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F92D97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B7A351D" w:rsidR="008F3AD9" w:rsidRPr="00137820" w:rsidRDefault="00F066F1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Brokerage Manager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3944A8B9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TCRS471</w:t>
            </w:r>
            <w:r w:rsidR="00F066F1">
              <w:rPr>
                <w:rFonts w:cstheme="minorHAnsi"/>
                <w:b/>
                <w:color w:val="0054A6"/>
                <w:sz w:val="32"/>
              </w:rPr>
              <w:t>7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5C0738B" w14:textId="7B02EB0D" w:rsidR="00BA6EAB" w:rsidRDefault="003A4072" w:rsidP="008A2428">
            <w:pPr>
              <w:spacing w:before="120"/>
              <w:rPr>
                <w:bCs/>
                <w:sz w:val="21"/>
                <w:szCs w:val="21"/>
              </w:rPr>
            </w:pPr>
            <w:r w:rsidRPr="003A4072">
              <w:rPr>
                <w:bCs/>
                <w:sz w:val="21"/>
                <w:szCs w:val="21"/>
              </w:rPr>
              <w:t>The Customs Brokerage Department Manager oversees the end-to-end clearance process for a 3PL provider, ensuring compliance with all U.S. Customs rules and regulations.</w:t>
            </w:r>
          </w:p>
          <w:p w14:paraId="459864DA" w14:textId="77777777" w:rsidR="003A4072" w:rsidRPr="008A2428" w:rsidRDefault="003A4072" w:rsidP="008A2428">
            <w:pPr>
              <w:spacing w:before="120"/>
              <w:rPr>
                <w:bCs/>
                <w:sz w:val="21"/>
                <w:szCs w:val="21"/>
              </w:rPr>
            </w:pPr>
          </w:p>
          <w:p w14:paraId="545CB594" w14:textId="02CA77A3" w:rsidR="008F3AD9" w:rsidRDefault="008A2428" w:rsidP="008A2428">
            <w:r w:rsidRPr="008A2428">
              <w:rPr>
                <w:bCs/>
                <w:sz w:val="21"/>
                <w:szCs w:val="21"/>
              </w:rPr>
              <w:t xml:space="preserve">This is a </w:t>
            </w:r>
            <w:r w:rsidR="00F066F1">
              <w:rPr>
                <w:bCs/>
                <w:sz w:val="21"/>
                <w:szCs w:val="21"/>
              </w:rPr>
              <w:t xml:space="preserve">hybrid position based near Arlington Heights, IL.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D2BFBC3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Full responsibility for all Customs Entries and ISF Filings</w:t>
            </w:r>
          </w:p>
          <w:p w14:paraId="1B6660ED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Collaborate with internal and external partners to maintain an efficient clearance process</w:t>
            </w:r>
          </w:p>
          <w:p w14:paraId="41A12BF4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Manage 8+ employees with full A-Z Brokerage responsibilities</w:t>
            </w:r>
          </w:p>
          <w:p w14:paraId="5F2010E5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Advise on trade compliance issues</w:t>
            </w:r>
          </w:p>
          <w:p w14:paraId="6C35188D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Liaise with CBP and PGAs to resolve any clearance issues</w:t>
            </w:r>
          </w:p>
          <w:p w14:paraId="4BFBC0A0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Maintain strong customer relations</w:t>
            </w:r>
          </w:p>
          <w:p w14:paraId="14198714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Create SOP and KPIs to optimize customs clearance process</w:t>
            </w:r>
          </w:p>
          <w:p w14:paraId="325FD2A6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Understand CTPAT or other government supply chain security measures</w:t>
            </w:r>
          </w:p>
          <w:p w14:paraId="2120EF9E" w14:textId="77777777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Manage department budget, including resource allocation and savings opportunities</w:t>
            </w:r>
          </w:p>
          <w:p w14:paraId="0795348D" w14:textId="12EC2653" w:rsidR="003D789E" w:rsidRPr="003D789E" w:rsidRDefault="003D789E" w:rsidP="00DB760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D789E">
              <w:rPr>
                <w:bCs/>
                <w:sz w:val="21"/>
                <w:szCs w:val="21"/>
              </w:rPr>
              <w:t>Guide and mentor brokerage supervisor and entry writers in collaborat</w:t>
            </w:r>
            <w:r>
              <w:rPr>
                <w:bCs/>
                <w:sz w:val="21"/>
                <w:szCs w:val="21"/>
              </w:rPr>
              <w:t>ive</w:t>
            </w:r>
            <w:r w:rsidRPr="003D789E">
              <w:rPr>
                <w:bCs/>
                <w:sz w:val="21"/>
                <w:szCs w:val="21"/>
              </w:rPr>
              <w:t xml:space="preserve"> manner</w:t>
            </w:r>
          </w:p>
          <w:p w14:paraId="48336E16" w14:textId="3E3D1D60" w:rsidR="008F3AD9" w:rsidRPr="008F3AD9" w:rsidRDefault="008F3AD9" w:rsidP="004E7CBB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2396EB6F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Bachelor’s Degree or 10 years’ experience in customs brokerage required</w:t>
            </w:r>
          </w:p>
          <w:p w14:paraId="6FD2D94A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LCB required</w:t>
            </w:r>
          </w:p>
          <w:p w14:paraId="06E6CF2B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Experience overseeing a Customs Brokerage team (min 5 yrs)</w:t>
            </w:r>
          </w:p>
          <w:p w14:paraId="5FA64BA8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Extensive knowledge of U.S. Customs clearance process with CBP and PGAs</w:t>
            </w:r>
          </w:p>
          <w:p w14:paraId="09B15E3A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Cargowise software experience</w:t>
            </w:r>
          </w:p>
          <w:p w14:paraId="747883A6" w14:textId="18DD177B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 xml:space="preserve">Experience </w:t>
            </w:r>
            <w:r>
              <w:rPr>
                <w:bCs/>
                <w:sz w:val="21"/>
                <w:szCs w:val="21"/>
              </w:rPr>
              <w:t xml:space="preserve">managing </w:t>
            </w:r>
            <w:r w:rsidR="000814E9">
              <w:rPr>
                <w:bCs/>
                <w:sz w:val="21"/>
                <w:szCs w:val="21"/>
              </w:rPr>
              <w:t>department</w:t>
            </w:r>
            <w:r w:rsidRPr="00D6433D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profit</w:t>
            </w:r>
            <w:r w:rsidR="00427550">
              <w:rPr>
                <w:bCs/>
                <w:sz w:val="21"/>
                <w:szCs w:val="21"/>
              </w:rPr>
              <w:t>, loss, and expenses</w:t>
            </w:r>
            <w:r>
              <w:rPr>
                <w:bCs/>
                <w:sz w:val="21"/>
                <w:szCs w:val="21"/>
              </w:rPr>
              <w:t xml:space="preserve"> </w:t>
            </w:r>
          </w:p>
          <w:p w14:paraId="4E5F7A6E" w14:textId="7B9FBA5C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 xml:space="preserve">Excellent communication </w:t>
            </w:r>
            <w:r w:rsidR="00427550">
              <w:rPr>
                <w:bCs/>
                <w:sz w:val="21"/>
                <w:szCs w:val="21"/>
              </w:rPr>
              <w:t xml:space="preserve">and leadership </w:t>
            </w:r>
            <w:r w:rsidRPr="00D6433D">
              <w:rPr>
                <w:bCs/>
                <w:sz w:val="21"/>
                <w:szCs w:val="21"/>
              </w:rPr>
              <w:t>skills</w:t>
            </w:r>
          </w:p>
          <w:p w14:paraId="3FE8A301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Analytic mindset with good problem-solving skills</w:t>
            </w:r>
          </w:p>
          <w:p w14:paraId="5AC23D6C" w14:textId="77777777" w:rsidR="00D6433D" w:rsidRPr="00D6433D" w:rsidRDefault="00D6433D" w:rsidP="00D6433D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D6433D">
              <w:rPr>
                <w:bCs/>
                <w:sz w:val="21"/>
                <w:szCs w:val="21"/>
              </w:rPr>
              <w:t>Ability to travel 10-15% domestically</w:t>
            </w:r>
          </w:p>
          <w:p w14:paraId="6A28D8B1" w14:textId="25AE1CE3" w:rsidR="008F3AD9" w:rsidRPr="008F3AD9" w:rsidRDefault="008F3AD9" w:rsidP="00D6433D">
            <w:pPr>
              <w:pStyle w:val="ListParagraph"/>
              <w:spacing w:before="120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7561" w14:textId="77777777" w:rsidR="00295BBE" w:rsidRDefault="00295BBE" w:rsidP="00440DC7">
      <w:pPr>
        <w:spacing w:after="0" w:line="240" w:lineRule="auto"/>
      </w:pPr>
      <w:r>
        <w:separator/>
      </w:r>
    </w:p>
  </w:endnote>
  <w:endnote w:type="continuationSeparator" w:id="0">
    <w:p w14:paraId="71D34EE5" w14:textId="77777777" w:rsidR="00295BBE" w:rsidRDefault="00295BBE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16955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286E" w14:textId="77777777" w:rsidR="00295BBE" w:rsidRDefault="00295BBE" w:rsidP="00440DC7">
      <w:pPr>
        <w:spacing w:after="0" w:line="240" w:lineRule="auto"/>
      </w:pPr>
      <w:r>
        <w:separator/>
      </w:r>
    </w:p>
  </w:footnote>
  <w:footnote w:type="continuationSeparator" w:id="0">
    <w:p w14:paraId="4295EAFF" w14:textId="77777777" w:rsidR="00295BBE" w:rsidRDefault="00295BBE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0A5"/>
    <w:multiLevelType w:val="multilevel"/>
    <w:tmpl w:val="7F6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371A"/>
    <w:multiLevelType w:val="multilevel"/>
    <w:tmpl w:val="4348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816446">
    <w:abstractNumId w:val="3"/>
  </w:num>
  <w:num w:numId="2" w16cid:durableId="552622937">
    <w:abstractNumId w:val="5"/>
  </w:num>
  <w:num w:numId="3" w16cid:durableId="471093523">
    <w:abstractNumId w:val="4"/>
  </w:num>
  <w:num w:numId="4" w16cid:durableId="206381481">
    <w:abstractNumId w:val="0"/>
  </w:num>
  <w:num w:numId="5" w16cid:durableId="2077971262">
    <w:abstractNumId w:val="2"/>
  </w:num>
  <w:num w:numId="6" w16cid:durableId="68925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814E9"/>
    <w:rsid w:val="001005A6"/>
    <w:rsid w:val="0010453C"/>
    <w:rsid w:val="00137820"/>
    <w:rsid w:val="00170A37"/>
    <w:rsid w:val="001A52CB"/>
    <w:rsid w:val="0026763B"/>
    <w:rsid w:val="00295BBE"/>
    <w:rsid w:val="002F3D83"/>
    <w:rsid w:val="00372C2F"/>
    <w:rsid w:val="003A4072"/>
    <w:rsid w:val="003B7207"/>
    <w:rsid w:val="003D789E"/>
    <w:rsid w:val="00427550"/>
    <w:rsid w:val="00440DC7"/>
    <w:rsid w:val="004505B2"/>
    <w:rsid w:val="0046548C"/>
    <w:rsid w:val="004E3CEE"/>
    <w:rsid w:val="004E6BBB"/>
    <w:rsid w:val="004E7CBB"/>
    <w:rsid w:val="005A2088"/>
    <w:rsid w:val="005D0563"/>
    <w:rsid w:val="00660099"/>
    <w:rsid w:val="00701160"/>
    <w:rsid w:val="00743E66"/>
    <w:rsid w:val="00760197"/>
    <w:rsid w:val="00802851"/>
    <w:rsid w:val="008500D5"/>
    <w:rsid w:val="00887376"/>
    <w:rsid w:val="00890B45"/>
    <w:rsid w:val="008A2428"/>
    <w:rsid w:val="008C40D2"/>
    <w:rsid w:val="008D26FF"/>
    <w:rsid w:val="008F3AD9"/>
    <w:rsid w:val="00900460"/>
    <w:rsid w:val="009049BC"/>
    <w:rsid w:val="00936C62"/>
    <w:rsid w:val="00A220F7"/>
    <w:rsid w:val="00A242D4"/>
    <w:rsid w:val="00A979EB"/>
    <w:rsid w:val="00B45E8F"/>
    <w:rsid w:val="00B76810"/>
    <w:rsid w:val="00BA6EAB"/>
    <w:rsid w:val="00BB11E8"/>
    <w:rsid w:val="00C765E7"/>
    <w:rsid w:val="00D24C49"/>
    <w:rsid w:val="00D356F7"/>
    <w:rsid w:val="00D512BE"/>
    <w:rsid w:val="00D6433D"/>
    <w:rsid w:val="00DB7609"/>
    <w:rsid w:val="00DC06E6"/>
    <w:rsid w:val="00E07A71"/>
    <w:rsid w:val="00E57A90"/>
    <w:rsid w:val="00E70465"/>
    <w:rsid w:val="00F066F1"/>
    <w:rsid w:val="00F6622E"/>
    <w:rsid w:val="00F7508B"/>
    <w:rsid w:val="00F92D97"/>
    <w:rsid w:val="00FA3889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4</TotalTime>
  <Pages>1</Pages>
  <Words>215</Words>
  <Characters>1420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9</cp:revision>
  <cp:lastPrinted>2026-01-29T03:21:00Z</cp:lastPrinted>
  <dcterms:created xsi:type="dcterms:W3CDTF">2026-05-06T22:23:00Z</dcterms:created>
  <dcterms:modified xsi:type="dcterms:W3CDTF">2026-05-06T22:27:00Z</dcterms:modified>
</cp:coreProperties>
</file>