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580"/>
        <w:gridCol w:w="3803"/>
      </w:tblGrid>
      <w:tr w:rsidR="008F3AD9" w14:paraId="5D8762A2" w14:textId="77777777" w:rsidTr="007503FC">
        <w:trPr>
          <w:trHeight w:val="645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FC8F0A9" w:rsidR="008F3AD9" w:rsidRPr="00137820" w:rsidRDefault="007D6205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Duty Drawback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Specialist</w:t>
            </w:r>
          </w:p>
        </w:tc>
        <w:tc>
          <w:tcPr>
            <w:tcW w:w="380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04010870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TCRS467</w:t>
            </w:r>
            <w:r w:rsidR="0052043B">
              <w:rPr>
                <w:rFonts w:cstheme="minorHAnsi"/>
                <w:b/>
                <w:color w:val="0054A6"/>
                <w:sz w:val="32"/>
              </w:rPr>
              <w:t>3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66E185B" w14:textId="28130F87" w:rsidR="00C17DFB" w:rsidRPr="00AA7509" w:rsidRDefault="00AA7509" w:rsidP="00AA7509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Duty Drawback Specialist </w:t>
            </w:r>
            <w:r w:rsidR="002E3980">
              <w:rPr>
                <w:bCs/>
                <w:sz w:val="21"/>
                <w:szCs w:val="21"/>
              </w:rPr>
              <w:t>assists w</w:t>
            </w:r>
            <w:r w:rsidR="00C17DFB" w:rsidRPr="00C17DFB">
              <w:rPr>
                <w:bCs/>
                <w:sz w:val="21"/>
                <w:szCs w:val="21"/>
              </w:rPr>
              <w:t>ith processing duty drawback claims</w:t>
            </w:r>
            <w:r w:rsidR="00C579C4">
              <w:rPr>
                <w:bCs/>
                <w:sz w:val="21"/>
                <w:szCs w:val="21"/>
              </w:rPr>
              <w:t>,</w:t>
            </w:r>
            <w:r w:rsidR="006402CD">
              <w:rPr>
                <w:bCs/>
                <w:sz w:val="21"/>
                <w:szCs w:val="21"/>
              </w:rPr>
              <w:t xml:space="preserve"> </w:t>
            </w:r>
            <w:r w:rsidR="00C17DFB" w:rsidRPr="00C17DFB">
              <w:rPr>
                <w:bCs/>
                <w:sz w:val="21"/>
                <w:szCs w:val="21"/>
              </w:rPr>
              <w:t>analyzing import and export data, preparing and submitting drawback claims</w:t>
            </w:r>
            <w:r w:rsidR="006116D8">
              <w:rPr>
                <w:bCs/>
                <w:sz w:val="21"/>
                <w:szCs w:val="21"/>
              </w:rPr>
              <w:t xml:space="preserve">. </w:t>
            </w:r>
            <w:r w:rsidR="006402CD">
              <w:rPr>
                <w:bCs/>
                <w:sz w:val="21"/>
                <w:szCs w:val="21"/>
              </w:rPr>
              <w:t xml:space="preserve"> 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4C7EF" w:rsidR="008F3AD9" w:rsidRDefault="00835A3F" w:rsidP="008F3AD9">
            <w:r>
              <w:rPr>
                <w:sz w:val="21"/>
                <w:szCs w:val="21"/>
              </w:rPr>
              <w:t xml:space="preserve">This position is remote for a Utah based service company.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683A4869" w14:textId="77777777" w:rsidR="005F1AF0" w:rsidRPr="005F1AF0" w:rsidRDefault="005F1AF0" w:rsidP="005F1AF0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F1AF0">
              <w:rPr>
                <w:bCs/>
                <w:sz w:val="21"/>
                <w:szCs w:val="21"/>
              </w:rPr>
              <w:t>Perform import and export data entry in accordance with procedures</w:t>
            </w:r>
          </w:p>
          <w:p w14:paraId="50CBA5E2" w14:textId="08D50830" w:rsidR="006E5412" w:rsidRPr="006E5412" w:rsidRDefault="006E5412" w:rsidP="006E5412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6E5412">
              <w:rPr>
                <w:bCs/>
                <w:sz w:val="21"/>
                <w:szCs w:val="21"/>
              </w:rPr>
              <w:t>Prepare and submit drawback claims with thoroughness and accuracy</w:t>
            </w:r>
          </w:p>
          <w:p w14:paraId="13443571" w14:textId="73F4F7AC" w:rsidR="00F74604" w:rsidRPr="00F74604" w:rsidRDefault="00F74604" w:rsidP="00F7460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F74604">
              <w:rPr>
                <w:bCs/>
                <w:sz w:val="21"/>
                <w:szCs w:val="21"/>
              </w:rPr>
              <w:t xml:space="preserve">Maintain documentation records in accordance with regulations and company </w:t>
            </w:r>
            <w:r>
              <w:rPr>
                <w:bCs/>
                <w:sz w:val="21"/>
                <w:szCs w:val="21"/>
              </w:rPr>
              <w:t>SOPs</w:t>
            </w:r>
          </w:p>
          <w:p w14:paraId="661B8220" w14:textId="77777777" w:rsidR="00AC3ED4" w:rsidRPr="00AC3ED4" w:rsidRDefault="00AC3ED4" w:rsidP="00AC3ED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AC3ED4">
              <w:rPr>
                <w:bCs/>
                <w:sz w:val="21"/>
                <w:szCs w:val="21"/>
              </w:rPr>
              <w:t>Support lower-complexity clients and claims</w:t>
            </w:r>
          </w:p>
          <w:p w14:paraId="3BC080B2" w14:textId="77777777" w:rsidR="00136FF5" w:rsidRPr="00136FF5" w:rsidRDefault="00136FF5" w:rsidP="00136FF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136FF5">
              <w:rPr>
                <w:bCs/>
                <w:sz w:val="21"/>
                <w:szCs w:val="21"/>
              </w:rPr>
              <w:t>Apply basic proof of export and claim validation rules</w:t>
            </w:r>
          </w:p>
          <w:p w14:paraId="1DFE015A" w14:textId="77777777" w:rsidR="00136FF5" w:rsidRPr="00136FF5" w:rsidRDefault="00136FF5" w:rsidP="00136FF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136FF5">
              <w:rPr>
                <w:bCs/>
                <w:sz w:val="21"/>
                <w:szCs w:val="21"/>
              </w:rPr>
              <w:t>Navigate all required drawback systems and programs</w:t>
            </w:r>
          </w:p>
          <w:p w14:paraId="1DFCAB48" w14:textId="77777777" w:rsidR="00136FF5" w:rsidRPr="00136FF5" w:rsidRDefault="00136FF5" w:rsidP="00136FF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136FF5">
              <w:rPr>
                <w:bCs/>
                <w:sz w:val="21"/>
                <w:szCs w:val="21"/>
              </w:rPr>
              <w:t>Progressively build independence toward filing lower- to mid-complexity claims</w:t>
            </w:r>
          </w:p>
          <w:p w14:paraId="10C17F82" w14:textId="2EAE04EB" w:rsidR="00DD2FD7" w:rsidRPr="00DD2FD7" w:rsidRDefault="00DD2FD7" w:rsidP="00DD2FD7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2FD7">
              <w:rPr>
                <w:bCs/>
                <w:sz w:val="21"/>
                <w:szCs w:val="21"/>
              </w:rPr>
              <w:t>Build solid relationships with internal and external partners</w:t>
            </w:r>
          </w:p>
          <w:p w14:paraId="11F52519" w14:textId="5CEC153C" w:rsidR="008F3AD9" w:rsidRPr="008F3AD9" w:rsidRDefault="0033272F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Support the duty drawback </w:t>
            </w:r>
            <w:r w:rsidR="005872DA">
              <w:rPr>
                <w:bCs/>
                <w:sz w:val="21"/>
                <w:szCs w:val="21"/>
              </w:rPr>
              <w:t xml:space="preserve">team as needed </w:t>
            </w:r>
          </w:p>
          <w:p w14:paraId="48336E16" w14:textId="2F65AA0F" w:rsidR="008F3AD9" w:rsidRPr="008F3AD9" w:rsidRDefault="008F3AD9" w:rsidP="005872DA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6FAED6B7" w14:textId="3FD662B8" w:rsidR="008F3AD9" w:rsidRPr="008F3AD9" w:rsidRDefault="00A93DC4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2-3</w:t>
            </w:r>
            <w:r w:rsidR="008F3AD9" w:rsidRPr="008F3AD9">
              <w:rPr>
                <w:bCs/>
                <w:sz w:val="21"/>
                <w:szCs w:val="21"/>
              </w:rPr>
              <w:t xml:space="preserve"> years of experience with </w:t>
            </w:r>
            <w:r w:rsidR="009B0B24">
              <w:rPr>
                <w:bCs/>
                <w:sz w:val="21"/>
                <w:szCs w:val="21"/>
              </w:rPr>
              <w:t>import entry and customs brokerage process</w:t>
            </w:r>
          </w:p>
          <w:p w14:paraId="0FEF0C22" w14:textId="7B2F68E4" w:rsidR="00A93DC4" w:rsidRDefault="00A93DC4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A93DC4">
              <w:rPr>
                <w:bCs/>
                <w:sz w:val="21"/>
                <w:szCs w:val="21"/>
              </w:rPr>
              <w:t>Solid understanding of supply chain, import, and export processes</w:t>
            </w:r>
          </w:p>
          <w:p w14:paraId="19093CB0" w14:textId="4CB4FB47" w:rsidR="0039169B" w:rsidRPr="00A93DC4" w:rsidRDefault="0039169B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Knowledge of duty drawback regulations</w:t>
            </w:r>
            <w:r w:rsidR="008B6BB1">
              <w:rPr>
                <w:bCs/>
                <w:sz w:val="21"/>
                <w:szCs w:val="21"/>
              </w:rPr>
              <w:t xml:space="preserve"> with some processing experience a plus</w:t>
            </w:r>
          </w:p>
          <w:p w14:paraId="364AC812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Ability to work independently and thrive in a fast-paced collaborative environment</w:t>
            </w:r>
          </w:p>
          <w:p w14:paraId="6DEA1E59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Excellent communication and relationship building skills</w:t>
            </w:r>
          </w:p>
          <w:p w14:paraId="499B24EF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Strong data analytics and attention to detail</w:t>
            </w:r>
          </w:p>
          <w:p w14:paraId="5FE4AE2D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Adaptable self-starter comfortable with ambiguity</w:t>
            </w:r>
          </w:p>
          <w:p w14:paraId="62FAEDE1" w14:textId="77777777" w:rsid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Proficiency in Microsoft Excel and/or other data analytic tools</w:t>
            </w:r>
          </w:p>
          <w:p w14:paraId="4DE7280E" w14:textId="77777777" w:rsidR="00753BD9" w:rsidRDefault="00753BD9" w:rsidP="00753B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preferred</w:t>
            </w:r>
          </w:p>
          <w:p w14:paraId="20D33B44" w14:textId="77777777" w:rsidR="00753BD9" w:rsidRPr="008F3AD9" w:rsidRDefault="00753BD9" w:rsidP="00D22C60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68C86072" w14:textId="2279D0C5" w:rsidR="006C54E8" w:rsidRPr="008F3AD9" w:rsidRDefault="006C54E8" w:rsidP="00753BD9">
            <w:pPr>
              <w:pStyle w:val="ListParagraph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80B3" w14:textId="77777777" w:rsidR="001868DC" w:rsidRDefault="001868DC" w:rsidP="00440DC7">
      <w:pPr>
        <w:spacing w:after="0" w:line="240" w:lineRule="auto"/>
      </w:pPr>
      <w:r>
        <w:separator/>
      </w:r>
    </w:p>
  </w:endnote>
  <w:endnote w:type="continuationSeparator" w:id="0">
    <w:p w14:paraId="02ECA97D" w14:textId="77777777" w:rsidR="001868DC" w:rsidRDefault="001868DC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879C00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E6F5" w14:textId="77777777" w:rsidR="001868DC" w:rsidRDefault="001868DC" w:rsidP="00440DC7">
      <w:pPr>
        <w:spacing w:after="0" w:line="240" w:lineRule="auto"/>
      </w:pPr>
      <w:r>
        <w:separator/>
      </w:r>
    </w:p>
  </w:footnote>
  <w:footnote w:type="continuationSeparator" w:id="0">
    <w:p w14:paraId="1A80F807" w14:textId="77777777" w:rsidR="001868DC" w:rsidRDefault="001868DC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C3"/>
    <w:multiLevelType w:val="multilevel"/>
    <w:tmpl w:val="BE3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2252"/>
    <w:multiLevelType w:val="multilevel"/>
    <w:tmpl w:val="AB8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621F4"/>
    <w:multiLevelType w:val="hybridMultilevel"/>
    <w:tmpl w:val="8F08BE98"/>
    <w:lvl w:ilvl="0" w:tplc="4B82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E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83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02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1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A2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8D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132395"/>
    <w:multiLevelType w:val="multilevel"/>
    <w:tmpl w:val="874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C5FCA"/>
    <w:multiLevelType w:val="hybridMultilevel"/>
    <w:tmpl w:val="2BF0FE7E"/>
    <w:lvl w:ilvl="0" w:tplc="C03AE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49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8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2D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0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06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22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8E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147030"/>
    <w:multiLevelType w:val="multilevel"/>
    <w:tmpl w:val="65FC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B0735"/>
    <w:multiLevelType w:val="multilevel"/>
    <w:tmpl w:val="38E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E2395"/>
    <w:multiLevelType w:val="hybridMultilevel"/>
    <w:tmpl w:val="626AD8E8"/>
    <w:lvl w:ilvl="0" w:tplc="E6B8A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B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0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AB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2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00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8A0370"/>
    <w:multiLevelType w:val="hybridMultilevel"/>
    <w:tmpl w:val="373C6B16"/>
    <w:lvl w:ilvl="0" w:tplc="BBB6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6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89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49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A9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45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C1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3F64E1"/>
    <w:multiLevelType w:val="multilevel"/>
    <w:tmpl w:val="ABE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A344F"/>
    <w:multiLevelType w:val="hybridMultilevel"/>
    <w:tmpl w:val="CFA6AAF8"/>
    <w:lvl w:ilvl="0" w:tplc="81260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4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E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C9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CD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C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48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43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C0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0816446">
    <w:abstractNumId w:val="5"/>
  </w:num>
  <w:num w:numId="2" w16cid:durableId="552622937">
    <w:abstractNumId w:val="13"/>
  </w:num>
  <w:num w:numId="3" w16cid:durableId="471093523">
    <w:abstractNumId w:val="8"/>
  </w:num>
  <w:num w:numId="4" w16cid:durableId="206381481">
    <w:abstractNumId w:val="1"/>
  </w:num>
  <w:num w:numId="5" w16cid:durableId="1381054161">
    <w:abstractNumId w:val="12"/>
  </w:num>
  <w:num w:numId="6" w16cid:durableId="1212304120">
    <w:abstractNumId w:val="9"/>
  </w:num>
  <w:num w:numId="7" w16cid:durableId="1436822272">
    <w:abstractNumId w:val="4"/>
  </w:num>
  <w:num w:numId="8" w16cid:durableId="586424152">
    <w:abstractNumId w:val="3"/>
  </w:num>
  <w:num w:numId="9" w16cid:durableId="1681197619">
    <w:abstractNumId w:val="14"/>
  </w:num>
  <w:num w:numId="10" w16cid:durableId="1600872762">
    <w:abstractNumId w:val="6"/>
  </w:num>
  <w:num w:numId="11" w16cid:durableId="147866562">
    <w:abstractNumId w:val="10"/>
  </w:num>
  <w:num w:numId="12" w16cid:durableId="1323850041">
    <w:abstractNumId w:val="11"/>
  </w:num>
  <w:num w:numId="13" w16cid:durableId="206533458">
    <w:abstractNumId w:val="2"/>
  </w:num>
  <w:num w:numId="14" w16cid:durableId="1460152215">
    <w:abstractNumId w:val="7"/>
  </w:num>
  <w:num w:numId="15" w16cid:durableId="12271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6FF5"/>
    <w:rsid w:val="00137820"/>
    <w:rsid w:val="001868DC"/>
    <w:rsid w:val="001A52CB"/>
    <w:rsid w:val="001C4A89"/>
    <w:rsid w:val="00283BD6"/>
    <w:rsid w:val="00296CD2"/>
    <w:rsid w:val="002E3980"/>
    <w:rsid w:val="002F3D83"/>
    <w:rsid w:val="0033272F"/>
    <w:rsid w:val="003470AC"/>
    <w:rsid w:val="0039169B"/>
    <w:rsid w:val="00440DC7"/>
    <w:rsid w:val="004505B2"/>
    <w:rsid w:val="0046548C"/>
    <w:rsid w:val="00477183"/>
    <w:rsid w:val="004E3CEE"/>
    <w:rsid w:val="004E6BBB"/>
    <w:rsid w:val="0052043B"/>
    <w:rsid w:val="005872DA"/>
    <w:rsid w:val="005A2088"/>
    <w:rsid w:val="005D0563"/>
    <w:rsid w:val="005F1AF0"/>
    <w:rsid w:val="006116D8"/>
    <w:rsid w:val="00621391"/>
    <w:rsid w:val="006402CD"/>
    <w:rsid w:val="00676102"/>
    <w:rsid w:val="006C54E8"/>
    <w:rsid w:val="006E5412"/>
    <w:rsid w:val="006F4550"/>
    <w:rsid w:val="007503FC"/>
    <w:rsid w:val="00753BD9"/>
    <w:rsid w:val="00760197"/>
    <w:rsid w:val="00776BD6"/>
    <w:rsid w:val="00786AD5"/>
    <w:rsid w:val="007D6205"/>
    <w:rsid w:val="007E48C2"/>
    <w:rsid w:val="007E7992"/>
    <w:rsid w:val="00835A3F"/>
    <w:rsid w:val="00841F87"/>
    <w:rsid w:val="008500D5"/>
    <w:rsid w:val="00887376"/>
    <w:rsid w:val="00890B45"/>
    <w:rsid w:val="008B6BB1"/>
    <w:rsid w:val="008F3AD9"/>
    <w:rsid w:val="00900460"/>
    <w:rsid w:val="009049BC"/>
    <w:rsid w:val="0095636F"/>
    <w:rsid w:val="00995F95"/>
    <w:rsid w:val="009B0B24"/>
    <w:rsid w:val="009D085F"/>
    <w:rsid w:val="00A220F7"/>
    <w:rsid w:val="00A355BA"/>
    <w:rsid w:val="00A93DC4"/>
    <w:rsid w:val="00A979EB"/>
    <w:rsid w:val="00AA7509"/>
    <w:rsid w:val="00AC3ED4"/>
    <w:rsid w:val="00AD70A1"/>
    <w:rsid w:val="00B82A86"/>
    <w:rsid w:val="00BB11E8"/>
    <w:rsid w:val="00C17DFB"/>
    <w:rsid w:val="00C579C4"/>
    <w:rsid w:val="00C66A21"/>
    <w:rsid w:val="00CE32A8"/>
    <w:rsid w:val="00D22C60"/>
    <w:rsid w:val="00D24C49"/>
    <w:rsid w:val="00D2591F"/>
    <w:rsid w:val="00D356F7"/>
    <w:rsid w:val="00DC2A8A"/>
    <w:rsid w:val="00DD2FD7"/>
    <w:rsid w:val="00E240E6"/>
    <w:rsid w:val="00E25161"/>
    <w:rsid w:val="00E26504"/>
    <w:rsid w:val="00E53D10"/>
    <w:rsid w:val="00E57A90"/>
    <w:rsid w:val="00E70465"/>
    <w:rsid w:val="00EE12D6"/>
    <w:rsid w:val="00F6622E"/>
    <w:rsid w:val="00F74604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277</TotalTime>
  <Pages>1</Pages>
  <Words>219</Words>
  <Characters>1424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33</cp:revision>
  <cp:lastPrinted>2026-01-29T03:21:00Z</cp:lastPrinted>
  <dcterms:created xsi:type="dcterms:W3CDTF">2026-03-19T20:38:00Z</dcterms:created>
  <dcterms:modified xsi:type="dcterms:W3CDTF">2026-03-19T21:13:00Z</dcterms:modified>
</cp:coreProperties>
</file>