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AB5B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7C0062DA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D908246" w14:textId="69230159" w:rsidR="008F3AD9" w:rsidRPr="00137820" w:rsidRDefault="006F6C11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Import</w:t>
            </w:r>
            <w:r w:rsidR="00657882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Account </w:t>
            </w:r>
            <w:r w:rsidR="00657882">
              <w:rPr>
                <w:rFonts w:cstheme="minorHAnsi"/>
                <w:b/>
                <w:color w:val="000000" w:themeColor="text1"/>
                <w:sz w:val="32"/>
                <w:szCs w:val="24"/>
              </w:rPr>
              <w:t>Manager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BE28475" w14:textId="3296CC7E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6F6C11">
              <w:rPr>
                <w:rFonts w:cstheme="minorHAnsi"/>
                <w:b/>
                <w:color w:val="0054A6"/>
                <w:sz w:val="32"/>
              </w:rPr>
              <w:t>65</w:t>
            </w:r>
          </w:p>
        </w:tc>
      </w:tr>
      <w:tr w:rsidR="008F3AD9" w14:paraId="056E63CA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4A0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78B1D0D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6F6DD0C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30F4B441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2798C1E" w14:textId="461ACB4D" w:rsidR="00657882" w:rsidRPr="00657882" w:rsidRDefault="00657882" w:rsidP="00657882">
            <w:pPr>
              <w:spacing w:before="120"/>
              <w:rPr>
                <w:bCs/>
                <w:sz w:val="21"/>
                <w:szCs w:val="21"/>
              </w:rPr>
            </w:pPr>
            <w:r w:rsidRPr="00657882">
              <w:rPr>
                <w:bCs/>
                <w:sz w:val="21"/>
                <w:szCs w:val="21"/>
              </w:rPr>
              <w:t xml:space="preserve">The </w:t>
            </w:r>
            <w:r w:rsidR="006F6C11">
              <w:rPr>
                <w:bCs/>
                <w:sz w:val="21"/>
                <w:szCs w:val="21"/>
              </w:rPr>
              <w:t>Import Account</w:t>
            </w:r>
            <w:r w:rsidRPr="00657882">
              <w:rPr>
                <w:bCs/>
                <w:sz w:val="21"/>
                <w:szCs w:val="21"/>
              </w:rPr>
              <w:t xml:space="preserve"> Manager </w:t>
            </w:r>
            <w:r w:rsidR="006F6C11">
              <w:rPr>
                <w:bCs/>
                <w:sz w:val="21"/>
                <w:szCs w:val="21"/>
              </w:rPr>
              <w:t xml:space="preserve">oversees the </w:t>
            </w:r>
            <w:r w:rsidRPr="00657882">
              <w:rPr>
                <w:bCs/>
                <w:sz w:val="21"/>
                <w:szCs w:val="21"/>
              </w:rPr>
              <w:t>import</w:t>
            </w:r>
            <w:r w:rsidR="00C14682">
              <w:rPr>
                <w:bCs/>
                <w:sz w:val="21"/>
                <w:szCs w:val="21"/>
              </w:rPr>
              <w:t xml:space="preserve"> entry</w:t>
            </w:r>
            <w:r w:rsidRPr="00657882">
              <w:rPr>
                <w:bCs/>
                <w:sz w:val="21"/>
                <w:szCs w:val="21"/>
              </w:rPr>
              <w:t xml:space="preserve"> process </w:t>
            </w:r>
            <w:r w:rsidR="006F6C11">
              <w:rPr>
                <w:bCs/>
                <w:sz w:val="21"/>
                <w:szCs w:val="21"/>
              </w:rPr>
              <w:t>for clients in the food and wine business</w:t>
            </w:r>
            <w:r w:rsidR="006F6C11" w:rsidRPr="00657882">
              <w:rPr>
                <w:bCs/>
                <w:sz w:val="21"/>
                <w:szCs w:val="21"/>
              </w:rPr>
              <w:t xml:space="preserve"> ensuring</w:t>
            </w:r>
            <w:r w:rsidRPr="00657882">
              <w:rPr>
                <w:bCs/>
                <w:sz w:val="21"/>
                <w:szCs w:val="21"/>
              </w:rPr>
              <w:t xml:space="preserve"> </w:t>
            </w:r>
            <w:r w:rsidR="006F6C11">
              <w:rPr>
                <w:bCs/>
                <w:sz w:val="21"/>
                <w:szCs w:val="21"/>
              </w:rPr>
              <w:t xml:space="preserve">timely and compliant entries </w:t>
            </w:r>
            <w:r w:rsidRPr="00657882">
              <w:rPr>
                <w:bCs/>
                <w:sz w:val="21"/>
                <w:szCs w:val="21"/>
              </w:rPr>
              <w:t>with U.S. Customs and other government agencies rules and regulations.</w:t>
            </w:r>
          </w:p>
          <w:p w14:paraId="79225C5C" w14:textId="14C5F1D2" w:rsidR="00657882" w:rsidRPr="00657882" w:rsidRDefault="00657882" w:rsidP="00657882">
            <w:pPr>
              <w:spacing w:before="120"/>
              <w:rPr>
                <w:bCs/>
                <w:sz w:val="21"/>
                <w:szCs w:val="21"/>
              </w:rPr>
            </w:pPr>
            <w:r w:rsidRPr="00657882">
              <w:rPr>
                <w:bCs/>
                <w:sz w:val="21"/>
                <w:szCs w:val="21"/>
              </w:rPr>
              <w:t xml:space="preserve">This is </w:t>
            </w:r>
            <w:r w:rsidR="0063675B" w:rsidRPr="00657882">
              <w:rPr>
                <w:bCs/>
                <w:sz w:val="21"/>
                <w:szCs w:val="21"/>
              </w:rPr>
              <w:t>a</w:t>
            </w:r>
            <w:r w:rsidRPr="00657882">
              <w:rPr>
                <w:bCs/>
                <w:sz w:val="21"/>
                <w:szCs w:val="21"/>
              </w:rPr>
              <w:t xml:space="preserve"> hybrid</w:t>
            </w:r>
            <w:r w:rsidR="0063675B">
              <w:rPr>
                <w:bCs/>
                <w:sz w:val="21"/>
                <w:szCs w:val="21"/>
              </w:rPr>
              <w:t xml:space="preserve">/remote </w:t>
            </w:r>
            <w:r w:rsidRPr="00657882">
              <w:rPr>
                <w:bCs/>
                <w:sz w:val="21"/>
                <w:szCs w:val="21"/>
              </w:rPr>
              <w:t xml:space="preserve">position based near </w:t>
            </w:r>
            <w:r w:rsidR="00F86FC3">
              <w:rPr>
                <w:bCs/>
                <w:sz w:val="21"/>
                <w:szCs w:val="21"/>
              </w:rPr>
              <w:t>Hazlet</w:t>
            </w:r>
            <w:r w:rsidR="006F6C11">
              <w:rPr>
                <w:bCs/>
                <w:sz w:val="21"/>
                <w:szCs w:val="21"/>
              </w:rPr>
              <w:t>, NJ.</w:t>
            </w:r>
            <w:r w:rsidR="0063675B">
              <w:rPr>
                <w:bCs/>
                <w:sz w:val="21"/>
                <w:szCs w:val="21"/>
              </w:rPr>
              <w:t xml:space="preserve">  </w:t>
            </w:r>
          </w:p>
          <w:p w14:paraId="1285C574" w14:textId="7C909A3A" w:rsidR="008F3AD9" w:rsidRDefault="008F3AD9" w:rsidP="006F6C11">
            <w:pPr>
              <w:spacing w:before="120"/>
            </w:pPr>
          </w:p>
        </w:tc>
      </w:tr>
      <w:tr w:rsidR="008F3AD9" w14:paraId="30DF4D08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6B3F589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325707E8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E75E356" w14:textId="13B4FABC" w:rsidR="00657882" w:rsidRPr="00657882" w:rsidRDefault="00781476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Prepare and file </w:t>
            </w:r>
            <w:r w:rsidR="00E62AE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ISF and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Customs </w:t>
            </w:r>
            <w:r w:rsidR="00FA5F6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entries,</w:t>
            </w:r>
            <w:r w:rsidR="00452C9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monitoring status and coordinating deliveries</w:t>
            </w:r>
          </w:p>
          <w:p w14:paraId="47A34406" w14:textId="77777777" w:rsidR="00657882" w:rsidRDefault="00657882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Ensure compliance with CBP regulations and all applicable PGAs (FDA, USDA, EPA, etc.)</w:t>
            </w:r>
          </w:p>
          <w:p w14:paraId="0295F5B7" w14:textId="4F97C918" w:rsidR="00F15BED" w:rsidRPr="00657882" w:rsidRDefault="00F15BED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 customer SOPs</w:t>
            </w:r>
            <w:r w:rsidR="002F1C5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invoice </w:t>
            </w:r>
            <w:r w:rsidR="00961F1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process </w:t>
            </w:r>
            <w:r w:rsidR="0092593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to maintain strong customer relations</w:t>
            </w:r>
          </w:p>
          <w:p w14:paraId="5D7566AE" w14:textId="77777777" w:rsidR="00657882" w:rsidRPr="00657882" w:rsidRDefault="00657882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Liaise with U.S. Customs and other government agencies as needed</w:t>
            </w:r>
          </w:p>
          <w:p w14:paraId="7BF10C81" w14:textId="0FC37A72" w:rsidR="00657882" w:rsidRPr="00657882" w:rsidRDefault="00657882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 entry audits</w:t>
            </w:r>
            <w:r w:rsidR="008E3B6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and post-entry processes</w:t>
            </w:r>
          </w:p>
          <w:p w14:paraId="6979B542" w14:textId="77777777" w:rsidR="00657882" w:rsidRDefault="00657882" w:rsidP="0065788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Act as the main point of contact for clients regarding complex entry issues</w:t>
            </w:r>
          </w:p>
          <w:p w14:paraId="263CFFB4" w14:textId="77777777" w:rsidR="008F3AD9" w:rsidRPr="00740A6C" w:rsidRDefault="00657882" w:rsidP="00773F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current on regulatory changes; communicates changes to teams and update processes</w:t>
            </w:r>
          </w:p>
          <w:p w14:paraId="78500EDC" w14:textId="0D0A7F84" w:rsidR="00740A6C" w:rsidRPr="00657882" w:rsidRDefault="00740A6C" w:rsidP="00925932">
            <w:pPr>
              <w:spacing w:before="100" w:beforeAutospacing="1" w:after="100" w:afterAutospacing="1"/>
              <w:ind w:left="720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  <w:tr w:rsidR="008F3AD9" w14:paraId="0AA7EF14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FD71E08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B99DF08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056FEA9" w14:textId="3E641D9A" w:rsidR="00657882" w:rsidRP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License Customs Broker </w:t>
            </w:r>
            <w:r w:rsidR="003B0B8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or </w:t>
            </w:r>
            <w:r w:rsidR="00961F1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Certified </w:t>
            </w:r>
            <w:r w:rsidR="003B0B8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Customs</w:t>
            </w:r>
            <w:r w:rsidR="00961F1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3B0B8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Specialist preferred</w:t>
            </w:r>
          </w:p>
          <w:p w14:paraId="24745976" w14:textId="745F174A" w:rsidR="00657882" w:rsidRPr="00657882" w:rsidRDefault="0097212C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3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+ years of experience in customs brokerage and import/export operations</w:t>
            </w:r>
          </w:p>
          <w:p w14:paraId="1E98C2F6" w14:textId="078091C3" w:rsidR="00657882" w:rsidRDefault="00377E09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depth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knowledge of import</w:t>
            </w:r>
            <w:r w:rsidR="00F042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regulations; HTS</w:t>
            </w:r>
            <w:r w:rsidR="00F042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, GRIs, 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COO, Valuation, FTA, AD/CVD, etc.</w:t>
            </w:r>
          </w:p>
          <w:p w14:paraId="4D29CB34" w14:textId="34707B6D" w:rsidR="00CF16BB" w:rsidRPr="00657882" w:rsidRDefault="00CF16BB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Experience </w:t>
            </w:r>
            <w:r w:rsidR="00C44A8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with PGAs</w:t>
            </w:r>
            <w:r w:rsidR="00112A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, primarily FDA and USDA</w:t>
            </w:r>
          </w:p>
          <w:p w14:paraId="657C16FB" w14:textId="75634D5A" w:rsidR="00657882" w:rsidRP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Strong attention to detail, </w:t>
            </w:r>
            <w:r w:rsidR="00CF16B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organization, and customer service skills</w:t>
            </w:r>
          </w:p>
          <w:p w14:paraId="648A7D30" w14:textId="6F5405ED" w:rsidR="00657882" w:rsidRPr="00657882" w:rsidRDefault="00E22E89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work independently and collaborate with a team</w:t>
            </w:r>
          </w:p>
          <w:p w14:paraId="3D2157D1" w14:textId="77777777" w:rsidR="008F3AD9" w:rsidRPr="00423F13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Experience with </w:t>
            </w:r>
            <w:r w:rsidR="00E22E89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ACE and 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Descartes </w:t>
            </w:r>
            <w:r w:rsidR="00B0070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IES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or similar import software</w:t>
            </w:r>
          </w:p>
          <w:p w14:paraId="0A0A638D" w14:textId="0CB62361" w:rsidR="00423F13" w:rsidRPr="00657882" w:rsidRDefault="00423F13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423F1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Proficien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 </w:t>
            </w:r>
            <w:r w:rsidRPr="00423F1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MS Office, Word, Outlook</w:t>
            </w:r>
            <w:r w:rsidR="00F508E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423F1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</w:t>
            </w:r>
            <w:r w:rsidR="00F508E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l and </w:t>
            </w:r>
            <w:r w:rsidRPr="00423F1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TEAMS</w:t>
            </w:r>
          </w:p>
        </w:tc>
      </w:tr>
    </w:tbl>
    <w:p w14:paraId="690E025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597C5B35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DFF3" w14:textId="77777777" w:rsidR="00604EAB" w:rsidRDefault="00604EAB" w:rsidP="00440DC7">
      <w:pPr>
        <w:spacing w:after="0" w:line="240" w:lineRule="auto"/>
      </w:pPr>
      <w:r>
        <w:separator/>
      </w:r>
    </w:p>
  </w:endnote>
  <w:endnote w:type="continuationSeparator" w:id="0">
    <w:p w14:paraId="6C7F1868" w14:textId="77777777" w:rsidR="00604EAB" w:rsidRDefault="00604EAB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F34F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4BC11A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CE39" w14:textId="77777777" w:rsidR="00604EAB" w:rsidRDefault="00604EAB" w:rsidP="00440DC7">
      <w:pPr>
        <w:spacing w:after="0" w:line="240" w:lineRule="auto"/>
      </w:pPr>
      <w:r>
        <w:separator/>
      </w:r>
    </w:p>
  </w:footnote>
  <w:footnote w:type="continuationSeparator" w:id="0">
    <w:p w14:paraId="4F743493" w14:textId="77777777" w:rsidR="00604EAB" w:rsidRDefault="00604EAB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9B08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2D1"/>
    <w:multiLevelType w:val="multilevel"/>
    <w:tmpl w:val="AFF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4E57"/>
    <w:multiLevelType w:val="multilevel"/>
    <w:tmpl w:val="260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2"/>
  </w:num>
  <w:num w:numId="4" w16cid:durableId="206381481">
    <w:abstractNumId w:val="0"/>
  </w:num>
  <w:num w:numId="5" w16cid:durableId="295720355">
    <w:abstractNumId w:val="4"/>
  </w:num>
  <w:num w:numId="6" w16cid:durableId="170879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2"/>
    <w:rsid w:val="000661A3"/>
    <w:rsid w:val="0010453C"/>
    <w:rsid w:val="00112AAB"/>
    <w:rsid w:val="001367E5"/>
    <w:rsid w:val="00137820"/>
    <w:rsid w:val="001B2238"/>
    <w:rsid w:val="00231C3B"/>
    <w:rsid w:val="00242215"/>
    <w:rsid w:val="00271983"/>
    <w:rsid w:val="002F1C5F"/>
    <w:rsid w:val="00377E09"/>
    <w:rsid w:val="003B0B81"/>
    <w:rsid w:val="00423F13"/>
    <w:rsid w:val="00440DC7"/>
    <w:rsid w:val="004505B2"/>
    <w:rsid w:val="00452C99"/>
    <w:rsid w:val="004E3CEE"/>
    <w:rsid w:val="004E6BBB"/>
    <w:rsid w:val="005A2088"/>
    <w:rsid w:val="005D4EBA"/>
    <w:rsid w:val="00604EAB"/>
    <w:rsid w:val="0063675B"/>
    <w:rsid w:val="00657882"/>
    <w:rsid w:val="006716D3"/>
    <w:rsid w:val="006F6C11"/>
    <w:rsid w:val="00740A6C"/>
    <w:rsid w:val="00773FFE"/>
    <w:rsid w:val="00781476"/>
    <w:rsid w:val="008500D5"/>
    <w:rsid w:val="00887376"/>
    <w:rsid w:val="008C2737"/>
    <w:rsid w:val="008E3B6C"/>
    <w:rsid w:val="008F3AD9"/>
    <w:rsid w:val="008F7828"/>
    <w:rsid w:val="00900460"/>
    <w:rsid w:val="009049BC"/>
    <w:rsid w:val="00916844"/>
    <w:rsid w:val="00925932"/>
    <w:rsid w:val="00955BC9"/>
    <w:rsid w:val="00961F10"/>
    <w:rsid w:val="0097212C"/>
    <w:rsid w:val="00A220F7"/>
    <w:rsid w:val="00B00702"/>
    <w:rsid w:val="00BB11E8"/>
    <w:rsid w:val="00C14682"/>
    <w:rsid w:val="00C44A85"/>
    <w:rsid w:val="00CF16BB"/>
    <w:rsid w:val="00D24C49"/>
    <w:rsid w:val="00D356F7"/>
    <w:rsid w:val="00E22E89"/>
    <w:rsid w:val="00E57A90"/>
    <w:rsid w:val="00E62AE1"/>
    <w:rsid w:val="00E70465"/>
    <w:rsid w:val="00EB0510"/>
    <w:rsid w:val="00F042AB"/>
    <w:rsid w:val="00F15BED"/>
    <w:rsid w:val="00F508EA"/>
    <w:rsid w:val="00F6622E"/>
    <w:rsid w:val="00F86FC3"/>
    <w:rsid w:val="00FA5F69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3E9F"/>
  <w15:chartTrackingRefBased/>
  <w15:docId w15:val="{A3FBBC5E-0B20-4958-B1F8-5D0ABFC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23</TotalTime>
  <Pages>1</Pages>
  <Words>221</Words>
  <Characters>1337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36</cp:revision>
  <cp:lastPrinted>2026-01-29T03:21:00Z</cp:lastPrinted>
  <dcterms:created xsi:type="dcterms:W3CDTF">2026-02-23T00:31:00Z</dcterms:created>
  <dcterms:modified xsi:type="dcterms:W3CDTF">2026-02-23T01:19:00Z</dcterms:modified>
</cp:coreProperties>
</file>