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4A04ED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14214B3A" w:rsidR="008F3AD9" w:rsidRPr="00137820" w:rsidRDefault="004A04ED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>Sr. Trade Compliance Specialist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3EF7436C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64C45">
              <w:rPr>
                <w:rFonts w:cstheme="minorHAnsi"/>
                <w:b/>
                <w:color w:val="0054A6"/>
                <w:sz w:val="32"/>
              </w:rPr>
              <w:t>62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8E2B9F4" w14:textId="3BC6E3AA" w:rsidR="00A0350B" w:rsidRPr="00A0350B" w:rsidRDefault="00A0350B" w:rsidP="00A0350B">
            <w:pPr>
              <w:rPr>
                <w:bCs/>
                <w:sz w:val="21"/>
                <w:szCs w:val="21"/>
              </w:rPr>
            </w:pPr>
            <w:r w:rsidRPr="00A0350B">
              <w:rPr>
                <w:bCs/>
                <w:sz w:val="21"/>
                <w:szCs w:val="21"/>
              </w:rPr>
              <w:t>The Sr. Trade Compliance Specialist</w:t>
            </w:r>
            <w:r w:rsidR="00311A98">
              <w:rPr>
                <w:bCs/>
                <w:sz w:val="21"/>
                <w:szCs w:val="21"/>
              </w:rPr>
              <w:t xml:space="preserve"> </w:t>
            </w:r>
            <w:r w:rsidR="00FC6298">
              <w:rPr>
                <w:bCs/>
                <w:sz w:val="21"/>
                <w:szCs w:val="21"/>
              </w:rPr>
              <w:t>support</w:t>
            </w:r>
            <w:r w:rsidR="00BD6E6E">
              <w:rPr>
                <w:bCs/>
                <w:sz w:val="21"/>
                <w:szCs w:val="21"/>
              </w:rPr>
              <w:t>s</w:t>
            </w:r>
            <w:r w:rsidR="00FC6298">
              <w:rPr>
                <w:bCs/>
                <w:sz w:val="21"/>
                <w:szCs w:val="21"/>
              </w:rPr>
              <w:t xml:space="preserve"> the enterprise by providing</w:t>
            </w:r>
            <w:r w:rsidR="00311A98">
              <w:rPr>
                <w:bCs/>
                <w:sz w:val="21"/>
                <w:szCs w:val="21"/>
              </w:rPr>
              <w:t xml:space="preserve"> guidance and direction to </w:t>
            </w:r>
            <w:r w:rsidR="00FC6298">
              <w:rPr>
                <w:bCs/>
                <w:sz w:val="21"/>
                <w:szCs w:val="21"/>
              </w:rPr>
              <w:t xml:space="preserve">ensure </w:t>
            </w:r>
            <w:r w:rsidR="00311A98">
              <w:rPr>
                <w:bCs/>
                <w:sz w:val="21"/>
                <w:szCs w:val="21"/>
              </w:rPr>
              <w:t xml:space="preserve">business unit transactions are </w:t>
            </w:r>
            <w:r w:rsidR="00013DE9">
              <w:rPr>
                <w:bCs/>
                <w:sz w:val="21"/>
                <w:szCs w:val="21"/>
              </w:rPr>
              <w:t xml:space="preserve">compliance with </w:t>
            </w:r>
            <w:r w:rsidRPr="00A0350B">
              <w:rPr>
                <w:bCs/>
                <w:sz w:val="21"/>
                <w:szCs w:val="21"/>
              </w:rPr>
              <w:t>all applicable U.S. import laws</w:t>
            </w:r>
            <w:r w:rsidR="004038DA">
              <w:rPr>
                <w:bCs/>
                <w:sz w:val="21"/>
                <w:szCs w:val="21"/>
              </w:rPr>
              <w:t xml:space="preserve"> (</w:t>
            </w:r>
            <w:r w:rsidR="006F1AC6">
              <w:rPr>
                <w:bCs/>
                <w:sz w:val="21"/>
                <w:szCs w:val="21"/>
              </w:rPr>
              <w:t xml:space="preserve">CBP) </w:t>
            </w:r>
            <w:r w:rsidR="006F1AC6" w:rsidRPr="00A0350B">
              <w:rPr>
                <w:bCs/>
                <w:sz w:val="21"/>
                <w:szCs w:val="21"/>
              </w:rPr>
              <w:t>and</w:t>
            </w:r>
            <w:r w:rsidRPr="00A0350B">
              <w:rPr>
                <w:bCs/>
                <w:sz w:val="21"/>
                <w:szCs w:val="21"/>
              </w:rPr>
              <w:t xml:space="preserve"> export regulations</w:t>
            </w:r>
            <w:r w:rsidR="004038DA">
              <w:rPr>
                <w:bCs/>
                <w:sz w:val="21"/>
                <w:szCs w:val="21"/>
              </w:rPr>
              <w:t xml:space="preserve"> (BIS)</w:t>
            </w:r>
            <w:r w:rsidR="008A4586">
              <w:rPr>
                <w:bCs/>
                <w:sz w:val="21"/>
                <w:szCs w:val="21"/>
              </w:rPr>
              <w:t>.</w:t>
            </w:r>
          </w:p>
          <w:p w14:paraId="01D2F964" w14:textId="77777777" w:rsidR="00501A3B" w:rsidRPr="008F3AD9" w:rsidRDefault="00501A3B" w:rsidP="008F3AD9">
            <w:pPr>
              <w:rPr>
                <w:sz w:val="21"/>
                <w:szCs w:val="21"/>
              </w:rPr>
            </w:pPr>
          </w:p>
          <w:p w14:paraId="545CB594" w14:textId="5D7783C2" w:rsidR="00981AF1" w:rsidRDefault="008F3AD9" w:rsidP="006F1AC6">
            <w:r w:rsidRPr="008F3AD9">
              <w:rPr>
                <w:sz w:val="21"/>
                <w:szCs w:val="21"/>
              </w:rPr>
              <w:t xml:space="preserve">This is an in-office position based near </w:t>
            </w:r>
            <w:r w:rsidR="004A04ED">
              <w:rPr>
                <w:sz w:val="21"/>
                <w:szCs w:val="21"/>
              </w:rPr>
              <w:t>Irvine, CA.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419EF641" w14:textId="483FFACD" w:rsidR="006508DF" w:rsidRDefault="001E56A3" w:rsidP="006508DF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Oversee</w:t>
            </w:r>
            <w:r w:rsidR="00143948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product </w:t>
            </w:r>
            <w:r w:rsidRPr="00D81D7B">
              <w:rPr>
                <w:bCs/>
                <w:sz w:val="21"/>
                <w:szCs w:val="21"/>
              </w:rPr>
              <w:t>HTS</w:t>
            </w:r>
            <w:r w:rsidR="00136299">
              <w:rPr>
                <w:bCs/>
                <w:sz w:val="21"/>
                <w:szCs w:val="21"/>
              </w:rPr>
              <w:t>/ECCN</w:t>
            </w:r>
            <w:r w:rsidR="006508DF" w:rsidRPr="00D81D7B">
              <w:rPr>
                <w:bCs/>
                <w:sz w:val="21"/>
                <w:szCs w:val="21"/>
              </w:rPr>
              <w:t xml:space="preserve"> classification</w:t>
            </w:r>
            <w:r w:rsidR="006D4564">
              <w:rPr>
                <w:bCs/>
                <w:sz w:val="21"/>
                <w:szCs w:val="21"/>
              </w:rPr>
              <w:t>,</w:t>
            </w:r>
            <w:r w:rsidR="006508DF" w:rsidRPr="00D81D7B">
              <w:rPr>
                <w:bCs/>
                <w:sz w:val="21"/>
                <w:szCs w:val="21"/>
              </w:rPr>
              <w:t xml:space="preserve"> valuation, and country of origin determinations</w:t>
            </w:r>
          </w:p>
          <w:p w14:paraId="403F8447" w14:textId="36821AF5" w:rsidR="007D733B" w:rsidRDefault="007D733B" w:rsidP="006508DF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7D733B">
              <w:rPr>
                <w:bCs/>
                <w:sz w:val="21"/>
                <w:szCs w:val="21"/>
              </w:rPr>
              <w:t>Ensure accurate and timely submission of customs declarations and related documentation</w:t>
            </w:r>
          </w:p>
          <w:p w14:paraId="2B2A1F9F" w14:textId="77777777" w:rsidR="006A11C1" w:rsidRPr="00D81D7B" w:rsidRDefault="006A11C1" w:rsidP="006A11C1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 xml:space="preserve">Collaborate with customs brokers and government agencies to resolve compliance issues </w:t>
            </w:r>
          </w:p>
          <w:p w14:paraId="3B9791E9" w14:textId="7178EB92" w:rsidR="00D81D7B" w:rsidRPr="00D81D7B" w:rsidRDefault="00990C49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Create</w:t>
            </w:r>
            <w:r w:rsidR="00D81D7B" w:rsidRPr="00D81D7B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import &amp; </w:t>
            </w:r>
            <w:r w:rsidR="00D81D7B" w:rsidRPr="00D81D7B">
              <w:rPr>
                <w:bCs/>
                <w:sz w:val="21"/>
                <w:szCs w:val="21"/>
              </w:rPr>
              <w:t xml:space="preserve">export compliance </w:t>
            </w:r>
            <w:r w:rsidR="00DA1CF3">
              <w:rPr>
                <w:bCs/>
                <w:sz w:val="21"/>
                <w:szCs w:val="21"/>
              </w:rPr>
              <w:t xml:space="preserve">procedures </w:t>
            </w:r>
            <w:r w:rsidR="00D81D7B" w:rsidRPr="00D81D7B">
              <w:rPr>
                <w:bCs/>
                <w:sz w:val="21"/>
                <w:szCs w:val="21"/>
              </w:rPr>
              <w:t>aligned with</w:t>
            </w:r>
            <w:r>
              <w:rPr>
                <w:bCs/>
                <w:sz w:val="21"/>
                <w:szCs w:val="21"/>
              </w:rPr>
              <w:t xml:space="preserve"> </w:t>
            </w:r>
            <w:r w:rsidR="00E363FB">
              <w:rPr>
                <w:bCs/>
                <w:sz w:val="21"/>
                <w:szCs w:val="21"/>
              </w:rPr>
              <w:t>CBP, ITAR</w:t>
            </w:r>
            <w:r>
              <w:rPr>
                <w:bCs/>
                <w:sz w:val="21"/>
                <w:szCs w:val="21"/>
              </w:rPr>
              <w:t>,</w:t>
            </w:r>
            <w:r w:rsidR="00D81D7B" w:rsidRPr="00D81D7B">
              <w:rPr>
                <w:bCs/>
                <w:sz w:val="21"/>
                <w:szCs w:val="21"/>
              </w:rPr>
              <w:t xml:space="preserve"> and EAR</w:t>
            </w:r>
            <w:r w:rsidR="006D4564">
              <w:rPr>
                <w:bCs/>
                <w:sz w:val="21"/>
                <w:szCs w:val="21"/>
              </w:rPr>
              <w:t xml:space="preserve"> regulat</w:t>
            </w:r>
            <w:r w:rsidR="001215F4">
              <w:rPr>
                <w:bCs/>
                <w:sz w:val="21"/>
                <w:szCs w:val="21"/>
              </w:rPr>
              <w:t>ions</w:t>
            </w:r>
          </w:p>
          <w:p w14:paraId="2CF6AC8D" w14:textId="0E466D53" w:rsidR="0088596D" w:rsidRDefault="00DA1CF3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8596D">
              <w:rPr>
                <w:bCs/>
                <w:sz w:val="21"/>
                <w:szCs w:val="21"/>
              </w:rPr>
              <w:t xml:space="preserve">Prepare and submit </w:t>
            </w:r>
            <w:r w:rsidR="00D81D7B" w:rsidRPr="00D81D7B">
              <w:rPr>
                <w:bCs/>
                <w:sz w:val="21"/>
                <w:szCs w:val="21"/>
              </w:rPr>
              <w:t>export licensing activities</w:t>
            </w:r>
            <w:r w:rsidR="009F7E09" w:rsidRPr="0088596D">
              <w:rPr>
                <w:bCs/>
                <w:sz w:val="21"/>
                <w:szCs w:val="21"/>
              </w:rPr>
              <w:t>, exemptions and ex</w:t>
            </w:r>
            <w:r w:rsidR="0088596D" w:rsidRPr="0088596D">
              <w:rPr>
                <w:bCs/>
                <w:sz w:val="21"/>
                <w:szCs w:val="21"/>
              </w:rPr>
              <w:t>ception</w:t>
            </w:r>
            <w:r w:rsidR="0088596D">
              <w:rPr>
                <w:bCs/>
                <w:sz w:val="21"/>
                <w:szCs w:val="21"/>
              </w:rPr>
              <w:t>s</w:t>
            </w:r>
          </w:p>
          <w:p w14:paraId="31393ACE" w14:textId="51330293" w:rsidR="00D81D7B" w:rsidRPr="00D81D7B" w:rsidRDefault="00D81D7B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>Manage Free Trade Agreement</w:t>
            </w:r>
            <w:r w:rsidR="008A13C8" w:rsidRPr="0088596D">
              <w:rPr>
                <w:bCs/>
                <w:sz w:val="21"/>
                <w:szCs w:val="21"/>
              </w:rPr>
              <w:t>,</w:t>
            </w:r>
            <w:r w:rsidRPr="00D81D7B">
              <w:rPr>
                <w:bCs/>
                <w:sz w:val="21"/>
                <w:szCs w:val="21"/>
              </w:rPr>
              <w:t xml:space="preserve"> Duty Drawback, and other duty mitigation</w:t>
            </w:r>
            <w:r w:rsidR="00496E2A" w:rsidRPr="0088596D">
              <w:rPr>
                <w:bCs/>
                <w:sz w:val="21"/>
                <w:szCs w:val="21"/>
              </w:rPr>
              <w:t xml:space="preserve"> strategies</w:t>
            </w:r>
          </w:p>
          <w:p w14:paraId="1F3C4D03" w14:textId="36759049" w:rsidR="00D81D7B" w:rsidRPr="00D81D7B" w:rsidRDefault="00D81D7B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>Conduct internal audits and risk assessments</w:t>
            </w:r>
            <w:r w:rsidR="001215F4">
              <w:rPr>
                <w:bCs/>
                <w:sz w:val="21"/>
                <w:szCs w:val="21"/>
              </w:rPr>
              <w:t xml:space="preserve">, </w:t>
            </w:r>
            <w:r w:rsidRPr="00D81D7B">
              <w:rPr>
                <w:bCs/>
                <w:sz w:val="21"/>
                <w:szCs w:val="21"/>
              </w:rPr>
              <w:t>implement corrective action</w:t>
            </w:r>
            <w:r w:rsidR="007B25ED">
              <w:rPr>
                <w:bCs/>
                <w:sz w:val="21"/>
                <w:szCs w:val="21"/>
              </w:rPr>
              <w:t xml:space="preserve"> plans</w:t>
            </w:r>
          </w:p>
          <w:p w14:paraId="67631D77" w14:textId="5B797929" w:rsidR="00D81D7B" w:rsidRDefault="00D81D7B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81D7B">
              <w:rPr>
                <w:bCs/>
                <w:sz w:val="21"/>
                <w:szCs w:val="21"/>
              </w:rPr>
              <w:t>Educate internal stakeholders through training, reporting, and continuous improvement initiatives</w:t>
            </w:r>
          </w:p>
          <w:p w14:paraId="543AAF04" w14:textId="3713578C" w:rsidR="001215F4" w:rsidRPr="00D81D7B" w:rsidRDefault="003C57D1" w:rsidP="00D81D7B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Monitor changes in CBP</w:t>
            </w:r>
            <w:r w:rsidR="00281B9D">
              <w:rPr>
                <w:bCs/>
                <w:sz w:val="21"/>
                <w:szCs w:val="21"/>
              </w:rPr>
              <w:t xml:space="preserve"> &amp; BIS regulations, </w:t>
            </w:r>
            <w:r w:rsidR="007B25ED">
              <w:rPr>
                <w:bCs/>
                <w:sz w:val="21"/>
                <w:szCs w:val="21"/>
              </w:rPr>
              <w:t>recommend process changes when needed</w:t>
            </w:r>
          </w:p>
          <w:p w14:paraId="48336E16" w14:textId="5924336A" w:rsidR="008F3AD9" w:rsidRPr="008F3AD9" w:rsidRDefault="008F3AD9" w:rsidP="00001839">
            <w:pPr>
              <w:pStyle w:val="ListParagraph"/>
              <w:ind w:left="260"/>
              <w:rPr>
                <w:bCs/>
                <w:sz w:val="21"/>
                <w:szCs w:val="21"/>
              </w:rPr>
            </w:pP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14F55C82" w:rsidR="008F3AD9" w:rsidRPr="008F3AD9" w:rsidRDefault="003E1AEC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  <w:r w:rsidR="008F3AD9" w:rsidRPr="008F3AD9">
              <w:rPr>
                <w:bCs/>
                <w:sz w:val="21"/>
                <w:szCs w:val="21"/>
              </w:rPr>
              <w:t xml:space="preserve"> years of experience in import and export compliance</w:t>
            </w:r>
            <w:r w:rsidR="002C3B6A">
              <w:rPr>
                <w:bCs/>
                <w:sz w:val="21"/>
                <w:szCs w:val="21"/>
              </w:rPr>
              <w:t>, apparel and retail experience a plus</w:t>
            </w:r>
          </w:p>
          <w:p w14:paraId="1650ABCA" w14:textId="300344FD" w:rsidR="00DD1A78" w:rsidRP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 xml:space="preserve">Bachelor’s degree </w:t>
            </w:r>
            <w:r w:rsidR="005D7BC4">
              <w:rPr>
                <w:bCs/>
                <w:sz w:val="21"/>
                <w:szCs w:val="21"/>
              </w:rPr>
              <w:t>required</w:t>
            </w:r>
          </w:p>
          <w:p w14:paraId="2FDB1A1C" w14:textId="704574CF" w:rsidR="00DD1A78" w:rsidRPr="00DD1A78" w:rsidRDefault="00B76F3B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License Customs Broker required</w:t>
            </w:r>
          </w:p>
          <w:p w14:paraId="038560B8" w14:textId="7CE970A0" w:rsid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 xml:space="preserve">Strong understanding of </w:t>
            </w:r>
            <w:r w:rsidR="00B04490">
              <w:rPr>
                <w:bCs/>
                <w:sz w:val="21"/>
                <w:szCs w:val="21"/>
              </w:rPr>
              <w:t xml:space="preserve">regulations; HTS/ECCN classification, </w:t>
            </w:r>
            <w:r w:rsidR="002031FD">
              <w:rPr>
                <w:bCs/>
                <w:sz w:val="21"/>
                <w:szCs w:val="21"/>
              </w:rPr>
              <w:t>COO, Valuation, FTA</w:t>
            </w:r>
          </w:p>
          <w:p w14:paraId="6ED9B30E" w14:textId="0BC6F291" w:rsidR="002031FD" w:rsidRDefault="002031FD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Experience with </w:t>
            </w:r>
            <w:r w:rsidR="003E1AEC">
              <w:rPr>
                <w:bCs/>
                <w:sz w:val="21"/>
                <w:szCs w:val="21"/>
              </w:rPr>
              <w:t>exports</w:t>
            </w:r>
            <w:r w:rsidR="009E3F51">
              <w:rPr>
                <w:bCs/>
                <w:sz w:val="21"/>
                <w:szCs w:val="21"/>
              </w:rPr>
              <w:t xml:space="preserve"> licenses, </w:t>
            </w:r>
            <w:r w:rsidR="003E1AEC">
              <w:rPr>
                <w:bCs/>
                <w:sz w:val="21"/>
                <w:szCs w:val="21"/>
              </w:rPr>
              <w:t>sanctions, RPS</w:t>
            </w:r>
          </w:p>
          <w:p w14:paraId="29258A61" w14:textId="77777777" w:rsid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Strong analytical, organizational, and problem-solving skills</w:t>
            </w:r>
          </w:p>
          <w:p w14:paraId="5283C442" w14:textId="573FBDDF" w:rsidR="00D17845" w:rsidRDefault="00D17845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Proficient level with Excel</w:t>
            </w:r>
            <w:r w:rsidR="00893F00">
              <w:rPr>
                <w:bCs/>
                <w:sz w:val="21"/>
                <w:szCs w:val="21"/>
              </w:rPr>
              <w:t xml:space="preserve"> understanding data and creating reports</w:t>
            </w:r>
          </w:p>
          <w:p w14:paraId="2BF9E3AE" w14:textId="107E7219" w:rsidR="003C16A1" w:rsidRPr="00DD1A78" w:rsidRDefault="003C16A1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Experience with ACE, DECCS, and SNAP-R and ERP systems</w:t>
            </w:r>
          </w:p>
          <w:p w14:paraId="7D55A15C" w14:textId="77777777" w:rsidR="00DD1A78" w:rsidRPr="00DD1A78" w:rsidRDefault="00DD1A78" w:rsidP="00DD1A78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DD1A78">
              <w:rPr>
                <w:bCs/>
                <w:sz w:val="21"/>
                <w:szCs w:val="21"/>
              </w:rPr>
              <w:t>Ability to manage multiple priorities in a fast-paced environment</w:t>
            </w:r>
          </w:p>
          <w:p w14:paraId="7E096221" w14:textId="7473B76C" w:rsidR="008F3AD9" w:rsidRPr="008F3AD9" w:rsidRDefault="008F3AD9" w:rsidP="00DD1A78">
            <w:pPr>
              <w:pStyle w:val="ListParagraph"/>
              <w:rPr>
                <w:bCs/>
                <w:sz w:val="21"/>
                <w:szCs w:val="21"/>
              </w:rPr>
            </w:pP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BB8D" w14:textId="77777777" w:rsidR="006110BC" w:rsidRDefault="006110BC" w:rsidP="00440DC7">
      <w:pPr>
        <w:spacing w:after="0" w:line="240" w:lineRule="auto"/>
      </w:pPr>
      <w:r>
        <w:separator/>
      </w:r>
    </w:p>
  </w:endnote>
  <w:endnote w:type="continuationSeparator" w:id="0">
    <w:p w14:paraId="599FA584" w14:textId="77777777" w:rsidR="006110BC" w:rsidRDefault="006110BC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52418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9EF8" w14:textId="77777777" w:rsidR="006110BC" w:rsidRDefault="006110BC" w:rsidP="00440DC7">
      <w:pPr>
        <w:spacing w:after="0" w:line="240" w:lineRule="auto"/>
      </w:pPr>
      <w:r>
        <w:separator/>
      </w:r>
    </w:p>
  </w:footnote>
  <w:footnote w:type="continuationSeparator" w:id="0">
    <w:p w14:paraId="33E7E37D" w14:textId="77777777" w:rsidR="006110BC" w:rsidRDefault="006110BC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100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2"/>
  </w:num>
  <w:num w:numId="2" w16cid:durableId="552622937">
    <w:abstractNumId w:val="4"/>
  </w:num>
  <w:num w:numId="3" w16cid:durableId="471093523">
    <w:abstractNumId w:val="3"/>
  </w:num>
  <w:num w:numId="4" w16cid:durableId="206381481">
    <w:abstractNumId w:val="1"/>
  </w:num>
  <w:num w:numId="5" w16cid:durableId="16979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01839"/>
    <w:rsid w:val="00013DE9"/>
    <w:rsid w:val="0010453C"/>
    <w:rsid w:val="001215F4"/>
    <w:rsid w:val="00136299"/>
    <w:rsid w:val="00137820"/>
    <w:rsid w:val="00143948"/>
    <w:rsid w:val="0018628C"/>
    <w:rsid w:val="001A52CB"/>
    <w:rsid w:val="001B1638"/>
    <w:rsid w:val="001D7162"/>
    <w:rsid w:val="001E56A3"/>
    <w:rsid w:val="001F5360"/>
    <w:rsid w:val="001F5DD2"/>
    <w:rsid w:val="002031FD"/>
    <w:rsid w:val="002457B1"/>
    <w:rsid w:val="002570E8"/>
    <w:rsid w:val="00270630"/>
    <w:rsid w:val="00281B9D"/>
    <w:rsid w:val="002C3B6A"/>
    <w:rsid w:val="002F3D83"/>
    <w:rsid w:val="00311A98"/>
    <w:rsid w:val="00332838"/>
    <w:rsid w:val="00355807"/>
    <w:rsid w:val="003970DA"/>
    <w:rsid w:val="003C16A1"/>
    <w:rsid w:val="003C57D1"/>
    <w:rsid w:val="003E1AEC"/>
    <w:rsid w:val="004038DA"/>
    <w:rsid w:val="004146C5"/>
    <w:rsid w:val="00440DC7"/>
    <w:rsid w:val="004505B2"/>
    <w:rsid w:val="0046548C"/>
    <w:rsid w:val="00496E2A"/>
    <w:rsid w:val="004A04ED"/>
    <w:rsid w:val="004E3CEE"/>
    <w:rsid w:val="004E6BBB"/>
    <w:rsid w:val="00501A3B"/>
    <w:rsid w:val="005A2088"/>
    <w:rsid w:val="005A6CA6"/>
    <w:rsid w:val="005D7BC4"/>
    <w:rsid w:val="005F1437"/>
    <w:rsid w:val="005F4658"/>
    <w:rsid w:val="006110BC"/>
    <w:rsid w:val="00623186"/>
    <w:rsid w:val="006508DF"/>
    <w:rsid w:val="00653027"/>
    <w:rsid w:val="006A11C1"/>
    <w:rsid w:val="006D40AB"/>
    <w:rsid w:val="006D4564"/>
    <w:rsid w:val="006F1AC6"/>
    <w:rsid w:val="00760197"/>
    <w:rsid w:val="007B25ED"/>
    <w:rsid w:val="007D733B"/>
    <w:rsid w:val="008500D5"/>
    <w:rsid w:val="0088596D"/>
    <w:rsid w:val="00887376"/>
    <w:rsid w:val="00890B45"/>
    <w:rsid w:val="00893F00"/>
    <w:rsid w:val="008A13C8"/>
    <w:rsid w:val="008A4586"/>
    <w:rsid w:val="008C7F19"/>
    <w:rsid w:val="008F3AD9"/>
    <w:rsid w:val="00900460"/>
    <w:rsid w:val="009049BC"/>
    <w:rsid w:val="009137FE"/>
    <w:rsid w:val="00981AF1"/>
    <w:rsid w:val="00990C49"/>
    <w:rsid w:val="009D2123"/>
    <w:rsid w:val="009E3F51"/>
    <w:rsid w:val="009F7E09"/>
    <w:rsid w:val="00A0350B"/>
    <w:rsid w:val="00A0543A"/>
    <w:rsid w:val="00A220F7"/>
    <w:rsid w:val="00A979EB"/>
    <w:rsid w:val="00B04490"/>
    <w:rsid w:val="00B330BB"/>
    <w:rsid w:val="00B64C45"/>
    <w:rsid w:val="00B76F3B"/>
    <w:rsid w:val="00BB11E8"/>
    <w:rsid w:val="00BD6E6E"/>
    <w:rsid w:val="00BE271B"/>
    <w:rsid w:val="00C918D6"/>
    <w:rsid w:val="00D17845"/>
    <w:rsid w:val="00D24C49"/>
    <w:rsid w:val="00D356F7"/>
    <w:rsid w:val="00D534A7"/>
    <w:rsid w:val="00D81D7B"/>
    <w:rsid w:val="00D95786"/>
    <w:rsid w:val="00DA1CF3"/>
    <w:rsid w:val="00DD1A78"/>
    <w:rsid w:val="00E363FB"/>
    <w:rsid w:val="00E57A90"/>
    <w:rsid w:val="00E70465"/>
    <w:rsid w:val="00E72475"/>
    <w:rsid w:val="00EF01CE"/>
    <w:rsid w:val="00F41111"/>
    <w:rsid w:val="00F53213"/>
    <w:rsid w:val="00F6622E"/>
    <w:rsid w:val="00FB3EC5"/>
    <w:rsid w:val="00FC6298"/>
    <w:rsid w:val="00FD01CF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DD1A78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37</TotalTime>
  <Pages>1</Pages>
  <Words>249</Words>
  <Characters>1671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57</cp:revision>
  <cp:lastPrinted>2026-01-29T03:21:00Z</cp:lastPrinted>
  <dcterms:created xsi:type="dcterms:W3CDTF">2026-02-20T03:32:00Z</dcterms:created>
  <dcterms:modified xsi:type="dcterms:W3CDTF">2026-02-20T04:08:00Z</dcterms:modified>
</cp:coreProperties>
</file>