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678A" w14:textId="77777777" w:rsidR="008F3AD9" w:rsidRDefault="008F3AD9"/>
    <w:tbl>
      <w:tblPr>
        <w:tblStyle w:val="TableGrid"/>
        <w:tblW w:w="9383" w:type="dxa"/>
        <w:tblLook w:val="04A0" w:firstRow="1" w:lastRow="0" w:firstColumn="1" w:lastColumn="0" w:noHBand="0" w:noVBand="1"/>
      </w:tblPr>
      <w:tblGrid>
        <w:gridCol w:w="4515"/>
        <w:gridCol w:w="4868"/>
      </w:tblGrid>
      <w:tr w:rsidR="008F3AD9" w14:paraId="63885A83" w14:textId="77777777" w:rsidTr="004E3CEE">
        <w:trPr>
          <w:trHeight w:val="645"/>
        </w:trPr>
        <w:tc>
          <w:tcPr>
            <w:tcW w:w="4515" w:type="dxa"/>
            <w:tcBorders>
              <w:top w:val="nil"/>
              <w:left w:val="nil"/>
              <w:bottom w:val="nil"/>
              <w:right w:val="single" w:sz="4" w:space="0" w:color="00AEE6"/>
            </w:tcBorders>
            <w:vAlign w:val="center"/>
          </w:tcPr>
          <w:p w14:paraId="063806C2" w14:textId="6041872E" w:rsidR="008F3AD9" w:rsidRPr="00137820" w:rsidRDefault="00751A04" w:rsidP="008F3AD9">
            <w:pPr>
              <w:pStyle w:val="NoSpacing"/>
              <w:rPr>
                <w:rFonts w:cstheme="minorHAnsi"/>
                <w:b/>
                <w:color w:val="0054A6"/>
                <w:sz w:val="32"/>
                <w:szCs w:val="24"/>
              </w:rPr>
            </w:pPr>
            <w:r>
              <w:rPr>
                <w:rFonts w:cstheme="minorHAnsi"/>
                <w:b/>
                <w:color w:val="000000" w:themeColor="text1"/>
                <w:sz w:val="32"/>
                <w:szCs w:val="24"/>
              </w:rPr>
              <w:t>Sr. Manager Export Compliance</w:t>
            </w:r>
          </w:p>
        </w:tc>
        <w:tc>
          <w:tcPr>
            <w:tcW w:w="4867" w:type="dxa"/>
            <w:tcBorders>
              <w:top w:val="nil"/>
              <w:left w:val="single" w:sz="4" w:space="0" w:color="00AEE6"/>
              <w:bottom w:val="nil"/>
              <w:right w:val="nil"/>
            </w:tcBorders>
            <w:vAlign w:val="center"/>
          </w:tcPr>
          <w:p w14:paraId="2E67E9FD" w14:textId="596AFA1D" w:rsidR="008F3AD9" w:rsidRPr="008F3AD9" w:rsidRDefault="008F3AD9" w:rsidP="008F3AD9">
            <w:pPr>
              <w:ind w:left="167"/>
            </w:pPr>
            <w:r w:rsidRPr="00137820">
              <w:rPr>
                <w:rFonts w:cstheme="minorHAnsi"/>
                <w:b/>
                <w:color w:val="0054A6"/>
                <w:sz w:val="32"/>
              </w:rPr>
              <w:t>TCRS46</w:t>
            </w:r>
            <w:r w:rsidR="00751A04">
              <w:rPr>
                <w:rFonts w:cstheme="minorHAnsi"/>
                <w:b/>
                <w:color w:val="0054A6"/>
                <w:sz w:val="32"/>
              </w:rPr>
              <w:t>06</w:t>
            </w:r>
          </w:p>
        </w:tc>
      </w:tr>
      <w:tr w:rsidR="008F3AD9" w14:paraId="4041F466" w14:textId="77777777" w:rsidTr="004E3CEE">
        <w:trPr>
          <w:trHeight w:val="252"/>
        </w:trPr>
        <w:tc>
          <w:tcPr>
            <w:tcW w:w="9383" w:type="dxa"/>
            <w:gridSpan w:val="2"/>
            <w:tcBorders>
              <w:top w:val="nil"/>
              <w:left w:val="nil"/>
              <w:bottom w:val="nil"/>
              <w:right w:val="nil"/>
            </w:tcBorders>
            <w:vAlign w:val="center"/>
          </w:tcPr>
          <w:p w14:paraId="010537FF" w14:textId="77777777" w:rsidR="008F3AD9" w:rsidRPr="008F3AD9" w:rsidRDefault="008F3AD9" w:rsidP="008F3AD9">
            <w:pPr>
              <w:rPr>
                <w:rFonts w:cstheme="minorHAnsi"/>
                <w:bCs/>
                <w:sz w:val="10"/>
                <w:szCs w:val="10"/>
              </w:rPr>
            </w:pPr>
          </w:p>
        </w:tc>
      </w:tr>
      <w:tr w:rsidR="008F3AD9" w14:paraId="517746CD" w14:textId="77777777" w:rsidTr="004E3CEE">
        <w:trPr>
          <w:trHeight w:val="548"/>
        </w:trPr>
        <w:tc>
          <w:tcPr>
            <w:tcW w:w="9383" w:type="dxa"/>
            <w:gridSpan w:val="2"/>
            <w:tcBorders>
              <w:top w:val="nil"/>
              <w:left w:val="nil"/>
              <w:bottom w:val="single" w:sz="4" w:space="0" w:color="00AEE6"/>
              <w:right w:val="nil"/>
            </w:tcBorders>
            <w:vAlign w:val="center"/>
          </w:tcPr>
          <w:p w14:paraId="3D49C0D4"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2B24CF0B" w14:textId="77777777" w:rsidTr="004E3CEE">
        <w:trPr>
          <w:trHeight w:val="1797"/>
        </w:trPr>
        <w:tc>
          <w:tcPr>
            <w:tcW w:w="9383" w:type="dxa"/>
            <w:gridSpan w:val="2"/>
            <w:tcBorders>
              <w:top w:val="single" w:sz="4" w:space="0" w:color="00AEE6"/>
              <w:left w:val="nil"/>
              <w:bottom w:val="nil"/>
              <w:right w:val="nil"/>
            </w:tcBorders>
          </w:tcPr>
          <w:p w14:paraId="6A5F1006" w14:textId="77777777" w:rsidR="00751A04" w:rsidRPr="00751A04" w:rsidRDefault="00751A04" w:rsidP="00751A04">
            <w:pPr>
              <w:spacing w:before="120"/>
              <w:rPr>
                <w:bCs/>
                <w:sz w:val="21"/>
                <w:szCs w:val="21"/>
              </w:rPr>
            </w:pPr>
            <w:r w:rsidRPr="00751A04">
              <w:rPr>
                <w:bCs/>
                <w:sz w:val="21"/>
                <w:szCs w:val="21"/>
              </w:rPr>
              <w:t>The Sr. Manager Export Compliance will oversee the development, implementation, and enforcement of the business segment’s trade compliance program including all aspects of export regulations to ensure compliance with U.S. export laws and other government agencies, and countries regulations where trade related activities are conducted.</w:t>
            </w:r>
          </w:p>
          <w:p w14:paraId="5BF6A945" w14:textId="77777777" w:rsidR="00751A04" w:rsidRPr="00751A04" w:rsidRDefault="00751A04" w:rsidP="00751A04">
            <w:pPr>
              <w:spacing w:before="120"/>
              <w:rPr>
                <w:bCs/>
                <w:sz w:val="21"/>
                <w:szCs w:val="21"/>
              </w:rPr>
            </w:pPr>
            <w:r w:rsidRPr="00751A04">
              <w:rPr>
                <w:bCs/>
                <w:sz w:val="21"/>
                <w:szCs w:val="21"/>
              </w:rPr>
              <w:t>The Sr. Manager will lead a high performing team </w:t>
            </w:r>
            <w:r w:rsidRPr="00751A04">
              <w:rPr>
                <w:b/>
                <w:bCs/>
                <w:sz w:val="21"/>
                <w:szCs w:val="21"/>
              </w:rPr>
              <w:t>in office</w:t>
            </w:r>
            <w:r w:rsidRPr="00751A04">
              <w:rPr>
                <w:bCs/>
                <w:sz w:val="21"/>
                <w:szCs w:val="21"/>
              </w:rPr>
              <w:t> near Salt Lake City, UT. </w:t>
            </w:r>
          </w:p>
          <w:p w14:paraId="20C8ACE9" w14:textId="77777777" w:rsidR="00751A04" w:rsidRPr="00751A04" w:rsidRDefault="00751A04" w:rsidP="00751A04">
            <w:pPr>
              <w:spacing w:before="120"/>
              <w:rPr>
                <w:bCs/>
                <w:sz w:val="21"/>
                <w:szCs w:val="21"/>
              </w:rPr>
            </w:pPr>
            <w:r w:rsidRPr="00751A04">
              <w:rPr>
                <w:bCs/>
                <w:sz w:val="21"/>
                <w:szCs w:val="21"/>
              </w:rPr>
              <w:t>Relocation assistance is available. </w:t>
            </w:r>
          </w:p>
          <w:p w14:paraId="7F6D9CC9" w14:textId="01D52E54" w:rsidR="008F3AD9" w:rsidRDefault="008F3AD9" w:rsidP="008F3AD9"/>
        </w:tc>
      </w:tr>
      <w:tr w:rsidR="008F3AD9" w14:paraId="145509CC" w14:textId="77777777" w:rsidTr="004E3CEE">
        <w:trPr>
          <w:trHeight w:val="514"/>
        </w:trPr>
        <w:tc>
          <w:tcPr>
            <w:tcW w:w="9383" w:type="dxa"/>
            <w:gridSpan w:val="2"/>
            <w:tcBorders>
              <w:top w:val="nil"/>
              <w:left w:val="nil"/>
              <w:bottom w:val="single" w:sz="4" w:space="0" w:color="00AEE6"/>
              <w:right w:val="nil"/>
            </w:tcBorders>
            <w:vAlign w:val="center"/>
          </w:tcPr>
          <w:p w14:paraId="3E27B4EF"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48E6EA3E" w14:textId="77777777" w:rsidTr="004E3CEE">
        <w:trPr>
          <w:trHeight w:val="3394"/>
        </w:trPr>
        <w:tc>
          <w:tcPr>
            <w:tcW w:w="9383" w:type="dxa"/>
            <w:gridSpan w:val="2"/>
            <w:tcBorders>
              <w:top w:val="single" w:sz="4" w:space="0" w:color="00AEE6"/>
              <w:left w:val="nil"/>
              <w:bottom w:val="nil"/>
              <w:right w:val="nil"/>
            </w:tcBorders>
          </w:tcPr>
          <w:p w14:paraId="0400DE5A"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Oversight of OFAC (sanctions), ITAR, and EAR policies and procedures</w:t>
            </w:r>
          </w:p>
          <w:p w14:paraId="305EDD71"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Interpret US export regulations to understand impact and assess risk to business segment processes</w:t>
            </w:r>
          </w:p>
          <w:p w14:paraId="4262069C"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Act as Empowered Official, prepare and manage export authorizations/licenses</w:t>
            </w:r>
          </w:p>
          <w:p w14:paraId="45A45EF5"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Partner with cross functional teams and segments to support trade compliance in business decisions</w:t>
            </w:r>
          </w:p>
          <w:p w14:paraId="4DDBBBB6"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Support compliance audits and risk assessments, ensuring timely resolution and corrective action</w:t>
            </w:r>
          </w:p>
          <w:p w14:paraId="01BD25BD"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Provide compliance related updates to leadership teams</w:t>
            </w:r>
          </w:p>
          <w:p w14:paraId="505D775C" w14:textId="77777777" w:rsidR="00751A04" w:rsidRPr="00751A04" w:rsidRDefault="00751A04" w:rsidP="00751A04">
            <w:pPr>
              <w:numPr>
                <w:ilvl w:val="0"/>
                <w:numId w:val="2"/>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Stay up to date on import/export regulations, industry trends to incorporate into company processes</w:t>
            </w:r>
          </w:p>
          <w:p w14:paraId="3758133D" w14:textId="783C1991" w:rsidR="008F3AD9" w:rsidRPr="00751A04" w:rsidRDefault="00751A04" w:rsidP="00751A04">
            <w:pPr>
              <w:numPr>
                <w:ilvl w:val="0"/>
                <w:numId w:val="2"/>
              </w:numPr>
              <w:spacing w:before="100" w:beforeAutospacing="1" w:after="100" w:afterAutospacing="1"/>
              <w:rPr>
                <w:rFonts w:ascii="Nunito" w:eastAsia="Times New Roman" w:hAnsi="Nunito" w:cs="Times New Roman"/>
                <w:color w:val="333333"/>
                <w:kern w:val="0"/>
                <w:sz w:val="23"/>
                <w:szCs w:val="23"/>
                <w14:ligatures w14:val="none"/>
              </w:rPr>
            </w:pPr>
            <w:r w:rsidRPr="00751A04">
              <w:rPr>
                <w:rFonts w:eastAsia="Times New Roman" w:cs="Times New Roman"/>
                <w:color w:val="333333"/>
                <w:kern w:val="0"/>
                <w:sz w:val="21"/>
                <w:szCs w:val="21"/>
                <w14:ligatures w14:val="none"/>
              </w:rPr>
              <w:t>Foster a collaborative, transparent and positive team culture</w:t>
            </w:r>
          </w:p>
        </w:tc>
      </w:tr>
      <w:tr w:rsidR="008F3AD9" w14:paraId="0C704E39" w14:textId="77777777" w:rsidTr="004E3CEE">
        <w:trPr>
          <w:trHeight w:val="514"/>
        </w:trPr>
        <w:tc>
          <w:tcPr>
            <w:tcW w:w="9383" w:type="dxa"/>
            <w:gridSpan w:val="2"/>
            <w:tcBorders>
              <w:top w:val="nil"/>
              <w:left w:val="nil"/>
              <w:bottom w:val="single" w:sz="4" w:space="0" w:color="00AEE6"/>
              <w:right w:val="nil"/>
            </w:tcBorders>
            <w:vAlign w:val="center"/>
          </w:tcPr>
          <w:p w14:paraId="5DB5399E"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1F355855" w14:textId="77777777" w:rsidTr="004E3CEE">
        <w:trPr>
          <w:trHeight w:val="3132"/>
        </w:trPr>
        <w:tc>
          <w:tcPr>
            <w:tcW w:w="9383" w:type="dxa"/>
            <w:gridSpan w:val="2"/>
            <w:tcBorders>
              <w:top w:val="single" w:sz="4" w:space="0" w:color="00AEE6"/>
              <w:left w:val="nil"/>
              <w:right w:val="nil"/>
            </w:tcBorders>
          </w:tcPr>
          <w:p w14:paraId="4E4CBC1D"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10+ years of experience in trade compliance and licensing</w:t>
            </w:r>
          </w:p>
          <w:p w14:paraId="70D98D5B"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Bachelor’s degree preferred</w:t>
            </w:r>
          </w:p>
          <w:p w14:paraId="6510E0AE"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In-depth knowledge of ITAR, EAR, and OFAC regulations</w:t>
            </w:r>
          </w:p>
          <w:p w14:paraId="53886088"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Experience as an Empowered Official</w:t>
            </w:r>
          </w:p>
          <w:p w14:paraId="31EC1BC5"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Must have the ability to interpret and apply complex regulatory matters to the business stakeholders</w:t>
            </w:r>
          </w:p>
          <w:p w14:paraId="49F230A7"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Strong attention to detail, communication &amp; critical thinking skills, ability to manage multiple projects</w:t>
            </w:r>
          </w:p>
          <w:p w14:paraId="6B415992"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Experienced people leader with excellent communication skills</w:t>
            </w:r>
          </w:p>
          <w:p w14:paraId="45162D40" w14:textId="77777777" w:rsidR="00751A04" w:rsidRPr="00751A04" w:rsidRDefault="00751A04" w:rsidP="00751A04">
            <w:pPr>
              <w:numPr>
                <w:ilvl w:val="0"/>
                <w:numId w:val="3"/>
              </w:numPr>
              <w:spacing w:before="100" w:beforeAutospacing="1" w:after="100" w:afterAutospacing="1"/>
              <w:rPr>
                <w:rFonts w:eastAsia="Times New Roman" w:cs="Times New Roman"/>
                <w:color w:val="333333"/>
                <w:kern w:val="0"/>
                <w:sz w:val="21"/>
                <w:szCs w:val="21"/>
                <w14:ligatures w14:val="none"/>
              </w:rPr>
            </w:pPr>
            <w:r w:rsidRPr="00751A04">
              <w:rPr>
                <w:rFonts w:eastAsia="Times New Roman" w:cs="Times New Roman"/>
                <w:color w:val="333333"/>
                <w:kern w:val="0"/>
                <w:sz w:val="21"/>
                <w:szCs w:val="21"/>
                <w14:ligatures w14:val="none"/>
              </w:rPr>
              <w:t>Ability to obtain security clearance</w:t>
            </w:r>
          </w:p>
          <w:p w14:paraId="5C1EA88F" w14:textId="3D4C57B5" w:rsidR="008F3AD9" w:rsidRPr="00751A04" w:rsidRDefault="00751A04" w:rsidP="00751A04">
            <w:pPr>
              <w:numPr>
                <w:ilvl w:val="0"/>
                <w:numId w:val="3"/>
              </w:numPr>
              <w:spacing w:before="100" w:beforeAutospacing="1" w:after="100" w:afterAutospacing="1"/>
              <w:rPr>
                <w:rFonts w:ascii="Nunito" w:eastAsia="Times New Roman" w:hAnsi="Nunito" w:cs="Times New Roman"/>
                <w:color w:val="333333"/>
                <w:kern w:val="0"/>
                <w:sz w:val="23"/>
                <w:szCs w:val="23"/>
                <w14:ligatures w14:val="none"/>
              </w:rPr>
            </w:pPr>
            <w:r w:rsidRPr="00751A04">
              <w:rPr>
                <w:rFonts w:eastAsia="Times New Roman" w:cs="Times New Roman"/>
                <w:color w:val="333333"/>
                <w:kern w:val="0"/>
                <w:sz w:val="21"/>
                <w:szCs w:val="21"/>
                <w14:ligatures w14:val="none"/>
              </w:rPr>
              <w:t>Experience in aerospace and defense preferred</w:t>
            </w:r>
          </w:p>
        </w:tc>
      </w:tr>
    </w:tbl>
    <w:p w14:paraId="5C8A7B4F"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47A97C03"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B76B" w14:textId="77777777" w:rsidR="00751A04" w:rsidRDefault="00751A04" w:rsidP="00440DC7">
      <w:pPr>
        <w:spacing w:after="0" w:line="240" w:lineRule="auto"/>
      </w:pPr>
      <w:r>
        <w:separator/>
      </w:r>
    </w:p>
  </w:endnote>
  <w:endnote w:type="continuationSeparator" w:id="0">
    <w:p w14:paraId="7F0B6562" w14:textId="77777777" w:rsidR="00751A04" w:rsidRDefault="00751A04"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1BA0"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C9B0F"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4A0AD" w14:textId="77777777" w:rsidR="00751A04" w:rsidRDefault="00751A04" w:rsidP="00440DC7">
      <w:pPr>
        <w:spacing w:after="0" w:line="240" w:lineRule="auto"/>
      </w:pPr>
      <w:r>
        <w:separator/>
      </w:r>
    </w:p>
  </w:footnote>
  <w:footnote w:type="continuationSeparator" w:id="0">
    <w:p w14:paraId="440B8495" w14:textId="77777777" w:rsidR="00751A04" w:rsidRDefault="00751A04"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96ED"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E208E"/>
    <w:multiLevelType w:val="multilevel"/>
    <w:tmpl w:val="51B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6616E3"/>
    <w:multiLevelType w:val="multilevel"/>
    <w:tmpl w:val="675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2"/>
  </w:num>
  <w:num w:numId="2" w16cid:durableId="552622937">
    <w:abstractNumId w:val="5"/>
  </w:num>
  <w:num w:numId="3" w16cid:durableId="471093523">
    <w:abstractNumId w:val="3"/>
  </w:num>
  <w:num w:numId="4" w16cid:durableId="206381481">
    <w:abstractNumId w:val="0"/>
  </w:num>
  <w:num w:numId="5" w16cid:durableId="220140987">
    <w:abstractNumId w:val="1"/>
  </w:num>
  <w:num w:numId="6" w16cid:durableId="1799031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04"/>
    <w:rsid w:val="0010453C"/>
    <w:rsid w:val="00137820"/>
    <w:rsid w:val="00440DC7"/>
    <w:rsid w:val="004505B2"/>
    <w:rsid w:val="004E3CEE"/>
    <w:rsid w:val="004E6BBB"/>
    <w:rsid w:val="005A2088"/>
    <w:rsid w:val="00751A04"/>
    <w:rsid w:val="008500D5"/>
    <w:rsid w:val="00887376"/>
    <w:rsid w:val="008F3AD9"/>
    <w:rsid w:val="00900460"/>
    <w:rsid w:val="009049BC"/>
    <w:rsid w:val="00A220F7"/>
    <w:rsid w:val="00BB11E8"/>
    <w:rsid w:val="00D24C49"/>
    <w:rsid w:val="00D356F7"/>
    <w:rsid w:val="00E57A90"/>
    <w:rsid w:val="00E70465"/>
    <w:rsid w:val="00F6622E"/>
    <w:rsid w:val="00FD0D04"/>
    <w:rsid w:val="00FD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7DF38"/>
  <w15:chartTrackingRefBased/>
  <w15:docId w15:val="{0C8C07B7-9924-4A73-8A52-E4D3C23B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lea\Download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2</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Leary</dc:creator>
  <cp:keywords/>
  <dc:description/>
  <cp:lastModifiedBy>KP Leary</cp:lastModifiedBy>
  <cp:revision>1</cp:revision>
  <cp:lastPrinted>2026-01-29T03:21:00Z</cp:lastPrinted>
  <dcterms:created xsi:type="dcterms:W3CDTF">2026-02-03T23:31:00Z</dcterms:created>
  <dcterms:modified xsi:type="dcterms:W3CDTF">2026-02-03T23:33:00Z</dcterms:modified>
</cp:coreProperties>
</file>