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AB01" w14:textId="77777777" w:rsidR="008F3AD9" w:rsidRDefault="008F3AD9"/>
    <w:tbl>
      <w:tblPr>
        <w:tblStyle w:val="TableGrid"/>
        <w:tblW w:w="9383" w:type="dxa"/>
        <w:tblLook w:val="04A0" w:firstRow="1" w:lastRow="0" w:firstColumn="1" w:lastColumn="0" w:noHBand="0" w:noVBand="1"/>
      </w:tblPr>
      <w:tblGrid>
        <w:gridCol w:w="4515"/>
        <w:gridCol w:w="4868"/>
      </w:tblGrid>
      <w:tr w:rsidR="008F3AD9" w14:paraId="5BD4AAF8" w14:textId="77777777" w:rsidTr="004E3CEE">
        <w:trPr>
          <w:trHeight w:val="645"/>
        </w:trPr>
        <w:tc>
          <w:tcPr>
            <w:tcW w:w="4515" w:type="dxa"/>
            <w:tcBorders>
              <w:top w:val="nil"/>
              <w:left w:val="nil"/>
              <w:bottom w:val="nil"/>
              <w:right w:val="single" w:sz="4" w:space="0" w:color="00AEE6"/>
            </w:tcBorders>
            <w:vAlign w:val="center"/>
          </w:tcPr>
          <w:p w14:paraId="0C1F04FB" w14:textId="53E15A5A" w:rsidR="008F3AD9" w:rsidRPr="00137820" w:rsidRDefault="00177366" w:rsidP="008F3AD9">
            <w:pPr>
              <w:pStyle w:val="NoSpacing"/>
              <w:rPr>
                <w:rFonts w:cstheme="minorHAnsi"/>
                <w:b/>
                <w:color w:val="0054A6"/>
                <w:sz w:val="32"/>
                <w:szCs w:val="24"/>
              </w:rPr>
            </w:pPr>
            <w:r>
              <w:rPr>
                <w:rFonts w:cstheme="minorHAnsi"/>
                <w:b/>
                <w:color w:val="000000" w:themeColor="text1"/>
                <w:sz w:val="32"/>
                <w:szCs w:val="24"/>
              </w:rPr>
              <w:t>Customs</w:t>
            </w:r>
            <w:r w:rsidR="008F3AD9" w:rsidRPr="00E70465">
              <w:rPr>
                <w:rFonts w:cstheme="minorHAnsi"/>
                <w:b/>
                <w:color w:val="000000" w:themeColor="text1"/>
                <w:sz w:val="32"/>
                <w:szCs w:val="24"/>
              </w:rPr>
              <w:t xml:space="preserve"> Compliance Specialist</w:t>
            </w:r>
          </w:p>
        </w:tc>
        <w:tc>
          <w:tcPr>
            <w:tcW w:w="4867" w:type="dxa"/>
            <w:tcBorders>
              <w:top w:val="nil"/>
              <w:left w:val="single" w:sz="4" w:space="0" w:color="00AEE6"/>
              <w:bottom w:val="nil"/>
              <w:right w:val="nil"/>
            </w:tcBorders>
            <w:vAlign w:val="center"/>
          </w:tcPr>
          <w:p w14:paraId="1D0ECCD4" w14:textId="27174CD5" w:rsidR="008F3AD9" w:rsidRPr="008F3AD9" w:rsidRDefault="008F3AD9" w:rsidP="008F3AD9">
            <w:pPr>
              <w:ind w:left="167"/>
            </w:pPr>
            <w:r w:rsidRPr="00137820">
              <w:rPr>
                <w:rFonts w:cstheme="minorHAnsi"/>
                <w:b/>
                <w:color w:val="0054A6"/>
                <w:sz w:val="32"/>
              </w:rPr>
              <w:t>TCRS46</w:t>
            </w:r>
            <w:r w:rsidR="00177366">
              <w:rPr>
                <w:rFonts w:cstheme="minorHAnsi"/>
                <w:b/>
                <w:color w:val="0054A6"/>
                <w:sz w:val="32"/>
              </w:rPr>
              <w:t>15</w:t>
            </w:r>
          </w:p>
        </w:tc>
      </w:tr>
      <w:tr w:rsidR="008F3AD9" w14:paraId="5BE44100" w14:textId="77777777" w:rsidTr="004E3CEE">
        <w:trPr>
          <w:trHeight w:val="252"/>
        </w:trPr>
        <w:tc>
          <w:tcPr>
            <w:tcW w:w="9383" w:type="dxa"/>
            <w:gridSpan w:val="2"/>
            <w:tcBorders>
              <w:top w:val="nil"/>
              <w:left w:val="nil"/>
              <w:bottom w:val="nil"/>
              <w:right w:val="nil"/>
            </w:tcBorders>
            <w:vAlign w:val="center"/>
          </w:tcPr>
          <w:p w14:paraId="08AFD0A7" w14:textId="77777777" w:rsidR="008F3AD9" w:rsidRPr="008F3AD9" w:rsidRDefault="008F3AD9" w:rsidP="008F3AD9">
            <w:pPr>
              <w:rPr>
                <w:rFonts w:cstheme="minorHAnsi"/>
                <w:bCs/>
                <w:sz w:val="10"/>
                <w:szCs w:val="10"/>
              </w:rPr>
            </w:pPr>
          </w:p>
        </w:tc>
      </w:tr>
      <w:tr w:rsidR="008F3AD9" w14:paraId="03DC9E45" w14:textId="77777777" w:rsidTr="004E3CEE">
        <w:trPr>
          <w:trHeight w:val="548"/>
        </w:trPr>
        <w:tc>
          <w:tcPr>
            <w:tcW w:w="9383" w:type="dxa"/>
            <w:gridSpan w:val="2"/>
            <w:tcBorders>
              <w:top w:val="nil"/>
              <w:left w:val="nil"/>
              <w:bottom w:val="single" w:sz="4" w:space="0" w:color="00AEE6"/>
              <w:right w:val="nil"/>
            </w:tcBorders>
            <w:vAlign w:val="center"/>
          </w:tcPr>
          <w:p w14:paraId="5E9E8EE4"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7AB1C303" w14:textId="77777777" w:rsidTr="004E3CEE">
        <w:trPr>
          <w:trHeight w:val="1797"/>
        </w:trPr>
        <w:tc>
          <w:tcPr>
            <w:tcW w:w="9383" w:type="dxa"/>
            <w:gridSpan w:val="2"/>
            <w:tcBorders>
              <w:top w:val="single" w:sz="4" w:space="0" w:color="00AEE6"/>
              <w:left w:val="nil"/>
              <w:bottom w:val="nil"/>
              <w:right w:val="nil"/>
            </w:tcBorders>
          </w:tcPr>
          <w:p w14:paraId="1FD4658A" w14:textId="77777777" w:rsidR="00177366" w:rsidRPr="00177366" w:rsidRDefault="00177366" w:rsidP="00177366">
            <w:pPr>
              <w:spacing w:before="120"/>
              <w:rPr>
                <w:bCs/>
                <w:sz w:val="21"/>
                <w:szCs w:val="21"/>
              </w:rPr>
            </w:pPr>
            <w:r w:rsidRPr="00177366">
              <w:rPr>
                <w:bCs/>
                <w:sz w:val="21"/>
                <w:szCs w:val="21"/>
              </w:rPr>
              <w:t>The Customs Compliance Specialist will provide guidance and ensure adherence to U.S. and international trade regulations, focusing on HTS classifications, FTZ operations, and regulatory filings while supporting broader trade compliance initiatives.</w:t>
            </w:r>
          </w:p>
          <w:p w14:paraId="32482CAF" w14:textId="77777777" w:rsidR="00177366" w:rsidRPr="00177366" w:rsidRDefault="00177366" w:rsidP="00177366">
            <w:pPr>
              <w:spacing w:before="120"/>
              <w:rPr>
                <w:bCs/>
                <w:sz w:val="21"/>
                <w:szCs w:val="21"/>
              </w:rPr>
            </w:pPr>
            <w:r w:rsidRPr="00177366">
              <w:rPr>
                <w:bCs/>
                <w:sz w:val="21"/>
                <w:szCs w:val="21"/>
              </w:rPr>
              <w:t>This is a hybrid position with 2 days a week in office based in Lafayette, IN.</w:t>
            </w:r>
          </w:p>
          <w:p w14:paraId="15E70F57" w14:textId="77777777" w:rsidR="00177366" w:rsidRPr="00177366" w:rsidRDefault="00177366" w:rsidP="00177366">
            <w:pPr>
              <w:spacing w:before="120"/>
              <w:rPr>
                <w:bCs/>
                <w:sz w:val="21"/>
                <w:szCs w:val="21"/>
              </w:rPr>
            </w:pPr>
            <w:r w:rsidRPr="00177366">
              <w:rPr>
                <w:bCs/>
                <w:sz w:val="21"/>
                <w:szCs w:val="21"/>
              </w:rPr>
              <w:t>Relocation assistance is available.</w:t>
            </w:r>
          </w:p>
          <w:p w14:paraId="5F91E2AC" w14:textId="76B88507" w:rsidR="008F3AD9" w:rsidRDefault="008F3AD9" w:rsidP="008F3AD9"/>
        </w:tc>
      </w:tr>
      <w:tr w:rsidR="008F3AD9" w14:paraId="7CC41A81" w14:textId="77777777" w:rsidTr="004E3CEE">
        <w:trPr>
          <w:trHeight w:val="514"/>
        </w:trPr>
        <w:tc>
          <w:tcPr>
            <w:tcW w:w="9383" w:type="dxa"/>
            <w:gridSpan w:val="2"/>
            <w:tcBorders>
              <w:top w:val="nil"/>
              <w:left w:val="nil"/>
              <w:bottom w:val="single" w:sz="4" w:space="0" w:color="00AEE6"/>
              <w:right w:val="nil"/>
            </w:tcBorders>
            <w:vAlign w:val="center"/>
          </w:tcPr>
          <w:p w14:paraId="109344D3"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368EB8C6" w14:textId="77777777" w:rsidTr="004E3CEE">
        <w:trPr>
          <w:trHeight w:val="3394"/>
        </w:trPr>
        <w:tc>
          <w:tcPr>
            <w:tcW w:w="9383" w:type="dxa"/>
            <w:gridSpan w:val="2"/>
            <w:tcBorders>
              <w:top w:val="single" w:sz="4" w:space="0" w:color="00AEE6"/>
              <w:left w:val="nil"/>
              <w:bottom w:val="nil"/>
              <w:right w:val="nil"/>
            </w:tcBorders>
          </w:tcPr>
          <w:p w14:paraId="2C0593D3"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Monitor FTZ activity and compile part consumption data for weekly FTZ entry</w:t>
            </w:r>
          </w:p>
          <w:p w14:paraId="6D04C3C4"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Support trade compliance efficiency by identifying and implementing process &amp; tech improvements</w:t>
            </w:r>
          </w:p>
          <w:p w14:paraId="6AD7264B"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Develop trade compliance procedures, processes, work instructions, templates, etc.</w:t>
            </w:r>
          </w:p>
          <w:p w14:paraId="5AE50142"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Conduct internal audits, assess risks, and implement corrective actions</w:t>
            </w:r>
          </w:p>
          <w:p w14:paraId="1E6E1E1D"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Prepare and maintain import/export documentation following record keeping requirements</w:t>
            </w:r>
          </w:p>
          <w:p w14:paraId="01860FE9"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Provide shipment clearance instructions and regulatory guidance on CBP and PGA requirements</w:t>
            </w:r>
          </w:p>
          <w:p w14:paraId="0F1D1B2A"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Assign accurate HTS classification and maintain data in ERP systems</w:t>
            </w:r>
          </w:p>
          <w:p w14:paraId="6AA7D29A" w14:textId="77777777" w:rsidR="00177366" w:rsidRPr="00177366" w:rsidRDefault="00177366" w:rsidP="00177366">
            <w:pPr>
              <w:numPr>
                <w:ilvl w:val="0"/>
                <w:numId w:val="2"/>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Foster open communication with internal &amp; external stakeholders to ensure compliance</w:t>
            </w:r>
          </w:p>
          <w:p w14:paraId="0948526C" w14:textId="41FC8661" w:rsidR="008F3AD9" w:rsidRPr="00177366" w:rsidRDefault="00177366" w:rsidP="00177366">
            <w:pPr>
              <w:numPr>
                <w:ilvl w:val="0"/>
                <w:numId w:val="2"/>
              </w:numPr>
              <w:spacing w:before="100" w:beforeAutospacing="1" w:after="100" w:afterAutospacing="1"/>
              <w:rPr>
                <w:rFonts w:ascii="Nunito" w:eastAsia="Times New Roman" w:hAnsi="Nunito" w:cs="Times New Roman"/>
                <w:color w:val="333333"/>
                <w:kern w:val="0"/>
                <w:sz w:val="23"/>
                <w:szCs w:val="23"/>
                <w14:ligatures w14:val="none"/>
              </w:rPr>
            </w:pPr>
            <w:r w:rsidRPr="00177366">
              <w:rPr>
                <w:rFonts w:eastAsia="Times New Roman" w:cs="Times New Roman"/>
                <w:color w:val="333333"/>
                <w:kern w:val="0"/>
                <w:sz w:val="21"/>
                <w:szCs w:val="21"/>
                <w14:ligatures w14:val="none"/>
              </w:rPr>
              <w:t>Analyze trade data using Excel, Power BI, or similar data tools</w:t>
            </w:r>
          </w:p>
        </w:tc>
      </w:tr>
      <w:tr w:rsidR="008F3AD9" w14:paraId="456F1E2B" w14:textId="77777777" w:rsidTr="004E3CEE">
        <w:trPr>
          <w:trHeight w:val="514"/>
        </w:trPr>
        <w:tc>
          <w:tcPr>
            <w:tcW w:w="9383" w:type="dxa"/>
            <w:gridSpan w:val="2"/>
            <w:tcBorders>
              <w:top w:val="nil"/>
              <w:left w:val="nil"/>
              <w:bottom w:val="single" w:sz="4" w:space="0" w:color="00AEE6"/>
              <w:right w:val="nil"/>
            </w:tcBorders>
            <w:vAlign w:val="center"/>
          </w:tcPr>
          <w:p w14:paraId="1C535EF8"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1073C4FA" w14:textId="77777777" w:rsidTr="004E3CEE">
        <w:trPr>
          <w:trHeight w:val="3132"/>
        </w:trPr>
        <w:tc>
          <w:tcPr>
            <w:tcW w:w="9383" w:type="dxa"/>
            <w:gridSpan w:val="2"/>
            <w:tcBorders>
              <w:top w:val="single" w:sz="4" w:space="0" w:color="00AEE6"/>
              <w:left w:val="nil"/>
              <w:right w:val="nil"/>
            </w:tcBorders>
          </w:tcPr>
          <w:p w14:paraId="6A51C95A" w14:textId="77777777" w:rsidR="00177366" w:rsidRPr="00177366" w:rsidRDefault="00177366" w:rsidP="00177366">
            <w:pPr>
              <w:numPr>
                <w:ilvl w:val="0"/>
                <w:numId w:val="3"/>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Licensed Customs Broker and/or CCS, ITCC, CUSECO, or similar certifications</w:t>
            </w:r>
          </w:p>
          <w:p w14:paraId="5EA67323" w14:textId="77777777" w:rsidR="00177366" w:rsidRPr="00177366" w:rsidRDefault="00177366" w:rsidP="00177366">
            <w:pPr>
              <w:numPr>
                <w:ilvl w:val="0"/>
                <w:numId w:val="3"/>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Bachelor’s degree in finance, International Business, or a related field</w:t>
            </w:r>
          </w:p>
          <w:p w14:paraId="329BDFB4" w14:textId="77777777" w:rsidR="00177366" w:rsidRPr="00177366" w:rsidRDefault="00177366" w:rsidP="00177366">
            <w:pPr>
              <w:numPr>
                <w:ilvl w:val="0"/>
                <w:numId w:val="3"/>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5 years’ experience in trade compliance, preferably with a manufacturer</w:t>
            </w:r>
          </w:p>
          <w:p w14:paraId="20E1DC00" w14:textId="77777777" w:rsidR="00177366" w:rsidRPr="00177366" w:rsidRDefault="00177366" w:rsidP="00177366">
            <w:pPr>
              <w:numPr>
                <w:ilvl w:val="0"/>
                <w:numId w:val="3"/>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Expert knowledge of import/export regulations; HTS/ECCN, COO, Valuation, FTA, AD/CVD, ISA, etc.</w:t>
            </w:r>
          </w:p>
          <w:p w14:paraId="13C1BD26" w14:textId="77777777" w:rsidR="00177366" w:rsidRPr="00177366" w:rsidRDefault="00177366" w:rsidP="00177366">
            <w:pPr>
              <w:numPr>
                <w:ilvl w:val="0"/>
                <w:numId w:val="3"/>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Experience with FTZ operations and bonded transportation and storage</w:t>
            </w:r>
          </w:p>
          <w:p w14:paraId="0A8229C8" w14:textId="77777777" w:rsidR="00177366" w:rsidRPr="00177366" w:rsidRDefault="00177366" w:rsidP="00177366">
            <w:pPr>
              <w:numPr>
                <w:ilvl w:val="0"/>
                <w:numId w:val="3"/>
              </w:numPr>
              <w:spacing w:before="100" w:beforeAutospacing="1" w:after="100" w:afterAutospacing="1"/>
              <w:rPr>
                <w:rFonts w:eastAsia="Times New Roman" w:cs="Times New Roman"/>
                <w:color w:val="333333"/>
                <w:kern w:val="0"/>
                <w:sz w:val="21"/>
                <w:szCs w:val="21"/>
                <w14:ligatures w14:val="none"/>
              </w:rPr>
            </w:pPr>
            <w:r w:rsidRPr="00177366">
              <w:rPr>
                <w:rFonts w:eastAsia="Times New Roman" w:cs="Times New Roman"/>
                <w:color w:val="333333"/>
                <w:kern w:val="0"/>
                <w:sz w:val="21"/>
                <w:szCs w:val="21"/>
                <w14:ligatures w14:val="none"/>
              </w:rPr>
              <w:t>Experience with trade automation software, Descartes, E2Open, SAP GTS, ACE</w:t>
            </w:r>
          </w:p>
          <w:p w14:paraId="10044FBD" w14:textId="761F0BD6" w:rsidR="008F3AD9" w:rsidRPr="00177366" w:rsidRDefault="00177366" w:rsidP="00177366">
            <w:pPr>
              <w:numPr>
                <w:ilvl w:val="0"/>
                <w:numId w:val="3"/>
              </w:numPr>
              <w:spacing w:before="100" w:beforeAutospacing="1" w:after="100" w:afterAutospacing="1"/>
              <w:rPr>
                <w:rFonts w:ascii="Nunito" w:eastAsia="Times New Roman" w:hAnsi="Nunito" w:cs="Times New Roman"/>
                <w:color w:val="333333"/>
                <w:kern w:val="0"/>
                <w:sz w:val="23"/>
                <w:szCs w:val="23"/>
                <w14:ligatures w14:val="none"/>
              </w:rPr>
            </w:pPr>
            <w:r w:rsidRPr="00177366">
              <w:rPr>
                <w:rFonts w:eastAsia="Times New Roman" w:cs="Times New Roman"/>
                <w:color w:val="333333"/>
                <w:kern w:val="0"/>
                <w:sz w:val="21"/>
                <w:szCs w:val="21"/>
                <w14:ligatures w14:val="none"/>
              </w:rPr>
              <w:t>Strong attention to detail, critical thinking skills, and ability to manage multiple projects</w:t>
            </w:r>
          </w:p>
        </w:tc>
      </w:tr>
    </w:tbl>
    <w:p w14:paraId="445870F4"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0FF21B15"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6F5E" w14:textId="77777777" w:rsidR="00177366" w:rsidRDefault="00177366" w:rsidP="00440DC7">
      <w:pPr>
        <w:spacing w:after="0" w:line="240" w:lineRule="auto"/>
      </w:pPr>
      <w:r>
        <w:separator/>
      </w:r>
    </w:p>
  </w:endnote>
  <w:endnote w:type="continuationSeparator" w:id="0">
    <w:p w14:paraId="1B9BB25E" w14:textId="77777777" w:rsidR="00177366" w:rsidRDefault="00177366"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EF34"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AB7F0"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7593" w14:textId="77777777" w:rsidR="00177366" w:rsidRDefault="00177366" w:rsidP="00440DC7">
      <w:pPr>
        <w:spacing w:after="0" w:line="240" w:lineRule="auto"/>
      </w:pPr>
      <w:r>
        <w:separator/>
      </w:r>
    </w:p>
  </w:footnote>
  <w:footnote w:type="continuationSeparator" w:id="0">
    <w:p w14:paraId="578A2511" w14:textId="77777777" w:rsidR="00177366" w:rsidRDefault="00177366"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F33D"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C136AE"/>
    <w:multiLevelType w:val="multilevel"/>
    <w:tmpl w:val="F41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952081"/>
    <w:multiLevelType w:val="multilevel"/>
    <w:tmpl w:val="6B5E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2"/>
  </w:num>
  <w:num w:numId="2" w16cid:durableId="552622937">
    <w:abstractNumId w:val="5"/>
  </w:num>
  <w:num w:numId="3" w16cid:durableId="471093523">
    <w:abstractNumId w:val="3"/>
  </w:num>
  <w:num w:numId="4" w16cid:durableId="206381481">
    <w:abstractNumId w:val="0"/>
  </w:num>
  <w:num w:numId="5" w16cid:durableId="1057433247">
    <w:abstractNumId w:val="1"/>
  </w:num>
  <w:num w:numId="6" w16cid:durableId="608009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66"/>
    <w:rsid w:val="0010453C"/>
    <w:rsid w:val="00137820"/>
    <w:rsid w:val="00177366"/>
    <w:rsid w:val="00440DC7"/>
    <w:rsid w:val="004505B2"/>
    <w:rsid w:val="004E3CEE"/>
    <w:rsid w:val="004E6BBB"/>
    <w:rsid w:val="005A2088"/>
    <w:rsid w:val="008500D5"/>
    <w:rsid w:val="00887376"/>
    <w:rsid w:val="008F3AD9"/>
    <w:rsid w:val="00900460"/>
    <w:rsid w:val="009049BC"/>
    <w:rsid w:val="00A220F7"/>
    <w:rsid w:val="00BB11E8"/>
    <w:rsid w:val="00D24C49"/>
    <w:rsid w:val="00D356F7"/>
    <w:rsid w:val="00E36115"/>
    <w:rsid w:val="00E57A90"/>
    <w:rsid w:val="00E70465"/>
    <w:rsid w:val="00F6622E"/>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DAD7"/>
  <w15:chartTrackingRefBased/>
  <w15:docId w15:val="{269D73E6-292C-4320-ABC7-7C6E7327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lea\Download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4</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Leary</dc:creator>
  <cp:keywords/>
  <dc:description/>
  <cp:lastModifiedBy>KP Leary</cp:lastModifiedBy>
  <cp:revision>1</cp:revision>
  <cp:lastPrinted>2026-01-29T03:21:00Z</cp:lastPrinted>
  <dcterms:created xsi:type="dcterms:W3CDTF">2026-02-03T22:24:00Z</dcterms:created>
  <dcterms:modified xsi:type="dcterms:W3CDTF">2026-02-03T22:28:00Z</dcterms:modified>
</cp:coreProperties>
</file>