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5040"/>
      </w:tblGrid>
      <w:tr w:rsidR="003523ED" w:rsidRPr="00D6677B" w14:paraId="46DBA8DB" w14:textId="77777777" w:rsidTr="5A99DD67">
        <w:tc>
          <w:tcPr>
            <w:tcW w:w="10908" w:type="dxa"/>
            <w:gridSpan w:val="2"/>
          </w:tcPr>
          <w:p w14:paraId="6148150F" w14:textId="77777777" w:rsidR="00D6677B" w:rsidRPr="00D6677B" w:rsidRDefault="00D6677B">
            <w:pPr>
              <w:pStyle w:val="Heading1"/>
              <w:rPr>
                <w:sz w:val="22"/>
                <w:szCs w:val="22"/>
              </w:rPr>
            </w:pPr>
            <w:r w:rsidRPr="00D6677B">
              <w:rPr>
                <w:noProof/>
                <w:sz w:val="22"/>
                <w:szCs w:val="22"/>
              </w:rPr>
              <w:drawing>
                <wp:inline distT="0" distB="0" distL="0" distR="0" wp14:anchorId="3628BECE" wp14:editId="65A5966C">
                  <wp:extent cx="2057400" cy="516399"/>
                  <wp:effectExtent l="0" t="0" r="0" b="0"/>
                  <wp:docPr id="1604772386" name="Picture 1" descr="Text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793ADD-EDA3-4DA7-9118-85B51E17B5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186" cy="52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5BD4A" w14:textId="59944604" w:rsidR="003523ED" w:rsidRPr="00D6677B" w:rsidRDefault="00193FAF" w:rsidP="00D6677B">
            <w:pPr>
              <w:pStyle w:val="Heading1"/>
              <w:rPr>
                <w:sz w:val="22"/>
                <w:szCs w:val="22"/>
              </w:rPr>
            </w:pPr>
            <w:r w:rsidRPr="00D6677B">
              <w:rPr>
                <w:sz w:val="22"/>
                <w:szCs w:val="22"/>
              </w:rPr>
              <w:t>Job Description Template</w:t>
            </w:r>
          </w:p>
        </w:tc>
      </w:tr>
      <w:tr w:rsidR="003523ED" w:rsidRPr="00D6677B" w14:paraId="6A54620A" w14:textId="77777777" w:rsidTr="5A99DD67">
        <w:tc>
          <w:tcPr>
            <w:tcW w:w="10908" w:type="dxa"/>
            <w:gridSpan w:val="2"/>
            <w:vAlign w:val="center"/>
          </w:tcPr>
          <w:p w14:paraId="73E9C5C1" w14:textId="05B22E5C" w:rsidR="003523ED" w:rsidRPr="00D2671A" w:rsidRDefault="00193FAF" w:rsidP="00CC15F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6677B">
              <w:rPr>
                <w:rFonts w:ascii="Arial" w:hAnsi="Arial" w:cs="Arial"/>
                <w:b/>
                <w:sz w:val="22"/>
                <w:szCs w:val="22"/>
              </w:rPr>
              <w:t xml:space="preserve">Job </w:t>
            </w:r>
            <w:r w:rsidR="00D6677B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D6677B">
              <w:rPr>
                <w:rFonts w:ascii="Arial" w:hAnsi="Arial" w:cs="Arial"/>
                <w:b/>
                <w:sz w:val="22"/>
                <w:szCs w:val="22"/>
              </w:rPr>
              <w:t>itle:</w:t>
            </w:r>
            <w:r w:rsidR="00253C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71A">
              <w:rPr>
                <w:rFonts w:ascii="Arial" w:hAnsi="Arial" w:cs="Arial"/>
                <w:bCs/>
                <w:sz w:val="22"/>
                <w:szCs w:val="22"/>
              </w:rPr>
              <w:t xml:space="preserve">Senior Manager Global Trade Compliance and Trade Strategy </w:t>
            </w:r>
          </w:p>
        </w:tc>
      </w:tr>
      <w:tr w:rsidR="003523ED" w:rsidRPr="00D6677B" w14:paraId="7B030E23" w14:textId="77777777" w:rsidTr="5A99DD67">
        <w:tc>
          <w:tcPr>
            <w:tcW w:w="10908" w:type="dxa"/>
            <w:gridSpan w:val="2"/>
            <w:vAlign w:val="center"/>
          </w:tcPr>
          <w:p w14:paraId="42420D3F" w14:textId="52AA85D7" w:rsidR="003523ED" w:rsidRPr="00582CD8" w:rsidRDefault="00193FAF" w:rsidP="00CC15F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6677B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  <w:r w:rsidR="00410F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2CD8">
              <w:rPr>
                <w:rFonts w:ascii="Arial" w:hAnsi="Arial" w:cs="Arial"/>
                <w:bCs/>
                <w:sz w:val="22"/>
                <w:szCs w:val="22"/>
              </w:rPr>
              <w:t>BMC</w:t>
            </w:r>
          </w:p>
        </w:tc>
      </w:tr>
      <w:tr w:rsidR="003523ED" w:rsidRPr="00D6677B" w14:paraId="6EF44ACA" w14:textId="77777777" w:rsidTr="5A99DD67">
        <w:tc>
          <w:tcPr>
            <w:tcW w:w="10908" w:type="dxa"/>
            <w:gridSpan w:val="2"/>
            <w:vAlign w:val="center"/>
          </w:tcPr>
          <w:p w14:paraId="3F425644" w14:textId="04135076" w:rsidR="003523ED" w:rsidRPr="00582CD8" w:rsidRDefault="00193FAF" w:rsidP="00CC15F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6677B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  <w:r w:rsidR="00582C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2CD8">
              <w:rPr>
                <w:rFonts w:ascii="Arial" w:hAnsi="Arial" w:cs="Arial"/>
                <w:bCs/>
                <w:sz w:val="22"/>
                <w:szCs w:val="22"/>
              </w:rPr>
              <w:t xml:space="preserve">Operations – Integrated Supply Chain </w:t>
            </w:r>
          </w:p>
        </w:tc>
      </w:tr>
      <w:tr w:rsidR="003523ED" w:rsidRPr="00D6677B" w14:paraId="102589BC" w14:textId="77777777" w:rsidTr="5A99DD67">
        <w:trPr>
          <w:trHeight w:val="485"/>
        </w:trPr>
        <w:tc>
          <w:tcPr>
            <w:tcW w:w="10908" w:type="dxa"/>
            <w:gridSpan w:val="2"/>
            <w:vAlign w:val="center"/>
          </w:tcPr>
          <w:p w14:paraId="2CE60A4A" w14:textId="0881326C" w:rsidR="003523ED" w:rsidRPr="00A47595" w:rsidRDefault="003523ED" w:rsidP="00CC15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677B">
              <w:rPr>
                <w:rFonts w:ascii="Arial" w:hAnsi="Arial" w:cs="Arial"/>
                <w:b/>
                <w:sz w:val="22"/>
                <w:szCs w:val="22"/>
              </w:rPr>
              <w:t>Reports to:</w:t>
            </w:r>
            <w:r w:rsidR="003015C9" w:rsidRPr="00D667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7595">
              <w:rPr>
                <w:rFonts w:ascii="Arial" w:hAnsi="Arial" w:cs="Arial"/>
                <w:bCs/>
                <w:sz w:val="22"/>
                <w:szCs w:val="22"/>
              </w:rPr>
              <w:t xml:space="preserve">Director Global </w:t>
            </w:r>
            <w:r w:rsidR="00582CD8">
              <w:rPr>
                <w:rFonts w:ascii="Arial" w:hAnsi="Arial" w:cs="Arial"/>
                <w:bCs/>
                <w:sz w:val="22"/>
                <w:szCs w:val="22"/>
              </w:rPr>
              <w:t>Logistics and Trade Compliance</w:t>
            </w:r>
          </w:p>
        </w:tc>
      </w:tr>
      <w:tr w:rsidR="004260E8" w:rsidRPr="00D6677B" w14:paraId="2AB34981" w14:textId="77777777" w:rsidTr="5A99DD67">
        <w:tc>
          <w:tcPr>
            <w:tcW w:w="5868" w:type="dxa"/>
            <w:vAlign w:val="center"/>
          </w:tcPr>
          <w:p w14:paraId="0B21A467" w14:textId="1F37C920" w:rsidR="004260E8" w:rsidRPr="00D6677B" w:rsidRDefault="00D73864" w:rsidP="00CC1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sz w:val="22"/>
                <w:szCs w:val="22"/>
              </w:rPr>
              <w:t>X</w:t>
            </w:r>
            <w:r w:rsidR="004260E8" w:rsidRPr="00D6677B">
              <w:rPr>
                <w:rFonts w:ascii="Arial" w:hAnsi="Arial" w:cs="Arial"/>
                <w:b/>
                <w:sz w:val="22"/>
                <w:szCs w:val="22"/>
              </w:rPr>
              <w:t xml:space="preserve"> Full-time</w:t>
            </w:r>
          </w:p>
          <w:p w14:paraId="24ACB240" w14:textId="77777777" w:rsidR="004260E8" w:rsidRPr="00D6677B" w:rsidRDefault="004260E8" w:rsidP="00CC15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677B">
              <w:rPr>
                <w:rFonts w:ascii="Wingdings" w:eastAsia="Wingdings" w:hAnsi="Wingdings" w:cs="Wingdings"/>
                <w:b/>
                <w:sz w:val="22"/>
                <w:szCs w:val="22"/>
              </w:rPr>
              <w:t>o</w:t>
            </w:r>
            <w:r w:rsidRPr="00D6677B">
              <w:rPr>
                <w:rFonts w:ascii="Arial" w:hAnsi="Arial" w:cs="Arial"/>
                <w:b/>
                <w:sz w:val="22"/>
                <w:szCs w:val="22"/>
              </w:rPr>
              <w:t xml:space="preserve"> Part-time</w:t>
            </w:r>
          </w:p>
        </w:tc>
        <w:tc>
          <w:tcPr>
            <w:tcW w:w="5040" w:type="dxa"/>
            <w:vAlign w:val="center"/>
          </w:tcPr>
          <w:p w14:paraId="103F08E2" w14:textId="5340F1B0" w:rsidR="004260E8" w:rsidRPr="00D6677B" w:rsidRDefault="00D73864" w:rsidP="00CC15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sz w:val="22"/>
                <w:szCs w:val="22"/>
              </w:rPr>
              <w:t>X</w:t>
            </w:r>
            <w:r w:rsidR="004260E8" w:rsidRPr="00D6677B">
              <w:rPr>
                <w:rFonts w:ascii="Arial" w:hAnsi="Arial" w:cs="Arial"/>
                <w:b/>
                <w:sz w:val="22"/>
                <w:szCs w:val="22"/>
              </w:rPr>
              <w:t xml:space="preserve"> Exempt</w:t>
            </w:r>
          </w:p>
          <w:p w14:paraId="5D449274" w14:textId="5F0A7E7A" w:rsidR="004260E8" w:rsidRPr="00D6677B" w:rsidRDefault="00D6677B" w:rsidP="00CC15F0">
            <w:pPr>
              <w:rPr>
                <w:rFonts w:ascii="Arial" w:hAnsi="Arial" w:cs="Arial"/>
                <w:sz w:val="22"/>
                <w:szCs w:val="22"/>
              </w:rPr>
            </w:pPr>
            <w:r w:rsidRPr="00D6677B">
              <w:rPr>
                <w:rFonts w:ascii="Wingdings" w:eastAsia="Wingdings" w:hAnsi="Wingdings" w:cs="Wingdings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60E8" w:rsidRPr="00D6677B">
              <w:rPr>
                <w:rFonts w:ascii="Arial" w:hAnsi="Arial" w:cs="Arial"/>
                <w:b/>
                <w:sz w:val="22"/>
                <w:szCs w:val="22"/>
              </w:rPr>
              <w:t>Nonexempt</w:t>
            </w:r>
          </w:p>
        </w:tc>
      </w:tr>
      <w:tr w:rsidR="003523ED" w:rsidRPr="00D6677B" w14:paraId="3E26BFDA" w14:textId="77777777" w:rsidTr="5A99DD67">
        <w:tc>
          <w:tcPr>
            <w:tcW w:w="10908" w:type="dxa"/>
            <w:gridSpan w:val="2"/>
          </w:tcPr>
          <w:p w14:paraId="115E5A97" w14:textId="77777777" w:rsidR="00361DF3" w:rsidRDefault="004260E8" w:rsidP="00361D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677B">
              <w:rPr>
                <w:rFonts w:ascii="Arial" w:hAnsi="Arial" w:cs="Arial"/>
                <w:b/>
                <w:sz w:val="22"/>
                <w:szCs w:val="22"/>
              </w:rPr>
              <w:t>Essential Duties</w:t>
            </w:r>
            <w:r w:rsidR="00F60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59E1F62" w14:textId="10965791" w:rsidR="00F60CB8" w:rsidRPr="00D6677B" w:rsidRDefault="00361DF3" w:rsidP="00361D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61DF3">
              <w:rPr>
                <w:rFonts w:ascii="Arial" w:hAnsi="Arial" w:cs="Arial"/>
                <w:bCs/>
                <w:sz w:val="22"/>
                <w:szCs w:val="22"/>
              </w:rPr>
              <w:t xml:space="preserve">s the Senior Manager of Global Trade Compliance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 Trade Strategy</w:t>
            </w:r>
            <w:r w:rsidRPr="00361DF3">
              <w:rPr>
                <w:rFonts w:ascii="Arial" w:hAnsi="Arial" w:cs="Arial"/>
                <w:bCs/>
                <w:sz w:val="22"/>
                <w:szCs w:val="22"/>
              </w:rPr>
              <w:t xml:space="preserve">, you will lead the global trade compliance function, ensuring adherence to all applicable import/export laws and regulations across various regions. You will play a key role in aligning our compliance strategies with </w:t>
            </w:r>
            <w:r w:rsidR="0004381E">
              <w:rPr>
                <w:rFonts w:ascii="Arial" w:hAnsi="Arial" w:cs="Arial"/>
                <w:bCs/>
                <w:sz w:val="22"/>
                <w:szCs w:val="22"/>
              </w:rPr>
              <w:t>Redwood</w:t>
            </w:r>
            <w:r w:rsidRPr="00361DF3">
              <w:rPr>
                <w:rFonts w:ascii="Arial" w:hAnsi="Arial" w:cs="Arial"/>
                <w:bCs/>
                <w:sz w:val="22"/>
                <w:szCs w:val="22"/>
              </w:rPr>
              <w:t>’s growth initiatives. This position requires a strategic leader who can build and maintain strong relationships with external service providers, government officials, and internal teams to ensure seamless compliance processes.</w:t>
            </w:r>
            <w:r w:rsidR="003E4224" w:rsidRPr="003E42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3523ED" w:rsidRPr="00D6677B" w14:paraId="6FEE2ADE" w14:textId="77777777" w:rsidTr="5A99DD67">
        <w:tc>
          <w:tcPr>
            <w:tcW w:w="10908" w:type="dxa"/>
            <w:gridSpan w:val="2"/>
            <w:tcBorders>
              <w:bottom w:val="single" w:sz="4" w:space="0" w:color="auto"/>
            </w:tcBorders>
          </w:tcPr>
          <w:p w14:paraId="6F9AF272" w14:textId="1147F7EF" w:rsidR="000801D1" w:rsidRPr="00D6677B" w:rsidRDefault="00F60C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Responsibilities Will Include:</w:t>
            </w:r>
          </w:p>
          <w:p w14:paraId="55912D13" w14:textId="77777777" w:rsidR="00370AC7" w:rsidRPr="00370AC7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Leads a team of trade professionals, mitigating risks related to customs compliance, ensuring accurate tariff classification and documentation </w:t>
            </w:r>
          </w:p>
          <w:p w14:paraId="3D7B1987" w14:textId="72B07BB5" w:rsidR="00370AC7" w:rsidRPr="00370AC7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This position requires collaboration across multiple departments, including supply chain, legal, finance, audit and compliance, to support global business goals and maintain operational excellence in trade compliance and logistics </w:t>
            </w:r>
          </w:p>
          <w:p w14:paraId="368F31E6" w14:textId="0AE67182" w:rsidR="00370AC7" w:rsidRPr="00370AC7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Manages import duty programs, and driving continuous improvements in import operations </w:t>
            </w:r>
          </w:p>
          <w:p w14:paraId="2E7A26F0" w14:textId="0BADE2CC" w:rsidR="00370AC7" w:rsidRPr="00370AC7" w:rsidRDefault="00705CA8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>Collaborate</w:t>
            </w:r>
            <w:r w:rsidR="00370AC7" w:rsidRPr="00370AC7">
              <w:rPr>
                <w:rFonts w:ascii="Arial" w:hAnsi="Arial" w:cs="Arial"/>
                <w:bCs/>
                <w:sz w:val="22"/>
                <w:szCs w:val="22"/>
              </w:rPr>
              <w:t xml:space="preserve"> with internal teams, external stakeholders, and government authorities to address regulatory requirements pertaining to clearance processes </w:t>
            </w:r>
          </w:p>
          <w:p w14:paraId="1F348B9F" w14:textId="165E6421" w:rsidR="00370AC7" w:rsidRPr="00370AC7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Manage relationships with customs authorities and brokers, and ensuring adherence to corporate policies and global trade laws </w:t>
            </w:r>
          </w:p>
          <w:p w14:paraId="471DA4A9" w14:textId="77777777" w:rsidR="00705CA8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Evaluate potential operational or compliance risks and develop strategies for resolution </w:t>
            </w:r>
          </w:p>
          <w:p w14:paraId="3DDD22B6" w14:textId="3889684C" w:rsidR="00370AC7" w:rsidRPr="00370AC7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Understand customs classification rules (GRI) and able to interpret customs/CIT rulings for both imports and exports </w:t>
            </w:r>
          </w:p>
          <w:p w14:paraId="678972B0" w14:textId="391E13E6" w:rsidR="00370AC7" w:rsidRPr="00370AC7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Understand various partner government agency's import requirements and able to provide assistance to cross-functional teams </w:t>
            </w:r>
          </w:p>
          <w:p w14:paraId="77273391" w14:textId="464661E0" w:rsidR="009B1C9B" w:rsidRPr="007769DD" w:rsidRDefault="00370AC7" w:rsidP="00370AC7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Responsible for data management, development, and analysis of performance metrics, </w:t>
            </w:r>
            <w:r w:rsidR="007E612C" w:rsidRPr="00370AC7">
              <w:rPr>
                <w:rFonts w:ascii="Arial" w:hAnsi="Arial" w:cs="Arial"/>
                <w:bCs/>
                <w:sz w:val="22"/>
                <w:szCs w:val="22"/>
              </w:rPr>
              <w:t>identifying</w:t>
            </w:r>
            <w:r w:rsidRPr="00370AC7">
              <w:rPr>
                <w:rFonts w:ascii="Arial" w:hAnsi="Arial" w:cs="Arial"/>
                <w:bCs/>
                <w:sz w:val="22"/>
                <w:szCs w:val="22"/>
              </w:rPr>
              <w:t xml:space="preserve"> problems and develop recommendations for trade teams and international logistics </w:t>
            </w:r>
            <w:r w:rsidR="009B1C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514E1F" w14:textId="77777777" w:rsidR="007769DD" w:rsidRPr="007769DD" w:rsidRDefault="007769DD" w:rsidP="007769DD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69DD">
              <w:rPr>
                <w:rFonts w:ascii="Arial" w:hAnsi="Arial" w:cs="Arial"/>
                <w:bCs/>
                <w:sz w:val="22"/>
                <w:szCs w:val="22"/>
              </w:rPr>
              <w:t xml:space="preserve">Utilizes quantitative skills to create and analyze data and reports to support business execution. Supports the business through ad-hoc queries and maintains reports from a variety of resources as specific to department or organizational needs </w:t>
            </w:r>
          </w:p>
          <w:p w14:paraId="4C2EF253" w14:textId="62C6DFBA" w:rsidR="007769DD" w:rsidRPr="007769DD" w:rsidRDefault="007E612C" w:rsidP="007769DD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69DD">
              <w:rPr>
                <w:rFonts w:ascii="Arial" w:hAnsi="Arial" w:cs="Arial"/>
                <w:bCs/>
                <w:sz w:val="22"/>
                <w:szCs w:val="22"/>
              </w:rPr>
              <w:t>Develop</w:t>
            </w:r>
            <w:r w:rsidR="007769DD" w:rsidRPr="007769DD">
              <w:rPr>
                <w:rFonts w:ascii="Arial" w:hAnsi="Arial" w:cs="Arial"/>
                <w:bCs/>
                <w:sz w:val="22"/>
                <w:szCs w:val="22"/>
              </w:rPr>
              <w:t xml:space="preserve"> business tools and solutions based on knowledge, product or technology. Identifies process improvement opportunities through strategic thinking, critical thinking and analysis </w:t>
            </w:r>
          </w:p>
          <w:p w14:paraId="401325AE" w14:textId="782D6801" w:rsidR="007769DD" w:rsidRPr="007769DD" w:rsidRDefault="007769DD" w:rsidP="007769DD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69DD">
              <w:rPr>
                <w:rFonts w:ascii="Arial" w:hAnsi="Arial" w:cs="Arial"/>
                <w:bCs/>
                <w:sz w:val="22"/>
                <w:szCs w:val="22"/>
              </w:rPr>
              <w:t xml:space="preserve">Performs data management through data mining/data modeling/data analysis/cost/benefit analysis/process mapping or problem analysis while executing day to day processes related to area of responsibility. </w:t>
            </w:r>
          </w:p>
          <w:p w14:paraId="399961A6" w14:textId="5C46BF0F" w:rsidR="007769DD" w:rsidRPr="007769DD" w:rsidRDefault="007769DD" w:rsidP="007769DD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69DD">
              <w:rPr>
                <w:rFonts w:ascii="Arial" w:hAnsi="Arial" w:cs="Arial"/>
                <w:bCs/>
                <w:sz w:val="22"/>
                <w:szCs w:val="22"/>
              </w:rPr>
              <w:t xml:space="preserve">Supports business through ad-hoc queries &amp; maintains reports </w:t>
            </w:r>
          </w:p>
          <w:p w14:paraId="157CCDC1" w14:textId="2261EAE9" w:rsidR="007769DD" w:rsidRPr="007F1D54" w:rsidRDefault="007769DD" w:rsidP="007769D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69DD">
              <w:rPr>
                <w:rFonts w:ascii="Arial" w:hAnsi="Arial" w:cs="Arial"/>
                <w:bCs/>
                <w:sz w:val="22"/>
                <w:szCs w:val="22"/>
              </w:rPr>
              <w:t>Manages vendor/business partner relationships</w:t>
            </w:r>
          </w:p>
        </w:tc>
      </w:tr>
      <w:tr w:rsidR="003523ED" w:rsidRPr="00D6677B" w14:paraId="54C638AF" w14:textId="77777777" w:rsidTr="5A99DD67">
        <w:tc>
          <w:tcPr>
            <w:tcW w:w="10908" w:type="dxa"/>
            <w:gridSpan w:val="2"/>
            <w:tcBorders>
              <w:bottom w:val="double" w:sz="4" w:space="0" w:color="auto"/>
            </w:tcBorders>
          </w:tcPr>
          <w:p w14:paraId="285A5DD1" w14:textId="5C3933E9" w:rsidR="00D6677B" w:rsidRPr="00D6677B" w:rsidRDefault="00F60CB8" w:rsidP="00D667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Desired Qualifications:</w:t>
            </w:r>
          </w:p>
          <w:p w14:paraId="2AAEDB50" w14:textId="7AB9F52D" w:rsidR="00F92E24" w:rsidRDefault="00E22C6D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22C6D">
              <w:rPr>
                <w:rFonts w:ascii="Arial" w:hAnsi="Arial" w:cs="Arial"/>
                <w:sz w:val="22"/>
                <w:szCs w:val="22"/>
              </w:rPr>
              <w:t>The knowledge, skills and abilities typically acquired through the completion of a bachelor’s degree program or equivalent degree in a field of study related to the job</w:t>
            </w:r>
          </w:p>
          <w:p w14:paraId="7D922CF5" w14:textId="77777777" w:rsidR="00E22C6D" w:rsidRDefault="00B7614E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Licensed </w:t>
            </w:r>
            <w:r w:rsidR="00474DB7">
              <w:rPr>
                <w:rFonts w:ascii="Arial" w:hAnsi="Arial" w:cs="Arial"/>
                <w:sz w:val="22"/>
                <w:szCs w:val="22"/>
              </w:rPr>
              <w:t>Customs Broker</w:t>
            </w:r>
          </w:p>
          <w:p w14:paraId="54084D32" w14:textId="77777777" w:rsidR="00474DB7" w:rsidRDefault="00474DB7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7 years in Customs Compliance related experience</w:t>
            </w:r>
          </w:p>
          <w:p w14:paraId="534D7965" w14:textId="6B16E027" w:rsidR="00F84DF0" w:rsidRPr="00F84DF0" w:rsidRDefault="00F84DF0" w:rsidP="00F84DF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84DF0">
              <w:rPr>
                <w:rFonts w:ascii="Arial" w:hAnsi="Arial" w:cs="Arial"/>
                <w:sz w:val="22"/>
                <w:szCs w:val="22"/>
              </w:rPr>
              <w:lastRenderedPageBreak/>
              <w:t>Experience implementing, managing, and collaborating on trade compliance programs</w:t>
            </w:r>
          </w:p>
          <w:p w14:paraId="79BEBD14" w14:textId="325947B7" w:rsidR="006361F0" w:rsidRPr="006361F0" w:rsidRDefault="006361F0" w:rsidP="006361F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361F0">
              <w:rPr>
                <w:rFonts w:ascii="Arial" w:hAnsi="Arial" w:cs="Arial"/>
                <w:sz w:val="22"/>
                <w:szCs w:val="22"/>
              </w:rPr>
              <w:t>Known for communicating effectively with compliance management and business leaders and teams, including excellent written and oral communication skills</w:t>
            </w:r>
          </w:p>
          <w:p w14:paraId="32CF2A67" w14:textId="66C011C7" w:rsidR="00F84DF0" w:rsidRPr="006361F0" w:rsidRDefault="006361F0" w:rsidP="006361F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361F0">
              <w:rPr>
                <w:rFonts w:ascii="Arial" w:hAnsi="Arial" w:cs="Arial"/>
                <w:sz w:val="22"/>
                <w:szCs w:val="22"/>
              </w:rPr>
              <w:t>Identifying compliance gaps and recommending process improvements for global supply chain</w:t>
            </w:r>
          </w:p>
          <w:p w14:paraId="148448D0" w14:textId="485249D6" w:rsidR="00FD53F3" w:rsidRDefault="00FD53F3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D53F3">
              <w:rPr>
                <w:rFonts w:ascii="Arial" w:hAnsi="Arial" w:cs="Arial"/>
                <w:sz w:val="22"/>
                <w:szCs w:val="22"/>
              </w:rPr>
              <w:t>Ability to work cross functionally with multiple departments simultaneously</w:t>
            </w:r>
          </w:p>
          <w:p w14:paraId="7C44D8F1" w14:textId="6EF39CAD" w:rsidR="00FD53F3" w:rsidRDefault="00FD53F3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D53F3">
              <w:rPr>
                <w:rFonts w:ascii="Arial" w:hAnsi="Arial" w:cs="Arial"/>
                <w:sz w:val="22"/>
                <w:szCs w:val="22"/>
              </w:rPr>
              <w:t>Ability to influence internal and external partners without direct authority utilizing excellent collaboration skills</w:t>
            </w:r>
          </w:p>
          <w:p w14:paraId="5DF28037" w14:textId="6A8C6F00" w:rsidR="004077F4" w:rsidRDefault="004077F4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077F4">
              <w:rPr>
                <w:rFonts w:ascii="Arial" w:hAnsi="Arial" w:cs="Arial"/>
                <w:sz w:val="22"/>
                <w:szCs w:val="22"/>
              </w:rPr>
              <w:t>Known for communicating effectively with compliance management and business leaders and teams, including excellent written and oral communication skills</w:t>
            </w:r>
          </w:p>
          <w:p w14:paraId="22B8E7AF" w14:textId="7B6840E8" w:rsidR="004077F4" w:rsidRDefault="004077F4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077F4">
              <w:rPr>
                <w:rFonts w:ascii="Arial" w:hAnsi="Arial" w:cs="Arial"/>
                <w:sz w:val="22"/>
                <w:szCs w:val="22"/>
              </w:rPr>
              <w:t>Identifying compliance gaps and recommending process improvements for global supply chain</w:t>
            </w:r>
          </w:p>
          <w:p w14:paraId="4ED7A7D1" w14:textId="5546B46B" w:rsidR="00DB16BC" w:rsidRDefault="00DA5794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A5794">
              <w:rPr>
                <w:rFonts w:ascii="Arial" w:hAnsi="Arial" w:cs="Arial"/>
                <w:sz w:val="22"/>
                <w:szCs w:val="22"/>
              </w:rPr>
              <w:t>Proficient in: Microsoft Office Suite including Access, Excel, PowerPoint, Project, Word and Visio</w:t>
            </w:r>
          </w:p>
          <w:p w14:paraId="3F2DA2AA" w14:textId="2A986F1E" w:rsidR="00121EA5" w:rsidRPr="00D91FA7" w:rsidRDefault="00ED473C" w:rsidP="00D91FA7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D473C">
              <w:rPr>
                <w:rFonts w:ascii="Arial" w:hAnsi="Arial" w:cs="Arial"/>
                <w:bCs/>
                <w:sz w:val="22"/>
                <w:szCs w:val="22"/>
              </w:rPr>
              <w:t xml:space="preserve">Process mapping skills, </w:t>
            </w:r>
            <w:r w:rsidR="00FC4E81">
              <w:rPr>
                <w:rFonts w:ascii="Arial" w:hAnsi="Arial" w:cs="Arial"/>
                <w:bCs/>
                <w:sz w:val="22"/>
                <w:szCs w:val="22"/>
              </w:rPr>
              <w:t xml:space="preserve">working knowledge of Oracle </w:t>
            </w:r>
            <w:r w:rsidR="00753A38">
              <w:rPr>
                <w:rFonts w:ascii="Arial" w:hAnsi="Arial" w:cs="Arial"/>
                <w:bCs/>
                <w:sz w:val="22"/>
                <w:szCs w:val="22"/>
              </w:rPr>
              <w:t>GTM</w:t>
            </w:r>
            <w:r w:rsidR="00FC4E81">
              <w:rPr>
                <w:rFonts w:ascii="Arial" w:hAnsi="Arial" w:cs="Arial"/>
                <w:bCs/>
                <w:sz w:val="22"/>
                <w:szCs w:val="22"/>
              </w:rPr>
              <w:t xml:space="preserve"> and data mining</w:t>
            </w:r>
            <w:r w:rsidR="00753A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54A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D6677B" w:rsidRPr="00D6677B" w14:paraId="7AE50598" w14:textId="77777777" w:rsidTr="5A99DD67">
        <w:trPr>
          <w:trHeight w:val="550"/>
        </w:trPr>
        <w:tc>
          <w:tcPr>
            <w:tcW w:w="10908" w:type="dxa"/>
            <w:gridSpan w:val="2"/>
            <w:tcBorders>
              <w:top w:val="double" w:sz="4" w:space="0" w:color="auto"/>
            </w:tcBorders>
          </w:tcPr>
          <w:p w14:paraId="7662E040" w14:textId="77777777" w:rsidR="00D6677B" w:rsidRPr="00D6677B" w:rsidRDefault="00D6677B" w:rsidP="00D667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677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Physical Requirements: </w:t>
            </w:r>
          </w:p>
          <w:p w14:paraId="7E3ADD44" w14:textId="0CD8C1BA" w:rsidR="00371599" w:rsidRDefault="00371599" w:rsidP="0037159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Sitting in comfortable position with frequent opportunities to move about</w:t>
            </w:r>
          </w:p>
          <w:p w14:paraId="77F486D1" w14:textId="417EE758" w:rsidR="00371599" w:rsidRPr="00371599" w:rsidRDefault="00371599" w:rsidP="00371599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rate occasion there may be a need to move or lift light articles </w:t>
            </w:r>
          </w:p>
        </w:tc>
      </w:tr>
      <w:tr w:rsidR="00D6677B" w:rsidRPr="00D6677B" w14:paraId="171A8478" w14:textId="77777777" w:rsidTr="5A99DD67">
        <w:trPr>
          <w:trHeight w:val="550"/>
        </w:trPr>
        <w:tc>
          <w:tcPr>
            <w:tcW w:w="10908" w:type="dxa"/>
            <w:gridSpan w:val="2"/>
          </w:tcPr>
          <w:p w14:paraId="0EEB7AA0" w14:textId="77777777" w:rsidR="00D6677B" w:rsidRPr="00D6677B" w:rsidRDefault="00D6677B" w:rsidP="00D667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677B">
              <w:rPr>
                <w:rFonts w:ascii="Arial" w:hAnsi="Arial" w:cs="Arial"/>
                <w:b/>
                <w:sz w:val="22"/>
                <w:szCs w:val="22"/>
              </w:rPr>
              <w:t xml:space="preserve">Working Conditions: </w:t>
            </w:r>
          </w:p>
          <w:p w14:paraId="25377468" w14:textId="3D1A99EF" w:rsidR="2D3A9096" w:rsidRDefault="009B6294" w:rsidP="5A99DD6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</w:t>
            </w:r>
            <w:r w:rsidR="2D3A9096" w:rsidRPr="5A99DD67"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  <w:p w14:paraId="3CB8C2EB" w14:textId="1D482FB1" w:rsidR="00D6677B" w:rsidRPr="00F60CB8" w:rsidRDefault="2F6A29A5" w:rsidP="5A99DD6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5A99DD67">
              <w:rPr>
                <w:rFonts w:ascii="Arial" w:hAnsi="Arial" w:cs="Arial"/>
                <w:sz w:val="22"/>
                <w:szCs w:val="22"/>
              </w:rPr>
              <w:t xml:space="preserve">May require </w:t>
            </w:r>
            <w:r w:rsidR="00181DCA">
              <w:rPr>
                <w:rFonts w:ascii="Arial" w:hAnsi="Arial" w:cs="Arial"/>
                <w:sz w:val="22"/>
                <w:szCs w:val="22"/>
              </w:rPr>
              <w:t>some</w:t>
            </w:r>
            <w:r w:rsidRPr="5A99DD67">
              <w:rPr>
                <w:rFonts w:ascii="Arial" w:hAnsi="Arial" w:cs="Arial"/>
                <w:sz w:val="22"/>
                <w:szCs w:val="22"/>
              </w:rPr>
              <w:t xml:space="preserve"> work</w:t>
            </w:r>
            <w:r w:rsidR="00181DCA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5A99DD67">
              <w:rPr>
                <w:rFonts w:ascii="Arial" w:hAnsi="Arial" w:cs="Arial"/>
                <w:sz w:val="22"/>
                <w:szCs w:val="22"/>
              </w:rPr>
              <w:t xml:space="preserve"> weekends, nights, as part of the regular work schedule. </w:t>
            </w:r>
          </w:p>
        </w:tc>
      </w:tr>
    </w:tbl>
    <w:p w14:paraId="6F58B3ED" w14:textId="77777777" w:rsidR="003523ED" w:rsidRPr="00D6677B" w:rsidRDefault="003523ED">
      <w:pPr>
        <w:rPr>
          <w:sz w:val="22"/>
          <w:szCs w:val="22"/>
        </w:rPr>
      </w:pPr>
    </w:p>
    <w:sectPr w:rsidR="003523ED" w:rsidRPr="00D66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CE3"/>
    <w:multiLevelType w:val="multilevel"/>
    <w:tmpl w:val="405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C7E04"/>
    <w:multiLevelType w:val="hybridMultilevel"/>
    <w:tmpl w:val="7CC4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3F74"/>
    <w:multiLevelType w:val="hybridMultilevel"/>
    <w:tmpl w:val="32229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F23E1"/>
    <w:multiLevelType w:val="hybridMultilevel"/>
    <w:tmpl w:val="3CD04A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72A6116"/>
    <w:multiLevelType w:val="hybridMultilevel"/>
    <w:tmpl w:val="9CDA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C90"/>
    <w:multiLevelType w:val="hybridMultilevel"/>
    <w:tmpl w:val="DBD4E934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846CA"/>
    <w:multiLevelType w:val="hybridMultilevel"/>
    <w:tmpl w:val="6ACEE5A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76D2D"/>
    <w:multiLevelType w:val="hybridMultilevel"/>
    <w:tmpl w:val="ADCC04A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45142A8"/>
    <w:multiLevelType w:val="hybridMultilevel"/>
    <w:tmpl w:val="16FADD8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67A7C"/>
    <w:multiLevelType w:val="hybridMultilevel"/>
    <w:tmpl w:val="51627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B16"/>
    <w:multiLevelType w:val="hybridMultilevel"/>
    <w:tmpl w:val="3D9C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7560A"/>
    <w:multiLevelType w:val="hybridMultilevel"/>
    <w:tmpl w:val="EB3A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6651"/>
    <w:multiLevelType w:val="hybridMultilevel"/>
    <w:tmpl w:val="1BDAC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F40DC"/>
    <w:multiLevelType w:val="hybridMultilevel"/>
    <w:tmpl w:val="E14A68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A391365"/>
    <w:multiLevelType w:val="multilevel"/>
    <w:tmpl w:val="9088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D2082A"/>
    <w:multiLevelType w:val="hybridMultilevel"/>
    <w:tmpl w:val="B3A6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9470C"/>
    <w:multiLevelType w:val="hybridMultilevel"/>
    <w:tmpl w:val="C2E6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8386E"/>
    <w:multiLevelType w:val="hybridMultilevel"/>
    <w:tmpl w:val="30B84D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80989277">
    <w:abstractNumId w:val="17"/>
  </w:num>
  <w:num w:numId="2" w16cid:durableId="1163356662">
    <w:abstractNumId w:val="12"/>
  </w:num>
  <w:num w:numId="3" w16cid:durableId="1748918649">
    <w:abstractNumId w:val="1"/>
  </w:num>
  <w:num w:numId="4" w16cid:durableId="346444135">
    <w:abstractNumId w:val="7"/>
  </w:num>
  <w:num w:numId="5" w16cid:durableId="907887375">
    <w:abstractNumId w:val="2"/>
  </w:num>
  <w:num w:numId="6" w16cid:durableId="1006638040">
    <w:abstractNumId w:val="6"/>
  </w:num>
  <w:num w:numId="7" w16cid:durableId="1092505358">
    <w:abstractNumId w:val="9"/>
  </w:num>
  <w:num w:numId="8" w16cid:durableId="699672545">
    <w:abstractNumId w:val="0"/>
  </w:num>
  <w:num w:numId="9" w16cid:durableId="975374903">
    <w:abstractNumId w:val="14"/>
  </w:num>
  <w:num w:numId="10" w16cid:durableId="2103842688">
    <w:abstractNumId w:val="8"/>
  </w:num>
  <w:num w:numId="11" w16cid:durableId="1577667943">
    <w:abstractNumId w:val="16"/>
  </w:num>
  <w:num w:numId="12" w16cid:durableId="1336303585">
    <w:abstractNumId w:val="4"/>
  </w:num>
  <w:num w:numId="13" w16cid:durableId="381564826">
    <w:abstractNumId w:val="15"/>
  </w:num>
  <w:num w:numId="14" w16cid:durableId="684281599">
    <w:abstractNumId w:val="5"/>
  </w:num>
  <w:num w:numId="15" w16cid:durableId="1872691482">
    <w:abstractNumId w:val="10"/>
  </w:num>
  <w:num w:numId="16" w16cid:durableId="678430197">
    <w:abstractNumId w:val="18"/>
  </w:num>
  <w:num w:numId="17" w16cid:durableId="1381396235">
    <w:abstractNumId w:val="3"/>
  </w:num>
  <w:num w:numId="18" w16cid:durableId="1923374282">
    <w:abstractNumId w:val="13"/>
  </w:num>
  <w:num w:numId="19" w16cid:durableId="2038770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E8"/>
    <w:rsid w:val="00016F09"/>
    <w:rsid w:val="0004381E"/>
    <w:rsid w:val="00061AE8"/>
    <w:rsid w:val="0007034A"/>
    <w:rsid w:val="000801D1"/>
    <w:rsid w:val="000A24B3"/>
    <w:rsid w:val="000F5B53"/>
    <w:rsid w:val="00121EA5"/>
    <w:rsid w:val="00154A0A"/>
    <w:rsid w:val="00166629"/>
    <w:rsid w:val="00170598"/>
    <w:rsid w:val="00181DCA"/>
    <w:rsid w:val="00193FAF"/>
    <w:rsid w:val="001D7029"/>
    <w:rsid w:val="001F6CA3"/>
    <w:rsid w:val="0020307F"/>
    <w:rsid w:val="00253CC5"/>
    <w:rsid w:val="0025484C"/>
    <w:rsid w:val="002849A6"/>
    <w:rsid w:val="00295106"/>
    <w:rsid w:val="002B4504"/>
    <w:rsid w:val="003015C9"/>
    <w:rsid w:val="003146DF"/>
    <w:rsid w:val="00324099"/>
    <w:rsid w:val="00344468"/>
    <w:rsid w:val="003523ED"/>
    <w:rsid w:val="00356FC0"/>
    <w:rsid w:val="00361DF3"/>
    <w:rsid w:val="00370AC7"/>
    <w:rsid w:val="00371599"/>
    <w:rsid w:val="00377357"/>
    <w:rsid w:val="0039065A"/>
    <w:rsid w:val="003E19A6"/>
    <w:rsid w:val="003E4224"/>
    <w:rsid w:val="003F45E0"/>
    <w:rsid w:val="004077F4"/>
    <w:rsid w:val="00410F8D"/>
    <w:rsid w:val="004260E8"/>
    <w:rsid w:val="0044655A"/>
    <w:rsid w:val="00464B1F"/>
    <w:rsid w:val="00474DB7"/>
    <w:rsid w:val="00481F37"/>
    <w:rsid w:val="004F2C55"/>
    <w:rsid w:val="004F66AD"/>
    <w:rsid w:val="00561AC5"/>
    <w:rsid w:val="00582CD8"/>
    <w:rsid w:val="005A399F"/>
    <w:rsid w:val="005A5AA4"/>
    <w:rsid w:val="005A7AFB"/>
    <w:rsid w:val="006361F0"/>
    <w:rsid w:val="00692E32"/>
    <w:rsid w:val="00705CA8"/>
    <w:rsid w:val="00706CC0"/>
    <w:rsid w:val="0071371E"/>
    <w:rsid w:val="00735DD0"/>
    <w:rsid w:val="00745851"/>
    <w:rsid w:val="00753A38"/>
    <w:rsid w:val="007769DD"/>
    <w:rsid w:val="007E612C"/>
    <w:rsid w:val="007F1D54"/>
    <w:rsid w:val="007F5E4F"/>
    <w:rsid w:val="00806494"/>
    <w:rsid w:val="00827D6C"/>
    <w:rsid w:val="008738DD"/>
    <w:rsid w:val="00880C49"/>
    <w:rsid w:val="00901F80"/>
    <w:rsid w:val="00917023"/>
    <w:rsid w:val="009327A7"/>
    <w:rsid w:val="00980805"/>
    <w:rsid w:val="00982AFA"/>
    <w:rsid w:val="0098458B"/>
    <w:rsid w:val="009A21BF"/>
    <w:rsid w:val="009B1C9B"/>
    <w:rsid w:val="009B5565"/>
    <w:rsid w:val="009B6294"/>
    <w:rsid w:val="009E2686"/>
    <w:rsid w:val="009E56F7"/>
    <w:rsid w:val="00A07B54"/>
    <w:rsid w:val="00A24FDB"/>
    <w:rsid w:val="00A34073"/>
    <w:rsid w:val="00A47595"/>
    <w:rsid w:val="00A51D3A"/>
    <w:rsid w:val="00A75C25"/>
    <w:rsid w:val="00AA673A"/>
    <w:rsid w:val="00AE5C3A"/>
    <w:rsid w:val="00B108C6"/>
    <w:rsid w:val="00B24C9C"/>
    <w:rsid w:val="00B348B5"/>
    <w:rsid w:val="00B4259B"/>
    <w:rsid w:val="00B71512"/>
    <w:rsid w:val="00B7614E"/>
    <w:rsid w:val="00BB74FC"/>
    <w:rsid w:val="00BD613C"/>
    <w:rsid w:val="00C8032A"/>
    <w:rsid w:val="00C85BEF"/>
    <w:rsid w:val="00C86C0F"/>
    <w:rsid w:val="00C91EA1"/>
    <w:rsid w:val="00CC15F0"/>
    <w:rsid w:val="00CD12CD"/>
    <w:rsid w:val="00CD3ABF"/>
    <w:rsid w:val="00CE2A03"/>
    <w:rsid w:val="00D16317"/>
    <w:rsid w:val="00D2671A"/>
    <w:rsid w:val="00D6677B"/>
    <w:rsid w:val="00D73864"/>
    <w:rsid w:val="00D91FA7"/>
    <w:rsid w:val="00DA5794"/>
    <w:rsid w:val="00DB16BC"/>
    <w:rsid w:val="00DE5E0D"/>
    <w:rsid w:val="00E00A27"/>
    <w:rsid w:val="00E1312D"/>
    <w:rsid w:val="00E22C6D"/>
    <w:rsid w:val="00E27DDF"/>
    <w:rsid w:val="00E35AA1"/>
    <w:rsid w:val="00E54B02"/>
    <w:rsid w:val="00E6103D"/>
    <w:rsid w:val="00ED473C"/>
    <w:rsid w:val="00EE66A8"/>
    <w:rsid w:val="00F165DA"/>
    <w:rsid w:val="00F60CB8"/>
    <w:rsid w:val="00F70825"/>
    <w:rsid w:val="00F84DF0"/>
    <w:rsid w:val="00F911EA"/>
    <w:rsid w:val="00F92E24"/>
    <w:rsid w:val="00F936D3"/>
    <w:rsid w:val="00FC4E81"/>
    <w:rsid w:val="00FC5223"/>
    <w:rsid w:val="00FD53F3"/>
    <w:rsid w:val="00FE4846"/>
    <w:rsid w:val="00FE7362"/>
    <w:rsid w:val="01D2DFBD"/>
    <w:rsid w:val="01E44A06"/>
    <w:rsid w:val="038C8354"/>
    <w:rsid w:val="061FA812"/>
    <w:rsid w:val="07D50ABF"/>
    <w:rsid w:val="082C1C6B"/>
    <w:rsid w:val="0D1D1DAC"/>
    <w:rsid w:val="0E113442"/>
    <w:rsid w:val="0FCEE609"/>
    <w:rsid w:val="108F7688"/>
    <w:rsid w:val="16CD9C03"/>
    <w:rsid w:val="1A741379"/>
    <w:rsid w:val="1F366B7F"/>
    <w:rsid w:val="205E4422"/>
    <w:rsid w:val="2077C366"/>
    <w:rsid w:val="29E93839"/>
    <w:rsid w:val="2C1B8341"/>
    <w:rsid w:val="2D3A9096"/>
    <w:rsid w:val="2F6A29A5"/>
    <w:rsid w:val="2F76ADD4"/>
    <w:rsid w:val="30AD2473"/>
    <w:rsid w:val="37902BCD"/>
    <w:rsid w:val="37E03C77"/>
    <w:rsid w:val="3B027D42"/>
    <w:rsid w:val="3D8A1246"/>
    <w:rsid w:val="4084EBE8"/>
    <w:rsid w:val="42E78A4D"/>
    <w:rsid w:val="446450CA"/>
    <w:rsid w:val="454BCAB2"/>
    <w:rsid w:val="499DAFB7"/>
    <w:rsid w:val="49FDD89F"/>
    <w:rsid w:val="4C11805F"/>
    <w:rsid w:val="4E392704"/>
    <w:rsid w:val="582C0B95"/>
    <w:rsid w:val="598AAEA4"/>
    <w:rsid w:val="5A99DD67"/>
    <w:rsid w:val="63351DFA"/>
    <w:rsid w:val="63F7E641"/>
    <w:rsid w:val="67688B8F"/>
    <w:rsid w:val="6969DB76"/>
    <w:rsid w:val="77E7E051"/>
    <w:rsid w:val="796D2E6E"/>
    <w:rsid w:val="7D1D119A"/>
    <w:rsid w:val="7E4332BE"/>
    <w:rsid w:val="7E5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D085B"/>
  <w15:docId w15:val="{93F0AF37-CB46-4960-895C-46F98D91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7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 w:cs="Arial"/>
      <w:b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1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vera\Local%20Settings\Temporary%20Internet%20Files\Content.IE5\P1R6IVTM\tp119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5127E85ACF34A880508234600EC80" ma:contentTypeVersion="4" ma:contentTypeDescription="Create a new document." ma:contentTypeScope="" ma:versionID="ba8f558d93be93f0a35014b4c05e689b">
  <xsd:schema xmlns:xsd="http://www.w3.org/2001/XMLSchema" xmlns:xs="http://www.w3.org/2001/XMLSchema" xmlns:p="http://schemas.microsoft.com/office/2006/metadata/properties" xmlns:ns2="5385bda6-9c0d-4010-a9bc-5342b0ee631f" targetNamespace="http://schemas.microsoft.com/office/2006/metadata/properties" ma:root="true" ma:fieldsID="432d138cdbb8867d7329ed5e8ba4c5b0" ns2:_="">
    <xsd:import namespace="5385bda6-9c0d-4010-a9bc-5342b0ee6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bda6-9c0d-4010-a9bc-5342b0ee6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99934-589D-46BD-A8B4-586D5D5D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5bda6-9c0d-4010-a9bc-5342b0ee6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4E3DF-D3F9-4366-858E-FE6A74EC2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B5920-2393-4E1D-AD0D-B4796D1AC8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tp1192[1]</Template>
  <TotalTime>1</TotalTime>
  <Pages>2</Pages>
  <Words>648</Words>
  <Characters>3694</Characters>
  <Application>Microsoft Office Word</Application>
  <DocSecurity>0</DocSecurity>
  <Lines>30</Lines>
  <Paragraphs>8</Paragraphs>
  <ScaleCrop>false</ScaleCrop>
  <Company>Microsoft Corporation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crivera</dc:creator>
  <cp:lastModifiedBy>Shane Cochran</cp:lastModifiedBy>
  <cp:revision>2</cp:revision>
  <cp:lastPrinted>2011-10-25T04:11:00Z</cp:lastPrinted>
  <dcterms:created xsi:type="dcterms:W3CDTF">2025-03-28T00:47:00Z</dcterms:created>
  <dcterms:modified xsi:type="dcterms:W3CDTF">2025-03-28T00:47:00Z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0x0101006495127E85ACF34A880508234600EC80</vt:lpwstr>
  </property>
</Properties>
</file>