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416446" w:rsidRDefault="00141C69" w14:paraId="672A6659" wp14:textId="77777777">
      <w:r>
        <w:rPr>
          <w:noProof/>
        </w:rPr>
        <w:drawing>
          <wp:inline xmlns:wp14="http://schemas.microsoft.com/office/word/2010/wordprocessingDrawing" distT="0" distB="0" distL="0" distR="0" wp14:anchorId="692EB8ED" wp14:editId="7777777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6446" w:rsidR="00416446" w:rsidRDefault="00141C69" w14:paraId="0A37501D" wp14:textId="77777777">
      <w:pPr>
        <w:rPr>
          <w:b/>
          <w:sz w:val="44"/>
          <w:szCs w:val="44"/>
        </w:rPr>
      </w:pPr>
    </w:p>
    <w:p xmlns:wp14="http://schemas.microsoft.com/office/word/2010/wordml" w:rsidRPr="00416446" w:rsidR="00416446" w:rsidP="00997798" w:rsidRDefault="00141C69" w14:paraId="6139C419" wp14:textId="77777777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xmlns:wp14="http://schemas.microsoft.com/office/word/2010/wordml" w:rsidR="00997798" w:rsidRDefault="00997798" w14:paraId="5DAB6C7B" wp14:textId="77777777"/>
    <w:p xmlns:wp14="http://schemas.microsoft.com/office/word/2010/wordml" w:rsidR="00997798" w:rsidRDefault="00997798" w14:paraId="02EB378F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411"/>
        <w:gridCol w:w="6219"/>
      </w:tblGrid>
      <w:tr xmlns:wp14="http://schemas.microsoft.com/office/word/2010/wordml" w:rsidR="00997798" w:rsidTr="291B20B4" w14:paraId="0594955B" wp14:textId="77777777">
        <w:tc>
          <w:tcPr>
            <w:tcW w:w="2448" w:type="dxa"/>
            <w:tcMar/>
          </w:tcPr>
          <w:p w:rsidR="00997798" w:rsidRDefault="00997798" w14:paraId="5863751A" wp14:textId="77777777">
            <w:r>
              <w:t>Company</w:t>
            </w:r>
          </w:p>
        </w:tc>
        <w:tc>
          <w:tcPr>
            <w:tcW w:w="6408" w:type="dxa"/>
            <w:tcMar/>
          </w:tcPr>
          <w:p w:rsidR="00997798" w:rsidP="291B20B4" w:rsidRDefault="00997798" w14:paraId="6A05A809" wp14:textId="4FADF86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291B20B4" w:rsidR="3D9B25B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State of Missouri</w:t>
            </w:r>
          </w:p>
        </w:tc>
      </w:tr>
      <w:tr xmlns:wp14="http://schemas.microsoft.com/office/word/2010/wordml" w:rsidR="00997798" w:rsidTr="291B20B4" w14:paraId="73FAC522" wp14:textId="77777777">
        <w:tc>
          <w:tcPr>
            <w:tcW w:w="2448" w:type="dxa"/>
            <w:tcMar/>
          </w:tcPr>
          <w:p w:rsidR="00997798" w:rsidRDefault="00997798" w14:paraId="540F166E" wp14:textId="77777777">
            <w:r>
              <w:t>Job Title</w:t>
            </w:r>
          </w:p>
        </w:tc>
        <w:tc>
          <w:tcPr>
            <w:tcW w:w="6408" w:type="dxa"/>
            <w:tcMar/>
          </w:tcPr>
          <w:p w:rsidR="00997798" w:rsidP="291B20B4" w:rsidRDefault="00997798" w14:paraId="5A39BBE3" wp14:textId="5DEA6E1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291B20B4" w:rsidR="458FCE6E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Director of Classification, Compensation, and Compliance</w:t>
            </w:r>
          </w:p>
        </w:tc>
      </w:tr>
      <w:tr xmlns:wp14="http://schemas.microsoft.com/office/word/2010/wordml" w:rsidR="00997798" w:rsidTr="291B20B4" w14:paraId="1D2B207C" wp14:textId="77777777">
        <w:tc>
          <w:tcPr>
            <w:tcW w:w="2448" w:type="dxa"/>
            <w:tcMar/>
          </w:tcPr>
          <w:p w:rsidR="00997798" w:rsidRDefault="00997798" w14:paraId="54395E17" wp14:textId="77777777">
            <w:r>
              <w:t>Location</w:t>
            </w:r>
          </w:p>
        </w:tc>
        <w:tc>
          <w:tcPr>
            <w:tcW w:w="6408" w:type="dxa"/>
            <w:tcMar/>
          </w:tcPr>
          <w:p w:rsidR="00997798" w:rsidP="291B20B4" w:rsidRDefault="00997798" w14:paraId="41C8F396" wp14:textId="069C192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1"/>
                <w:szCs w:val="21"/>
                <w:lang w:val="en-US"/>
              </w:rPr>
            </w:pPr>
            <w:r w:rsidRPr="291B20B4" w:rsidR="4F2C0257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Jefferson City, Missouri</w:t>
            </w:r>
          </w:p>
        </w:tc>
      </w:tr>
      <w:tr xmlns:wp14="http://schemas.microsoft.com/office/word/2010/wordml" w:rsidR="00997798" w:rsidTr="291B20B4" w14:paraId="47002A99" wp14:textId="77777777">
        <w:tc>
          <w:tcPr>
            <w:tcW w:w="2448" w:type="dxa"/>
            <w:tcMar/>
          </w:tcPr>
          <w:p w:rsidR="00997798" w:rsidRDefault="00997798" w14:paraId="29FEBD09" wp14:textId="77777777">
            <w:r>
              <w:t>Salary Range</w:t>
            </w:r>
          </w:p>
        </w:tc>
        <w:tc>
          <w:tcPr>
            <w:tcW w:w="6408" w:type="dxa"/>
            <w:tcMar/>
          </w:tcPr>
          <w:p w:rsidR="00997798" w:rsidP="291B20B4" w:rsidRDefault="00997798" w14:paraId="72A3D3EC" wp14:textId="744F7DD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1"/>
                <w:szCs w:val="21"/>
                <w:lang w:val="en-US"/>
              </w:rPr>
            </w:pPr>
            <w:r w:rsidR="5F73FABC">
              <w:rPr/>
              <w:t>$</w:t>
            </w:r>
            <w:r w:rsidRPr="291B20B4" w:rsidR="5F73FABC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90,000 - $99,000/ Yearly Salary</w:t>
            </w:r>
          </w:p>
        </w:tc>
      </w:tr>
      <w:tr xmlns:wp14="http://schemas.microsoft.com/office/word/2010/wordml" w:rsidR="00997798" w:rsidTr="291B20B4" w14:paraId="7FE320AE" wp14:textId="77777777">
        <w:tc>
          <w:tcPr>
            <w:tcW w:w="2448" w:type="dxa"/>
            <w:tcMar/>
          </w:tcPr>
          <w:p w:rsidR="00997798" w:rsidRDefault="00997798" w14:paraId="0FE76979" wp14:textId="77777777">
            <w:r>
              <w:t>Relocation Assistance</w:t>
            </w:r>
          </w:p>
        </w:tc>
        <w:tc>
          <w:tcPr>
            <w:tcW w:w="6408" w:type="dxa"/>
            <w:tcMar/>
          </w:tcPr>
          <w:p w:rsidR="00997798" w:rsidRDefault="00997798" w14:paraId="0D0B940D" wp14:textId="77777777"/>
        </w:tc>
      </w:tr>
    </w:tbl>
    <w:p xmlns:wp14="http://schemas.microsoft.com/office/word/2010/wordml" w:rsidR="00997798" w:rsidRDefault="00997798" w14:paraId="0E27B00A" wp14:textId="77777777"/>
    <w:p xmlns:wp14="http://schemas.microsoft.com/office/word/2010/wordml" w:rsidR="00997798" w:rsidRDefault="00997798" w14:paraId="60061E4C" wp14:textId="77777777"/>
    <w:p xmlns:wp14="http://schemas.microsoft.com/office/word/2010/wordml" w:rsidR="00997798" w:rsidP="00997798" w:rsidRDefault="00997798" w14:paraId="07A714AA" wp14:textId="77777777">
      <w:pPr>
        <w:outlineLvl w:val="0"/>
        <w:rPr>
          <w:b/>
          <w:sz w:val="32"/>
          <w:szCs w:val="32"/>
          <w:u w:val="single"/>
        </w:rPr>
      </w:pPr>
      <w:r w:rsidRPr="291B20B4" w:rsidR="00997798">
        <w:rPr>
          <w:b w:val="1"/>
          <w:bCs w:val="1"/>
          <w:sz w:val="32"/>
          <w:szCs w:val="32"/>
          <w:u w:val="single"/>
        </w:rPr>
        <w:t>Job Description</w:t>
      </w:r>
      <w:r w:rsidRPr="291B20B4" w:rsidR="00997798">
        <w:rPr>
          <w:b w:val="1"/>
          <w:bCs w:val="1"/>
          <w:sz w:val="32"/>
          <w:szCs w:val="32"/>
          <w:u w:val="single"/>
        </w:rPr>
        <w:t xml:space="preserve"> / Responsibilities / Requirements</w:t>
      </w:r>
    </w:p>
    <w:p xmlns:wp14="http://schemas.microsoft.com/office/word/2010/wordml" w:rsidR="00997798" w:rsidP="291B20B4" w:rsidRDefault="00997798" w14:paraId="657E0470" wp14:textId="11C27295">
      <w:pPr>
        <w:pStyle w:val="Normal"/>
        <w:outlineLvl w:val="0"/>
        <w:rPr>
          <w:b w:val="1"/>
          <w:bCs w:val="1"/>
          <w:sz w:val="32"/>
          <w:szCs w:val="32"/>
          <w:u w:val="single"/>
        </w:rPr>
      </w:pPr>
    </w:p>
    <w:p xmlns:wp14="http://schemas.microsoft.com/office/word/2010/wordml" w:rsidR="00997798" w:rsidP="291B20B4" w:rsidRDefault="00997798" w14:paraId="66855AB3" wp14:textId="7BBC65B5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Job Location:</w:t>
      </w: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 xml:space="preserve"> This position will be located at the Harry S. Truman State Office Building 301 W. High St. Jefferson City, MO 65101.</w:t>
      </w:r>
    </w:p>
    <w:p xmlns:wp14="http://schemas.microsoft.com/office/word/2010/wordml" w:rsidR="00997798" w:rsidP="291B20B4" w:rsidRDefault="00997798" w14:paraId="63EAD166" wp14:textId="7C77AB77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The Division of Personnel is transforming our approach to end-to-end talent management to better serve the citizens of Missouri. We are committed to recruiting, developing and rewarding top talent across our ~50,000 employee enterprise. These efforts are grounded in a strong classification and compensation team.</w:t>
      </w:r>
    </w:p>
    <w:p xmlns:wp14="http://schemas.microsoft.com/office/word/2010/wordml" w:rsidR="00997798" w:rsidP="291B20B4" w:rsidRDefault="00997798" w14:paraId="00C80CB8" wp14:textId="72A6E083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Why you’ll love this position:</w:t>
      </w:r>
    </w:p>
    <w:p xmlns:wp14="http://schemas.microsoft.com/office/word/2010/wordml" w:rsidR="00997798" w:rsidP="291B20B4" w:rsidRDefault="00997798" w14:paraId="62E5E147" wp14:textId="2CC97AD8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We are seeking a dynamic leader to lead a team of Human Resources professionals in overseeing an enterprise-wide classifications and compensation structure along with quality assurance, regulatory compliance and HRIS administration. This critical role requires a balance of leadership qualities and technical knowledge and skills. Success in this role can be obtained through:</w:t>
      </w:r>
    </w:p>
    <w:p xmlns:wp14="http://schemas.microsoft.com/office/word/2010/wordml" w:rsidR="00997798" w:rsidP="291B20B4" w:rsidRDefault="00997798" w14:paraId="68DC833C" wp14:textId="3752BE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 collaborative approach with leaders at all levels throughout a large enterprise.</w:t>
      </w:r>
    </w:p>
    <w:p xmlns:wp14="http://schemas.microsoft.com/office/word/2010/wordml" w:rsidR="00997798" w:rsidP="291B20B4" w:rsidRDefault="00997798" w14:paraId="19BA7D5C" wp14:textId="73547A2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Leading high priority and highly visible initiatives.</w:t>
      </w:r>
    </w:p>
    <w:p xmlns:wp14="http://schemas.microsoft.com/office/word/2010/wordml" w:rsidR="00997798" w:rsidP="291B20B4" w:rsidRDefault="00997798" w14:paraId="638209CE" wp14:textId="547143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Serving as a champion for change and innovative process improvement.</w:t>
      </w:r>
    </w:p>
    <w:p xmlns:wp14="http://schemas.microsoft.com/office/word/2010/wordml" w:rsidR="00997798" w:rsidP="291B20B4" w:rsidRDefault="00997798" w14:paraId="463F90B5" wp14:textId="4165AB5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Providing situational leadership to team members, and collaboration across teams.</w:t>
      </w:r>
    </w:p>
    <w:p xmlns:wp14="http://schemas.microsoft.com/office/word/2010/wordml" w:rsidR="00997798" w:rsidP="291B20B4" w:rsidRDefault="00997798" w14:paraId="17D56EE5" wp14:textId="5AF06DB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Using metrics and data to drive results.</w:t>
      </w:r>
    </w:p>
    <w:p xmlns:wp14="http://schemas.microsoft.com/office/word/2010/wordml" w:rsidR="00997798" w:rsidP="291B20B4" w:rsidRDefault="00997798" w14:paraId="2ADFCC06" wp14:textId="4A14607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Effective strategic thinking and problem solving.</w:t>
      </w:r>
    </w:p>
    <w:p xmlns:wp14="http://schemas.microsoft.com/office/word/2010/wordml" w:rsidR="00997798" w:rsidP="291B20B4" w:rsidRDefault="00997798" w14:paraId="28E71DED" wp14:textId="48271C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Balancing effective and creative solutions and strategies with regulatory compliance.</w:t>
      </w:r>
    </w:p>
    <w:p xmlns:wp14="http://schemas.microsoft.com/office/word/2010/wordml" w:rsidR="00997798" w:rsidP="291B20B4" w:rsidRDefault="00997798" w14:paraId="49FE3017" wp14:textId="37555F5C">
      <w:pPr>
        <w:spacing w:before="0" w:beforeAutospacing="off" w:after="150" w:afterAutospacing="off"/>
      </w:pP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What you’ll do:</w:t>
      </w:r>
    </w:p>
    <w:p xmlns:wp14="http://schemas.microsoft.com/office/word/2010/wordml" w:rsidR="00997798" w:rsidP="291B20B4" w:rsidRDefault="00997798" w14:paraId="154C39A8" wp14:textId="720533E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Assess stakeholder needs and align the mission of the team with those needs.</w:t>
      </w:r>
    </w:p>
    <w:p xmlns:wp14="http://schemas.microsoft.com/office/word/2010/wordml" w:rsidR="00997798" w:rsidP="291B20B4" w:rsidRDefault="00997798" w14:paraId="58BBBBAE" wp14:textId="0C9E7B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Oversee and support the development of an enterprise compensation strategy and structure.</w:t>
      </w:r>
    </w:p>
    <w:p xmlns:wp14="http://schemas.microsoft.com/office/word/2010/wordml" w:rsidR="00997798" w:rsidP="291B20B4" w:rsidRDefault="00997798" w14:paraId="4776CDAA" wp14:textId="4E88DD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Presenting large data sets tailored toward a range of audiences to inform key decision items.</w:t>
      </w:r>
    </w:p>
    <w:p xmlns:wp14="http://schemas.microsoft.com/office/word/2010/wordml" w:rsidR="00997798" w:rsidP="291B20B4" w:rsidRDefault="00997798" w14:paraId="23CA0131" wp14:textId="1F8A5E8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Coordinate and/or respond to annual and ad-hoc surveys pertaining to salaries, classifications, etc.</w:t>
      </w:r>
    </w:p>
    <w:p xmlns:wp14="http://schemas.microsoft.com/office/word/2010/wordml" w:rsidR="00997798" w:rsidP="291B20B4" w:rsidRDefault="00997798" w14:paraId="7377F3BC" wp14:textId="18D90FA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Provide coaching and mentoring to team members, and promote their growth and development.</w:t>
      </w:r>
    </w:p>
    <w:p xmlns:wp14="http://schemas.microsoft.com/office/word/2010/wordml" w:rsidR="00997798" w:rsidP="291B20B4" w:rsidRDefault="00997798" w14:paraId="47D07BF2" wp14:textId="47F3461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Continually assess classification and compensation processes to identify opportunities for streamlining and improvement.</w:t>
      </w:r>
    </w:p>
    <w:p xmlns:wp14="http://schemas.microsoft.com/office/word/2010/wordml" w:rsidR="00997798" w:rsidP="291B20B4" w:rsidRDefault="00997798" w14:paraId="2FC0EA40" wp14:textId="533D4D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Distribute assignments and projects to team members, and monitor workloads and timeliness through standardized metrics.</w:t>
      </w:r>
    </w:p>
    <w:p xmlns:wp14="http://schemas.microsoft.com/office/word/2010/wordml" w:rsidR="00997798" w:rsidP="291B20B4" w:rsidRDefault="00997798" w14:paraId="6812EC97" wp14:textId="348080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Liaise with C-suite level stakeholders, focusing on solutions and compliance assistance.</w:t>
      </w:r>
    </w:p>
    <w:p xmlns:wp14="http://schemas.microsoft.com/office/word/2010/wordml" w:rsidR="00997798" w:rsidP="291B20B4" w:rsidRDefault="00997798" w14:paraId="20407E3C" wp14:textId="3143404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Evaluate market trends and prepare for the future…</w:t>
      </w:r>
    </w:p>
    <w:p xmlns:wp14="http://schemas.microsoft.com/office/word/2010/wordml" w:rsidR="00997798" w:rsidP="291B20B4" w:rsidRDefault="00997798" w14:paraId="142DC6EA" wp14:textId="553B6A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Assess internal business process developments promoting team agility toward the future-state.</w:t>
      </w:r>
    </w:p>
    <w:p xmlns:wp14="http://schemas.microsoft.com/office/word/2010/wordml" w:rsidR="00997798" w:rsidP="291B20B4" w:rsidRDefault="00997798" w14:paraId="2693390E" wp14:textId="16D8EC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Oversee maintenance of class specifications, job families, occupational groups, and customer resources.</w:t>
      </w:r>
    </w:p>
    <w:p xmlns:wp14="http://schemas.microsoft.com/office/word/2010/wordml" w:rsidR="00997798" w:rsidP="291B20B4" w:rsidRDefault="00997798" w14:paraId="1C51800D" wp14:textId="75DF7D2D">
      <w:pPr>
        <w:spacing w:before="0" w:beforeAutospacing="off" w:after="150" w:afterAutospacing="off"/>
      </w:pP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All you need for success:</w:t>
      </w:r>
    </w:p>
    <w:p xmlns:wp14="http://schemas.microsoft.com/office/word/2010/wordml" w:rsidR="00997798" w:rsidP="291B20B4" w:rsidRDefault="00997798" w14:paraId="0C1103A9" wp14:textId="67805BD0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Required knowledge skills and abilities</w:t>
      </w:r>
    </w:p>
    <w:p xmlns:wp14="http://schemas.microsoft.com/office/word/2010/wordml" w:rsidR="00997798" w:rsidP="291B20B4" w:rsidRDefault="00997798" w14:paraId="0F1D26F2" wp14:textId="7C5659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Excellent communication, time management, and organizational skills.</w:t>
      </w:r>
    </w:p>
    <w:p xmlns:wp14="http://schemas.microsoft.com/office/word/2010/wordml" w:rsidR="00997798" w:rsidP="291B20B4" w:rsidRDefault="00997798" w14:paraId="4175C489" wp14:textId="79D5FBA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Knowledge of modern human resources and talent management principles in large, diverse enterprise-wide structures.</w:t>
      </w:r>
    </w:p>
    <w:p xmlns:wp14="http://schemas.microsoft.com/office/word/2010/wordml" w:rsidR="00997798" w:rsidP="291B20B4" w:rsidRDefault="00997798" w14:paraId="63611B22" wp14:textId="14D996A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Experience with classification and compensation best practices.</w:t>
      </w:r>
    </w:p>
    <w:p xmlns:wp14="http://schemas.microsoft.com/office/word/2010/wordml" w:rsidR="00997798" w:rsidP="291B20B4" w:rsidRDefault="00997798" w14:paraId="4835C255" wp14:textId="51BA306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General understanding of economics and labor markets.</w:t>
      </w:r>
    </w:p>
    <w:p xmlns:wp14="http://schemas.microsoft.com/office/word/2010/wordml" w:rsidR="00997798" w:rsidP="291B20B4" w:rsidRDefault="00997798" w14:paraId="454ADBE7" wp14:textId="643A25E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Knowledge of government structures and regulations.</w:t>
      </w:r>
    </w:p>
    <w:p xmlns:wp14="http://schemas.microsoft.com/office/word/2010/wordml" w:rsidR="00997798" w:rsidP="291B20B4" w:rsidRDefault="00997798" w14:paraId="5B509080" wp14:textId="3114564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Strong business acumen.</w:t>
      </w:r>
    </w:p>
    <w:p xmlns:wp14="http://schemas.microsoft.com/office/word/2010/wordml" w:rsidR="00997798" w:rsidP="291B20B4" w:rsidRDefault="00997798" w14:paraId="084DC5DC" wp14:textId="27920D9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Outstanding attention to detail, analytical skills, and reporting capabilities.</w:t>
      </w:r>
    </w:p>
    <w:p xmlns:wp14="http://schemas.microsoft.com/office/word/2010/wordml" w:rsidR="00997798" w:rsidP="291B20B4" w:rsidRDefault="00997798" w14:paraId="78F63DBB" wp14:textId="5E78229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High level of proficiency in MS Access, Excel, and PowerPoint.</w:t>
      </w:r>
    </w:p>
    <w:p xmlns:wp14="http://schemas.microsoft.com/office/word/2010/wordml" w:rsidR="00997798" w:rsidP="291B20B4" w:rsidRDefault="00997798" w14:paraId="391E04C4" wp14:textId="21879A6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Experience with data warehouses, writing queries, and developing reports and presentations.</w:t>
      </w:r>
    </w:p>
    <w:p xmlns:wp14="http://schemas.microsoft.com/office/word/2010/wordml" w:rsidR="00997798" w:rsidP="291B20B4" w:rsidRDefault="00997798" w14:paraId="3F33B201" wp14:textId="56B47A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Ability to comprehend and analyze large data sets.</w:t>
      </w:r>
    </w:p>
    <w:p xmlns:wp14="http://schemas.microsoft.com/office/word/2010/wordml" w:rsidR="00997798" w:rsidP="291B20B4" w:rsidRDefault="00997798" w14:paraId="103862A6" wp14:textId="210034E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Ability to learn new things quickly and thoroughly.</w:t>
      </w:r>
    </w:p>
    <w:p xmlns:wp14="http://schemas.microsoft.com/office/word/2010/wordml" w:rsidR="00997798" w:rsidP="291B20B4" w:rsidRDefault="00997798" w14:paraId="25F05D5E" wp14:textId="7CD4535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Ability to quickly adapt to a changing environment.</w:t>
      </w:r>
    </w:p>
    <w:p xmlns:wp14="http://schemas.microsoft.com/office/word/2010/wordml" w:rsidR="00997798" w:rsidP="291B20B4" w:rsidRDefault="00997798" w14:paraId="7870AFCF" wp14:textId="75BD5A05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Minimum Qualifications</w:t>
      </w:r>
    </w:p>
    <w:p xmlns:wp14="http://schemas.microsoft.com/office/word/2010/wordml" w:rsidR="00997798" w:rsidP="291B20B4" w:rsidRDefault="00997798" w14:paraId="4351D9C3" wp14:textId="1FF4805C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Bachelor’s degree in business administration, human resources, economics, statistics, or related field and 3-5 years of relevant experience. (Substitutions for equivalent education or experience may be allowed.)</w:t>
      </w:r>
    </w:p>
    <w:p xmlns:wp14="http://schemas.microsoft.com/office/word/2010/wordml" w:rsidR="00997798" w:rsidP="291B20B4" w:rsidRDefault="00997798" w14:paraId="27F8F29D" wp14:textId="526043BD">
      <w:pPr>
        <w:spacing w:before="0" w:beforeAutospacing="off" w:after="150" w:afterAutospacing="off"/>
      </w:pP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Preferred Qualifications</w:t>
      </w:r>
    </w:p>
    <w:p xmlns:wp14="http://schemas.microsoft.com/office/word/2010/wordml" w:rsidR="00997798" w:rsidP="291B20B4" w:rsidRDefault="00997798" w14:paraId="53BBBFD5" wp14:textId="3F767A3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Experience working with data and metrics from the SAM II HR system or similar HR systems.</w:t>
      </w:r>
    </w:p>
    <w:p xmlns:wp14="http://schemas.microsoft.com/office/word/2010/wordml" w:rsidR="00997798" w:rsidP="291B20B4" w:rsidRDefault="00997798" w14:paraId="1B87ACEC" wp14:textId="0552E50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Lean Six Sigma Certification desired/leadership academy.</w:t>
      </w:r>
    </w:p>
    <w:p xmlns:wp14="http://schemas.microsoft.com/office/word/2010/wordml" w:rsidR="00997798" w:rsidP="291B20B4" w:rsidRDefault="00997798" w14:paraId="033FCD70" wp14:textId="35F681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</w:pP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Certification as a compensation profession through World at Work or comparable certification</w:t>
      </w:r>
    </w:p>
    <w:p xmlns:wp14="http://schemas.microsoft.com/office/word/2010/wordml" w:rsidR="00997798" w:rsidP="291B20B4" w:rsidRDefault="00997798" w14:paraId="52D19E04" wp14:textId="43B61C85">
      <w:pPr>
        <w:spacing w:before="0" w:beforeAutospacing="off" w:after="150" w:afterAutospacing="off"/>
      </w:pP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More reasons to love this position:</w:t>
      </w: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The State of Missouri offers an excellent benefits package that includes a defined pension plan, generous amounts of</w:t>
      </w: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leave and holiday time, and eligibility for health insurance coverage. Your total compensation is more than the dollars</w:t>
      </w: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you receive in your paycheck. To help demonstrate the value of working for the State of Missouri, we have created an</w:t>
      </w: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>interactive Total Compensation Calculator. This tool provides a comprehensive view of benefits and more that are</w:t>
      </w:r>
      <w:r>
        <w:br/>
      </w: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1"/>
          <w:szCs w:val="21"/>
          <w:u w:val="single"/>
          <w:lang w:val="en-US"/>
        </w:rPr>
        <w:t xml:space="preserve">offered to prospective employees. The Total Compensation Calculator and other applicant resources can be found </w:t>
      </w:r>
      <w:hyperlink r:id="Rad5e56d264e245de">
        <w:r w:rsidRPr="291B20B4" w:rsidR="58D5178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here</w:t>
        </w:r>
      </w:hyperlink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.</w:t>
      </w:r>
    </w:p>
    <w:p xmlns:wp14="http://schemas.microsoft.com/office/word/2010/wordml" w:rsidR="00997798" w:rsidP="291B20B4" w:rsidRDefault="00997798" w14:paraId="6DDC7E98" wp14:textId="2D5AC5A3">
      <w:pPr>
        <w:spacing w:before="0" w:beforeAutospacing="off" w:after="150" w:afterAutospacing="off"/>
      </w:pPr>
      <w:r w:rsidRPr="291B20B4" w:rsidR="58D5178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If you have questions about this position please contact:</w:t>
      </w:r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 xml:space="preserve"> </w:t>
      </w:r>
      <w:hyperlink r:id="R3ba7ab35d3f74b6b">
        <w:r w:rsidRPr="291B20B4" w:rsidR="58D5178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recruiter@oa.mo.gov</w:t>
        </w:r>
      </w:hyperlink>
    </w:p>
    <w:p xmlns:wp14="http://schemas.microsoft.com/office/word/2010/wordml" w:rsidR="00997798" w:rsidP="291B20B4" w:rsidRDefault="00997798" w14:paraId="5B3A3440" wp14:textId="1638A8D7">
      <w:pPr>
        <w:spacing w:before="0" w:beforeAutospacing="off" w:after="150" w:afterAutospacing="off"/>
      </w:pPr>
      <w:r>
        <w:br/>
      </w:r>
      <w:r w:rsidRPr="291B20B4" w:rsidR="58D5178A">
        <w:rPr>
          <w:rFonts w:ascii="Source Sans Pro" w:hAnsi="Source Sans Pro" w:eastAsia="Source Sans Pro" w:cs="Source Sans Pro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en-US"/>
        </w:rPr>
        <w:t>The State of Missouri is an equal opportunity employer. We celebrate diversity and are committed to creating an</w:t>
      </w:r>
      <w:r>
        <w:br/>
      </w:r>
      <w:r w:rsidRPr="291B20B4" w:rsidR="58D5178A">
        <w:rPr>
          <w:rFonts w:ascii="Source Sans Pro" w:hAnsi="Source Sans Pro" w:eastAsia="Source Sans Pro" w:cs="Source Sans Pro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en-US"/>
        </w:rPr>
        <w:t>inclusive environment for all employees.</w:t>
      </w:r>
    </w:p>
    <w:p xmlns:wp14="http://schemas.microsoft.com/office/word/2010/wordml" w:rsidR="00997798" w:rsidP="291B20B4" w:rsidRDefault="00997798" w14:paraId="5545F94C" wp14:textId="213821FC">
      <w:pPr>
        <w:pStyle w:val="Normal"/>
      </w:pPr>
    </w:p>
    <w:p xmlns:wp14="http://schemas.microsoft.com/office/word/2010/wordml" w:rsidR="00997798" w:rsidP="291B20B4" w:rsidRDefault="00997798" w14:paraId="44EAFD9C" wp14:textId="03023916">
      <w:pPr>
        <w:pStyle w:val="Normal"/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="58D5178A">
        <w:rPr/>
        <w:t xml:space="preserve">Apply Here: </w:t>
      </w:r>
      <w:hyperlink r:id="R0063999deeef464b">
        <w:r w:rsidRPr="291B20B4" w:rsidR="58D5178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https://www.click2apply.net/6BzzxwUYRzE8bsRKdUx6KE</w:t>
        </w:r>
        <w:r>
          <w:br/>
        </w:r>
        <w:r>
          <w:br/>
        </w:r>
      </w:hyperlink>
      <w:r w:rsidRPr="291B20B4" w:rsidR="58D5178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en-US"/>
        </w:rPr>
        <w:t>PI220015075</w:t>
      </w:r>
    </w:p>
    <w:p xmlns:wp14="http://schemas.microsoft.com/office/word/2010/wordml" w:rsidR="00997798" w:rsidP="291B20B4" w:rsidRDefault="00997798" w14:paraId="3CF2D8B6" wp14:noSpellErr="1" wp14:textId="5C72C3BC">
      <w:pPr>
        <w:pStyle w:val="Normal"/>
        <w:rPr>
          <w:b w:val="1"/>
          <w:bCs w:val="1"/>
          <w:sz w:val="32"/>
          <w:szCs w:val="32"/>
          <w:u w:val="single"/>
        </w:rPr>
      </w:pPr>
    </w:p>
    <w:p xmlns:wp14="http://schemas.microsoft.com/office/word/2010/wordml" w:rsidR="00997798" w:rsidRDefault="00997798" w14:paraId="0FB78278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1FC39945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P="00997798" w:rsidRDefault="00997798" w14:paraId="56EDF085" wp14:textId="77777777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xmlns:wp14="http://schemas.microsoft.com/office/word/2010/wordml" w:rsidR="00997798" w:rsidRDefault="00997798" w14:paraId="0562CB0E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Pr="00D33F69" w:rsidR="00997798" w:rsidP="291B20B4" w:rsidRDefault="00997798" w14:paraId="34CE0A41" wp14:textId="3FB10EA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B20B4" w:rsidR="11136658">
        <w:rPr>
          <w:b w:val="0"/>
          <w:bCs w:val="0"/>
          <w:sz w:val="24"/>
          <w:szCs w:val="24"/>
          <w:u w:val="none"/>
        </w:rPr>
        <w:t xml:space="preserve">Apply Online: </w:t>
      </w:r>
      <w:hyperlink r:id="R621def402921463e">
        <w:r w:rsidRPr="291B20B4" w:rsidR="11136658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https://www.click2apply.net/6BzzxwUYRzE8bsRKdUx6KE</w:t>
        </w:r>
      </w:hyperlink>
    </w:p>
    <w:sectPr w:rsidRPr="00D33F69" w:rsidR="00997798" w:rsidSect="00997798">
      <w:pgSz w:w="12240" w:h="15840" w:orient="portrait"/>
      <w:pgMar w:top="1440" w:right="1800" w:bottom="1440" w:left="1800" w:header="720" w:footer="720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aa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141C69"/>
    <w:rsid w:val="00997798"/>
    <w:rsid w:val="0A3EF3FC"/>
    <w:rsid w:val="11136658"/>
    <w:rsid w:val="291B20B4"/>
    <w:rsid w:val="3D9B25BB"/>
    <w:rsid w:val="458FCE6E"/>
    <w:rsid w:val="4F2C0257"/>
    <w:rsid w:val="58D5178A"/>
    <w:rsid w:val="5F73FABC"/>
    <w:rsid w:val="7991F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1C0BA6"/>
  <w15:chartTrackingRefBased/>
  <w15:docId w15:val="{31412D77-32E9-4C9E-9E66-A5022FB92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yperlink" Target="https://oa.mo.gov/personnel/applicants" TargetMode="External" Id="Rad5e56d264e245de" /><Relationship Type="http://schemas.openxmlformats.org/officeDocument/2006/relationships/hyperlink" Target="mailto:recruiter@oa.mo.gov" TargetMode="External" Id="R3ba7ab35d3f74b6b" /><Relationship Type="http://schemas.openxmlformats.org/officeDocument/2006/relationships/hyperlink" Target="https://www.click2apply.net/6BzzxwUYRzE8bsRKdUx6KE" TargetMode="External" Id="R0063999deeef464b" /><Relationship Type="http://schemas.openxmlformats.org/officeDocument/2006/relationships/hyperlink" Target="https://www.click2apply.net/6BzzxwUYRzE8bsRKdUx6KE" TargetMode="External" Id="R621def402921463e" /><Relationship Type="http://schemas.openxmlformats.org/officeDocument/2006/relationships/numbering" Target="numbering.xml" Id="Rcbf47a58dc29412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ICPA_Job_Form.dot</ap:Template>
  <ap:Application>Microsoft Word for the web</ap:Application>
  <ap:DocSecurity>0</ap:DocSecurity>
  <ap:ScaleCrop>false</ap:ScaleCrop>
  <ap:Company>Ciba Specialty Chemicals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</dc:creator>
  <keywords/>
  <dc:description/>
  <lastModifiedBy>Sheena Jhen Tuastomban</lastModifiedBy>
  <revision>2</revision>
  <dcterms:created xsi:type="dcterms:W3CDTF">2023-06-12T13:45:00.0000000Z</dcterms:created>
  <dcterms:modified xsi:type="dcterms:W3CDTF">2023-06-12T13:48:05.0741115Z</dcterms:modified>
</coreProperties>
</file>