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A98B4" w14:textId="3E0DCB7E" w:rsidR="00416446" w:rsidRDefault="00B1469B">
      <w:r>
        <w:rPr>
          <w:noProof/>
        </w:rPr>
        <w:drawing>
          <wp:inline distT="0" distB="0" distL="0" distR="0" wp14:anchorId="0F39100D" wp14:editId="09347F8C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0E2C4" w14:textId="77777777" w:rsidR="00416446" w:rsidRPr="00416446" w:rsidRDefault="00B1469B">
      <w:pPr>
        <w:rPr>
          <w:b/>
          <w:sz w:val="44"/>
          <w:szCs w:val="44"/>
        </w:rPr>
      </w:pPr>
    </w:p>
    <w:p w14:paraId="0F486DF2" w14:textId="77777777" w:rsidR="00416446" w:rsidRPr="00416446" w:rsidRDefault="00B1469B" w:rsidP="00997798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14:paraId="68AE9063" w14:textId="77777777" w:rsidR="00997798" w:rsidRDefault="00997798"/>
    <w:p w14:paraId="0BE61E01" w14:textId="77777777" w:rsidR="00997798" w:rsidRDefault="009977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05"/>
        <w:gridCol w:w="6225"/>
      </w:tblGrid>
      <w:tr w:rsidR="00997798" w14:paraId="71706C56" w14:textId="77777777">
        <w:tc>
          <w:tcPr>
            <w:tcW w:w="2448" w:type="dxa"/>
          </w:tcPr>
          <w:p w14:paraId="1619BF64" w14:textId="77777777" w:rsidR="00997798" w:rsidRDefault="00997798">
            <w:r>
              <w:t>Company</w:t>
            </w:r>
          </w:p>
        </w:tc>
        <w:tc>
          <w:tcPr>
            <w:tcW w:w="6408" w:type="dxa"/>
          </w:tcPr>
          <w:p w14:paraId="74D02D8D" w14:textId="749D2952" w:rsidR="00997798" w:rsidRDefault="00CF7541">
            <w:r>
              <w:t>UFP Industries</w:t>
            </w:r>
          </w:p>
        </w:tc>
      </w:tr>
      <w:tr w:rsidR="00997798" w14:paraId="731A2B5E" w14:textId="77777777">
        <w:tc>
          <w:tcPr>
            <w:tcW w:w="2448" w:type="dxa"/>
          </w:tcPr>
          <w:p w14:paraId="00F911A9" w14:textId="77777777" w:rsidR="00997798" w:rsidRDefault="00997798">
            <w:r>
              <w:t>Job Title</w:t>
            </w:r>
          </w:p>
        </w:tc>
        <w:tc>
          <w:tcPr>
            <w:tcW w:w="6408" w:type="dxa"/>
          </w:tcPr>
          <w:p w14:paraId="6E2741F4" w14:textId="7E1D6AD7" w:rsidR="00997798" w:rsidRDefault="00CF7541">
            <w:r>
              <w:t>Customs Compliance Specialist / Entry Writer</w:t>
            </w:r>
          </w:p>
        </w:tc>
      </w:tr>
      <w:tr w:rsidR="00997798" w14:paraId="5C111D29" w14:textId="77777777">
        <w:tc>
          <w:tcPr>
            <w:tcW w:w="2448" w:type="dxa"/>
          </w:tcPr>
          <w:p w14:paraId="4DFEB8F2" w14:textId="77777777" w:rsidR="00997798" w:rsidRDefault="00997798">
            <w:r>
              <w:t>Location</w:t>
            </w:r>
          </w:p>
        </w:tc>
        <w:tc>
          <w:tcPr>
            <w:tcW w:w="6408" w:type="dxa"/>
          </w:tcPr>
          <w:p w14:paraId="400A093C" w14:textId="1D40B1AA" w:rsidR="00997798" w:rsidRDefault="00CF7541">
            <w:r>
              <w:t>Atlanta preferred; Miami</w:t>
            </w:r>
          </w:p>
        </w:tc>
      </w:tr>
      <w:tr w:rsidR="00997798" w14:paraId="56515434" w14:textId="77777777">
        <w:tc>
          <w:tcPr>
            <w:tcW w:w="2448" w:type="dxa"/>
          </w:tcPr>
          <w:p w14:paraId="179889FC" w14:textId="77777777" w:rsidR="00997798" w:rsidRDefault="00997798">
            <w:r>
              <w:t>Salary Range</w:t>
            </w:r>
          </w:p>
        </w:tc>
        <w:tc>
          <w:tcPr>
            <w:tcW w:w="6408" w:type="dxa"/>
          </w:tcPr>
          <w:p w14:paraId="51F24517" w14:textId="77777777" w:rsidR="00997798" w:rsidRDefault="00997798"/>
        </w:tc>
      </w:tr>
      <w:tr w:rsidR="00997798" w14:paraId="3303853F" w14:textId="77777777">
        <w:tc>
          <w:tcPr>
            <w:tcW w:w="2448" w:type="dxa"/>
          </w:tcPr>
          <w:p w14:paraId="0918285C" w14:textId="77777777" w:rsidR="00997798" w:rsidRDefault="00997798">
            <w:r>
              <w:t>Relocation Assistance</w:t>
            </w:r>
          </w:p>
        </w:tc>
        <w:tc>
          <w:tcPr>
            <w:tcW w:w="6408" w:type="dxa"/>
          </w:tcPr>
          <w:p w14:paraId="7ED10040" w14:textId="7DB7BE2A" w:rsidR="00997798" w:rsidRDefault="00CF7541">
            <w:r>
              <w:t>No</w:t>
            </w:r>
          </w:p>
        </w:tc>
      </w:tr>
    </w:tbl>
    <w:p w14:paraId="291B8E3E" w14:textId="77777777" w:rsidR="00997798" w:rsidRDefault="00997798"/>
    <w:p w14:paraId="212C9786" w14:textId="77777777" w:rsidR="00997798" w:rsidRDefault="00997798"/>
    <w:p w14:paraId="46BDAF98" w14:textId="77777777"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14:paraId="760631BB" w14:textId="77777777" w:rsidR="00997798" w:rsidRDefault="00997798">
      <w:pPr>
        <w:rPr>
          <w:b/>
          <w:sz w:val="32"/>
          <w:szCs w:val="32"/>
          <w:u w:val="single"/>
        </w:rPr>
      </w:pPr>
    </w:p>
    <w:p w14:paraId="1C8A4F6B" w14:textId="6F6900A5" w:rsidR="00CF7541" w:rsidRPr="00CF7541" w:rsidRDefault="00CF7541" w:rsidP="00CF7541">
      <w:pPr>
        <w:jc w:val="both"/>
        <w:rPr>
          <w:bCs/>
        </w:rPr>
      </w:pPr>
      <w:r w:rsidRPr="00CF7541">
        <w:rPr>
          <w:bCs/>
        </w:rPr>
        <w:t>UFP Industries is a</w:t>
      </w:r>
      <w:r>
        <w:rPr>
          <w:bCs/>
        </w:rPr>
        <w:t>n importer and</w:t>
      </w:r>
      <w:r w:rsidRPr="00CF7541">
        <w:rPr>
          <w:bCs/>
        </w:rPr>
        <w:t xml:space="preserve"> self-filer of Customs transactions.   We are looking for an energetic and hard-working associate who is interested and capable of performing all facets of the Customs clearance process, including transmitting ISF’s and entries, tracking shipments, following up on CBP/PGA holds, paying exams, problem resolution, and recordkeeping.  A minimum of 6 months’ experience and training in Customs operations is required, preferably as an entry writer.  The work location is currently remote but will transition to a combination of remote and in-office as the COVID situation improves.</w:t>
      </w:r>
    </w:p>
    <w:p w14:paraId="011586E1" w14:textId="77777777" w:rsidR="00CF7541" w:rsidRPr="00CF7541" w:rsidRDefault="00CF7541" w:rsidP="00CF7541">
      <w:pPr>
        <w:jc w:val="both"/>
        <w:rPr>
          <w:bCs/>
        </w:rPr>
      </w:pPr>
    </w:p>
    <w:p w14:paraId="31E41266" w14:textId="77777777" w:rsidR="00CF7541" w:rsidRPr="00CF7541" w:rsidRDefault="00CF7541" w:rsidP="00CF7541">
      <w:pPr>
        <w:jc w:val="both"/>
        <w:rPr>
          <w:bCs/>
        </w:rPr>
      </w:pPr>
      <w:r w:rsidRPr="00CF7541">
        <w:rPr>
          <w:bCs/>
        </w:rPr>
        <w:t>UFP Industries (formerly Universal Forest Products) is a $5 billion global leader supplying wood, decking, and wood-alternative products and accessories to customers around the world.  The company has 14,000 employees worldwide and believes in creating a work environment where employees are challenged, respected, and rewarded.  UFP Industries offers an excellent benefits package with medical, dental, vision, life insurance, 401(k), and employee stock purchase programs.</w:t>
      </w:r>
    </w:p>
    <w:p w14:paraId="15A2906D" w14:textId="77777777" w:rsidR="00CF7541" w:rsidRPr="00CF7541" w:rsidRDefault="00CF7541" w:rsidP="00CF7541">
      <w:pPr>
        <w:jc w:val="both"/>
        <w:rPr>
          <w:bCs/>
        </w:rPr>
      </w:pPr>
    </w:p>
    <w:p w14:paraId="5CCCAD1D" w14:textId="77777777" w:rsidR="00997798" w:rsidRPr="00CF7541" w:rsidRDefault="00997798">
      <w:pPr>
        <w:rPr>
          <w:b/>
          <w:u w:val="single"/>
        </w:rPr>
      </w:pPr>
      <w:bookmarkStart w:id="0" w:name="_GoBack"/>
      <w:bookmarkEnd w:id="0"/>
    </w:p>
    <w:p w14:paraId="4FFF82CC" w14:textId="77777777" w:rsidR="00997798" w:rsidRPr="00CF7541" w:rsidRDefault="00997798">
      <w:pPr>
        <w:rPr>
          <w:b/>
          <w:u w:val="single"/>
        </w:rPr>
      </w:pPr>
    </w:p>
    <w:p w14:paraId="1849A607" w14:textId="77777777" w:rsidR="00997798" w:rsidRPr="00CF7541" w:rsidRDefault="00997798">
      <w:pPr>
        <w:rPr>
          <w:b/>
          <w:u w:val="single"/>
        </w:rPr>
      </w:pPr>
    </w:p>
    <w:p w14:paraId="5C730CD2" w14:textId="77777777" w:rsidR="00997798" w:rsidRPr="00CF7541" w:rsidRDefault="00997798">
      <w:pPr>
        <w:rPr>
          <w:b/>
          <w:u w:val="single"/>
        </w:rPr>
      </w:pPr>
    </w:p>
    <w:p w14:paraId="44BFA98F" w14:textId="77777777" w:rsidR="00997798" w:rsidRDefault="00997798">
      <w:pPr>
        <w:rPr>
          <w:b/>
          <w:sz w:val="32"/>
          <w:szCs w:val="32"/>
          <w:u w:val="single"/>
        </w:rPr>
      </w:pPr>
    </w:p>
    <w:p w14:paraId="07D8A18E" w14:textId="77777777"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w14:paraId="1CBA6675" w14:textId="77777777" w:rsidR="00997798" w:rsidRDefault="00997798">
      <w:pPr>
        <w:rPr>
          <w:b/>
          <w:sz w:val="32"/>
          <w:szCs w:val="32"/>
          <w:u w:val="single"/>
        </w:rPr>
      </w:pPr>
    </w:p>
    <w:p w14:paraId="35F94DE0" w14:textId="06ABA4AF" w:rsidR="00997798" w:rsidRPr="00CF7541" w:rsidRDefault="00CF7541">
      <w:pPr>
        <w:rPr>
          <w:bCs/>
        </w:rPr>
      </w:pPr>
      <w:r w:rsidRPr="00CF7541">
        <w:rPr>
          <w:bCs/>
        </w:rPr>
        <w:t xml:space="preserve">Apply on company website: </w:t>
      </w:r>
      <w:hyperlink r:id="rId5" w:history="1">
        <w:r w:rsidRPr="00CF7541">
          <w:rPr>
            <w:rStyle w:val="Hyperlink"/>
            <w:bCs/>
            <w:u w:val="none"/>
          </w:rPr>
          <w:t>www.ufpi.com</w:t>
        </w:r>
      </w:hyperlink>
      <w:r w:rsidRPr="00CF7541">
        <w:rPr>
          <w:bCs/>
        </w:rPr>
        <w:t xml:space="preserve"> </w:t>
      </w:r>
    </w:p>
    <w:sectPr w:rsidR="00997798" w:rsidRPr="00CF7541" w:rsidSect="00997798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C7"/>
    <w:rsid w:val="00997798"/>
    <w:rsid w:val="00B1469B"/>
    <w:rsid w:val="00C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C07443"/>
  <w15:chartTrackingRefBased/>
  <w15:docId w15:val="{26D7051C-EB63-480E-A77A-BBC29606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CF75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fpi.com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mentusXT:Users:msargent:Desktop: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1428</CharactersWithSpaces>
  <SharedDoc>false</SharedDoc>
  <HLinks>
    <vt:vector size="6" baseType="variant">
      <vt:variant>
        <vt:i4>6881306</vt:i4>
      </vt:variant>
      <vt:variant>
        <vt:i4>2048</vt:i4>
      </vt:variant>
      <vt:variant>
        <vt:i4>1025</vt:i4>
      </vt:variant>
      <vt:variant>
        <vt:i4>1</vt:i4>
      </vt:variant>
      <vt:variant>
        <vt:lpwstr>ICPA Logo - 300 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</dc:creator>
  <cp:keywords/>
  <dc:description/>
  <cp:lastModifiedBy>Ken Skillman</cp:lastModifiedBy>
  <cp:revision>2</cp:revision>
  <dcterms:created xsi:type="dcterms:W3CDTF">2021-03-19T21:25:00Z</dcterms:created>
  <dcterms:modified xsi:type="dcterms:W3CDTF">2021-03-19T21:25:00Z</dcterms:modified>
</cp:coreProperties>
</file>