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952" w:type="pct"/>
        <w:tblInd w:w="90" w:type="dxa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270"/>
      </w:tblGrid>
      <w:tr w:rsidR="00692703" w:rsidRPr="00CF1A49" w14:paraId="602794F9" w14:textId="77777777" w:rsidTr="00CE0851">
        <w:trPr>
          <w:trHeight w:hRule="exact" w:val="1800"/>
        </w:trPr>
        <w:tc>
          <w:tcPr>
            <w:tcW w:w="9270" w:type="dxa"/>
            <w:tcMar>
              <w:top w:w="0" w:type="dxa"/>
              <w:bottom w:w="0" w:type="dxa"/>
            </w:tcMar>
          </w:tcPr>
          <w:p w14:paraId="4C5C46CB" w14:textId="77777777" w:rsidR="00692703" w:rsidRPr="00CF1A49" w:rsidRDefault="00394D8A" w:rsidP="00913946">
            <w:pPr>
              <w:pStyle w:val="Title"/>
            </w:pPr>
            <w:r>
              <w:t>Michael d. mason</w:t>
            </w:r>
          </w:p>
          <w:p w14:paraId="0B14AE92" w14:textId="77777777" w:rsidR="00692703" w:rsidRPr="00CF1A49" w:rsidRDefault="00394D8A" w:rsidP="00913946">
            <w:pPr>
              <w:pStyle w:val="ContactInfo"/>
              <w:contextualSpacing w:val="0"/>
            </w:pPr>
            <w:r>
              <w:t>857 Sanctuary Drive, Apt. 303A, Lake Villa, IL 60046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7632A862045F4C54A5791AACCDB4D07F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847-809-9399</w:t>
            </w:r>
          </w:p>
          <w:p w14:paraId="3379BBD4" w14:textId="77777777" w:rsidR="00692703" w:rsidRPr="00CF1A49" w:rsidRDefault="000B19D3" w:rsidP="00913946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A3CEBA8BD6EE499C998B4EF1CCDD9040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Email</w:t>
                </w:r>
              </w:sdtContent>
            </w:sdt>
            <w:r w:rsidR="00394D8A">
              <w:t>:  Mikedmadison@hotmail.com</w:t>
            </w:r>
          </w:p>
        </w:tc>
      </w:tr>
      <w:tr w:rsidR="009571D8" w:rsidRPr="00CF1A49" w14:paraId="1223E870" w14:textId="77777777" w:rsidTr="00CE0851">
        <w:tc>
          <w:tcPr>
            <w:tcW w:w="9270" w:type="dxa"/>
            <w:tcMar>
              <w:top w:w="432" w:type="dxa"/>
            </w:tcMar>
          </w:tcPr>
          <w:p w14:paraId="698AEFF1" w14:textId="5D776592" w:rsidR="001755A8" w:rsidRPr="00CF1A49" w:rsidRDefault="00394D8A" w:rsidP="00913946">
            <w:pPr>
              <w:contextualSpacing w:val="0"/>
            </w:pPr>
            <w:r w:rsidRPr="00AE4A1A">
              <w:rPr>
                <w:b/>
                <w:bCs/>
              </w:rPr>
              <w:t>Objective:</w:t>
            </w:r>
            <w:r>
              <w:t xml:space="preserve">  As a Licensed Customs Broker since 2006 and an expert in import compliance, my objective is </w:t>
            </w:r>
            <w:r w:rsidR="00CE0851">
              <w:t xml:space="preserve">to a establish, maintain, and improve </w:t>
            </w:r>
            <w:r w:rsidR="00023329">
              <w:t xml:space="preserve">an </w:t>
            </w:r>
            <w:r w:rsidR="00A70831">
              <w:t xml:space="preserve">organization’s </w:t>
            </w:r>
            <w:r w:rsidR="00CE0851">
              <w:t xml:space="preserve">compliance with Customs and Border Protection </w:t>
            </w:r>
            <w:r w:rsidR="00FE2DD5">
              <w:t xml:space="preserve">(CBP) </w:t>
            </w:r>
            <w:r w:rsidR="00CE0851">
              <w:t xml:space="preserve">and other government agencies to ensure the secure and smooth flow of freight. </w:t>
            </w:r>
          </w:p>
        </w:tc>
      </w:tr>
    </w:tbl>
    <w:p w14:paraId="0698DC25" w14:textId="77777777" w:rsidR="004E01EB" w:rsidRPr="00CF1A49" w:rsidRDefault="000B19D3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9B4343150BB147A2A8CE912873CB1BED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273809F3" w14:textId="77777777" w:rsidTr="00D66A52">
        <w:tc>
          <w:tcPr>
            <w:tcW w:w="9355" w:type="dxa"/>
          </w:tcPr>
          <w:p w14:paraId="3142278C" w14:textId="77777777" w:rsidR="001D0BF1" w:rsidRPr="00CF1A49" w:rsidRDefault="00AE4A1A" w:rsidP="001D0BF1">
            <w:pPr>
              <w:pStyle w:val="Heading3"/>
              <w:contextualSpacing w:val="0"/>
              <w:outlineLvl w:val="2"/>
            </w:pPr>
            <w:r>
              <w:t>2002 – August 2019</w:t>
            </w:r>
          </w:p>
          <w:p w14:paraId="51F3F0DD" w14:textId="77777777" w:rsidR="001D0BF1" w:rsidRPr="00CF1A49" w:rsidRDefault="00AE4A1A" w:rsidP="001D0BF1">
            <w:pPr>
              <w:pStyle w:val="Heading2"/>
              <w:contextualSpacing w:val="0"/>
              <w:outlineLvl w:val="1"/>
            </w:pPr>
            <w:r>
              <w:t>import compliance manager</w:t>
            </w:r>
            <w:r w:rsidR="001D0BF1" w:rsidRPr="00CF1A49">
              <w:t xml:space="preserve">, </w:t>
            </w:r>
            <w:r>
              <w:rPr>
                <w:rStyle w:val="SubtleReference"/>
                <w:caps w:val="0"/>
              </w:rPr>
              <w:t>ltd commodities, llc / amerimark holdings, lincolnshire, il</w:t>
            </w:r>
          </w:p>
          <w:p w14:paraId="166C214F" w14:textId="1606C8C7" w:rsidR="001E3120" w:rsidRDefault="00AE4A1A" w:rsidP="000A3029">
            <w:pPr>
              <w:pStyle w:val="ListParagraph"/>
              <w:numPr>
                <w:ilvl w:val="0"/>
                <w:numId w:val="14"/>
              </w:numPr>
            </w:pPr>
            <w:r>
              <w:t>Responsible for company acceptance into the U.S. Customs and Border Protection Importer Self-Assessment Program (ISA)</w:t>
            </w:r>
            <w:r w:rsidR="00776566">
              <w:t xml:space="preserve"> and the ISA Product Safety Pilot Program (ISA-PS). </w:t>
            </w:r>
            <w:r w:rsidR="00FF0FB4">
              <w:t xml:space="preserve"> </w:t>
            </w:r>
          </w:p>
          <w:p w14:paraId="1D5137F6" w14:textId="0B150AA1" w:rsidR="0018757D" w:rsidRDefault="00660F42" w:rsidP="000A3029">
            <w:pPr>
              <w:pStyle w:val="ListParagraph"/>
              <w:numPr>
                <w:ilvl w:val="0"/>
                <w:numId w:val="14"/>
              </w:numPr>
            </w:pPr>
            <w:r>
              <w:t xml:space="preserve">Orchestrate </w:t>
            </w:r>
            <w:r w:rsidR="002E5068">
              <w:t xml:space="preserve">annual </w:t>
            </w:r>
            <w:r>
              <w:t xml:space="preserve">self-audits of company importations to </w:t>
            </w:r>
            <w:r w:rsidR="003E7D48">
              <w:t xml:space="preserve">maintain </w:t>
            </w:r>
            <w:r w:rsidR="00EB55BA">
              <w:t>ISA good standing</w:t>
            </w:r>
            <w:r w:rsidR="002E5068">
              <w:t>.</w:t>
            </w:r>
            <w:r>
              <w:t xml:space="preserve"> </w:t>
            </w:r>
          </w:p>
          <w:p w14:paraId="3A576C91" w14:textId="6C02995B" w:rsidR="00907905" w:rsidRDefault="00C00DE5" w:rsidP="00BA14F1">
            <w:pPr>
              <w:pStyle w:val="ListParagraph"/>
              <w:numPr>
                <w:ilvl w:val="0"/>
                <w:numId w:val="14"/>
              </w:numPr>
            </w:pPr>
            <w:r>
              <w:t>Re</w:t>
            </w:r>
            <w:r w:rsidR="009C40BB">
              <w:t xml:space="preserve">sponsible for acceptance and maintaining good standing </w:t>
            </w:r>
            <w:r w:rsidR="005E2C58">
              <w:t xml:space="preserve">with </w:t>
            </w:r>
            <w:r w:rsidR="008251FC">
              <w:t xml:space="preserve">the </w:t>
            </w:r>
            <w:r w:rsidR="005E2C58">
              <w:t>Customs-Trade Partnership Against Terrorism</w:t>
            </w:r>
            <w:r w:rsidR="007C6D41">
              <w:t xml:space="preserve"> program (C-TPAT). </w:t>
            </w:r>
            <w:r w:rsidR="00C061A4">
              <w:t xml:space="preserve"> Review and annually report security procedures to CBP</w:t>
            </w:r>
            <w:r w:rsidR="008B4C65">
              <w:t xml:space="preserve">.  </w:t>
            </w:r>
          </w:p>
          <w:p w14:paraId="4C37178E" w14:textId="57070EC0" w:rsidR="00053FA4" w:rsidRDefault="00BF3A5C" w:rsidP="00021DFC">
            <w:pPr>
              <w:pStyle w:val="ListParagraph"/>
              <w:numPr>
                <w:ilvl w:val="0"/>
                <w:numId w:val="14"/>
              </w:numPr>
            </w:pPr>
            <w:r>
              <w:t xml:space="preserve">Responsible for the communication </w:t>
            </w:r>
            <w:r w:rsidR="00194936">
              <w:t>and monitoring of Section 301 tariffs on China goods.</w:t>
            </w:r>
          </w:p>
          <w:p w14:paraId="03F64A12" w14:textId="2085DF5E" w:rsidR="00F814D4" w:rsidRDefault="00F814D4" w:rsidP="000A3029">
            <w:pPr>
              <w:pStyle w:val="ListParagraph"/>
              <w:numPr>
                <w:ilvl w:val="0"/>
                <w:numId w:val="14"/>
              </w:numPr>
            </w:pPr>
            <w:r>
              <w:t xml:space="preserve">Created and maintained </w:t>
            </w:r>
            <w:r w:rsidR="0031689C">
              <w:t xml:space="preserve">company manual of import procedures highlighting </w:t>
            </w:r>
            <w:r w:rsidR="00D64475">
              <w:t>controls.</w:t>
            </w:r>
          </w:p>
          <w:p w14:paraId="4AD6DDEF" w14:textId="2FFC6C69" w:rsidR="007D3710" w:rsidRDefault="007D3710" w:rsidP="000A3029">
            <w:pPr>
              <w:pStyle w:val="ListParagraph"/>
              <w:numPr>
                <w:ilvl w:val="0"/>
                <w:numId w:val="14"/>
              </w:numPr>
            </w:pPr>
            <w:r>
              <w:t xml:space="preserve">Educate and train </w:t>
            </w:r>
            <w:r w:rsidR="00E81D27">
              <w:t>business partners and employees about their role in compliance</w:t>
            </w:r>
            <w:r w:rsidR="005022AA">
              <w:t>.</w:t>
            </w:r>
          </w:p>
          <w:p w14:paraId="01D7B8A9" w14:textId="4EF4ABAD" w:rsidR="005022AA" w:rsidRDefault="005022AA" w:rsidP="000A3029">
            <w:pPr>
              <w:pStyle w:val="ListParagraph"/>
              <w:numPr>
                <w:ilvl w:val="0"/>
                <w:numId w:val="14"/>
              </w:numPr>
            </w:pPr>
            <w:r>
              <w:t xml:space="preserve">Company liaison </w:t>
            </w:r>
            <w:r w:rsidR="00990021">
              <w:t xml:space="preserve">to </w:t>
            </w:r>
            <w:r w:rsidR="00667029">
              <w:t xml:space="preserve">government agencies </w:t>
            </w:r>
            <w:r w:rsidR="003561FA">
              <w:t xml:space="preserve">including but not limited to </w:t>
            </w:r>
            <w:r w:rsidR="00E77406">
              <w:t>CBP</w:t>
            </w:r>
            <w:r w:rsidR="004D4C68">
              <w:t xml:space="preserve">, CPSC, EPA, FDA, USDA, </w:t>
            </w:r>
            <w:r w:rsidR="00667029">
              <w:t>F&amp;W</w:t>
            </w:r>
            <w:r w:rsidR="003561FA">
              <w:t>.</w:t>
            </w:r>
            <w:r w:rsidR="00D93A3D">
              <w:t xml:space="preserve">  </w:t>
            </w:r>
          </w:p>
          <w:p w14:paraId="0550F89B" w14:textId="7C7D5DAF" w:rsidR="00F73E81" w:rsidRDefault="00F73E81" w:rsidP="000A3029">
            <w:pPr>
              <w:pStyle w:val="ListParagraph"/>
              <w:numPr>
                <w:ilvl w:val="0"/>
                <w:numId w:val="14"/>
              </w:numPr>
            </w:pPr>
            <w:r>
              <w:t xml:space="preserve">Aided in the design of a web page to help facilitate </w:t>
            </w:r>
            <w:r w:rsidR="00BE3064">
              <w:t xml:space="preserve">communication for </w:t>
            </w:r>
            <w:r w:rsidR="00151D77">
              <w:t>proper customs clearance</w:t>
            </w:r>
            <w:r w:rsidR="002957C8">
              <w:t xml:space="preserve"> in accordance with the Customs Modernization Act. </w:t>
            </w:r>
          </w:p>
          <w:p w14:paraId="2574F59D" w14:textId="344E3851" w:rsidR="00151D77" w:rsidRDefault="00151D77" w:rsidP="000A3029">
            <w:pPr>
              <w:pStyle w:val="ListParagraph"/>
              <w:numPr>
                <w:ilvl w:val="0"/>
                <w:numId w:val="14"/>
              </w:numPr>
            </w:pPr>
            <w:r>
              <w:t>Responsible for all</w:t>
            </w:r>
            <w:r w:rsidR="009C2776">
              <w:t xml:space="preserve"> harmonized tariff classifications</w:t>
            </w:r>
            <w:r w:rsidR="00CA26D3">
              <w:t xml:space="preserve"> </w:t>
            </w:r>
            <w:r w:rsidR="00880237">
              <w:t xml:space="preserve">and other government agency requirements for </w:t>
            </w:r>
            <w:r w:rsidR="00545E60">
              <w:t xml:space="preserve">imported goods.  </w:t>
            </w:r>
          </w:p>
          <w:p w14:paraId="37D3387E" w14:textId="714343E8" w:rsidR="00FA6B4A" w:rsidRDefault="00FA6B4A" w:rsidP="000A3029">
            <w:pPr>
              <w:pStyle w:val="ListParagraph"/>
              <w:numPr>
                <w:ilvl w:val="0"/>
                <w:numId w:val="14"/>
              </w:numPr>
            </w:pPr>
            <w:r>
              <w:t xml:space="preserve">Managed product compliance associates who </w:t>
            </w:r>
            <w:r w:rsidR="00945E8C">
              <w:t xml:space="preserve">were responsible for </w:t>
            </w:r>
            <w:r w:rsidR="00622DA1">
              <w:t xml:space="preserve">ensuring all </w:t>
            </w:r>
            <w:r w:rsidR="00362DD1">
              <w:t xml:space="preserve">imported and </w:t>
            </w:r>
            <w:r w:rsidR="00622DA1">
              <w:t xml:space="preserve">domestic products are safe and </w:t>
            </w:r>
            <w:r w:rsidR="00A524F9">
              <w:t xml:space="preserve">adhere to federal, state, and local laws. </w:t>
            </w:r>
            <w:r w:rsidR="00362DD1">
              <w:t xml:space="preserve"> </w:t>
            </w:r>
            <w:r w:rsidR="007D5870">
              <w:t xml:space="preserve">Notably, California Proposition 65 compliance. </w:t>
            </w:r>
          </w:p>
          <w:p w14:paraId="3C9113EB" w14:textId="2D4D38A0" w:rsidR="00A524C6" w:rsidRDefault="00907905" w:rsidP="000A3029">
            <w:pPr>
              <w:pStyle w:val="ListParagraph"/>
              <w:numPr>
                <w:ilvl w:val="0"/>
                <w:numId w:val="14"/>
              </w:numPr>
            </w:pPr>
            <w:r>
              <w:t>Apply for US Customs binding rulings.</w:t>
            </w:r>
          </w:p>
          <w:p w14:paraId="06820C46" w14:textId="52EB9563" w:rsidR="00A561A4" w:rsidRDefault="00A561A4" w:rsidP="000A3029">
            <w:pPr>
              <w:pStyle w:val="ListParagraph"/>
              <w:numPr>
                <w:ilvl w:val="0"/>
                <w:numId w:val="14"/>
              </w:numPr>
            </w:pPr>
            <w:r>
              <w:t xml:space="preserve">Review </w:t>
            </w:r>
            <w:r w:rsidR="00741BD9">
              <w:t xml:space="preserve">items and </w:t>
            </w:r>
            <w:r w:rsidR="00242795">
              <w:t xml:space="preserve">monitor </w:t>
            </w:r>
            <w:bookmarkStart w:id="0" w:name="_GoBack"/>
            <w:bookmarkEnd w:id="0"/>
            <w:r w:rsidR="00741BD9">
              <w:t>new initiations for antidumping duties</w:t>
            </w:r>
            <w:r w:rsidR="00F27BA4">
              <w:t>.</w:t>
            </w:r>
          </w:p>
          <w:p w14:paraId="78915121" w14:textId="78F5802A" w:rsidR="00F27BA4" w:rsidRDefault="00F27BA4" w:rsidP="000A3029">
            <w:pPr>
              <w:pStyle w:val="ListParagraph"/>
              <w:numPr>
                <w:ilvl w:val="0"/>
                <w:numId w:val="14"/>
              </w:numPr>
            </w:pPr>
            <w:r>
              <w:t>Monitor free trade agreements.</w:t>
            </w:r>
          </w:p>
          <w:p w14:paraId="59C55766" w14:textId="1B9C0B99" w:rsidR="00907905" w:rsidRDefault="00BA14F1" w:rsidP="000A3029">
            <w:pPr>
              <w:pStyle w:val="ListParagraph"/>
              <w:numPr>
                <w:ilvl w:val="0"/>
                <w:numId w:val="14"/>
              </w:numPr>
            </w:pPr>
            <w:r>
              <w:t>Communicate with local</w:t>
            </w:r>
            <w:r w:rsidR="00A27AFE">
              <w:t xml:space="preserve"> port and national Customs officials to help maintain compliance.</w:t>
            </w:r>
          </w:p>
          <w:p w14:paraId="4C759CC3" w14:textId="2BDF4FBC" w:rsidR="00A27AFE" w:rsidRDefault="00DA21DC" w:rsidP="000A3029">
            <w:pPr>
              <w:pStyle w:val="ListParagraph"/>
              <w:numPr>
                <w:ilvl w:val="0"/>
                <w:numId w:val="14"/>
              </w:numPr>
            </w:pPr>
            <w:r>
              <w:t xml:space="preserve">Communicate with our International Trade Attorney when applicable. </w:t>
            </w:r>
          </w:p>
          <w:p w14:paraId="3102AC79" w14:textId="2A455D3D" w:rsidR="00DB1FD7" w:rsidRDefault="00424B1E" w:rsidP="000A3029">
            <w:pPr>
              <w:pStyle w:val="ListParagraph"/>
              <w:numPr>
                <w:ilvl w:val="0"/>
                <w:numId w:val="14"/>
              </w:numPr>
            </w:pPr>
            <w:r>
              <w:t>Review CBP publications, Federal Register notices, and other government agency websites</w:t>
            </w:r>
            <w:r w:rsidR="007D36F2">
              <w:t xml:space="preserve"> in order to stay current with the ever-changing rules and regulations</w:t>
            </w:r>
            <w:r w:rsidR="000379FA">
              <w:t xml:space="preserve"> of the import environment. </w:t>
            </w:r>
          </w:p>
          <w:p w14:paraId="4216BCCF" w14:textId="7B1E835F" w:rsidR="000379FA" w:rsidRDefault="00F12981" w:rsidP="000A3029">
            <w:pPr>
              <w:pStyle w:val="ListParagraph"/>
              <w:numPr>
                <w:ilvl w:val="0"/>
                <w:numId w:val="14"/>
              </w:numPr>
            </w:pPr>
            <w:r>
              <w:t xml:space="preserve">Licensed Customs Broker in the port of Chicago </w:t>
            </w:r>
            <w:r w:rsidR="00EA14D5">
              <w:t>since</w:t>
            </w:r>
            <w:r>
              <w:t xml:space="preserve"> November 9, 2006</w:t>
            </w:r>
            <w:r w:rsidR="00EA14D5">
              <w:t xml:space="preserve">. </w:t>
            </w:r>
          </w:p>
          <w:p w14:paraId="5CA2C4CD" w14:textId="4C433BB0" w:rsidR="00163FEC" w:rsidRDefault="00163FEC" w:rsidP="000A3029">
            <w:pPr>
              <w:pStyle w:val="ListParagraph"/>
              <w:numPr>
                <w:ilvl w:val="0"/>
                <w:numId w:val="14"/>
              </w:numPr>
            </w:pPr>
            <w:r>
              <w:t>Notary Public for the state of Illinois</w:t>
            </w:r>
            <w:r w:rsidR="00897E01">
              <w:t>.</w:t>
            </w:r>
          </w:p>
          <w:p w14:paraId="140114E4" w14:textId="67264E1B" w:rsidR="007C6D41" w:rsidRDefault="007C6D41" w:rsidP="001D0BF1">
            <w:pPr>
              <w:contextualSpacing w:val="0"/>
            </w:pPr>
          </w:p>
          <w:p w14:paraId="438F501B" w14:textId="6C00F4AC" w:rsidR="005910F1" w:rsidRDefault="005910F1" w:rsidP="001D0BF1">
            <w:pPr>
              <w:contextualSpacing w:val="0"/>
            </w:pPr>
          </w:p>
          <w:p w14:paraId="7BB754A8" w14:textId="433799B5" w:rsidR="005910F1" w:rsidRDefault="005910F1" w:rsidP="001D0BF1">
            <w:pPr>
              <w:contextualSpacing w:val="0"/>
            </w:pPr>
          </w:p>
          <w:p w14:paraId="47108527" w14:textId="77777777" w:rsidR="005910F1" w:rsidRDefault="005910F1" w:rsidP="001D0BF1">
            <w:pPr>
              <w:contextualSpacing w:val="0"/>
            </w:pPr>
          </w:p>
          <w:p w14:paraId="4D469111" w14:textId="77777777" w:rsidR="00AE4A1A" w:rsidRPr="00CF1A49" w:rsidRDefault="00AE4A1A" w:rsidP="001D0BF1">
            <w:pPr>
              <w:contextualSpacing w:val="0"/>
            </w:pPr>
          </w:p>
        </w:tc>
      </w:tr>
      <w:tr w:rsidR="00F61DF9" w:rsidRPr="00CF1A49" w14:paraId="553CA550" w14:textId="77777777" w:rsidTr="00F61DF9">
        <w:tc>
          <w:tcPr>
            <w:tcW w:w="9355" w:type="dxa"/>
            <w:tcMar>
              <w:top w:w="216" w:type="dxa"/>
            </w:tcMar>
          </w:tcPr>
          <w:p w14:paraId="2BE281C6" w14:textId="5A21C41D" w:rsidR="00F61DF9" w:rsidRPr="00CF1A49" w:rsidRDefault="009367C5" w:rsidP="00F61DF9">
            <w:pPr>
              <w:pStyle w:val="Heading3"/>
              <w:contextualSpacing w:val="0"/>
              <w:outlineLvl w:val="2"/>
            </w:pPr>
            <w:r>
              <w:lastRenderedPageBreak/>
              <w:t>1998</w:t>
            </w:r>
            <w:r w:rsidR="003558BE">
              <w:t xml:space="preserve"> </w:t>
            </w:r>
            <w:r w:rsidR="00DE759B">
              <w:t xml:space="preserve"> - </w:t>
            </w:r>
            <w:r w:rsidR="003558BE">
              <w:t>2002</w:t>
            </w:r>
          </w:p>
          <w:p w14:paraId="2B99623F" w14:textId="05665DB1" w:rsidR="00F61DF9" w:rsidRPr="00CF1A49" w:rsidRDefault="003558BE" w:rsidP="00F61DF9">
            <w:pPr>
              <w:pStyle w:val="Heading2"/>
              <w:contextualSpacing w:val="0"/>
              <w:outlineLvl w:val="1"/>
            </w:pPr>
            <w:r>
              <w:t>Business Process Analyst</w:t>
            </w:r>
            <w:r w:rsidR="000B7029">
              <w:t xml:space="preserve"> and buyer</w:t>
            </w:r>
            <w:r w:rsidR="00F61DF9" w:rsidRPr="00CF1A49">
              <w:t xml:space="preserve">, </w:t>
            </w:r>
            <w:r>
              <w:rPr>
                <w:rStyle w:val="SubtleReference"/>
                <w:caps w:val="0"/>
              </w:rPr>
              <w:t>ltd commodities, inc., bannockburn, il</w:t>
            </w:r>
          </w:p>
          <w:p w14:paraId="49600E4F" w14:textId="7BB56CC4" w:rsidR="00C24252" w:rsidRDefault="002F6C57" w:rsidP="0023479E">
            <w:pPr>
              <w:pStyle w:val="ListParagraph"/>
              <w:numPr>
                <w:ilvl w:val="0"/>
                <w:numId w:val="15"/>
              </w:numPr>
            </w:pPr>
            <w:r>
              <w:t>Evaluate operational procedures and policies in order to initiate process improvements</w:t>
            </w:r>
            <w:r w:rsidR="00C15516">
              <w:t>.  This was d</w:t>
            </w:r>
            <w:r w:rsidR="00000690">
              <w:t>ue to the acquisition of another mail order catalog compa</w:t>
            </w:r>
            <w:r>
              <w:t>ny.</w:t>
            </w:r>
          </w:p>
          <w:p w14:paraId="7A1A8EF7" w14:textId="103A849C" w:rsidR="00951575" w:rsidRDefault="00951575" w:rsidP="0023479E">
            <w:pPr>
              <w:pStyle w:val="ListParagraph"/>
              <w:numPr>
                <w:ilvl w:val="0"/>
                <w:numId w:val="15"/>
              </w:numPr>
            </w:pPr>
            <w:r>
              <w:t>Aided consultants in order to identify best practices</w:t>
            </w:r>
            <w:r w:rsidR="0016383E">
              <w:t xml:space="preserve"> and processes for both our company and the company acquired. </w:t>
            </w:r>
            <w:r w:rsidR="00E467D4">
              <w:t xml:space="preserve"> Domestic travel was required.</w:t>
            </w:r>
          </w:p>
          <w:p w14:paraId="5DB155E0" w14:textId="77777777" w:rsidR="0023479E" w:rsidRDefault="00C15516" w:rsidP="0023479E">
            <w:pPr>
              <w:pStyle w:val="ListParagraph"/>
              <w:numPr>
                <w:ilvl w:val="0"/>
                <w:numId w:val="15"/>
              </w:numPr>
            </w:pPr>
            <w:r>
              <w:t xml:space="preserve">Worked closely with </w:t>
            </w:r>
            <w:r w:rsidR="00FB04A9">
              <w:t xml:space="preserve">our Information Technology department to help envision, design, and develop </w:t>
            </w:r>
            <w:r w:rsidR="006729EE">
              <w:t xml:space="preserve">customized software to increase company efficiency. </w:t>
            </w:r>
          </w:p>
          <w:p w14:paraId="46CEF14E" w14:textId="2A4F617B" w:rsidR="00C15516" w:rsidRDefault="00056DC9" w:rsidP="0023479E">
            <w:pPr>
              <w:pStyle w:val="ListParagraph"/>
              <w:numPr>
                <w:ilvl w:val="0"/>
                <w:numId w:val="15"/>
              </w:numPr>
            </w:pPr>
            <w:r>
              <w:t>Negotiated pricing</w:t>
            </w:r>
            <w:r w:rsidR="007F4906">
              <w:t>, payment terms</w:t>
            </w:r>
            <w:r>
              <w:t>, and delivery for large catalog merchandise buys.</w:t>
            </w:r>
          </w:p>
          <w:p w14:paraId="279D150E" w14:textId="344FDA3D" w:rsidR="00056DC9" w:rsidRDefault="004C2DFB" w:rsidP="0023479E">
            <w:pPr>
              <w:pStyle w:val="ListParagraph"/>
              <w:numPr>
                <w:ilvl w:val="0"/>
                <w:numId w:val="15"/>
              </w:numPr>
            </w:pPr>
            <w:r>
              <w:t>April 2000 recipient of the Team Player Reward</w:t>
            </w:r>
          </w:p>
          <w:p w14:paraId="7674273B" w14:textId="7D0E3D31" w:rsidR="004C2DFB" w:rsidRDefault="00EA2D5B" w:rsidP="0023479E">
            <w:pPr>
              <w:pStyle w:val="ListParagraph"/>
              <w:numPr>
                <w:ilvl w:val="0"/>
                <w:numId w:val="15"/>
              </w:numPr>
            </w:pPr>
            <w:r>
              <w:t>August 1998 Employee of the Month</w:t>
            </w:r>
          </w:p>
          <w:p w14:paraId="3872012D" w14:textId="77777777" w:rsidR="00C24252" w:rsidRDefault="00C24252" w:rsidP="00F61DF9"/>
          <w:p w14:paraId="08A40048" w14:textId="46200730" w:rsidR="00317DE5" w:rsidRPr="00CF1A49" w:rsidRDefault="00C07DA2" w:rsidP="00317DE5">
            <w:pPr>
              <w:pStyle w:val="Heading3"/>
              <w:contextualSpacing w:val="0"/>
              <w:outlineLvl w:val="2"/>
            </w:pPr>
            <w:r>
              <w:t>1996  -1998</w:t>
            </w:r>
          </w:p>
          <w:p w14:paraId="16AB70F9" w14:textId="3846C955" w:rsidR="00317DE5" w:rsidRDefault="00C07DA2" w:rsidP="00317DE5">
            <w:pPr>
              <w:pStyle w:val="Heading2"/>
              <w:contextualSpacing w:val="0"/>
              <w:outlineLvl w:val="1"/>
              <w:rPr>
                <w:rStyle w:val="SubtleReference"/>
                <w:caps w:val="0"/>
              </w:rPr>
            </w:pPr>
            <w:r>
              <w:t>Product Procurement and Tracking supervisor</w:t>
            </w:r>
            <w:r w:rsidR="00317DE5" w:rsidRPr="00CF1A49">
              <w:t xml:space="preserve">, </w:t>
            </w:r>
            <w:r w:rsidR="00317DE5">
              <w:rPr>
                <w:rStyle w:val="SubtleReference"/>
                <w:caps w:val="0"/>
              </w:rPr>
              <w:t>ltd commodities, inc., bannockburn, il</w:t>
            </w:r>
          </w:p>
          <w:p w14:paraId="51438CB1" w14:textId="741FE942" w:rsidR="00B84E25" w:rsidRDefault="00B47D73" w:rsidP="00B84E25">
            <w:pPr>
              <w:pStyle w:val="ListParagraph"/>
              <w:numPr>
                <w:ilvl w:val="0"/>
                <w:numId w:val="15"/>
              </w:numPr>
            </w:pPr>
            <w:r>
              <w:t>Supervised department responsible for negotiating, placing, and tracking domestic and overseas reorders.</w:t>
            </w:r>
          </w:p>
          <w:p w14:paraId="07447F4B" w14:textId="56CCF7A5" w:rsidR="0065798A" w:rsidRDefault="0065798A" w:rsidP="00B84E25">
            <w:pPr>
              <w:pStyle w:val="ListParagraph"/>
              <w:numPr>
                <w:ilvl w:val="0"/>
                <w:numId w:val="15"/>
              </w:numPr>
            </w:pPr>
            <w:r>
              <w:t>Assisted Vice President of Merchandising with freight contract neg</w:t>
            </w:r>
            <w:r w:rsidR="00C8211F">
              <w:t>otiations</w:t>
            </w:r>
            <w:r w:rsidR="001D3075">
              <w:t xml:space="preserve">, which included steamship lines and consolidators.  </w:t>
            </w:r>
          </w:p>
          <w:p w14:paraId="10456842" w14:textId="01C1BFAA" w:rsidR="00906AE0" w:rsidRDefault="00906AE0" w:rsidP="00B84E25">
            <w:pPr>
              <w:pStyle w:val="ListParagraph"/>
              <w:numPr>
                <w:ilvl w:val="0"/>
                <w:numId w:val="15"/>
              </w:numPr>
            </w:pPr>
            <w:r>
              <w:t>Negotiated air freight rates.</w:t>
            </w:r>
          </w:p>
          <w:p w14:paraId="00E27FE7" w14:textId="3DE0B4AA" w:rsidR="00906AE0" w:rsidRDefault="0018386B" w:rsidP="00B84E25">
            <w:pPr>
              <w:pStyle w:val="ListParagraph"/>
              <w:numPr>
                <w:ilvl w:val="0"/>
                <w:numId w:val="15"/>
              </w:numPr>
            </w:pPr>
            <w:r>
              <w:t xml:space="preserve">Maintained open line of communication with vendors to provide </w:t>
            </w:r>
            <w:r w:rsidR="003A1718">
              <w:t xml:space="preserve">stronger working relationships to improve delivery.  </w:t>
            </w:r>
          </w:p>
          <w:p w14:paraId="707FAEFA" w14:textId="780405F9" w:rsidR="007E221F" w:rsidRDefault="007E221F" w:rsidP="00B84E25">
            <w:pPr>
              <w:pStyle w:val="ListParagraph"/>
              <w:numPr>
                <w:ilvl w:val="0"/>
                <w:numId w:val="15"/>
              </w:numPr>
            </w:pPr>
            <w:r>
              <w:t>Traveled internationally to Taiwan, Hong Kong, and China</w:t>
            </w:r>
            <w:r w:rsidR="007B54D4">
              <w:t xml:space="preserve"> to place and expedite purchase orders.</w:t>
            </w:r>
          </w:p>
          <w:p w14:paraId="4D660F9A" w14:textId="79CD1FC8" w:rsidR="007B54D4" w:rsidRDefault="00121149" w:rsidP="00B84E25">
            <w:pPr>
              <w:pStyle w:val="ListParagraph"/>
              <w:numPr>
                <w:ilvl w:val="0"/>
                <w:numId w:val="15"/>
              </w:numPr>
            </w:pPr>
            <w:r>
              <w:t xml:space="preserve">Developed </w:t>
            </w:r>
            <w:r w:rsidR="00345321">
              <w:t>new reorder and shipping reports to help manage the department and ensure deadlines were met</w:t>
            </w:r>
            <w:r w:rsidR="003467B3">
              <w:t>.  Consulted with our Information Technology department to help create new reorder and purchase order software.</w:t>
            </w:r>
          </w:p>
          <w:p w14:paraId="4D4943A7" w14:textId="25FAF131" w:rsidR="009B6949" w:rsidRDefault="009B6949" w:rsidP="00B84E25">
            <w:pPr>
              <w:pStyle w:val="ListParagraph"/>
              <w:numPr>
                <w:ilvl w:val="0"/>
                <w:numId w:val="15"/>
              </w:numPr>
            </w:pPr>
            <w:r>
              <w:t>Supervised clerical support staff for the Merchandising department</w:t>
            </w:r>
            <w:r w:rsidR="00D6373A">
              <w:t xml:space="preserve">.  </w:t>
            </w:r>
            <w:r w:rsidR="001F1C69">
              <w:t>Distributed workload and wrote performance appraisals</w:t>
            </w:r>
            <w:r w:rsidR="00EF2304">
              <w:t>.</w:t>
            </w:r>
          </w:p>
          <w:p w14:paraId="0EA69F8B" w14:textId="29434CEC" w:rsidR="00B84E25" w:rsidRDefault="00B84E25" w:rsidP="00317DE5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</w:p>
          <w:p w14:paraId="66BC59F5" w14:textId="1AA714B7" w:rsidR="007E2C6C" w:rsidRPr="00CF1A49" w:rsidRDefault="007E2C6C" w:rsidP="007E2C6C">
            <w:pPr>
              <w:pStyle w:val="Heading3"/>
              <w:contextualSpacing w:val="0"/>
              <w:outlineLvl w:val="2"/>
            </w:pPr>
            <w:r>
              <w:t>199</w:t>
            </w:r>
            <w:r w:rsidR="008A3909">
              <w:t>2</w:t>
            </w:r>
            <w:r>
              <w:t xml:space="preserve">  -199</w:t>
            </w:r>
            <w:r w:rsidR="008A3909">
              <w:t>6</w:t>
            </w:r>
          </w:p>
          <w:p w14:paraId="62D3F43A" w14:textId="285FDDE4" w:rsidR="007E2C6C" w:rsidRDefault="008A3909" w:rsidP="007E2C6C">
            <w:pPr>
              <w:pStyle w:val="Heading2"/>
              <w:contextualSpacing w:val="0"/>
              <w:outlineLvl w:val="1"/>
              <w:rPr>
                <w:rStyle w:val="SubtleReference"/>
                <w:caps w:val="0"/>
              </w:rPr>
            </w:pPr>
            <w:r>
              <w:t>Quality assurance specialist</w:t>
            </w:r>
            <w:r w:rsidR="007E2C6C" w:rsidRPr="00CF1A49">
              <w:t xml:space="preserve">, </w:t>
            </w:r>
            <w:r w:rsidR="007E2C6C">
              <w:rPr>
                <w:rStyle w:val="SubtleReference"/>
                <w:caps w:val="0"/>
              </w:rPr>
              <w:t>ltd commodities, inc., bannockburn, il</w:t>
            </w:r>
          </w:p>
          <w:p w14:paraId="2200AC47" w14:textId="33C8D938" w:rsidR="008A3909" w:rsidRDefault="00832C8F" w:rsidP="008A3909">
            <w:pPr>
              <w:pStyle w:val="ListParagraph"/>
              <w:numPr>
                <w:ilvl w:val="0"/>
                <w:numId w:val="15"/>
              </w:numPr>
            </w:pPr>
            <w:r>
              <w:t xml:space="preserve">Worked with vendors and their approval samples to ensure the quality was as specified on the purchase orders. </w:t>
            </w:r>
          </w:p>
          <w:p w14:paraId="3B420120" w14:textId="26CA2412" w:rsidR="00832C8F" w:rsidRDefault="00832C8F" w:rsidP="008A3909">
            <w:pPr>
              <w:pStyle w:val="ListParagraph"/>
              <w:numPr>
                <w:ilvl w:val="0"/>
                <w:numId w:val="15"/>
              </w:numPr>
            </w:pPr>
            <w:r>
              <w:t xml:space="preserve">Verified that the approval samples and ordered merchandise would meet </w:t>
            </w:r>
            <w:r w:rsidR="00130B88">
              <w:t xml:space="preserve">requirements of government agencies such as the CPSC. </w:t>
            </w:r>
          </w:p>
          <w:p w14:paraId="33D69CA2" w14:textId="61E4E803" w:rsidR="00130B88" w:rsidRDefault="00130B88" w:rsidP="008A3909">
            <w:pPr>
              <w:pStyle w:val="ListParagraph"/>
              <w:numPr>
                <w:ilvl w:val="0"/>
                <w:numId w:val="15"/>
              </w:numPr>
            </w:pPr>
            <w:r>
              <w:t>Traveled to China, Ho</w:t>
            </w:r>
            <w:r w:rsidR="00FE4724">
              <w:t>ng Kong, and Taiwan to examine product quality at the factories in order to help expedite the merchandise.</w:t>
            </w:r>
          </w:p>
          <w:p w14:paraId="25A5AB09" w14:textId="26EBC758" w:rsidR="002107DD" w:rsidRDefault="002107DD" w:rsidP="008A3909">
            <w:pPr>
              <w:pStyle w:val="ListParagraph"/>
              <w:numPr>
                <w:ilvl w:val="0"/>
                <w:numId w:val="15"/>
              </w:numPr>
            </w:pPr>
            <w:r>
              <w:t xml:space="preserve">Solved problems pertaining to merchandise quality.  Negotiated claim settlements for defective merchandise. </w:t>
            </w:r>
          </w:p>
          <w:p w14:paraId="3E4B31BE" w14:textId="02147DAF" w:rsidR="005910F1" w:rsidRDefault="005910F1" w:rsidP="008A3909">
            <w:pPr>
              <w:pStyle w:val="ListParagraph"/>
              <w:numPr>
                <w:ilvl w:val="0"/>
                <w:numId w:val="15"/>
              </w:numPr>
            </w:pPr>
            <w:r>
              <w:t>Prepared merchandise specification documentation for our overseas inspection office.</w:t>
            </w:r>
          </w:p>
          <w:p w14:paraId="15EAC0C5" w14:textId="77777777" w:rsidR="00B84E25" w:rsidRPr="00CF1A49" w:rsidRDefault="00B84E25" w:rsidP="00317DE5">
            <w:pPr>
              <w:pStyle w:val="Heading2"/>
              <w:contextualSpacing w:val="0"/>
              <w:outlineLvl w:val="1"/>
            </w:pPr>
          </w:p>
          <w:p w14:paraId="5DAB60BF" w14:textId="43BAD7C5" w:rsidR="00A96AF5" w:rsidRPr="00CF1A49" w:rsidRDefault="00A96AF5" w:rsidP="00A96AF5">
            <w:pPr>
              <w:pStyle w:val="Heading3"/>
              <w:contextualSpacing w:val="0"/>
              <w:outlineLvl w:val="2"/>
            </w:pPr>
            <w:r>
              <w:t>1991  -1992</w:t>
            </w:r>
          </w:p>
          <w:p w14:paraId="12AB728E" w14:textId="12ECF2B8" w:rsidR="00A96AF5" w:rsidRDefault="005F040F" w:rsidP="00A96AF5">
            <w:pPr>
              <w:pStyle w:val="Heading2"/>
              <w:contextualSpacing w:val="0"/>
              <w:outlineLvl w:val="1"/>
              <w:rPr>
                <w:rStyle w:val="SubtleReference"/>
                <w:caps w:val="0"/>
              </w:rPr>
            </w:pPr>
            <w:r>
              <w:t>Buyer</w:t>
            </w:r>
            <w:r w:rsidR="00A96AF5" w:rsidRPr="00CF1A49">
              <w:t xml:space="preserve">, </w:t>
            </w:r>
            <w:r w:rsidR="00A96AF5">
              <w:rPr>
                <w:rStyle w:val="SubtleReference"/>
                <w:caps w:val="0"/>
              </w:rPr>
              <w:t>ltd commodities, inc., bannockburn, il</w:t>
            </w:r>
          </w:p>
          <w:p w14:paraId="4B95931E" w14:textId="491E9F6F" w:rsidR="00A96AF5" w:rsidRDefault="005F040F" w:rsidP="00A96AF5">
            <w:pPr>
              <w:pStyle w:val="ListParagraph"/>
              <w:numPr>
                <w:ilvl w:val="0"/>
                <w:numId w:val="15"/>
              </w:numPr>
            </w:pPr>
            <w:r>
              <w:lastRenderedPageBreak/>
              <w:t>Traveled throughout the United States</w:t>
            </w:r>
            <w:r w:rsidR="00E029B0">
              <w:t xml:space="preserve"> attending merchandise trade shows, meeting with vendors </w:t>
            </w:r>
            <w:r w:rsidR="00B82AC0">
              <w:t>to find new product opportunities.</w:t>
            </w:r>
          </w:p>
          <w:p w14:paraId="36D73BB8" w14:textId="26E85C9C" w:rsidR="00B82AC0" w:rsidRDefault="00B82AC0" w:rsidP="00A96AF5">
            <w:pPr>
              <w:pStyle w:val="ListParagraph"/>
              <w:numPr>
                <w:ilvl w:val="0"/>
                <w:numId w:val="15"/>
              </w:numPr>
            </w:pPr>
            <w:r>
              <w:t>Presented new products to management.</w:t>
            </w:r>
          </w:p>
          <w:p w14:paraId="3B35973A" w14:textId="5BCD48E7" w:rsidR="00B82AC0" w:rsidRDefault="00B82AC0" w:rsidP="00A96AF5">
            <w:pPr>
              <w:pStyle w:val="ListParagraph"/>
              <w:numPr>
                <w:ilvl w:val="0"/>
                <w:numId w:val="15"/>
              </w:numPr>
            </w:pPr>
            <w:r>
              <w:t>Placed purchase orders for test merchandise.</w:t>
            </w:r>
          </w:p>
          <w:p w14:paraId="6D72A693" w14:textId="22C990B2" w:rsidR="001C5DDE" w:rsidRDefault="001C5DDE" w:rsidP="00A96AF5">
            <w:pPr>
              <w:pStyle w:val="ListParagraph"/>
              <w:numPr>
                <w:ilvl w:val="0"/>
                <w:numId w:val="15"/>
              </w:numPr>
            </w:pPr>
            <w:r>
              <w:t>Worked with the Advertising department to help with the brochure layout and copy.</w:t>
            </w:r>
          </w:p>
          <w:p w14:paraId="365AD225" w14:textId="3674C338" w:rsidR="00317DE5" w:rsidRDefault="00317DE5" w:rsidP="00F61DF9"/>
        </w:tc>
      </w:tr>
      <w:tr w:rsidR="00B84E25" w:rsidRPr="00CF1A49" w14:paraId="43649294" w14:textId="77777777" w:rsidTr="00F61DF9">
        <w:tc>
          <w:tcPr>
            <w:tcW w:w="9355" w:type="dxa"/>
            <w:tcMar>
              <w:top w:w="216" w:type="dxa"/>
            </w:tcMar>
          </w:tcPr>
          <w:p w14:paraId="040B5FBD" w14:textId="77777777" w:rsidR="00B84E25" w:rsidRDefault="00B84E25" w:rsidP="00F61DF9">
            <w:pPr>
              <w:pStyle w:val="Heading3"/>
              <w:outlineLvl w:val="2"/>
            </w:pPr>
          </w:p>
        </w:tc>
      </w:tr>
    </w:tbl>
    <w:sdt>
      <w:sdtPr>
        <w:alias w:val="Education:"/>
        <w:tag w:val="Education:"/>
        <w:id w:val="-1908763273"/>
        <w:placeholder>
          <w:docPart w:val="2DA3575130304D1AB38D4A61A81F4DE9"/>
        </w:placeholder>
        <w:temporary/>
        <w:showingPlcHdr/>
        <w15:appearance w15:val="hidden"/>
      </w:sdtPr>
      <w:sdtEndPr/>
      <w:sdtContent>
        <w:p w14:paraId="129EE008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251537FA" w14:textId="77777777" w:rsidTr="00D66A52">
        <w:tc>
          <w:tcPr>
            <w:tcW w:w="9355" w:type="dxa"/>
          </w:tcPr>
          <w:p w14:paraId="740550F2" w14:textId="0411F45A" w:rsidR="001D0BF1" w:rsidRPr="00CF1A49" w:rsidRDefault="009F22F9" w:rsidP="001D0BF1">
            <w:pPr>
              <w:pStyle w:val="Heading3"/>
              <w:contextualSpacing w:val="0"/>
              <w:outlineLvl w:val="2"/>
            </w:pPr>
            <w:r>
              <w:t>1987 - 1991</w:t>
            </w:r>
          </w:p>
          <w:p w14:paraId="0AFF3D0B" w14:textId="050DB360" w:rsidR="001D0BF1" w:rsidRDefault="009F22F9" w:rsidP="001D0BF1">
            <w:pPr>
              <w:pStyle w:val="Heading2"/>
              <w:contextualSpacing w:val="0"/>
              <w:outlineLvl w:val="1"/>
            </w:pPr>
            <w:r>
              <w:t>Bach</w:t>
            </w:r>
            <w:r w:rsidR="009D0215">
              <w:t>elor of Science</w:t>
            </w:r>
            <w:r w:rsidR="001D0BF1" w:rsidRPr="00CF1A49">
              <w:t>,</w:t>
            </w:r>
            <w:r w:rsidR="003C1857">
              <w:t xml:space="preserve"> </w:t>
            </w:r>
            <w:r w:rsidR="00FA7B0B">
              <w:t>University of Wisconsin – Madison</w:t>
            </w:r>
          </w:p>
          <w:p w14:paraId="18C93CF1" w14:textId="614F5CE2" w:rsidR="00FA7B0B" w:rsidRPr="00CF1A49" w:rsidRDefault="00FA7B0B" w:rsidP="001D0BF1">
            <w:pPr>
              <w:pStyle w:val="Heading2"/>
              <w:contextualSpacing w:val="0"/>
              <w:outlineLvl w:val="1"/>
            </w:pPr>
            <w:r>
              <w:t xml:space="preserve">Major:  </w:t>
            </w:r>
            <w:r w:rsidR="00F47B86">
              <w:t>economics</w:t>
            </w:r>
          </w:p>
          <w:p w14:paraId="7CD57C79" w14:textId="3A0B6C49" w:rsidR="007538DC" w:rsidRPr="00CF1A49" w:rsidRDefault="007538DC" w:rsidP="007538DC">
            <w:pPr>
              <w:contextualSpacing w:val="0"/>
            </w:pPr>
          </w:p>
        </w:tc>
      </w:tr>
      <w:tr w:rsidR="00F61DF9" w:rsidRPr="00CF1A49" w14:paraId="08B852EB" w14:textId="77777777" w:rsidTr="00F61DF9">
        <w:tc>
          <w:tcPr>
            <w:tcW w:w="9355" w:type="dxa"/>
            <w:tcMar>
              <w:top w:w="216" w:type="dxa"/>
            </w:tcMar>
          </w:tcPr>
          <w:p w14:paraId="200C08BF" w14:textId="67C84472" w:rsidR="00F61DF9" w:rsidRDefault="00F61DF9" w:rsidP="00F47B86">
            <w:pPr>
              <w:pStyle w:val="Heading3"/>
              <w:contextualSpacing w:val="0"/>
            </w:pPr>
          </w:p>
        </w:tc>
      </w:tr>
    </w:tbl>
    <w:sdt>
      <w:sdtPr>
        <w:alias w:val="Skills:"/>
        <w:tag w:val="Skills:"/>
        <w:id w:val="-1392877668"/>
        <w:placeholder>
          <w:docPart w:val="E61D41929119418A91A377B0B1630FCB"/>
        </w:placeholder>
        <w:temporary/>
        <w:showingPlcHdr/>
        <w15:appearance w15:val="hidden"/>
      </w:sdtPr>
      <w:sdtEndPr/>
      <w:sdtContent>
        <w:p w14:paraId="2251B872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5D5F08D9" w14:textId="77777777" w:rsidTr="00CF1A49">
        <w:tc>
          <w:tcPr>
            <w:tcW w:w="4675" w:type="dxa"/>
          </w:tcPr>
          <w:p w14:paraId="01031AA6" w14:textId="77777777" w:rsidR="001F4E6D" w:rsidRDefault="00B61164" w:rsidP="006E1507">
            <w:pPr>
              <w:pStyle w:val="ListBullet"/>
              <w:contextualSpacing w:val="0"/>
            </w:pPr>
            <w:r>
              <w:t>Knowledge base of Customs laws and regulations</w:t>
            </w:r>
          </w:p>
          <w:p w14:paraId="205474BB" w14:textId="07745443" w:rsidR="00B61164" w:rsidRDefault="00887795" w:rsidP="006E1507">
            <w:pPr>
              <w:pStyle w:val="ListBullet"/>
              <w:contextualSpacing w:val="0"/>
            </w:pPr>
            <w:r>
              <w:t>Knowledge base of other government agency requirements</w:t>
            </w:r>
          </w:p>
          <w:p w14:paraId="14D13382" w14:textId="23216953" w:rsidR="00471952" w:rsidRDefault="00471952" w:rsidP="006E1507">
            <w:pPr>
              <w:pStyle w:val="ListBullet"/>
              <w:contextualSpacing w:val="0"/>
            </w:pPr>
            <w:r>
              <w:t>Logistics background</w:t>
            </w:r>
          </w:p>
          <w:p w14:paraId="53D251FE" w14:textId="108EC3E9" w:rsidR="00D91BFB" w:rsidRDefault="00D91BFB" w:rsidP="006E1507">
            <w:pPr>
              <w:pStyle w:val="ListBullet"/>
              <w:contextualSpacing w:val="0"/>
            </w:pPr>
            <w:r>
              <w:t>Cost analysis</w:t>
            </w:r>
          </w:p>
          <w:p w14:paraId="3D59843D" w14:textId="77777777" w:rsidR="00887795" w:rsidRDefault="00D31504" w:rsidP="006E1507">
            <w:pPr>
              <w:pStyle w:val="ListBullet"/>
              <w:contextualSpacing w:val="0"/>
            </w:pPr>
            <w:r>
              <w:t>Vendor relationships and negotiations</w:t>
            </w:r>
          </w:p>
          <w:p w14:paraId="27314300" w14:textId="77777777" w:rsidR="00AD681A" w:rsidRDefault="00D27EE6" w:rsidP="006E1507">
            <w:pPr>
              <w:pStyle w:val="ListBullet"/>
              <w:contextualSpacing w:val="0"/>
            </w:pPr>
            <w:r>
              <w:t>Ability to</w:t>
            </w:r>
            <w:r w:rsidR="00DD0CFC">
              <w:t xml:space="preserve"> learn and adapt to ever-changing </w:t>
            </w:r>
            <w:r w:rsidR="005B0DFE">
              <w:t xml:space="preserve">government </w:t>
            </w:r>
            <w:r w:rsidR="00DD0CFC">
              <w:t>laws and regulations</w:t>
            </w:r>
          </w:p>
          <w:p w14:paraId="729A9B00" w14:textId="2571642A" w:rsidR="003E2293" w:rsidRPr="006E1507" w:rsidRDefault="003E2293" w:rsidP="006E1507">
            <w:pPr>
              <w:pStyle w:val="ListBullet"/>
              <w:contextualSpacing w:val="0"/>
            </w:pPr>
            <w:r>
              <w:t>Ability to work</w:t>
            </w:r>
            <w:r w:rsidR="00963BBA">
              <w:t xml:space="preserve"> and respect all levels of associates</w:t>
            </w:r>
          </w:p>
        </w:tc>
        <w:tc>
          <w:tcPr>
            <w:tcW w:w="4675" w:type="dxa"/>
            <w:tcMar>
              <w:left w:w="360" w:type="dxa"/>
            </w:tcMar>
          </w:tcPr>
          <w:p w14:paraId="30395593" w14:textId="6ED17913" w:rsidR="003A0632" w:rsidRPr="006E1507" w:rsidRDefault="00306B4D" w:rsidP="006E1507">
            <w:pPr>
              <w:pStyle w:val="ListBullet"/>
              <w:contextualSpacing w:val="0"/>
            </w:pPr>
            <w:r>
              <w:t>Continuous process improvement</w:t>
            </w:r>
            <w:r w:rsidR="00CC0514">
              <w:t xml:space="preserve"> and analysis</w:t>
            </w:r>
          </w:p>
          <w:p w14:paraId="2294A492" w14:textId="3D44C40C" w:rsidR="001E3120" w:rsidRPr="006E1507" w:rsidRDefault="00AC756D" w:rsidP="006E1507">
            <w:pPr>
              <w:pStyle w:val="ListBullet"/>
              <w:contextualSpacing w:val="0"/>
            </w:pPr>
            <w:r>
              <w:t>Purchasing and procurement leadership</w:t>
            </w:r>
          </w:p>
          <w:p w14:paraId="482999D7" w14:textId="77777777" w:rsidR="001E3120" w:rsidRDefault="00F20D6C" w:rsidP="006E1507">
            <w:pPr>
              <w:pStyle w:val="ListBullet"/>
              <w:contextualSpacing w:val="0"/>
            </w:pPr>
            <w:r>
              <w:t>Cross – functional collaboration</w:t>
            </w:r>
          </w:p>
          <w:p w14:paraId="3EC5490D" w14:textId="77777777" w:rsidR="00F20D6C" w:rsidRDefault="00015E8A" w:rsidP="006E1507">
            <w:pPr>
              <w:pStyle w:val="ListBullet"/>
              <w:contextualSpacing w:val="0"/>
            </w:pPr>
            <w:r>
              <w:t>Team leadership and management</w:t>
            </w:r>
          </w:p>
          <w:p w14:paraId="61DF755C" w14:textId="77777777" w:rsidR="00015E8A" w:rsidRDefault="00015E8A" w:rsidP="006E1507">
            <w:pPr>
              <w:pStyle w:val="ListBullet"/>
              <w:contextualSpacing w:val="0"/>
            </w:pPr>
            <w:r>
              <w:t>Coaching, training, and mentoring</w:t>
            </w:r>
          </w:p>
          <w:p w14:paraId="66A8B453" w14:textId="77777777" w:rsidR="00015E8A" w:rsidRDefault="003B2DDA" w:rsidP="006E1507">
            <w:pPr>
              <w:pStyle w:val="ListBullet"/>
              <w:contextualSpacing w:val="0"/>
            </w:pPr>
            <w:r>
              <w:t>Famili</w:t>
            </w:r>
            <w:r w:rsidR="00C4462B">
              <w:t>ar with most Windows based programs</w:t>
            </w:r>
            <w:r>
              <w:t xml:space="preserve"> </w:t>
            </w:r>
          </w:p>
          <w:p w14:paraId="7DFA6CCF" w14:textId="77777777" w:rsidR="007510A4" w:rsidRDefault="007510A4" w:rsidP="006E1507">
            <w:pPr>
              <w:pStyle w:val="ListBullet"/>
              <w:contextualSpacing w:val="0"/>
            </w:pPr>
            <w:r>
              <w:t>Very personable</w:t>
            </w:r>
          </w:p>
          <w:p w14:paraId="3B7A4969" w14:textId="06D378C2" w:rsidR="00963BBA" w:rsidRPr="006E1507" w:rsidRDefault="00963BBA" w:rsidP="006E1507">
            <w:pPr>
              <w:pStyle w:val="ListBullet"/>
              <w:contextualSpacing w:val="0"/>
            </w:pPr>
            <w:r>
              <w:t>Great work ethic</w:t>
            </w:r>
          </w:p>
        </w:tc>
      </w:tr>
    </w:tbl>
    <w:sdt>
      <w:sdtPr>
        <w:alias w:val="Activities:"/>
        <w:tag w:val="Activities:"/>
        <w:id w:val="1223332893"/>
        <w:placeholder>
          <w:docPart w:val="4C12E0EE0B124B358AC438D04BD9F03A"/>
        </w:placeholder>
        <w:temporary/>
        <w:showingPlcHdr/>
        <w15:appearance w15:val="hidden"/>
      </w:sdtPr>
      <w:sdtEndPr/>
      <w:sdtContent>
        <w:p w14:paraId="21E36685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2BE0AF32" w14:textId="23F814C0" w:rsidR="00B51D1B" w:rsidRDefault="00E57441" w:rsidP="00FB208E">
      <w:pPr>
        <w:pStyle w:val="ListParagraph"/>
        <w:numPr>
          <w:ilvl w:val="0"/>
          <w:numId w:val="16"/>
        </w:numPr>
      </w:pPr>
      <w:r>
        <w:t>Volunteer for Freedom Farm for Vets</w:t>
      </w:r>
      <w:r w:rsidR="00025E16">
        <w:t xml:space="preserve"> in Wadsworth, IL; an organization </w:t>
      </w:r>
      <w:r w:rsidR="00211C68">
        <w:t xml:space="preserve">dedicated to </w:t>
      </w:r>
      <w:r w:rsidR="00025E16">
        <w:t xml:space="preserve">helping </w:t>
      </w:r>
      <w:r w:rsidR="0017639B">
        <w:t xml:space="preserve">active service members, </w:t>
      </w:r>
      <w:r w:rsidR="00025E16">
        <w:t>veterans</w:t>
      </w:r>
      <w:r w:rsidR="0017639B">
        <w:t>,</w:t>
      </w:r>
      <w:r w:rsidR="00025E16">
        <w:t xml:space="preserve"> </w:t>
      </w:r>
      <w:r w:rsidR="0061058B">
        <w:t>and their families</w:t>
      </w:r>
      <w:r w:rsidR="00211C68">
        <w:t xml:space="preserve"> cope with </w:t>
      </w:r>
      <w:r w:rsidR="00E85D32">
        <w:t>deployment and PTSD.</w:t>
      </w:r>
    </w:p>
    <w:p w14:paraId="7F40CC22" w14:textId="1FF8F695" w:rsidR="00E85D32" w:rsidRDefault="00E950AD" w:rsidP="00FB208E">
      <w:pPr>
        <w:pStyle w:val="ListParagraph"/>
        <w:numPr>
          <w:ilvl w:val="0"/>
          <w:numId w:val="16"/>
        </w:numPr>
      </w:pPr>
      <w:r>
        <w:t xml:space="preserve">Outdoor activities such as hiking, biking, camping, </w:t>
      </w:r>
      <w:r w:rsidR="00C0520B">
        <w:t xml:space="preserve">football games, </w:t>
      </w:r>
      <w:r>
        <w:t>and especially fishing.</w:t>
      </w:r>
    </w:p>
    <w:p w14:paraId="6ACD0D38" w14:textId="59790FE5" w:rsidR="00E120C1" w:rsidRDefault="00E120C1" w:rsidP="00FB208E">
      <w:pPr>
        <w:pStyle w:val="ListParagraph"/>
        <w:numPr>
          <w:ilvl w:val="0"/>
          <w:numId w:val="16"/>
        </w:numPr>
      </w:pPr>
      <w:r>
        <w:t>Enjoy live music and festivals.</w:t>
      </w:r>
    </w:p>
    <w:p w14:paraId="00151C11" w14:textId="0B51B2A7" w:rsidR="00FB208E" w:rsidRPr="006E1507" w:rsidRDefault="00FB208E" w:rsidP="00FB208E">
      <w:pPr>
        <w:pStyle w:val="ListParagraph"/>
        <w:numPr>
          <w:ilvl w:val="0"/>
          <w:numId w:val="16"/>
        </w:numPr>
      </w:pPr>
      <w:r>
        <w:t>Spending time with my daughter.</w:t>
      </w:r>
    </w:p>
    <w:sectPr w:rsidR="00FB208E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950EB" w14:textId="77777777" w:rsidR="000B19D3" w:rsidRDefault="000B19D3" w:rsidP="0068194B">
      <w:r>
        <w:separator/>
      </w:r>
    </w:p>
    <w:p w14:paraId="02323A77" w14:textId="77777777" w:rsidR="000B19D3" w:rsidRDefault="000B19D3"/>
    <w:p w14:paraId="5BF99AB4" w14:textId="77777777" w:rsidR="000B19D3" w:rsidRDefault="000B19D3"/>
  </w:endnote>
  <w:endnote w:type="continuationSeparator" w:id="0">
    <w:p w14:paraId="4A11BCFD" w14:textId="77777777" w:rsidR="000B19D3" w:rsidRDefault="000B19D3" w:rsidP="0068194B">
      <w:r>
        <w:continuationSeparator/>
      </w:r>
    </w:p>
    <w:p w14:paraId="258C216F" w14:textId="77777777" w:rsidR="000B19D3" w:rsidRDefault="000B19D3"/>
    <w:p w14:paraId="0BEB6BE8" w14:textId="77777777" w:rsidR="000B19D3" w:rsidRDefault="000B19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A8CE3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1FFDA" w14:textId="77777777" w:rsidR="000B19D3" w:rsidRDefault="000B19D3" w:rsidP="0068194B">
      <w:r>
        <w:separator/>
      </w:r>
    </w:p>
    <w:p w14:paraId="7C612988" w14:textId="77777777" w:rsidR="000B19D3" w:rsidRDefault="000B19D3"/>
    <w:p w14:paraId="3683305B" w14:textId="77777777" w:rsidR="000B19D3" w:rsidRDefault="000B19D3"/>
  </w:footnote>
  <w:footnote w:type="continuationSeparator" w:id="0">
    <w:p w14:paraId="58C10F92" w14:textId="77777777" w:rsidR="000B19D3" w:rsidRDefault="000B19D3" w:rsidP="0068194B">
      <w:r>
        <w:continuationSeparator/>
      </w:r>
    </w:p>
    <w:p w14:paraId="017F4436" w14:textId="77777777" w:rsidR="000B19D3" w:rsidRDefault="000B19D3"/>
    <w:p w14:paraId="0A687BE0" w14:textId="77777777" w:rsidR="000B19D3" w:rsidRDefault="000B19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A5B75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B2AB1C" wp14:editId="1D5B382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13507FF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5957D32"/>
    <w:multiLevelType w:val="hybridMultilevel"/>
    <w:tmpl w:val="8CC4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45D2088"/>
    <w:multiLevelType w:val="hybridMultilevel"/>
    <w:tmpl w:val="8890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27461"/>
    <w:multiLevelType w:val="hybridMultilevel"/>
    <w:tmpl w:val="D818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8A"/>
    <w:rsid w:val="000001EF"/>
    <w:rsid w:val="00000690"/>
    <w:rsid w:val="00007322"/>
    <w:rsid w:val="00007728"/>
    <w:rsid w:val="00015E8A"/>
    <w:rsid w:val="00021DFC"/>
    <w:rsid w:val="00023329"/>
    <w:rsid w:val="00024584"/>
    <w:rsid w:val="00024730"/>
    <w:rsid w:val="00025E16"/>
    <w:rsid w:val="000379FA"/>
    <w:rsid w:val="00053FA4"/>
    <w:rsid w:val="00055E95"/>
    <w:rsid w:val="00056DC9"/>
    <w:rsid w:val="0007021F"/>
    <w:rsid w:val="000A3029"/>
    <w:rsid w:val="000B19D3"/>
    <w:rsid w:val="000B2BA5"/>
    <w:rsid w:val="000B7029"/>
    <w:rsid w:val="000F2F8C"/>
    <w:rsid w:val="0010006E"/>
    <w:rsid w:val="001045A8"/>
    <w:rsid w:val="00114A91"/>
    <w:rsid w:val="00120A45"/>
    <w:rsid w:val="00121149"/>
    <w:rsid w:val="00130B88"/>
    <w:rsid w:val="001427E1"/>
    <w:rsid w:val="00151D77"/>
    <w:rsid w:val="00163668"/>
    <w:rsid w:val="0016383E"/>
    <w:rsid w:val="00163FEC"/>
    <w:rsid w:val="00171566"/>
    <w:rsid w:val="00174676"/>
    <w:rsid w:val="001755A8"/>
    <w:rsid w:val="0017639B"/>
    <w:rsid w:val="0018386B"/>
    <w:rsid w:val="00184014"/>
    <w:rsid w:val="0018757D"/>
    <w:rsid w:val="00192008"/>
    <w:rsid w:val="00194936"/>
    <w:rsid w:val="001C0E68"/>
    <w:rsid w:val="001C4B6F"/>
    <w:rsid w:val="001C5DDE"/>
    <w:rsid w:val="001D0BF1"/>
    <w:rsid w:val="001D3075"/>
    <w:rsid w:val="001E3120"/>
    <w:rsid w:val="001E7E0C"/>
    <w:rsid w:val="001F0BB0"/>
    <w:rsid w:val="001F1C69"/>
    <w:rsid w:val="001F4E6D"/>
    <w:rsid w:val="001F6140"/>
    <w:rsid w:val="00203573"/>
    <w:rsid w:val="0020597D"/>
    <w:rsid w:val="002107DD"/>
    <w:rsid w:val="00211C68"/>
    <w:rsid w:val="00213B4C"/>
    <w:rsid w:val="002253B0"/>
    <w:rsid w:val="0023479E"/>
    <w:rsid w:val="00236D54"/>
    <w:rsid w:val="00241D8C"/>
    <w:rsid w:val="00241FDB"/>
    <w:rsid w:val="00242795"/>
    <w:rsid w:val="0024720C"/>
    <w:rsid w:val="002617AE"/>
    <w:rsid w:val="002638D0"/>
    <w:rsid w:val="002647D3"/>
    <w:rsid w:val="00275EAE"/>
    <w:rsid w:val="00294998"/>
    <w:rsid w:val="002957C8"/>
    <w:rsid w:val="00297F18"/>
    <w:rsid w:val="002A1945"/>
    <w:rsid w:val="002B2958"/>
    <w:rsid w:val="002B3FC8"/>
    <w:rsid w:val="002C0A46"/>
    <w:rsid w:val="002D23C5"/>
    <w:rsid w:val="002D6137"/>
    <w:rsid w:val="002E5068"/>
    <w:rsid w:val="002E7E61"/>
    <w:rsid w:val="002F05E5"/>
    <w:rsid w:val="002F254D"/>
    <w:rsid w:val="002F30E4"/>
    <w:rsid w:val="002F6C57"/>
    <w:rsid w:val="00306B4D"/>
    <w:rsid w:val="00307140"/>
    <w:rsid w:val="0031689C"/>
    <w:rsid w:val="00316DFF"/>
    <w:rsid w:val="00317DE5"/>
    <w:rsid w:val="00325B57"/>
    <w:rsid w:val="00336056"/>
    <w:rsid w:val="00345321"/>
    <w:rsid w:val="003467B3"/>
    <w:rsid w:val="003544E1"/>
    <w:rsid w:val="003558BE"/>
    <w:rsid w:val="003561FA"/>
    <w:rsid w:val="00362DD1"/>
    <w:rsid w:val="00366398"/>
    <w:rsid w:val="00394D8A"/>
    <w:rsid w:val="00395A8C"/>
    <w:rsid w:val="003A0632"/>
    <w:rsid w:val="003A1718"/>
    <w:rsid w:val="003A30E5"/>
    <w:rsid w:val="003A6ADF"/>
    <w:rsid w:val="003B2DDA"/>
    <w:rsid w:val="003B5928"/>
    <w:rsid w:val="003C04BD"/>
    <w:rsid w:val="003C1857"/>
    <w:rsid w:val="003D380F"/>
    <w:rsid w:val="003E160D"/>
    <w:rsid w:val="003E2293"/>
    <w:rsid w:val="003E7D48"/>
    <w:rsid w:val="003F1D5F"/>
    <w:rsid w:val="00405128"/>
    <w:rsid w:val="00406CFF"/>
    <w:rsid w:val="00416B25"/>
    <w:rsid w:val="00420592"/>
    <w:rsid w:val="00424B1E"/>
    <w:rsid w:val="004319E0"/>
    <w:rsid w:val="00437E8C"/>
    <w:rsid w:val="00440225"/>
    <w:rsid w:val="00452393"/>
    <w:rsid w:val="00471952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2DFB"/>
    <w:rsid w:val="004C33E1"/>
    <w:rsid w:val="004D4C68"/>
    <w:rsid w:val="004E01EB"/>
    <w:rsid w:val="004E2794"/>
    <w:rsid w:val="005022AA"/>
    <w:rsid w:val="00510392"/>
    <w:rsid w:val="00513E2A"/>
    <w:rsid w:val="00545E60"/>
    <w:rsid w:val="00566A35"/>
    <w:rsid w:val="0056701E"/>
    <w:rsid w:val="00570217"/>
    <w:rsid w:val="005740D7"/>
    <w:rsid w:val="005910F1"/>
    <w:rsid w:val="005A0F26"/>
    <w:rsid w:val="005A1B10"/>
    <w:rsid w:val="005A6850"/>
    <w:rsid w:val="005B0DFE"/>
    <w:rsid w:val="005B1B1B"/>
    <w:rsid w:val="005C5365"/>
    <w:rsid w:val="005C5932"/>
    <w:rsid w:val="005D3CA7"/>
    <w:rsid w:val="005D4CC1"/>
    <w:rsid w:val="005E2C58"/>
    <w:rsid w:val="005E4834"/>
    <w:rsid w:val="005F040F"/>
    <w:rsid w:val="005F4B91"/>
    <w:rsid w:val="005F55D2"/>
    <w:rsid w:val="0061058B"/>
    <w:rsid w:val="00622DA1"/>
    <w:rsid w:val="0062312F"/>
    <w:rsid w:val="00625F2C"/>
    <w:rsid w:val="0065798A"/>
    <w:rsid w:val="00660F42"/>
    <w:rsid w:val="006618E9"/>
    <w:rsid w:val="00667029"/>
    <w:rsid w:val="006729EE"/>
    <w:rsid w:val="0068194B"/>
    <w:rsid w:val="006821A3"/>
    <w:rsid w:val="00692703"/>
    <w:rsid w:val="006A1962"/>
    <w:rsid w:val="006B5D48"/>
    <w:rsid w:val="006B7D7B"/>
    <w:rsid w:val="006C1A5E"/>
    <w:rsid w:val="006E1507"/>
    <w:rsid w:val="007113D5"/>
    <w:rsid w:val="00712D8B"/>
    <w:rsid w:val="007273B7"/>
    <w:rsid w:val="00733E0A"/>
    <w:rsid w:val="00741BD9"/>
    <w:rsid w:val="0074403D"/>
    <w:rsid w:val="00746D44"/>
    <w:rsid w:val="007510A4"/>
    <w:rsid w:val="007538DC"/>
    <w:rsid w:val="00757803"/>
    <w:rsid w:val="00776566"/>
    <w:rsid w:val="0079206B"/>
    <w:rsid w:val="00796076"/>
    <w:rsid w:val="007A419D"/>
    <w:rsid w:val="007A5E04"/>
    <w:rsid w:val="007B54D4"/>
    <w:rsid w:val="007C0566"/>
    <w:rsid w:val="007C606B"/>
    <w:rsid w:val="007C6D41"/>
    <w:rsid w:val="007D36F2"/>
    <w:rsid w:val="007D3710"/>
    <w:rsid w:val="007D5870"/>
    <w:rsid w:val="007E221F"/>
    <w:rsid w:val="007E2C6C"/>
    <w:rsid w:val="007E6A61"/>
    <w:rsid w:val="007F4906"/>
    <w:rsid w:val="007F5998"/>
    <w:rsid w:val="00801140"/>
    <w:rsid w:val="00803404"/>
    <w:rsid w:val="008251FC"/>
    <w:rsid w:val="00832C8F"/>
    <w:rsid w:val="00834955"/>
    <w:rsid w:val="00855B59"/>
    <w:rsid w:val="00860461"/>
    <w:rsid w:val="0086487C"/>
    <w:rsid w:val="00870B20"/>
    <w:rsid w:val="0087634F"/>
    <w:rsid w:val="00880237"/>
    <w:rsid w:val="008829F8"/>
    <w:rsid w:val="00885897"/>
    <w:rsid w:val="00887795"/>
    <w:rsid w:val="00897E01"/>
    <w:rsid w:val="008A3909"/>
    <w:rsid w:val="008A6538"/>
    <w:rsid w:val="008B4C65"/>
    <w:rsid w:val="008C7056"/>
    <w:rsid w:val="008F3B14"/>
    <w:rsid w:val="008F553C"/>
    <w:rsid w:val="00901899"/>
    <w:rsid w:val="0090344B"/>
    <w:rsid w:val="00905715"/>
    <w:rsid w:val="00906AE0"/>
    <w:rsid w:val="00907905"/>
    <w:rsid w:val="0091321E"/>
    <w:rsid w:val="00913946"/>
    <w:rsid w:val="0092726B"/>
    <w:rsid w:val="009361BA"/>
    <w:rsid w:val="009367C5"/>
    <w:rsid w:val="00944F78"/>
    <w:rsid w:val="00945E8C"/>
    <w:rsid w:val="009510E7"/>
    <w:rsid w:val="00951575"/>
    <w:rsid w:val="00952C89"/>
    <w:rsid w:val="009571D8"/>
    <w:rsid w:val="00963BBA"/>
    <w:rsid w:val="009650EA"/>
    <w:rsid w:val="00967E6F"/>
    <w:rsid w:val="0097790C"/>
    <w:rsid w:val="0098506E"/>
    <w:rsid w:val="00990021"/>
    <w:rsid w:val="009A44CE"/>
    <w:rsid w:val="009B6949"/>
    <w:rsid w:val="009C2776"/>
    <w:rsid w:val="009C40BB"/>
    <w:rsid w:val="009C4DFC"/>
    <w:rsid w:val="009D0215"/>
    <w:rsid w:val="009D44F8"/>
    <w:rsid w:val="009E3160"/>
    <w:rsid w:val="009F220C"/>
    <w:rsid w:val="009F22F9"/>
    <w:rsid w:val="009F3B05"/>
    <w:rsid w:val="009F4931"/>
    <w:rsid w:val="00A14534"/>
    <w:rsid w:val="00A16DAA"/>
    <w:rsid w:val="00A24162"/>
    <w:rsid w:val="00A25023"/>
    <w:rsid w:val="00A270EA"/>
    <w:rsid w:val="00A27AFE"/>
    <w:rsid w:val="00A34BA2"/>
    <w:rsid w:val="00A36F27"/>
    <w:rsid w:val="00A42E32"/>
    <w:rsid w:val="00A46E63"/>
    <w:rsid w:val="00A51DC5"/>
    <w:rsid w:val="00A524C6"/>
    <w:rsid w:val="00A524F9"/>
    <w:rsid w:val="00A53DE1"/>
    <w:rsid w:val="00A561A4"/>
    <w:rsid w:val="00A615E1"/>
    <w:rsid w:val="00A70831"/>
    <w:rsid w:val="00A755E8"/>
    <w:rsid w:val="00A93A5D"/>
    <w:rsid w:val="00A96AF5"/>
    <w:rsid w:val="00AB32F8"/>
    <w:rsid w:val="00AB610B"/>
    <w:rsid w:val="00AC756D"/>
    <w:rsid w:val="00AD360E"/>
    <w:rsid w:val="00AD40FB"/>
    <w:rsid w:val="00AD681A"/>
    <w:rsid w:val="00AD782D"/>
    <w:rsid w:val="00AE4A1A"/>
    <w:rsid w:val="00AE7650"/>
    <w:rsid w:val="00B0276F"/>
    <w:rsid w:val="00B10EBE"/>
    <w:rsid w:val="00B236F1"/>
    <w:rsid w:val="00B47D73"/>
    <w:rsid w:val="00B50F99"/>
    <w:rsid w:val="00B51D1B"/>
    <w:rsid w:val="00B540F4"/>
    <w:rsid w:val="00B60FD0"/>
    <w:rsid w:val="00B61164"/>
    <w:rsid w:val="00B622DF"/>
    <w:rsid w:val="00B6332A"/>
    <w:rsid w:val="00B81760"/>
    <w:rsid w:val="00B81D8E"/>
    <w:rsid w:val="00B82AC0"/>
    <w:rsid w:val="00B8494C"/>
    <w:rsid w:val="00B84E25"/>
    <w:rsid w:val="00BA14F1"/>
    <w:rsid w:val="00BA1546"/>
    <w:rsid w:val="00BB4E51"/>
    <w:rsid w:val="00BD431F"/>
    <w:rsid w:val="00BE3064"/>
    <w:rsid w:val="00BE423E"/>
    <w:rsid w:val="00BF3A5C"/>
    <w:rsid w:val="00BF61AC"/>
    <w:rsid w:val="00BF6F0B"/>
    <w:rsid w:val="00C00DE5"/>
    <w:rsid w:val="00C0520B"/>
    <w:rsid w:val="00C061A4"/>
    <w:rsid w:val="00C07DA2"/>
    <w:rsid w:val="00C15516"/>
    <w:rsid w:val="00C24252"/>
    <w:rsid w:val="00C4462B"/>
    <w:rsid w:val="00C47FA6"/>
    <w:rsid w:val="00C57FC6"/>
    <w:rsid w:val="00C66A7D"/>
    <w:rsid w:val="00C779DA"/>
    <w:rsid w:val="00C814F7"/>
    <w:rsid w:val="00C8211F"/>
    <w:rsid w:val="00CA26D3"/>
    <w:rsid w:val="00CA4B4D"/>
    <w:rsid w:val="00CB35C3"/>
    <w:rsid w:val="00CC0514"/>
    <w:rsid w:val="00CD323D"/>
    <w:rsid w:val="00CE0851"/>
    <w:rsid w:val="00CE4030"/>
    <w:rsid w:val="00CE64B3"/>
    <w:rsid w:val="00CF1A49"/>
    <w:rsid w:val="00D0630C"/>
    <w:rsid w:val="00D243A9"/>
    <w:rsid w:val="00D27EE6"/>
    <w:rsid w:val="00D305E5"/>
    <w:rsid w:val="00D31504"/>
    <w:rsid w:val="00D37CD3"/>
    <w:rsid w:val="00D6373A"/>
    <w:rsid w:val="00D64475"/>
    <w:rsid w:val="00D66A52"/>
    <w:rsid w:val="00D66EFA"/>
    <w:rsid w:val="00D72A2D"/>
    <w:rsid w:val="00D91BFB"/>
    <w:rsid w:val="00D93A3D"/>
    <w:rsid w:val="00D9521A"/>
    <w:rsid w:val="00DA21DC"/>
    <w:rsid w:val="00DA3914"/>
    <w:rsid w:val="00DA59AA"/>
    <w:rsid w:val="00DB1FD7"/>
    <w:rsid w:val="00DB6915"/>
    <w:rsid w:val="00DB7E1E"/>
    <w:rsid w:val="00DC1B78"/>
    <w:rsid w:val="00DC2A2F"/>
    <w:rsid w:val="00DC600B"/>
    <w:rsid w:val="00DD0CFC"/>
    <w:rsid w:val="00DE0FAA"/>
    <w:rsid w:val="00DE136D"/>
    <w:rsid w:val="00DE6534"/>
    <w:rsid w:val="00DE759B"/>
    <w:rsid w:val="00DF4D6C"/>
    <w:rsid w:val="00E01923"/>
    <w:rsid w:val="00E029B0"/>
    <w:rsid w:val="00E120C1"/>
    <w:rsid w:val="00E14498"/>
    <w:rsid w:val="00E2397A"/>
    <w:rsid w:val="00E254DB"/>
    <w:rsid w:val="00E300FC"/>
    <w:rsid w:val="00E362DB"/>
    <w:rsid w:val="00E467D4"/>
    <w:rsid w:val="00E5632B"/>
    <w:rsid w:val="00E57441"/>
    <w:rsid w:val="00E70240"/>
    <w:rsid w:val="00E71E6B"/>
    <w:rsid w:val="00E77406"/>
    <w:rsid w:val="00E81CC5"/>
    <w:rsid w:val="00E81D27"/>
    <w:rsid w:val="00E85A87"/>
    <w:rsid w:val="00E85B4A"/>
    <w:rsid w:val="00E85D32"/>
    <w:rsid w:val="00E950AD"/>
    <w:rsid w:val="00E9528E"/>
    <w:rsid w:val="00EA14D5"/>
    <w:rsid w:val="00EA2D5B"/>
    <w:rsid w:val="00EA5099"/>
    <w:rsid w:val="00EB55BA"/>
    <w:rsid w:val="00EC1351"/>
    <w:rsid w:val="00EC4CBF"/>
    <w:rsid w:val="00EE2CA8"/>
    <w:rsid w:val="00EF17E8"/>
    <w:rsid w:val="00EF2304"/>
    <w:rsid w:val="00EF51D9"/>
    <w:rsid w:val="00F12981"/>
    <w:rsid w:val="00F130DD"/>
    <w:rsid w:val="00F20D6C"/>
    <w:rsid w:val="00F24884"/>
    <w:rsid w:val="00F27BA4"/>
    <w:rsid w:val="00F33A86"/>
    <w:rsid w:val="00F476C4"/>
    <w:rsid w:val="00F47B86"/>
    <w:rsid w:val="00F61DF9"/>
    <w:rsid w:val="00F73E81"/>
    <w:rsid w:val="00F814D4"/>
    <w:rsid w:val="00F81960"/>
    <w:rsid w:val="00F8769D"/>
    <w:rsid w:val="00F9350C"/>
    <w:rsid w:val="00F9394D"/>
    <w:rsid w:val="00F94EB5"/>
    <w:rsid w:val="00F9624D"/>
    <w:rsid w:val="00FA6B4A"/>
    <w:rsid w:val="00FA7B0B"/>
    <w:rsid w:val="00FB04A9"/>
    <w:rsid w:val="00FB208E"/>
    <w:rsid w:val="00FB31C1"/>
    <w:rsid w:val="00FB58F2"/>
    <w:rsid w:val="00FC6AEA"/>
    <w:rsid w:val="00FD3D13"/>
    <w:rsid w:val="00FE2DD5"/>
    <w:rsid w:val="00FE4724"/>
    <w:rsid w:val="00FE55A2"/>
    <w:rsid w:val="00FF0FB4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FABD6"/>
  <w15:chartTrackingRefBased/>
  <w15:docId w15:val="{7961DB16-312D-4481-854B-0C41212A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d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32A862045F4C54A5791AACCDB4D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80F30-8CA2-4EEE-B623-DFD62FC73691}"/>
      </w:docPartPr>
      <w:docPartBody>
        <w:p w:rsidR="006039EC" w:rsidRDefault="009603D1">
          <w:pPr>
            <w:pStyle w:val="7632A862045F4C54A5791AACCDB4D07F"/>
          </w:pPr>
          <w:r w:rsidRPr="00CF1A49">
            <w:t>·</w:t>
          </w:r>
        </w:p>
      </w:docPartBody>
    </w:docPart>
    <w:docPart>
      <w:docPartPr>
        <w:name w:val="A3CEBA8BD6EE499C998B4EF1CCDD9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38056-5094-49DC-B952-BAFB7F9816E2}"/>
      </w:docPartPr>
      <w:docPartBody>
        <w:p w:rsidR="006039EC" w:rsidRDefault="009603D1">
          <w:pPr>
            <w:pStyle w:val="A3CEBA8BD6EE499C998B4EF1CCDD9040"/>
          </w:pPr>
          <w:r w:rsidRPr="00CF1A49">
            <w:t>Email</w:t>
          </w:r>
        </w:p>
      </w:docPartBody>
    </w:docPart>
    <w:docPart>
      <w:docPartPr>
        <w:name w:val="9B4343150BB147A2A8CE912873CB1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6A58C-6B5B-4948-83FB-BFEDAF1EB740}"/>
      </w:docPartPr>
      <w:docPartBody>
        <w:p w:rsidR="006039EC" w:rsidRDefault="009603D1">
          <w:pPr>
            <w:pStyle w:val="9B4343150BB147A2A8CE912873CB1BED"/>
          </w:pPr>
          <w:r w:rsidRPr="00CF1A49">
            <w:t>Experience</w:t>
          </w:r>
        </w:p>
      </w:docPartBody>
    </w:docPart>
    <w:docPart>
      <w:docPartPr>
        <w:name w:val="2DA3575130304D1AB38D4A61A81F4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4072A-614B-4BAC-897E-CE4C1AA1FAA0}"/>
      </w:docPartPr>
      <w:docPartBody>
        <w:p w:rsidR="006039EC" w:rsidRDefault="009603D1">
          <w:pPr>
            <w:pStyle w:val="2DA3575130304D1AB38D4A61A81F4DE9"/>
          </w:pPr>
          <w:r w:rsidRPr="00CF1A49">
            <w:t>Education</w:t>
          </w:r>
        </w:p>
      </w:docPartBody>
    </w:docPart>
    <w:docPart>
      <w:docPartPr>
        <w:name w:val="E61D41929119418A91A377B0B1630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4AA74-40B9-4B48-8FC7-DEF4B69C0D48}"/>
      </w:docPartPr>
      <w:docPartBody>
        <w:p w:rsidR="006039EC" w:rsidRDefault="009603D1">
          <w:pPr>
            <w:pStyle w:val="E61D41929119418A91A377B0B1630FCB"/>
          </w:pPr>
          <w:r w:rsidRPr="00CF1A49">
            <w:t>Skills</w:t>
          </w:r>
        </w:p>
      </w:docPartBody>
    </w:docPart>
    <w:docPart>
      <w:docPartPr>
        <w:name w:val="4C12E0EE0B124B358AC438D04BD9F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25B8A-A7FE-4D53-9F0B-8D1A4F92C917}"/>
      </w:docPartPr>
      <w:docPartBody>
        <w:p w:rsidR="006039EC" w:rsidRDefault="009603D1">
          <w:pPr>
            <w:pStyle w:val="4C12E0EE0B124B358AC438D04BD9F03A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EC"/>
    <w:rsid w:val="006039EC"/>
    <w:rsid w:val="0096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AFB64F60BB4BC398BC51D6270BD975">
    <w:name w:val="B2AFB64F60BB4BC398BC51D6270BD975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338333C7A26548FF94FEA8DB46E9E5E6">
    <w:name w:val="338333C7A26548FF94FEA8DB46E9E5E6"/>
  </w:style>
  <w:style w:type="paragraph" w:customStyle="1" w:styleId="89865573211249DA99E194546D9D6831">
    <w:name w:val="89865573211249DA99E194546D9D6831"/>
  </w:style>
  <w:style w:type="paragraph" w:customStyle="1" w:styleId="7632A862045F4C54A5791AACCDB4D07F">
    <w:name w:val="7632A862045F4C54A5791AACCDB4D07F"/>
  </w:style>
  <w:style w:type="paragraph" w:customStyle="1" w:styleId="21029CF792644796A58C2BC88BF4AD01">
    <w:name w:val="21029CF792644796A58C2BC88BF4AD01"/>
  </w:style>
  <w:style w:type="paragraph" w:customStyle="1" w:styleId="A3CEBA8BD6EE499C998B4EF1CCDD9040">
    <w:name w:val="A3CEBA8BD6EE499C998B4EF1CCDD9040"/>
  </w:style>
  <w:style w:type="paragraph" w:customStyle="1" w:styleId="7E838ADF05654FDCA77A66C05143D462">
    <w:name w:val="7E838ADF05654FDCA77A66C05143D462"/>
  </w:style>
  <w:style w:type="paragraph" w:customStyle="1" w:styleId="75261AC2AD294EB388A05DD8FD50E689">
    <w:name w:val="75261AC2AD294EB388A05DD8FD50E689"/>
  </w:style>
  <w:style w:type="paragraph" w:customStyle="1" w:styleId="F250EE5A3BCF467393B1F97EE17B2940">
    <w:name w:val="F250EE5A3BCF467393B1F97EE17B2940"/>
  </w:style>
  <w:style w:type="paragraph" w:customStyle="1" w:styleId="2954D5F1B1894350857C19137A3670A1">
    <w:name w:val="2954D5F1B1894350857C19137A3670A1"/>
  </w:style>
  <w:style w:type="paragraph" w:customStyle="1" w:styleId="14DBA8CD2D2F4AD0AD42CD215F79CD46">
    <w:name w:val="14DBA8CD2D2F4AD0AD42CD215F79CD46"/>
  </w:style>
  <w:style w:type="paragraph" w:customStyle="1" w:styleId="9B4343150BB147A2A8CE912873CB1BED">
    <w:name w:val="9B4343150BB147A2A8CE912873CB1BED"/>
  </w:style>
  <w:style w:type="paragraph" w:customStyle="1" w:styleId="CE2D4E493D0A49BC92D10F6C4F489945">
    <w:name w:val="CE2D4E493D0A49BC92D10F6C4F489945"/>
  </w:style>
  <w:style w:type="paragraph" w:customStyle="1" w:styleId="D2F20FC10AC34F24A9F9983E7E667F82">
    <w:name w:val="D2F20FC10AC34F24A9F9983E7E667F82"/>
  </w:style>
  <w:style w:type="paragraph" w:customStyle="1" w:styleId="0BE3F826FD71420F96ADD4B04D6614CE">
    <w:name w:val="0BE3F826FD71420F96ADD4B04D6614CE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5D6AE0A3A4714EE785141B5D0B274DCF">
    <w:name w:val="5D6AE0A3A4714EE785141B5D0B274DCF"/>
  </w:style>
  <w:style w:type="paragraph" w:customStyle="1" w:styleId="1EE272F0051E4D0B8F7E37FE04E3AB61">
    <w:name w:val="1EE272F0051E4D0B8F7E37FE04E3AB61"/>
  </w:style>
  <w:style w:type="paragraph" w:customStyle="1" w:styleId="27D53FDC302A43E4A55A348077117D95">
    <w:name w:val="27D53FDC302A43E4A55A348077117D95"/>
  </w:style>
  <w:style w:type="paragraph" w:customStyle="1" w:styleId="F6B8B4B9C4004BAF9EAE3B609DDA7846">
    <w:name w:val="F6B8B4B9C4004BAF9EAE3B609DDA7846"/>
  </w:style>
  <w:style w:type="paragraph" w:customStyle="1" w:styleId="9F4F3653D7944F0A86E09AA4097B97E8">
    <w:name w:val="9F4F3653D7944F0A86E09AA4097B97E8"/>
  </w:style>
  <w:style w:type="paragraph" w:customStyle="1" w:styleId="94903552FFB44A78BC6E1CAA3051CE82">
    <w:name w:val="94903552FFB44A78BC6E1CAA3051CE82"/>
  </w:style>
  <w:style w:type="paragraph" w:customStyle="1" w:styleId="F1D1683FF26A451091F43A74A036B815">
    <w:name w:val="F1D1683FF26A451091F43A74A036B815"/>
  </w:style>
  <w:style w:type="paragraph" w:customStyle="1" w:styleId="2DA3575130304D1AB38D4A61A81F4DE9">
    <w:name w:val="2DA3575130304D1AB38D4A61A81F4DE9"/>
  </w:style>
  <w:style w:type="paragraph" w:customStyle="1" w:styleId="3BCE33E354DD4888BE80D0D783CC1500">
    <w:name w:val="3BCE33E354DD4888BE80D0D783CC1500"/>
  </w:style>
  <w:style w:type="paragraph" w:customStyle="1" w:styleId="A157851533DD493392B81B4A12256F02">
    <w:name w:val="A157851533DD493392B81B4A12256F02"/>
  </w:style>
  <w:style w:type="paragraph" w:customStyle="1" w:styleId="246DECFAA00B45D2BF5EA0FC923A4F6C">
    <w:name w:val="246DECFAA00B45D2BF5EA0FC923A4F6C"/>
  </w:style>
  <w:style w:type="paragraph" w:customStyle="1" w:styleId="CD39580EFFEA45FBA6014F468CD27BAD">
    <w:name w:val="CD39580EFFEA45FBA6014F468CD27BAD"/>
  </w:style>
  <w:style w:type="paragraph" w:customStyle="1" w:styleId="59BB6F7B653745E9AE5737C880025313">
    <w:name w:val="59BB6F7B653745E9AE5737C880025313"/>
  </w:style>
  <w:style w:type="paragraph" w:customStyle="1" w:styleId="C342F6DD0632492995C735B8398AD474">
    <w:name w:val="C342F6DD0632492995C735B8398AD474"/>
  </w:style>
  <w:style w:type="paragraph" w:customStyle="1" w:styleId="001C9A3A233A4CD49921E7EC0F0C1865">
    <w:name w:val="001C9A3A233A4CD49921E7EC0F0C1865"/>
  </w:style>
  <w:style w:type="paragraph" w:customStyle="1" w:styleId="79546627ACB54632B00EF7839ABEA7F4">
    <w:name w:val="79546627ACB54632B00EF7839ABEA7F4"/>
  </w:style>
  <w:style w:type="paragraph" w:customStyle="1" w:styleId="7F32E460C88340FDB5F5790852C8FD0F">
    <w:name w:val="7F32E460C88340FDB5F5790852C8FD0F"/>
  </w:style>
  <w:style w:type="paragraph" w:customStyle="1" w:styleId="34BB21AC84EF4DDBB0B900A837818DAC">
    <w:name w:val="34BB21AC84EF4DDBB0B900A837818DAC"/>
  </w:style>
  <w:style w:type="paragraph" w:customStyle="1" w:styleId="E61D41929119418A91A377B0B1630FCB">
    <w:name w:val="E61D41929119418A91A377B0B1630FCB"/>
  </w:style>
  <w:style w:type="paragraph" w:customStyle="1" w:styleId="5D8DC55208904EF69F06C6ECA3723798">
    <w:name w:val="5D8DC55208904EF69F06C6ECA3723798"/>
  </w:style>
  <w:style w:type="paragraph" w:customStyle="1" w:styleId="77D0E044CF86469E8C72B6B923E00637">
    <w:name w:val="77D0E044CF86469E8C72B6B923E00637"/>
  </w:style>
  <w:style w:type="paragraph" w:customStyle="1" w:styleId="B5FFC424E9554674A9D8C8B162D3605E">
    <w:name w:val="B5FFC424E9554674A9D8C8B162D3605E"/>
  </w:style>
  <w:style w:type="paragraph" w:customStyle="1" w:styleId="3C53A6384AFD413C814C3E700273DCC2">
    <w:name w:val="3C53A6384AFD413C814C3E700273DCC2"/>
  </w:style>
  <w:style w:type="paragraph" w:customStyle="1" w:styleId="2D38D381D4C24EDDACE78D9669EADE29">
    <w:name w:val="2D38D381D4C24EDDACE78D9669EADE29"/>
  </w:style>
  <w:style w:type="paragraph" w:customStyle="1" w:styleId="4C12E0EE0B124B358AC438D04BD9F03A">
    <w:name w:val="4C12E0EE0B124B358AC438D04BD9F03A"/>
  </w:style>
  <w:style w:type="paragraph" w:customStyle="1" w:styleId="00950F2F6EB7451EB515D3785A0F24A2">
    <w:name w:val="00950F2F6EB7451EB515D3785A0F24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279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Madison</dc:creator>
  <cp:keywords/>
  <dc:description/>
  <cp:lastModifiedBy>Michael Madison</cp:lastModifiedBy>
  <cp:revision>175</cp:revision>
  <dcterms:created xsi:type="dcterms:W3CDTF">2019-08-07T19:05:00Z</dcterms:created>
  <dcterms:modified xsi:type="dcterms:W3CDTF">2019-08-08T18:20:00Z</dcterms:modified>
  <cp:category/>
</cp:coreProperties>
</file>