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19" w:rsidRPr="00A65F7B" w:rsidRDefault="006F6919" w:rsidP="00627ED1">
      <w:pPr>
        <w:spacing w:after="0" w:line="240" w:lineRule="auto"/>
      </w:pPr>
      <w:r w:rsidRPr="00A65F7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1EED96" wp14:editId="578D71D3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2386584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re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919" w:rsidRPr="00A65F7B" w:rsidRDefault="006F6919" w:rsidP="00627ED1">
      <w:pPr>
        <w:spacing w:after="0" w:line="240" w:lineRule="auto"/>
      </w:pPr>
    </w:p>
    <w:p w:rsidR="00507866" w:rsidRPr="00A65F7B" w:rsidRDefault="00507866" w:rsidP="00627ED1">
      <w:pPr>
        <w:spacing w:after="0" w:line="240" w:lineRule="auto"/>
        <w:rPr>
          <w:b/>
          <w:sz w:val="28"/>
        </w:rPr>
      </w:pPr>
    </w:p>
    <w:p w:rsidR="00627ED1" w:rsidRPr="00A65F7B" w:rsidRDefault="00627ED1" w:rsidP="00627ED1">
      <w:pPr>
        <w:spacing w:after="0" w:line="240" w:lineRule="auto"/>
        <w:rPr>
          <w:b/>
          <w:sz w:val="28"/>
        </w:rPr>
      </w:pPr>
    </w:p>
    <w:p w:rsidR="00E55D11" w:rsidRDefault="005619E8" w:rsidP="00627ED1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Manager, Foreign Trade Zone</w:t>
      </w:r>
    </w:p>
    <w:p w:rsidR="00530626" w:rsidRPr="00A65F7B" w:rsidRDefault="00530626" w:rsidP="00627ED1">
      <w:pPr>
        <w:spacing w:after="0" w:line="240" w:lineRule="auto"/>
      </w:pPr>
    </w:p>
    <w:p w:rsidR="00FA0313" w:rsidRDefault="00530626" w:rsidP="00627ED1">
      <w:pPr>
        <w:spacing w:after="0" w:line="240" w:lineRule="auto"/>
      </w:pPr>
      <w:r w:rsidRPr="00530626">
        <w:t xml:space="preserve">We seek </w:t>
      </w:r>
      <w:r w:rsidR="00EE15AC">
        <w:t>someone passionate about</w:t>
      </w:r>
      <w:r w:rsidR="00465873">
        <w:t xml:space="preserve"> implementing strategic</w:t>
      </w:r>
      <w:r w:rsidR="006938DD">
        <w:t xml:space="preserve"> processes,</w:t>
      </w:r>
      <w:r w:rsidR="00465873">
        <w:t xml:space="preserve"> reporting and metrics to ensure regulatory compliance and drive cost savings </w:t>
      </w:r>
      <w:r w:rsidRPr="00530626">
        <w:t xml:space="preserve">to join our </w:t>
      </w:r>
      <w:r w:rsidR="00B46543">
        <w:t>Distribution</w:t>
      </w:r>
      <w:r w:rsidR="0070012A">
        <w:t xml:space="preserve"> Center</w:t>
      </w:r>
      <w:r w:rsidR="00B46543">
        <w:t xml:space="preserve"> </w:t>
      </w:r>
      <w:r w:rsidRPr="00530626">
        <w:t>team</w:t>
      </w:r>
      <w:r w:rsidR="00B46543">
        <w:t xml:space="preserve"> in </w:t>
      </w:r>
      <w:r w:rsidR="005619E8">
        <w:t>Ontario, California</w:t>
      </w:r>
      <w:r w:rsidRPr="00530626">
        <w:t>.</w:t>
      </w:r>
    </w:p>
    <w:p w:rsidR="00530626" w:rsidRPr="00B70F8B" w:rsidRDefault="00530626" w:rsidP="00627ED1">
      <w:pPr>
        <w:spacing w:after="0" w:line="240" w:lineRule="auto"/>
      </w:pPr>
    </w:p>
    <w:p w:rsidR="00A11B92" w:rsidRPr="00B70F8B" w:rsidRDefault="00A11B92" w:rsidP="00627ED1">
      <w:pPr>
        <w:spacing w:after="0" w:line="240" w:lineRule="auto"/>
      </w:pPr>
      <w:r w:rsidRPr="00B70F8B">
        <w:t xml:space="preserve">We are Caleres, a global footwear company with brands that fit people’s lives. We are </w:t>
      </w:r>
      <w:r w:rsidR="00AE50C5" w:rsidRPr="00B70F8B">
        <w:t>ferocious</w:t>
      </w:r>
      <w:r w:rsidRPr="00B70F8B">
        <w:t xml:space="preserve"> about fit and living our mission of</w:t>
      </w:r>
      <w:r w:rsidR="00A65F7B" w:rsidRPr="00B70F8B">
        <w:t xml:space="preserve"> inspiring people to feel good…</w:t>
      </w:r>
      <w:r w:rsidRPr="00B70F8B">
        <w:t>feet first.</w:t>
      </w:r>
    </w:p>
    <w:p w:rsidR="00627ED1" w:rsidRPr="00B70F8B" w:rsidRDefault="00627ED1" w:rsidP="00627ED1">
      <w:pPr>
        <w:spacing w:after="0" w:line="240" w:lineRule="auto"/>
        <w:rPr>
          <w:b/>
        </w:rPr>
      </w:pPr>
    </w:p>
    <w:p w:rsidR="00A11B92" w:rsidRPr="00B70F8B" w:rsidRDefault="00A11B92" w:rsidP="00627ED1">
      <w:pPr>
        <w:spacing w:after="0" w:line="240" w:lineRule="auto"/>
        <w:rPr>
          <w:b/>
        </w:rPr>
      </w:pPr>
      <w:r w:rsidRPr="00B70F8B">
        <w:rPr>
          <w:b/>
        </w:rPr>
        <w:t>We seek people who:</w:t>
      </w:r>
    </w:p>
    <w:p w:rsidR="00C36E81" w:rsidRPr="00C36E81" w:rsidRDefault="00C36E81" w:rsidP="00C36E81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Oversee </w:t>
      </w:r>
      <w:r w:rsidRPr="00C36E81">
        <w:rPr>
          <w:rFonts w:ascii="Palatino Linotype" w:hAnsi="Palatino Linotype"/>
          <w:sz w:val="22"/>
          <w:szCs w:val="22"/>
        </w:rPr>
        <w:t xml:space="preserve">company compliance </w:t>
      </w:r>
      <w:r>
        <w:rPr>
          <w:rFonts w:ascii="Palatino Linotype" w:hAnsi="Palatino Linotype"/>
          <w:sz w:val="22"/>
          <w:szCs w:val="22"/>
        </w:rPr>
        <w:t xml:space="preserve">with Foreign Trade Zone program, ensuring </w:t>
      </w:r>
      <w:r w:rsidRPr="00C36E81">
        <w:rPr>
          <w:rFonts w:ascii="Palatino Linotype" w:hAnsi="Palatino Linotype"/>
          <w:sz w:val="22"/>
          <w:szCs w:val="22"/>
        </w:rPr>
        <w:t>importatio</w:t>
      </w:r>
      <w:r>
        <w:rPr>
          <w:rFonts w:ascii="Palatino Linotype" w:hAnsi="Palatino Linotype"/>
          <w:sz w:val="22"/>
          <w:szCs w:val="22"/>
        </w:rPr>
        <w:t>n and exportation requirements are met</w:t>
      </w:r>
      <w:r w:rsidR="00EE15AC">
        <w:rPr>
          <w:rFonts w:ascii="Palatino Linotype" w:hAnsi="Palatino Linotype"/>
          <w:sz w:val="22"/>
          <w:szCs w:val="22"/>
        </w:rPr>
        <w:t>,</w:t>
      </w:r>
      <w:r w:rsidR="00CC30B5">
        <w:rPr>
          <w:rFonts w:ascii="Palatino Linotype" w:hAnsi="Palatino Linotype"/>
          <w:sz w:val="22"/>
          <w:szCs w:val="22"/>
        </w:rPr>
        <w:t xml:space="preserve"> and minimizing customs fines &amp; duty liabilities </w:t>
      </w:r>
    </w:p>
    <w:p w:rsidR="00C36E81" w:rsidRPr="00C36E81" w:rsidRDefault="008C26E7" w:rsidP="00C36E81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Develop</w:t>
      </w:r>
      <w:r w:rsidR="00C36E81" w:rsidRPr="00C36E81">
        <w:rPr>
          <w:rFonts w:ascii="Palatino Linotype" w:hAnsi="Palatino Linotype"/>
          <w:sz w:val="22"/>
          <w:szCs w:val="22"/>
        </w:rPr>
        <w:t xml:space="preserve"> strong partnerships with Operations and Inventory Control teams to effectively audit </w:t>
      </w:r>
      <w:r>
        <w:rPr>
          <w:rFonts w:ascii="Palatino Linotype" w:hAnsi="Palatino Linotype"/>
          <w:sz w:val="22"/>
          <w:szCs w:val="22"/>
        </w:rPr>
        <w:t>and reconcile company inventory</w:t>
      </w:r>
    </w:p>
    <w:p w:rsidR="00EE15AC" w:rsidRDefault="00EE15AC" w:rsidP="00EE15AC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Take</w:t>
      </w:r>
      <w:r w:rsidRPr="00EE15AC">
        <w:rPr>
          <w:rFonts w:ascii="Palatino Linotype" w:hAnsi="Palatino Linotype"/>
          <w:sz w:val="22"/>
          <w:szCs w:val="22"/>
        </w:rPr>
        <w:t xml:space="preserve"> ownership </w:t>
      </w:r>
      <w:r>
        <w:rPr>
          <w:rFonts w:ascii="Palatino Linotype" w:hAnsi="Palatino Linotype"/>
          <w:sz w:val="22"/>
          <w:szCs w:val="22"/>
        </w:rPr>
        <w:t>and</w:t>
      </w:r>
      <w:r w:rsidRPr="00EE15AC">
        <w:rPr>
          <w:rFonts w:ascii="Palatino Linotype" w:hAnsi="Palatino Linotype"/>
          <w:sz w:val="22"/>
          <w:szCs w:val="22"/>
        </w:rPr>
        <w:t xml:space="preserve"> establish processes and metrics </w:t>
      </w:r>
      <w:r>
        <w:rPr>
          <w:rFonts w:ascii="Palatino Linotype" w:hAnsi="Palatino Linotype"/>
          <w:sz w:val="22"/>
          <w:szCs w:val="22"/>
        </w:rPr>
        <w:t>for Foreign Trade Zone</w:t>
      </w:r>
      <w:r w:rsidRPr="00EE15AC">
        <w:rPr>
          <w:rFonts w:ascii="Palatino Linotype" w:hAnsi="Palatino Linotype"/>
          <w:sz w:val="22"/>
          <w:szCs w:val="22"/>
        </w:rPr>
        <w:t xml:space="preserve"> operations</w:t>
      </w:r>
      <w:r>
        <w:rPr>
          <w:rFonts w:ascii="Palatino Linotype" w:hAnsi="Palatino Linotype"/>
          <w:sz w:val="22"/>
          <w:szCs w:val="22"/>
        </w:rPr>
        <w:t>, sharing knowledge and best practices</w:t>
      </w:r>
    </w:p>
    <w:p w:rsidR="006938DD" w:rsidRDefault="006938DD" w:rsidP="00EE15AC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Proactively inform </w:t>
      </w:r>
      <w:r>
        <w:rPr>
          <w:rFonts w:ascii="Palatino Linotype" w:eastAsia="Palatino Linotype" w:hAnsi="Palatino Linotype" w:cs="Palatino Linotype"/>
          <w:sz w:val="22"/>
          <w:szCs w:val="22"/>
        </w:rPr>
        <w:t>business partners of new and upcoming laws and regulations</w:t>
      </w:r>
    </w:p>
    <w:p w:rsidR="006938DD" w:rsidRPr="006938DD" w:rsidRDefault="006938DD" w:rsidP="006938D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Palatino Linotype" w:hAnsi="Palatino Linotype"/>
          <w:sz w:val="22"/>
          <w:szCs w:val="22"/>
        </w:rPr>
      </w:pPr>
    </w:p>
    <w:p w:rsidR="00A11B92" w:rsidRPr="00B70F8B" w:rsidRDefault="00A11B92" w:rsidP="00627ED1">
      <w:pPr>
        <w:spacing w:after="0" w:line="240" w:lineRule="auto"/>
        <w:rPr>
          <w:b/>
        </w:rPr>
      </w:pPr>
      <w:r w:rsidRPr="00B70F8B">
        <w:rPr>
          <w:b/>
        </w:rPr>
        <w:t>We seek people with these qualifications:</w:t>
      </w:r>
    </w:p>
    <w:p w:rsidR="00D12094" w:rsidRDefault="004023A6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Bachelor’s degree </w:t>
      </w:r>
      <w:r w:rsidR="00D12094">
        <w:rPr>
          <w:rFonts w:ascii="Palatino Linotype" w:hAnsi="Palatino Linotype"/>
          <w:sz w:val="22"/>
          <w:szCs w:val="22"/>
        </w:rPr>
        <w:t>in Business Administration, Logistics, Finance or related field</w:t>
      </w:r>
    </w:p>
    <w:p w:rsidR="00D12094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5+ </w:t>
      </w:r>
      <w:proofErr w:type="spellStart"/>
      <w:r>
        <w:rPr>
          <w:rFonts w:ascii="Palatino Linotype" w:hAnsi="Palatino Linotype"/>
          <w:sz w:val="22"/>
          <w:szCs w:val="22"/>
        </w:rPr>
        <w:t>years experience</w:t>
      </w:r>
      <w:proofErr w:type="spellEnd"/>
      <w:r>
        <w:rPr>
          <w:rFonts w:ascii="Palatino Linotype" w:hAnsi="Palatino Linotype"/>
          <w:sz w:val="22"/>
          <w:szCs w:val="22"/>
        </w:rPr>
        <w:t xml:space="preserve"> in customs or distribution center environment preferred</w:t>
      </w:r>
    </w:p>
    <w:p w:rsidR="004C365B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Foreign Trade Zone</w:t>
      </w:r>
      <w:r w:rsidR="005619E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experience required</w:t>
      </w:r>
    </w:p>
    <w:p w:rsidR="00D12094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Demonstrated e</w:t>
      </w:r>
      <w:r w:rsidR="00CC30B5">
        <w:rPr>
          <w:rFonts w:ascii="Palatino Linotype" w:hAnsi="Palatino Linotype"/>
          <w:sz w:val="22"/>
          <w:szCs w:val="22"/>
        </w:rPr>
        <w:t xml:space="preserve">xperience effectively managing </w:t>
      </w:r>
      <w:r>
        <w:rPr>
          <w:rFonts w:ascii="Palatino Linotype" w:hAnsi="Palatino Linotype"/>
          <w:sz w:val="22"/>
          <w:szCs w:val="22"/>
        </w:rPr>
        <w:t>or supervising teams</w:t>
      </w:r>
    </w:p>
    <w:p w:rsidR="00D12094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Strong analytical, problem solving and organizational skills</w:t>
      </w:r>
    </w:p>
    <w:p w:rsidR="00D12094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Proficient in Microsoft Excel</w:t>
      </w:r>
    </w:p>
    <w:p w:rsidR="007A390A" w:rsidRDefault="00D12094" w:rsidP="00D12094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 w:rsidRPr="00D12094">
        <w:rPr>
          <w:rFonts w:ascii="Palatino Linotype" w:hAnsi="Palatino Linotype"/>
          <w:sz w:val="22"/>
          <w:szCs w:val="22"/>
        </w:rPr>
        <w:t>Working knowledge of SAP</w:t>
      </w:r>
      <w:r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>
        <w:rPr>
          <w:rFonts w:ascii="Palatino Linotype" w:hAnsi="Palatino Linotype"/>
          <w:sz w:val="22"/>
          <w:szCs w:val="22"/>
        </w:rPr>
        <w:t>PkMS</w:t>
      </w:r>
      <w:proofErr w:type="spellEnd"/>
      <w:r>
        <w:rPr>
          <w:rFonts w:ascii="Palatino Linotype" w:hAnsi="Palatino Linotype"/>
          <w:sz w:val="22"/>
          <w:szCs w:val="22"/>
        </w:rPr>
        <w:t xml:space="preserve"> or other warehouse management system</w:t>
      </w:r>
      <w:r w:rsidRPr="00D12094">
        <w:rPr>
          <w:rFonts w:ascii="Palatino Linotype" w:hAnsi="Palatino Linotype"/>
          <w:sz w:val="22"/>
          <w:szCs w:val="22"/>
        </w:rPr>
        <w:t xml:space="preserve"> preferred</w:t>
      </w:r>
    </w:p>
    <w:p w:rsidR="00D12094" w:rsidRPr="00D12094" w:rsidRDefault="00D12094" w:rsidP="00D12094">
      <w:pPr>
        <w:pStyle w:val="ListParagraph"/>
        <w:rPr>
          <w:rFonts w:ascii="Palatino Linotype" w:hAnsi="Palatino Linotype"/>
          <w:sz w:val="22"/>
          <w:szCs w:val="22"/>
        </w:rPr>
      </w:pPr>
    </w:p>
    <w:p w:rsidR="008454E1" w:rsidRPr="00B70F8B" w:rsidRDefault="008454E1" w:rsidP="008454E1">
      <w:pPr>
        <w:spacing w:after="0" w:line="240" w:lineRule="auto"/>
      </w:pPr>
      <w:r w:rsidRPr="00B70F8B">
        <w:t>But most of all, we seek people who share our values and our ferocity for fit.</w:t>
      </w:r>
    </w:p>
    <w:p w:rsidR="008454E1" w:rsidRPr="00B70F8B" w:rsidRDefault="008454E1" w:rsidP="008454E1">
      <w:pPr>
        <w:spacing w:after="0" w:line="240" w:lineRule="auto"/>
      </w:pPr>
    </w:p>
    <w:p w:rsidR="00685B6E" w:rsidRDefault="008454E1" w:rsidP="008454E1">
      <w:pPr>
        <w:spacing w:after="0" w:line="240" w:lineRule="auto"/>
      </w:pPr>
      <w:r w:rsidRPr="00B70F8B">
        <w:t>People passionate about their work. People who hold themselves and others accountable. People who think a $2.6 billion company should be as creative as a start-up. People driven by an insatiable curiosity. People who care about being the best, among the best.</w:t>
      </w:r>
    </w:p>
    <w:p w:rsidR="00685B6E" w:rsidRDefault="00685B6E" w:rsidP="008454E1">
      <w:pPr>
        <w:spacing w:after="0" w:line="240" w:lineRule="auto"/>
      </w:pPr>
    </w:p>
    <w:p w:rsidR="008454E1" w:rsidRPr="00B70F8B" w:rsidRDefault="00685B6E" w:rsidP="008454E1">
      <w:pPr>
        <w:spacing w:after="0" w:line="240" w:lineRule="auto"/>
      </w:pPr>
      <w:r>
        <w:t xml:space="preserve">Please click </w:t>
      </w:r>
      <w:hyperlink r:id="rId6" w:history="1">
        <w:r w:rsidRPr="00685B6E">
          <w:rPr>
            <w:rStyle w:val="Hyperlink"/>
          </w:rPr>
          <w:t>HERE</w:t>
        </w:r>
      </w:hyperlink>
      <w:r>
        <w:t xml:space="preserve"> to be directed to the application site for Caleres!</w:t>
      </w:r>
      <w:r w:rsidR="008454E1" w:rsidRPr="00B70F8B">
        <w:t xml:space="preserve"> </w:t>
      </w:r>
    </w:p>
    <w:p w:rsidR="008454E1" w:rsidRPr="00B70F8B" w:rsidRDefault="008454E1" w:rsidP="008454E1">
      <w:pPr>
        <w:spacing w:after="0" w:line="240" w:lineRule="auto"/>
      </w:pPr>
    </w:p>
    <w:p w:rsidR="00552B59" w:rsidRPr="00B70F8B" w:rsidRDefault="00A11B92" w:rsidP="00627ED1">
      <w:pPr>
        <w:spacing w:after="0" w:line="240" w:lineRule="auto"/>
      </w:pPr>
      <w:r w:rsidRPr="00B70F8B">
        <w:t>EOE/M/F/Vet/Disabled</w:t>
      </w:r>
      <w:bookmarkStart w:id="0" w:name="_GoBack"/>
      <w:bookmarkEnd w:id="0"/>
    </w:p>
    <w:sectPr w:rsidR="00552B59" w:rsidRPr="00B70F8B" w:rsidSect="0082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AB7"/>
    <w:multiLevelType w:val="hybridMultilevel"/>
    <w:tmpl w:val="4A8096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0525D"/>
    <w:multiLevelType w:val="hybridMultilevel"/>
    <w:tmpl w:val="1812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B30"/>
    <w:multiLevelType w:val="hybridMultilevel"/>
    <w:tmpl w:val="853A9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6064A34"/>
    <w:multiLevelType w:val="hybridMultilevel"/>
    <w:tmpl w:val="001A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0660"/>
    <w:multiLevelType w:val="hybridMultilevel"/>
    <w:tmpl w:val="F98C37C0"/>
    <w:lvl w:ilvl="0" w:tplc="510E0A50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B267D"/>
    <w:multiLevelType w:val="multilevel"/>
    <w:tmpl w:val="5B16F710"/>
    <w:lvl w:ilvl="0">
      <w:start w:val="1"/>
      <w:numFmt w:val="bullet"/>
      <w:suff w:val="space"/>
      <w:lvlText w:val=""/>
      <w:lvlJc w:val="left"/>
      <w:pPr>
        <w:ind w:left="504" w:hanging="144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510C0E5B"/>
    <w:multiLevelType w:val="hybridMultilevel"/>
    <w:tmpl w:val="D6528140"/>
    <w:lvl w:ilvl="0" w:tplc="5F12A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6329"/>
    <w:multiLevelType w:val="hybridMultilevel"/>
    <w:tmpl w:val="B6AEC5D2"/>
    <w:numStyleLink w:val="ImportedStyle2"/>
  </w:abstractNum>
  <w:abstractNum w:abstractNumId="8" w15:restartNumberingAfterBreak="0">
    <w:nsid w:val="67F314C3"/>
    <w:multiLevelType w:val="hybridMultilevel"/>
    <w:tmpl w:val="6520E0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9C74A6C"/>
    <w:multiLevelType w:val="hybridMultilevel"/>
    <w:tmpl w:val="B6AEC5D2"/>
    <w:styleLink w:val="ImportedStyle2"/>
    <w:lvl w:ilvl="0" w:tplc="AA945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A23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403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80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A95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C54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4E9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C1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84D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346616"/>
    <w:multiLevelType w:val="hybridMultilevel"/>
    <w:tmpl w:val="613A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2624"/>
    <w:multiLevelType w:val="hybridMultilevel"/>
    <w:tmpl w:val="CE20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1A3C"/>
    <w:multiLevelType w:val="hybridMultilevel"/>
    <w:tmpl w:val="718A54B0"/>
    <w:lvl w:ilvl="0" w:tplc="510E0A50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19"/>
    <w:rsid w:val="00007218"/>
    <w:rsid w:val="0002041C"/>
    <w:rsid w:val="00023D5F"/>
    <w:rsid w:val="00045A81"/>
    <w:rsid w:val="00084406"/>
    <w:rsid w:val="000D63E3"/>
    <w:rsid w:val="000E6DA4"/>
    <w:rsid w:val="00126F99"/>
    <w:rsid w:val="001302AD"/>
    <w:rsid w:val="0016049F"/>
    <w:rsid w:val="0016329E"/>
    <w:rsid w:val="00172C0B"/>
    <w:rsid w:val="00185A43"/>
    <w:rsid w:val="00187B07"/>
    <w:rsid w:val="001A30B1"/>
    <w:rsid w:val="001D7F38"/>
    <w:rsid w:val="00226688"/>
    <w:rsid w:val="00230CD9"/>
    <w:rsid w:val="00232581"/>
    <w:rsid w:val="002329A0"/>
    <w:rsid w:val="00232E68"/>
    <w:rsid w:val="00237DF8"/>
    <w:rsid w:val="00250DE8"/>
    <w:rsid w:val="00267A42"/>
    <w:rsid w:val="002D616B"/>
    <w:rsid w:val="00303F10"/>
    <w:rsid w:val="00304587"/>
    <w:rsid w:val="00332D58"/>
    <w:rsid w:val="00342F6D"/>
    <w:rsid w:val="00383CD9"/>
    <w:rsid w:val="00394102"/>
    <w:rsid w:val="003C0336"/>
    <w:rsid w:val="003C1270"/>
    <w:rsid w:val="003F3B50"/>
    <w:rsid w:val="003F517F"/>
    <w:rsid w:val="004023A6"/>
    <w:rsid w:val="004035F2"/>
    <w:rsid w:val="00403EA9"/>
    <w:rsid w:val="004557FB"/>
    <w:rsid w:val="00465873"/>
    <w:rsid w:val="004938A1"/>
    <w:rsid w:val="00494F5B"/>
    <w:rsid w:val="004C365B"/>
    <w:rsid w:val="004D7B18"/>
    <w:rsid w:val="004E4F26"/>
    <w:rsid w:val="00507866"/>
    <w:rsid w:val="005178CB"/>
    <w:rsid w:val="0053001B"/>
    <w:rsid w:val="00530626"/>
    <w:rsid w:val="00532F96"/>
    <w:rsid w:val="0054290B"/>
    <w:rsid w:val="00545130"/>
    <w:rsid w:val="00552B59"/>
    <w:rsid w:val="0055385D"/>
    <w:rsid w:val="005617F3"/>
    <w:rsid w:val="005619E8"/>
    <w:rsid w:val="005668F3"/>
    <w:rsid w:val="005907C7"/>
    <w:rsid w:val="005D254A"/>
    <w:rsid w:val="005E49AD"/>
    <w:rsid w:val="005F75A2"/>
    <w:rsid w:val="00600D88"/>
    <w:rsid w:val="00613BE9"/>
    <w:rsid w:val="00627ED1"/>
    <w:rsid w:val="00630DFC"/>
    <w:rsid w:val="00683C4E"/>
    <w:rsid w:val="00685B6E"/>
    <w:rsid w:val="0068722E"/>
    <w:rsid w:val="006938DD"/>
    <w:rsid w:val="006A2B5E"/>
    <w:rsid w:val="006E2741"/>
    <w:rsid w:val="006E28A9"/>
    <w:rsid w:val="006E3717"/>
    <w:rsid w:val="006F120B"/>
    <w:rsid w:val="006F6919"/>
    <w:rsid w:val="0070012A"/>
    <w:rsid w:val="0072350A"/>
    <w:rsid w:val="00730BD6"/>
    <w:rsid w:val="00733521"/>
    <w:rsid w:val="00765CEE"/>
    <w:rsid w:val="00786A5B"/>
    <w:rsid w:val="00792EB5"/>
    <w:rsid w:val="007A390A"/>
    <w:rsid w:val="007A751F"/>
    <w:rsid w:val="007C3B94"/>
    <w:rsid w:val="007D698B"/>
    <w:rsid w:val="00817C59"/>
    <w:rsid w:val="00824E2D"/>
    <w:rsid w:val="008454E1"/>
    <w:rsid w:val="00855E15"/>
    <w:rsid w:val="008638F6"/>
    <w:rsid w:val="00871ECC"/>
    <w:rsid w:val="008A0395"/>
    <w:rsid w:val="008B0AD4"/>
    <w:rsid w:val="008B1674"/>
    <w:rsid w:val="008C26E7"/>
    <w:rsid w:val="008D5DCB"/>
    <w:rsid w:val="0090361D"/>
    <w:rsid w:val="009061F9"/>
    <w:rsid w:val="00932035"/>
    <w:rsid w:val="009610B4"/>
    <w:rsid w:val="00975C1B"/>
    <w:rsid w:val="00992E1D"/>
    <w:rsid w:val="009B0EE1"/>
    <w:rsid w:val="009C33AB"/>
    <w:rsid w:val="009C417E"/>
    <w:rsid w:val="009E7E82"/>
    <w:rsid w:val="00A11B92"/>
    <w:rsid w:val="00A14C95"/>
    <w:rsid w:val="00A44B49"/>
    <w:rsid w:val="00A4600F"/>
    <w:rsid w:val="00A65F7B"/>
    <w:rsid w:val="00A81434"/>
    <w:rsid w:val="00AA48CA"/>
    <w:rsid w:val="00AA6D72"/>
    <w:rsid w:val="00AD11CB"/>
    <w:rsid w:val="00AE50C5"/>
    <w:rsid w:val="00AF0A50"/>
    <w:rsid w:val="00AF4771"/>
    <w:rsid w:val="00AF50E2"/>
    <w:rsid w:val="00B0416A"/>
    <w:rsid w:val="00B14B5F"/>
    <w:rsid w:val="00B413BE"/>
    <w:rsid w:val="00B41E70"/>
    <w:rsid w:val="00B451D4"/>
    <w:rsid w:val="00B46543"/>
    <w:rsid w:val="00B536F0"/>
    <w:rsid w:val="00B558BB"/>
    <w:rsid w:val="00B65048"/>
    <w:rsid w:val="00B70F8B"/>
    <w:rsid w:val="00BC648E"/>
    <w:rsid w:val="00BC6C22"/>
    <w:rsid w:val="00BD5E69"/>
    <w:rsid w:val="00C26C9E"/>
    <w:rsid w:val="00C36E81"/>
    <w:rsid w:val="00C51A78"/>
    <w:rsid w:val="00C52FAD"/>
    <w:rsid w:val="00C77051"/>
    <w:rsid w:val="00C84C2E"/>
    <w:rsid w:val="00CC30B5"/>
    <w:rsid w:val="00CC72AC"/>
    <w:rsid w:val="00CE7148"/>
    <w:rsid w:val="00D0159D"/>
    <w:rsid w:val="00D1198F"/>
    <w:rsid w:val="00D12094"/>
    <w:rsid w:val="00D14AF7"/>
    <w:rsid w:val="00D17AA8"/>
    <w:rsid w:val="00D36D69"/>
    <w:rsid w:val="00D40E7D"/>
    <w:rsid w:val="00D426E9"/>
    <w:rsid w:val="00D801A3"/>
    <w:rsid w:val="00DB104C"/>
    <w:rsid w:val="00DC377A"/>
    <w:rsid w:val="00E43E96"/>
    <w:rsid w:val="00E55D11"/>
    <w:rsid w:val="00E67858"/>
    <w:rsid w:val="00E70111"/>
    <w:rsid w:val="00E75E96"/>
    <w:rsid w:val="00E8003E"/>
    <w:rsid w:val="00E81070"/>
    <w:rsid w:val="00E828B3"/>
    <w:rsid w:val="00E8405F"/>
    <w:rsid w:val="00E84738"/>
    <w:rsid w:val="00E86776"/>
    <w:rsid w:val="00E933A3"/>
    <w:rsid w:val="00EB56AB"/>
    <w:rsid w:val="00EB5A8F"/>
    <w:rsid w:val="00EC3B27"/>
    <w:rsid w:val="00EC6B54"/>
    <w:rsid w:val="00ED0E5E"/>
    <w:rsid w:val="00ED1FB5"/>
    <w:rsid w:val="00EE15AC"/>
    <w:rsid w:val="00EE2071"/>
    <w:rsid w:val="00EF0AA0"/>
    <w:rsid w:val="00F06C29"/>
    <w:rsid w:val="00F0735F"/>
    <w:rsid w:val="00F14231"/>
    <w:rsid w:val="00F22EB9"/>
    <w:rsid w:val="00F416F6"/>
    <w:rsid w:val="00F7713F"/>
    <w:rsid w:val="00F94F9C"/>
    <w:rsid w:val="00F96484"/>
    <w:rsid w:val="00FA0313"/>
    <w:rsid w:val="00FB0FEB"/>
    <w:rsid w:val="00FE0D02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03B-2C45-4B38-846D-4CE2D42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 Bullet"/>
    <w:basedOn w:val="Normal"/>
    <w:qFormat/>
    <w:rsid w:val="00B0416A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AD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rsid w:val="006938DD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685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caleres.com/job/ontario/manager-foreign-trade-zone/3530/862263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ADB1ED92</Template>
  <TotalTime>28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Shoe Co., Inc.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Riordan</dc:creator>
  <cp:keywords/>
  <dc:description/>
  <cp:lastModifiedBy>Austin Potthoff</cp:lastModifiedBy>
  <cp:revision>10</cp:revision>
  <cp:lastPrinted>2018-05-10T21:08:00Z</cp:lastPrinted>
  <dcterms:created xsi:type="dcterms:W3CDTF">2018-05-18T21:31:00Z</dcterms:created>
  <dcterms:modified xsi:type="dcterms:W3CDTF">2018-07-31T21:39:00Z</dcterms:modified>
</cp:coreProperties>
</file>