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D0" w:rsidRDefault="00203AD0">
      <w:pPr>
        <w:rPr>
          <w:b/>
        </w:rPr>
      </w:pPr>
      <w:bookmarkStart w:id="0" w:name="_GoBack"/>
      <w:bookmarkEnd w:id="0"/>
      <w:r>
        <w:rPr>
          <w:b/>
        </w:rPr>
        <w:t xml:space="preserve">Export </w:t>
      </w:r>
      <w:r w:rsidR="00E94F35">
        <w:rPr>
          <w:b/>
        </w:rPr>
        <w:t>Supply Chain Specialist</w:t>
      </w:r>
      <w:r>
        <w:rPr>
          <w:b/>
        </w:rPr>
        <w:t xml:space="preserve"> </w:t>
      </w:r>
    </w:p>
    <w:p w:rsidR="00203AD0" w:rsidRDefault="00203AD0">
      <w:pPr>
        <w:rPr>
          <w:b/>
        </w:rPr>
      </w:pPr>
    </w:p>
    <w:p w:rsidR="000A5D74" w:rsidRDefault="00720073">
      <w:pPr>
        <w:rPr>
          <w:b/>
        </w:rPr>
      </w:pPr>
      <w:r w:rsidRPr="00720073">
        <w:rPr>
          <w:b/>
        </w:rPr>
        <w:t>Duties</w:t>
      </w:r>
      <w:r w:rsidR="00F67D42">
        <w:rPr>
          <w:b/>
        </w:rPr>
        <w:t>/</w:t>
      </w:r>
      <w:r w:rsidR="00E76472" w:rsidRPr="00720073">
        <w:rPr>
          <w:b/>
        </w:rPr>
        <w:t>Responsibilities:</w:t>
      </w:r>
    </w:p>
    <w:p w:rsidR="007413F6" w:rsidRPr="00720073" w:rsidRDefault="007413F6">
      <w:pPr>
        <w:rPr>
          <w:b/>
        </w:rPr>
      </w:pPr>
    </w:p>
    <w:p w:rsidR="007D543E" w:rsidRDefault="00395E72" w:rsidP="00455DEE">
      <w:pPr>
        <w:pStyle w:val="ListParagraph"/>
        <w:numPr>
          <w:ilvl w:val="0"/>
          <w:numId w:val="1"/>
        </w:numPr>
      </w:pPr>
      <w:r>
        <w:rPr>
          <w:b/>
        </w:rPr>
        <w:t>Cust. &amp; ITR Sales</w:t>
      </w:r>
      <w:r w:rsidR="00B01D5F" w:rsidRPr="00E91CEB">
        <w:rPr>
          <w:b/>
        </w:rPr>
        <w:t xml:space="preserve"> Inventories</w:t>
      </w:r>
      <w:r w:rsidR="00B01D5F">
        <w:t xml:space="preserve"> </w:t>
      </w:r>
      <w:r w:rsidR="00944B52">
        <w:t>–</w:t>
      </w:r>
      <w:r w:rsidR="00B01D5F">
        <w:t xml:space="preserve"> </w:t>
      </w:r>
      <w:r w:rsidR="00944B52">
        <w:t>10hrs per week</w:t>
      </w:r>
    </w:p>
    <w:p w:rsidR="00944B52" w:rsidRDefault="00944B52" w:rsidP="00944B52">
      <w:pPr>
        <w:pStyle w:val="ListParagraph"/>
      </w:pPr>
    </w:p>
    <w:p w:rsidR="00944B52" w:rsidRDefault="00E105A3" w:rsidP="00944B52">
      <w:pPr>
        <w:pStyle w:val="ListParagraph"/>
        <w:numPr>
          <w:ilvl w:val="0"/>
          <w:numId w:val="1"/>
        </w:numPr>
      </w:pPr>
      <w:r w:rsidRPr="00E91CEB">
        <w:rPr>
          <w:b/>
        </w:rPr>
        <w:t>International Inventories</w:t>
      </w:r>
      <w:r>
        <w:t xml:space="preserve"> –</w:t>
      </w:r>
      <w:r w:rsidR="007F5DAB">
        <w:t>2</w:t>
      </w:r>
      <w:r w:rsidR="00944B52">
        <w:t>hrs per week</w:t>
      </w:r>
    </w:p>
    <w:p w:rsidR="00944B52" w:rsidRDefault="00944B52" w:rsidP="00944B52">
      <w:pPr>
        <w:pStyle w:val="ListParagraph"/>
      </w:pPr>
    </w:p>
    <w:p w:rsidR="00B01D5F" w:rsidRDefault="00F67D42" w:rsidP="00455DEE">
      <w:pPr>
        <w:pStyle w:val="ListParagraph"/>
        <w:numPr>
          <w:ilvl w:val="0"/>
          <w:numId w:val="1"/>
        </w:numPr>
      </w:pPr>
      <w:r w:rsidRPr="00E91CEB">
        <w:rPr>
          <w:b/>
        </w:rPr>
        <w:t>ITR Inventory/</w:t>
      </w:r>
      <w:r w:rsidR="007F71E8" w:rsidRPr="00E91CEB">
        <w:rPr>
          <w:b/>
        </w:rPr>
        <w:t>Customer Orders</w:t>
      </w:r>
      <w:r w:rsidR="007F71E8">
        <w:t xml:space="preserve">- </w:t>
      </w:r>
      <w:r w:rsidR="00944B52">
        <w:t>6hrs per week</w:t>
      </w:r>
    </w:p>
    <w:p w:rsidR="00944B52" w:rsidRDefault="00944B52" w:rsidP="00944B52">
      <w:pPr>
        <w:pStyle w:val="ListParagraph"/>
      </w:pPr>
    </w:p>
    <w:p w:rsidR="00042CF0" w:rsidRDefault="000216B6" w:rsidP="00455DEE">
      <w:pPr>
        <w:pStyle w:val="ListParagraph"/>
        <w:numPr>
          <w:ilvl w:val="0"/>
          <w:numId w:val="1"/>
        </w:numPr>
      </w:pPr>
      <w:r w:rsidRPr="00E91CEB">
        <w:rPr>
          <w:b/>
        </w:rPr>
        <w:t>Development</w:t>
      </w:r>
      <w:r>
        <w:t xml:space="preserve">- </w:t>
      </w:r>
      <w:r w:rsidR="00944B52">
        <w:t xml:space="preserve">Varies (next project for managing ITR inventory against agreements) </w:t>
      </w:r>
    </w:p>
    <w:p w:rsidR="00944B52" w:rsidRDefault="00944B52" w:rsidP="00944B52">
      <w:pPr>
        <w:pStyle w:val="ListParagraph"/>
      </w:pPr>
    </w:p>
    <w:p w:rsidR="00E70139" w:rsidRDefault="005D2B79" w:rsidP="00455DEE">
      <w:pPr>
        <w:pStyle w:val="ListParagraph"/>
        <w:numPr>
          <w:ilvl w:val="0"/>
          <w:numId w:val="1"/>
        </w:numPr>
      </w:pPr>
      <w:r>
        <w:rPr>
          <w:b/>
        </w:rPr>
        <w:t>Outside CS/Vendor</w:t>
      </w:r>
      <w:r w:rsidR="008B0FD0" w:rsidRPr="00E91CEB">
        <w:rPr>
          <w:b/>
        </w:rPr>
        <w:t xml:space="preserve"> Set Up</w:t>
      </w:r>
      <w:r w:rsidR="008B0FD0">
        <w:t xml:space="preserve"> </w:t>
      </w:r>
      <w:r w:rsidR="00944B52">
        <w:t>–</w:t>
      </w:r>
      <w:r w:rsidR="00A94CD2">
        <w:t xml:space="preserve"> </w:t>
      </w:r>
      <w:r w:rsidR="007F5DAB">
        <w:t>6</w:t>
      </w:r>
      <w:r w:rsidR="00944B52">
        <w:t xml:space="preserve">hrs per week </w:t>
      </w:r>
    </w:p>
    <w:p w:rsidR="00944B52" w:rsidRDefault="00944B52" w:rsidP="00944B52">
      <w:pPr>
        <w:pStyle w:val="ListParagraph"/>
      </w:pPr>
    </w:p>
    <w:p w:rsidR="00E70139" w:rsidRDefault="00E70139" w:rsidP="00455DEE">
      <w:pPr>
        <w:pStyle w:val="ListParagraph"/>
        <w:numPr>
          <w:ilvl w:val="0"/>
          <w:numId w:val="1"/>
        </w:numPr>
      </w:pPr>
      <w:r w:rsidRPr="00E91CEB">
        <w:rPr>
          <w:b/>
        </w:rPr>
        <w:t xml:space="preserve">New product Setup </w:t>
      </w:r>
      <w:r w:rsidR="005F02AA" w:rsidRPr="00E91CEB">
        <w:rPr>
          <w:b/>
        </w:rPr>
        <w:t>(Produced Goods)</w:t>
      </w:r>
      <w:r w:rsidR="005F02AA">
        <w:t xml:space="preserve"> </w:t>
      </w:r>
      <w:r w:rsidRPr="00E70139">
        <w:t xml:space="preserve">– </w:t>
      </w:r>
      <w:r w:rsidR="00944B52">
        <w:t xml:space="preserve">Varies </w:t>
      </w:r>
    </w:p>
    <w:p w:rsidR="00944B52" w:rsidRDefault="00944B52" w:rsidP="00944B52">
      <w:pPr>
        <w:pStyle w:val="ListParagraph"/>
      </w:pPr>
    </w:p>
    <w:p w:rsidR="007D543E" w:rsidRDefault="00BD784D" w:rsidP="00455DEE">
      <w:pPr>
        <w:pStyle w:val="ListParagraph"/>
        <w:numPr>
          <w:ilvl w:val="0"/>
          <w:numId w:val="1"/>
        </w:numPr>
      </w:pPr>
      <w:r w:rsidRPr="00E91CEB">
        <w:rPr>
          <w:b/>
        </w:rPr>
        <w:t xml:space="preserve">Customer </w:t>
      </w:r>
      <w:r w:rsidR="000216B6" w:rsidRPr="00E91CEB">
        <w:rPr>
          <w:b/>
        </w:rPr>
        <w:t>Communications</w:t>
      </w:r>
      <w:r w:rsidR="000216B6">
        <w:t xml:space="preserve"> </w:t>
      </w:r>
      <w:r w:rsidR="00944B52">
        <w:t>–</w:t>
      </w:r>
      <w:r w:rsidR="007D543E">
        <w:t xml:space="preserve"> </w:t>
      </w:r>
      <w:r w:rsidR="00944B52">
        <w:t xml:space="preserve">8hrs per week </w:t>
      </w:r>
    </w:p>
    <w:p w:rsidR="00944B52" w:rsidRDefault="00944B52" w:rsidP="00944B52">
      <w:pPr>
        <w:pStyle w:val="ListParagraph"/>
      </w:pPr>
    </w:p>
    <w:p w:rsidR="00D51FFE" w:rsidRDefault="00D51FFE" w:rsidP="00455DEE">
      <w:pPr>
        <w:pStyle w:val="ListParagraph"/>
        <w:numPr>
          <w:ilvl w:val="0"/>
          <w:numId w:val="1"/>
        </w:numPr>
      </w:pPr>
      <w:r w:rsidRPr="00E91CEB">
        <w:rPr>
          <w:b/>
        </w:rPr>
        <w:t>J&amp;B Export</w:t>
      </w:r>
      <w:r w:rsidR="008B1516" w:rsidRPr="00E91CEB">
        <w:rPr>
          <w:b/>
        </w:rPr>
        <w:t xml:space="preserve"> Compliance</w:t>
      </w:r>
      <w:r w:rsidR="008B1516">
        <w:t xml:space="preserve"> – </w:t>
      </w:r>
      <w:r w:rsidR="00944B52">
        <w:t xml:space="preserve">8hrs per week </w:t>
      </w:r>
    </w:p>
    <w:p w:rsidR="00944B52" w:rsidRDefault="00944B52" w:rsidP="00944B52">
      <w:pPr>
        <w:pStyle w:val="ListParagraph"/>
      </w:pPr>
    </w:p>
    <w:p w:rsidR="003F0663" w:rsidRDefault="003F0663" w:rsidP="00DE38AB">
      <w:pPr>
        <w:pStyle w:val="ListParagraph"/>
        <w:numPr>
          <w:ilvl w:val="0"/>
          <w:numId w:val="2"/>
        </w:numPr>
      </w:pPr>
      <w:r w:rsidRPr="00E91CEB">
        <w:rPr>
          <w:b/>
        </w:rPr>
        <w:t>ITR Cross Training</w:t>
      </w:r>
      <w:r w:rsidRPr="003F0663">
        <w:t xml:space="preserve"> –</w:t>
      </w:r>
      <w:r w:rsidR="00944B52">
        <w:t>Varies – (10hrs min per week when new hires start, est. 2hrs per day)</w:t>
      </w:r>
      <w:r w:rsidR="00DE38AB" w:rsidRPr="00DE38AB">
        <w:t xml:space="preserve"> </w:t>
      </w:r>
    </w:p>
    <w:p w:rsidR="00944B52" w:rsidRPr="003F0663" w:rsidRDefault="00944B52" w:rsidP="00944B52">
      <w:pPr>
        <w:pStyle w:val="ListParagraph"/>
      </w:pPr>
    </w:p>
    <w:p w:rsidR="007A623E" w:rsidRPr="007A623E" w:rsidRDefault="00843A40" w:rsidP="00455DEE">
      <w:pPr>
        <w:pStyle w:val="ListParagraph"/>
        <w:numPr>
          <w:ilvl w:val="0"/>
          <w:numId w:val="1"/>
        </w:numPr>
      </w:pPr>
      <w:r w:rsidRPr="00E91CEB">
        <w:rPr>
          <w:b/>
        </w:rPr>
        <w:t>Trade Show Assistance</w:t>
      </w:r>
      <w:r w:rsidR="00302C89">
        <w:t xml:space="preserve"> – </w:t>
      </w:r>
      <w:r w:rsidR="00944B52">
        <w:t xml:space="preserve">Varies </w:t>
      </w:r>
    </w:p>
    <w:p w:rsidR="00A94CD2" w:rsidRDefault="00A94CD2"/>
    <w:p w:rsidR="00A94CD2" w:rsidRDefault="00A94CD2"/>
    <w:p w:rsidR="00D63C33" w:rsidRDefault="00D63C33"/>
    <w:p w:rsidR="00944B52" w:rsidRDefault="00944B52"/>
    <w:p w:rsidR="00944B52" w:rsidRDefault="00944B52"/>
    <w:p w:rsidR="00944B52" w:rsidRDefault="00944B52"/>
    <w:p w:rsidR="00944B52" w:rsidRDefault="00944B52"/>
    <w:p w:rsidR="00944B52" w:rsidRDefault="00944B52"/>
    <w:p w:rsidR="00944B52" w:rsidRDefault="00944B52"/>
    <w:p w:rsidR="00944B52" w:rsidRDefault="00944B52"/>
    <w:p w:rsidR="00944B52" w:rsidRDefault="00944B52"/>
    <w:p w:rsidR="00944B52" w:rsidRDefault="00944B52"/>
    <w:p w:rsidR="00E76472" w:rsidRDefault="00E76472"/>
    <w:p w:rsidR="00944B52" w:rsidRDefault="00944B52" w:rsidP="00944B52">
      <w:pPr>
        <w:rPr>
          <w:b/>
        </w:rPr>
      </w:pPr>
      <w:r>
        <w:rPr>
          <w:b/>
        </w:rPr>
        <w:t xml:space="preserve">Export Supply Chain Specialist </w:t>
      </w:r>
    </w:p>
    <w:p w:rsidR="00944B52" w:rsidRPr="00720073" w:rsidRDefault="00944B52" w:rsidP="00944B52">
      <w:pPr>
        <w:rPr>
          <w:b/>
        </w:rPr>
      </w:pPr>
      <w:r w:rsidRPr="00720073">
        <w:rPr>
          <w:b/>
        </w:rPr>
        <w:t>Duties</w:t>
      </w:r>
      <w:r>
        <w:rPr>
          <w:b/>
        </w:rPr>
        <w:t>/</w:t>
      </w:r>
      <w:r w:rsidRPr="00720073">
        <w:rPr>
          <w:b/>
        </w:rPr>
        <w:t>Responsibilities:</w:t>
      </w:r>
    </w:p>
    <w:p w:rsidR="00944B52" w:rsidRDefault="00944B52" w:rsidP="00944B52">
      <w:pPr>
        <w:pStyle w:val="ListParagraph"/>
        <w:numPr>
          <w:ilvl w:val="0"/>
          <w:numId w:val="1"/>
        </w:numPr>
      </w:pPr>
      <w:r>
        <w:rPr>
          <w:b/>
        </w:rPr>
        <w:t>Cust. &amp; ITR Sales</w:t>
      </w:r>
      <w:r w:rsidRPr="00E91CEB">
        <w:rPr>
          <w:b/>
        </w:rPr>
        <w:t xml:space="preserve"> Inventories</w:t>
      </w:r>
      <w:r>
        <w:t xml:space="preserve"> - Manage and track customer inventories manually to meet agreed shipping timelines for deliveries, as well as negotiated price given by Sales Representative. Communicate product movement with ITR team regarding customer inventory timelines and availability as needed.</w:t>
      </w:r>
    </w:p>
    <w:p w:rsidR="00944B52" w:rsidRDefault="00944B52" w:rsidP="00944B52">
      <w:pPr>
        <w:pStyle w:val="ListParagraph"/>
        <w:numPr>
          <w:ilvl w:val="0"/>
          <w:numId w:val="1"/>
        </w:numPr>
      </w:pPr>
      <w:r w:rsidRPr="00E91CEB">
        <w:rPr>
          <w:b/>
        </w:rPr>
        <w:t>International Inventories</w:t>
      </w:r>
      <w:r>
        <w:t xml:space="preserve"> – Manage and update warehouse DO’s on hold orders for accurate inventory reporting. </w:t>
      </w:r>
    </w:p>
    <w:p w:rsidR="00944B52" w:rsidRPr="00B01D5F" w:rsidRDefault="00944B52" w:rsidP="00944B52">
      <w:pPr>
        <w:pStyle w:val="ListParagraph"/>
        <w:numPr>
          <w:ilvl w:val="0"/>
          <w:numId w:val="1"/>
        </w:numPr>
      </w:pPr>
      <w:r w:rsidRPr="00E91CEB">
        <w:rPr>
          <w:b/>
        </w:rPr>
        <w:t>ITR Inventory/Customer Orders</w:t>
      </w:r>
      <w:r>
        <w:t>- Schedule</w:t>
      </w:r>
      <w:r w:rsidRPr="00B01D5F">
        <w:t xml:space="preserve"> transportation services for</w:t>
      </w:r>
      <w:r>
        <w:t xml:space="preserve"> road</w:t>
      </w:r>
      <w:r w:rsidRPr="00B01D5F">
        <w:t xml:space="preserve"> transport by utilizing JB Inventory, JB Partners and/or outside consolidators. </w:t>
      </w:r>
      <w:r>
        <w:t>Work with FT</w:t>
      </w:r>
      <w:r w:rsidRPr="00B01D5F">
        <w:t xml:space="preserve">L (Full </w:t>
      </w:r>
      <w:r>
        <w:t>Truck Loads) and LT</w:t>
      </w:r>
      <w:r w:rsidRPr="00B01D5F">
        <w:t xml:space="preserve">L (Less than </w:t>
      </w:r>
      <w:r>
        <w:t>Truck</w:t>
      </w:r>
      <w:r w:rsidRPr="00B01D5F">
        <w:t xml:space="preserve"> Loads) </w:t>
      </w:r>
      <w:r>
        <w:t xml:space="preserve">to move inventory as needed by request of ITR associate. Also acting as liaison for J&amp;B CEG orders picking up and leaving outside warehouse/s. </w:t>
      </w:r>
    </w:p>
    <w:p w:rsidR="00944B52" w:rsidRPr="002F6E13" w:rsidRDefault="00944B52" w:rsidP="00944B52">
      <w:pPr>
        <w:pStyle w:val="ListParagraph"/>
        <w:numPr>
          <w:ilvl w:val="0"/>
          <w:numId w:val="1"/>
        </w:numPr>
      </w:pPr>
      <w:r w:rsidRPr="00E91CEB">
        <w:rPr>
          <w:b/>
        </w:rPr>
        <w:t>Development</w:t>
      </w:r>
      <w:r>
        <w:t xml:space="preserve">- Develop/update new processes as needed, for cross-functional data/system entry to improve International department efficiencies as well as departmental transparency. </w:t>
      </w:r>
      <w:r w:rsidRPr="00042CF0">
        <w:t xml:space="preserve">Participate in company projects concerning export </w:t>
      </w:r>
      <w:r>
        <w:t>cross functions</w:t>
      </w:r>
      <w:r w:rsidRPr="00042CF0">
        <w:t xml:space="preserve">. </w:t>
      </w:r>
    </w:p>
    <w:p w:rsidR="00944B52" w:rsidRDefault="00944B52" w:rsidP="00944B52">
      <w:pPr>
        <w:pStyle w:val="ListParagraph"/>
        <w:numPr>
          <w:ilvl w:val="0"/>
          <w:numId w:val="1"/>
        </w:numPr>
      </w:pPr>
      <w:r>
        <w:rPr>
          <w:b/>
        </w:rPr>
        <w:t>Outside CS/Vendor</w:t>
      </w:r>
      <w:r w:rsidRPr="00E91CEB">
        <w:rPr>
          <w:b/>
        </w:rPr>
        <w:t xml:space="preserve"> Set Up</w:t>
      </w:r>
      <w:r>
        <w:t xml:space="preserve"> – Work with ITR team to process outside storage billing accurately. </w:t>
      </w:r>
      <w:r w:rsidRPr="00A94CD2">
        <w:t>Complete new customer forms for potential new accounts and submit to appropriate internal departments for finalization.</w:t>
      </w:r>
      <w:r>
        <w:t xml:space="preserve"> Actively prospect potential CS partners, working with the ITR manager to be prepared for planned growth.  </w:t>
      </w:r>
    </w:p>
    <w:p w:rsidR="00944B52" w:rsidRPr="00E70139" w:rsidRDefault="00944B52" w:rsidP="00944B52">
      <w:pPr>
        <w:pStyle w:val="ListParagraph"/>
        <w:numPr>
          <w:ilvl w:val="0"/>
          <w:numId w:val="1"/>
        </w:numPr>
      </w:pPr>
      <w:r w:rsidRPr="00E91CEB">
        <w:rPr>
          <w:b/>
        </w:rPr>
        <w:t>New product Setup (Produced Goods)</w:t>
      </w:r>
      <w:r>
        <w:t xml:space="preserve"> </w:t>
      </w:r>
      <w:r w:rsidRPr="00E70139">
        <w:t xml:space="preserve">– Complete new product code set up form for new item orders for international accounts. </w:t>
      </w:r>
      <w:r>
        <w:t xml:space="preserve">Also working with the Item Set UP Team to ensure item/s get set up in appropriate warehouses. </w:t>
      </w:r>
    </w:p>
    <w:p w:rsidR="00944B52" w:rsidRDefault="00944B52" w:rsidP="00944B52">
      <w:pPr>
        <w:pStyle w:val="ListParagraph"/>
        <w:numPr>
          <w:ilvl w:val="0"/>
          <w:numId w:val="1"/>
        </w:numPr>
      </w:pPr>
      <w:r w:rsidRPr="00E91CEB">
        <w:rPr>
          <w:b/>
        </w:rPr>
        <w:t>Customer Communications</w:t>
      </w:r>
      <w:r>
        <w:t xml:space="preserve"> - written and verbal communication with customers and consolidators as needed.</w:t>
      </w:r>
    </w:p>
    <w:p w:rsidR="00944B52" w:rsidRDefault="00944B52" w:rsidP="00944B52">
      <w:pPr>
        <w:pStyle w:val="ListParagraph"/>
        <w:numPr>
          <w:ilvl w:val="0"/>
          <w:numId w:val="1"/>
        </w:numPr>
      </w:pPr>
      <w:r w:rsidRPr="00E91CEB">
        <w:rPr>
          <w:b/>
        </w:rPr>
        <w:t>J&amp;B Export Compliance</w:t>
      </w:r>
      <w:r>
        <w:t xml:space="preserve"> – General knowledge of all international </w:t>
      </w:r>
      <w:r w:rsidRPr="00D51FFE">
        <w:t>requirements</w:t>
      </w:r>
      <w:r>
        <w:t xml:space="preserve"> and</w:t>
      </w:r>
      <w:r w:rsidRPr="00D51FFE">
        <w:t xml:space="preserve"> </w:t>
      </w:r>
      <w:r>
        <w:t xml:space="preserve">foreign country regulations </w:t>
      </w:r>
      <w:r w:rsidRPr="00D51FFE">
        <w:t>(CAFTA-DR, COO, Invoice, Pro</w:t>
      </w:r>
      <w:r>
        <w:t xml:space="preserve"> </w:t>
      </w:r>
      <w:r w:rsidRPr="00D51FFE">
        <w:t>forma, Establishment Numbers, Bilingual Labeling, EEI Filing, USDA Inspection, NAFTA etc.)</w:t>
      </w:r>
      <w:r>
        <w:t xml:space="preserve">, while following ITR processes to insure compliance. </w:t>
      </w:r>
    </w:p>
    <w:p w:rsidR="00944B52" w:rsidRPr="003F0663" w:rsidRDefault="00944B52" w:rsidP="00944B52">
      <w:pPr>
        <w:pStyle w:val="ListParagraph"/>
        <w:numPr>
          <w:ilvl w:val="0"/>
          <w:numId w:val="2"/>
        </w:numPr>
      </w:pPr>
      <w:r w:rsidRPr="00E91CEB">
        <w:rPr>
          <w:b/>
        </w:rPr>
        <w:t>ITR Cross Training</w:t>
      </w:r>
      <w:r w:rsidRPr="003F0663">
        <w:t xml:space="preserve"> – </w:t>
      </w:r>
      <w:r>
        <w:t xml:space="preserve">Cross train with the Export Compliance Specialist to ensure proper coverage as needed for scheduling international freight (land, air, sea). </w:t>
      </w:r>
      <w:r w:rsidRPr="00DE38AB">
        <w:t xml:space="preserve">Cross train with Export Supply Chain Specialist to ensure proper coverage as needed for releases, inventory management, manual invoicing and scheduling of land freight. </w:t>
      </w:r>
    </w:p>
    <w:p w:rsidR="00944B52" w:rsidRPr="007A623E" w:rsidRDefault="00944B52" w:rsidP="00944B52">
      <w:pPr>
        <w:pStyle w:val="ListParagraph"/>
        <w:numPr>
          <w:ilvl w:val="0"/>
          <w:numId w:val="1"/>
        </w:numPr>
      </w:pPr>
      <w:r w:rsidRPr="00E91CEB">
        <w:rPr>
          <w:b/>
        </w:rPr>
        <w:t>Trade Show Assistance</w:t>
      </w:r>
      <w:r>
        <w:t xml:space="preserve"> – Work with Customer Relations Specialist to ensure product/s needed for trade show/s arrive to advised destination for timely release of goods. </w:t>
      </w:r>
    </w:p>
    <w:p w:rsidR="00A16DCF" w:rsidRDefault="00FB16E7">
      <w:pPr>
        <w:rPr>
          <w:b/>
        </w:rPr>
      </w:pPr>
      <w:r w:rsidRPr="00FE62DD">
        <w:rPr>
          <w:b/>
        </w:rPr>
        <w:t>Experience</w:t>
      </w:r>
      <w:r w:rsidR="00FE62DD" w:rsidRPr="00FE62DD">
        <w:rPr>
          <w:b/>
        </w:rPr>
        <w:t>:</w:t>
      </w:r>
    </w:p>
    <w:p w:rsidR="00FE62DD" w:rsidRPr="00A16DCF" w:rsidRDefault="00FE62DD">
      <w:pPr>
        <w:rPr>
          <w:b/>
        </w:rPr>
      </w:pPr>
      <w:r>
        <w:rPr>
          <w:sz w:val="20"/>
          <w:szCs w:val="20"/>
        </w:rPr>
        <w:t xml:space="preserve">5+ years, CS functions and supply chain management required. </w:t>
      </w:r>
      <w:r w:rsidR="003C3752">
        <w:rPr>
          <w:sz w:val="20"/>
          <w:szCs w:val="20"/>
        </w:rPr>
        <w:t>Well v</w:t>
      </w:r>
      <w:r>
        <w:rPr>
          <w:sz w:val="20"/>
          <w:szCs w:val="20"/>
        </w:rPr>
        <w:t>ersed Red Prairie Systems</w:t>
      </w:r>
      <w:r w:rsidR="00D00FC5">
        <w:rPr>
          <w:sz w:val="20"/>
          <w:szCs w:val="20"/>
        </w:rPr>
        <w:t xml:space="preserve"> or equilevant CS warehouse system </w:t>
      </w:r>
      <w:r>
        <w:rPr>
          <w:sz w:val="20"/>
          <w:szCs w:val="20"/>
        </w:rPr>
        <w:t xml:space="preserve">experience preferred. </w:t>
      </w:r>
    </w:p>
    <w:p w:rsidR="00FE62DD" w:rsidRDefault="00FE62DD">
      <w:pPr>
        <w:rPr>
          <w:b/>
        </w:rPr>
      </w:pPr>
      <w:r w:rsidRPr="00FE62DD">
        <w:rPr>
          <w:b/>
        </w:rPr>
        <w:t>Skills:</w:t>
      </w:r>
    </w:p>
    <w:p w:rsidR="00FE62DD" w:rsidRPr="00FE62DD" w:rsidRDefault="00FE62DD">
      <w:pPr>
        <w:rPr>
          <w:sz w:val="20"/>
          <w:szCs w:val="20"/>
        </w:rPr>
      </w:pPr>
      <w:r>
        <w:rPr>
          <w:sz w:val="20"/>
          <w:szCs w:val="20"/>
        </w:rPr>
        <w:t>Strong</w:t>
      </w:r>
      <w:r w:rsidRPr="00FE62DD">
        <w:rPr>
          <w:sz w:val="20"/>
          <w:szCs w:val="20"/>
        </w:rPr>
        <w:t xml:space="preserve"> written and </w:t>
      </w:r>
      <w:r>
        <w:rPr>
          <w:sz w:val="20"/>
          <w:szCs w:val="20"/>
        </w:rPr>
        <w:t>verbal c</w:t>
      </w:r>
      <w:r w:rsidR="00A16DCF">
        <w:rPr>
          <w:sz w:val="20"/>
          <w:szCs w:val="20"/>
        </w:rPr>
        <w:t>ommunication. Highly organized and able</w:t>
      </w:r>
      <w:r w:rsidR="003C3752">
        <w:rPr>
          <w:sz w:val="20"/>
          <w:szCs w:val="20"/>
        </w:rPr>
        <w:t xml:space="preserve"> to</w:t>
      </w:r>
      <w:r w:rsidR="00A16DCF">
        <w:rPr>
          <w:sz w:val="20"/>
          <w:szCs w:val="20"/>
        </w:rPr>
        <w:t xml:space="preserve"> prioritize in a fast paced environment. </w:t>
      </w:r>
    </w:p>
    <w:sectPr w:rsidR="00FE62DD" w:rsidRPr="00FE62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984" w:rsidRDefault="00355984" w:rsidP="00E24236">
      <w:pPr>
        <w:spacing w:after="0" w:line="240" w:lineRule="auto"/>
      </w:pPr>
      <w:r>
        <w:separator/>
      </w:r>
    </w:p>
  </w:endnote>
  <w:endnote w:type="continuationSeparator" w:id="0">
    <w:p w:rsidR="00355984" w:rsidRDefault="00355984" w:rsidP="00E2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984" w:rsidRDefault="00355984" w:rsidP="00E24236">
      <w:pPr>
        <w:spacing w:after="0" w:line="240" w:lineRule="auto"/>
      </w:pPr>
      <w:r>
        <w:separator/>
      </w:r>
    </w:p>
  </w:footnote>
  <w:footnote w:type="continuationSeparator" w:id="0">
    <w:p w:rsidR="00355984" w:rsidRDefault="00355984" w:rsidP="00E2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36" w:rsidRDefault="00E24236">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24236" w:rsidRDefault="00E24236">
                              <w:pPr>
                                <w:pStyle w:val="Header"/>
                                <w:tabs>
                                  <w:tab w:val="clear" w:pos="4680"/>
                                  <w:tab w:val="clear" w:pos="9360"/>
                                </w:tabs>
                                <w:jc w:val="center"/>
                                <w:rPr>
                                  <w:caps/>
                                  <w:color w:val="FFFFFF" w:themeColor="background1"/>
                                </w:rPr>
                              </w:pPr>
                              <w:r>
                                <w:rPr>
                                  <w:caps/>
                                  <w:color w:val="FFFFFF" w:themeColor="background1"/>
                                </w:rPr>
                                <w:t>ITR Department Role Definitions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24236" w:rsidRDefault="00E24236">
                        <w:pPr>
                          <w:pStyle w:val="Header"/>
                          <w:tabs>
                            <w:tab w:val="clear" w:pos="4680"/>
                            <w:tab w:val="clear" w:pos="9360"/>
                          </w:tabs>
                          <w:jc w:val="center"/>
                          <w:rPr>
                            <w:caps/>
                            <w:color w:val="FFFFFF" w:themeColor="background1"/>
                          </w:rPr>
                        </w:pPr>
                        <w:r>
                          <w:rPr>
                            <w:caps/>
                            <w:color w:val="FFFFFF" w:themeColor="background1"/>
                          </w:rPr>
                          <w:t>ITR Department Role Definitions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64951"/>
    <w:multiLevelType w:val="hybridMultilevel"/>
    <w:tmpl w:val="E40E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3D7B01"/>
    <w:multiLevelType w:val="hybridMultilevel"/>
    <w:tmpl w:val="BECE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72"/>
    <w:rsid w:val="000159C6"/>
    <w:rsid w:val="000216B6"/>
    <w:rsid w:val="0002728F"/>
    <w:rsid w:val="00042CF0"/>
    <w:rsid w:val="00082256"/>
    <w:rsid w:val="000A5D74"/>
    <w:rsid w:val="000C303E"/>
    <w:rsid w:val="000C5EE5"/>
    <w:rsid w:val="00203AD0"/>
    <w:rsid w:val="002560D8"/>
    <w:rsid w:val="002B26BD"/>
    <w:rsid w:val="00302C89"/>
    <w:rsid w:val="00355984"/>
    <w:rsid w:val="00395E72"/>
    <w:rsid w:val="003C3752"/>
    <w:rsid w:val="003F0663"/>
    <w:rsid w:val="00455DEE"/>
    <w:rsid w:val="00522AA6"/>
    <w:rsid w:val="0057597C"/>
    <w:rsid w:val="005D2B79"/>
    <w:rsid w:val="005F02AA"/>
    <w:rsid w:val="006E607A"/>
    <w:rsid w:val="00720073"/>
    <w:rsid w:val="007413F6"/>
    <w:rsid w:val="00784DA6"/>
    <w:rsid w:val="007A623E"/>
    <w:rsid w:val="007B551E"/>
    <w:rsid w:val="007B6D62"/>
    <w:rsid w:val="007D543E"/>
    <w:rsid w:val="007F5DAB"/>
    <w:rsid w:val="007F71E8"/>
    <w:rsid w:val="00843A40"/>
    <w:rsid w:val="008B0FD0"/>
    <w:rsid w:val="008B1516"/>
    <w:rsid w:val="008D431B"/>
    <w:rsid w:val="00914EBC"/>
    <w:rsid w:val="00944B52"/>
    <w:rsid w:val="009F487A"/>
    <w:rsid w:val="00A16DCF"/>
    <w:rsid w:val="00A213C4"/>
    <w:rsid w:val="00A94CD2"/>
    <w:rsid w:val="00B01D5F"/>
    <w:rsid w:val="00B47880"/>
    <w:rsid w:val="00B9441C"/>
    <w:rsid w:val="00BD784D"/>
    <w:rsid w:val="00CE27D4"/>
    <w:rsid w:val="00D00FC5"/>
    <w:rsid w:val="00D22F29"/>
    <w:rsid w:val="00D301E5"/>
    <w:rsid w:val="00D51FFE"/>
    <w:rsid w:val="00D63C33"/>
    <w:rsid w:val="00DE38AB"/>
    <w:rsid w:val="00E105A3"/>
    <w:rsid w:val="00E24236"/>
    <w:rsid w:val="00E70139"/>
    <w:rsid w:val="00E76472"/>
    <w:rsid w:val="00E91CEB"/>
    <w:rsid w:val="00E94F35"/>
    <w:rsid w:val="00EB1B70"/>
    <w:rsid w:val="00F27AC4"/>
    <w:rsid w:val="00F431AB"/>
    <w:rsid w:val="00F52679"/>
    <w:rsid w:val="00F67D42"/>
    <w:rsid w:val="00FB16E7"/>
    <w:rsid w:val="00FE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869070D-AFC2-4E6F-AC5C-19F70A8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AC4"/>
    <w:rPr>
      <w:rFonts w:ascii="Segoe UI" w:hAnsi="Segoe UI" w:cs="Segoe UI"/>
      <w:sz w:val="18"/>
      <w:szCs w:val="18"/>
    </w:rPr>
  </w:style>
  <w:style w:type="paragraph" w:styleId="Header">
    <w:name w:val="header"/>
    <w:basedOn w:val="Normal"/>
    <w:link w:val="HeaderChar"/>
    <w:uiPriority w:val="99"/>
    <w:unhideWhenUsed/>
    <w:rsid w:val="00E24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36"/>
  </w:style>
  <w:style w:type="paragraph" w:styleId="Footer">
    <w:name w:val="footer"/>
    <w:basedOn w:val="Normal"/>
    <w:link w:val="FooterChar"/>
    <w:uiPriority w:val="99"/>
    <w:unhideWhenUsed/>
    <w:rsid w:val="00E24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236"/>
  </w:style>
  <w:style w:type="paragraph" w:styleId="ListParagraph">
    <w:name w:val="List Paragraph"/>
    <w:basedOn w:val="Normal"/>
    <w:uiPriority w:val="34"/>
    <w:qFormat/>
    <w:rsid w:val="0045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B1310-2502-4C9A-9741-AA4CF406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24E28532.dotm</Template>
  <TotalTime>1</TotalTime>
  <Pages>2</Pages>
  <Words>502</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ITR Department Role Definitions</vt:lpstr>
    </vt:vector>
  </TitlesOfParts>
  <Company>J&amp;B Group</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ITR Department Role Definitions</dc:title>
  <dc:subject/>
  <dc:creator>Kendra Bauer</dc:creator>
  <cp:keywords/>
  <dc:description/>
  <cp:lastModifiedBy>Sarah Coe</cp:lastModifiedBy>
  <cp:revision>2</cp:revision>
  <cp:lastPrinted>2018-09-18T15:00:00Z</cp:lastPrinted>
  <dcterms:created xsi:type="dcterms:W3CDTF">2018-09-20T13:44:00Z</dcterms:created>
  <dcterms:modified xsi:type="dcterms:W3CDTF">2018-09-20T13:44:00Z</dcterms:modified>
</cp:coreProperties>
</file>