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2B" w:rsidRDefault="00CD4A42">
      <w:pPr>
        <w:rPr>
          <w:rFonts w:ascii="Arial" w:hAnsi="Arial" w:cs="Arial"/>
          <w:sz w:val="20"/>
          <w:szCs w:val="20"/>
        </w:rPr>
      </w:pPr>
      <w:r w:rsidRPr="00A32057">
        <w:rPr>
          <w:rFonts w:ascii="Arial" w:hAnsi="Arial" w:cs="Arial"/>
          <w:b/>
          <w:sz w:val="20"/>
          <w:szCs w:val="20"/>
        </w:rPr>
        <w:t>Job Title:</w:t>
      </w:r>
      <w:r w:rsidR="00A32057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-296608330"/>
          <w:placeholder>
            <w:docPart w:val="EB374A9D7DC446ACA08430B203BC1120"/>
          </w:placeholder>
          <w:text/>
        </w:sdtPr>
        <w:sdtContent>
          <w:r w:rsidR="00D43807">
            <w:rPr>
              <w:rFonts w:ascii="Arial" w:hAnsi="Arial" w:cs="Arial"/>
              <w:b/>
              <w:sz w:val="20"/>
              <w:szCs w:val="20"/>
            </w:rPr>
            <w:t xml:space="preserve">Logistics </w:t>
          </w:r>
          <w:r w:rsidR="00150B7C">
            <w:rPr>
              <w:rFonts w:ascii="Arial" w:hAnsi="Arial" w:cs="Arial"/>
              <w:b/>
              <w:sz w:val="20"/>
              <w:szCs w:val="20"/>
            </w:rPr>
            <w:t>Analyst</w:t>
          </w:r>
        </w:sdtContent>
      </w:sdt>
      <w:r w:rsidR="00A32057">
        <w:rPr>
          <w:rFonts w:ascii="Arial" w:hAnsi="Arial" w:cs="Arial"/>
          <w:sz w:val="20"/>
          <w:szCs w:val="20"/>
        </w:rPr>
        <w:tab/>
      </w:r>
    </w:p>
    <w:p w:rsidR="00CD4A42" w:rsidRPr="00A32057" w:rsidRDefault="00CD4A42">
      <w:pPr>
        <w:rPr>
          <w:rFonts w:ascii="Arial" w:hAnsi="Arial" w:cs="Arial"/>
          <w:sz w:val="20"/>
          <w:szCs w:val="20"/>
        </w:rPr>
      </w:pPr>
      <w:r w:rsidRPr="00A32057">
        <w:rPr>
          <w:rFonts w:ascii="Arial" w:hAnsi="Arial" w:cs="Arial"/>
          <w:b/>
          <w:sz w:val="20"/>
          <w:szCs w:val="20"/>
        </w:rPr>
        <w:t>Department:</w:t>
      </w:r>
      <w:r w:rsidR="00A32057">
        <w:rPr>
          <w:rFonts w:ascii="Arial" w:hAnsi="Arial" w:cs="Arial"/>
          <w:b/>
          <w:sz w:val="20"/>
          <w:szCs w:val="20"/>
        </w:rPr>
        <w:t xml:space="preserve"> </w:t>
      </w:r>
      <w:r w:rsidR="00150B7C">
        <w:rPr>
          <w:rFonts w:ascii="Arial" w:hAnsi="Arial" w:cs="Arial"/>
          <w:sz w:val="20"/>
          <w:szCs w:val="20"/>
        </w:rPr>
        <w:t>Supply Chain Management</w:t>
      </w:r>
      <w:r w:rsidR="00A32057" w:rsidRPr="00B430C1">
        <w:rPr>
          <w:rFonts w:ascii="Arial" w:hAnsi="Arial" w:cs="Arial"/>
          <w:sz w:val="20"/>
          <w:szCs w:val="20"/>
        </w:rPr>
        <w:tab/>
      </w:r>
      <w:r w:rsidR="00A32057">
        <w:rPr>
          <w:rFonts w:ascii="Arial" w:hAnsi="Arial" w:cs="Arial"/>
          <w:sz w:val="20"/>
          <w:szCs w:val="20"/>
        </w:rPr>
        <w:tab/>
      </w:r>
      <w:r w:rsidR="00A32057">
        <w:rPr>
          <w:rFonts w:ascii="Arial" w:hAnsi="Arial" w:cs="Arial"/>
          <w:sz w:val="20"/>
          <w:szCs w:val="20"/>
        </w:rPr>
        <w:tab/>
      </w:r>
      <w:r w:rsidR="00A32057">
        <w:rPr>
          <w:rFonts w:ascii="Arial" w:hAnsi="Arial" w:cs="Arial"/>
          <w:sz w:val="20"/>
          <w:szCs w:val="20"/>
        </w:rPr>
        <w:tab/>
      </w:r>
      <w:r w:rsidR="00CE44FB" w:rsidRPr="00A32057">
        <w:rPr>
          <w:rFonts w:ascii="Arial" w:hAnsi="Arial" w:cs="Arial"/>
          <w:b/>
          <w:sz w:val="20"/>
          <w:szCs w:val="20"/>
        </w:rPr>
        <w:t xml:space="preserve"> </w:t>
      </w:r>
    </w:p>
    <w:p w:rsidR="00B430C1" w:rsidRDefault="00D07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Reports </w:t>
      </w:r>
      <w:r w:rsidR="00EE4E90">
        <w:rPr>
          <w:rFonts w:ascii="Arial" w:hAnsi="Arial" w:cs="Arial"/>
          <w:b/>
          <w:sz w:val="20"/>
          <w:szCs w:val="20"/>
        </w:rPr>
        <w:t>To</w:t>
      </w:r>
      <w:r w:rsidR="00CD4A42" w:rsidRPr="00A32057">
        <w:rPr>
          <w:rFonts w:ascii="Arial" w:hAnsi="Arial" w:cs="Arial"/>
          <w:b/>
          <w:sz w:val="20"/>
          <w:szCs w:val="20"/>
        </w:rPr>
        <w:t>:</w:t>
      </w:r>
      <w:r w:rsidR="00A32057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387566913"/>
          <w:placeholder>
            <w:docPart w:val="EB374A9D7DC446ACA08430B203BC1120"/>
          </w:placeholder>
          <w:text/>
        </w:sdtPr>
        <w:sdtContent>
          <w:r w:rsidR="00150B7C">
            <w:rPr>
              <w:rFonts w:ascii="Arial" w:hAnsi="Arial" w:cs="Arial"/>
              <w:sz w:val="20"/>
              <w:szCs w:val="20"/>
            </w:rPr>
            <w:t>Logistics Manager</w:t>
          </w:r>
        </w:sdtContent>
      </w:sdt>
    </w:p>
    <w:p w:rsidR="00B05CD5" w:rsidRPr="00B430C1" w:rsidRDefault="00CD4A42">
      <w:pPr>
        <w:rPr>
          <w:rFonts w:ascii="Arial" w:hAnsi="Arial" w:cs="Arial"/>
          <w:b/>
          <w:sz w:val="20"/>
          <w:szCs w:val="20"/>
        </w:rPr>
      </w:pPr>
      <w:r w:rsidRPr="00B430C1">
        <w:rPr>
          <w:rFonts w:ascii="Arial" w:hAnsi="Arial" w:cs="Arial"/>
          <w:b/>
          <w:sz w:val="20"/>
          <w:szCs w:val="20"/>
        </w:rPr>
        <w:tab/>
      </w:r>
      <w:r w:rsidR="00CE44FB" w:rsidRPr="00B430C1">
        <w:rPr>
          <w:rFonts w:ascii="Arial" w:hAnsi="Arial" w:cs="Arial"/>
          <w:b/>
          <w:sz w:val="20"/>
          <w:szCs w:val="20"/>
        </w:rPr>
        <w:t xml:space="preserve"> </w:t>
      </w:r>
    </w:p>
    <w:p w:rsidR="00DC362B" w:rsidRDefault="00DC362B" w:rsidP="00DC362B">
      <w:pPr>
        <w:rPr>
          <w:rFonts w:ascii="Arial" w:hAnsi="Arial" w:cs="Arial"/>
          <w:sz w:val="20"/>
          <w:szCs w:val="20"/>
        </w:rPr>
        <w:sectPr w:rsidR="00DC362B" w:rsidSect="00DC362B">
          <w:headerReference w:type="default" r:id="rId8"/>
          <w:footerReference w:type="default" r:id="rId9"/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:rsidR="00DC362B" w:rsidRDefault="00E00FBB" w:rsidP="00DC36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Straight Connector 1" o:spid="_x0000_s1027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85pt" to="471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" strokecolor="#4579b8 [3044]"/>
        </w:pict>
      </w:r>
    </w:p>
    <w:p w:rsidR="00CD4A42" w:rsidRPr="00A32057" w:rsidRDefault="00CD4A42">
      <w:pPr>
        <w:rPr>
          <w:rFonts w:ascii="Arial" w:hAnsi="Arial" w:cs="Arial"/>
          <w:b/>
          <w:sz w:val="20"/>
          <w:szCs w:val="20"/>
        </w:rPr>
      </w:pPr>
      <w:r w:rsidRPr="00A32057">
        <w:rPr>
          <w:rFonts w:ascii="Arial" w:hAnsi="Arial" w:cs="Arial"/>
          <w:b/>
          <w:sz w:val="20"/>
          <w:szCs w:val="20"/>
        </w:rPr>
        <w:t>Purpose/Summary</w:t>
      </w:r>
    </w:p>
    <w:p w:rsidR="004B7CF1" w:rsidRPr="009C1BE1" w:rsidRDefault="0071158F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Mincho" w:hAnsi="Arial" w:cs="Arial"/>
          </w:rPr>
          <w:id w:val="-996799476"/>
          <w:placeholder>
            <w:docPart w:val="EB374A9D7DC446ACA08430B203BC1120"/>
          </w:placeholder>
          <w:text/>
        </w:sdtPr>
        <w:sdtContent>
          <w:r w:rsidR="00150B7C" w:rsidRPr="009C1BE1">
            <w:rPr>
              <w:rFonts w:ascii="Arial" w:eastAsia="MS Mincho" w:hAnsi="Arial" w:cs="Arial"/>
            </w:rPr>
            <w:t>The Logistics Analyst’s primary function is to develop and imp</w:t>
          </w:r>
          <w:r w:rsidR="00D07FA2">
            <w:rPr>
              <w:rFonts w:ascii="Arial" w:eastAsia="MS Mincho" w:hAnsi="Arial" w:cs="Arial"/>
            </w:rPr>
            <w:t>rove consolidated routes for</w:t>
          </w:r>
          <w:r w:rsidR="00150B7C" w:rsidRPr="009C1BE1">
            <w:rPr>
              <w:rFonts w:ascii="Arial" w:eastAsia="MS Mincho" w:hAnsi="Arial" w:cs="Arial"/>
            </w:rPr>
            <w:t xml:space="preserve"> transportation optimization by working with a cross functional team.  The Logistics Analyst will work closely with plant logistics, purchasing, carriers and </w:t>
          </w:r>
          <w:r w:rsidR="00D07FA2" w:rsidRPr="009C1BE1">
            <w:rPr>
              <w:rFonts w:ascii="Arial" w:eastAsia="MS Mincho" w:hAnsi="Arial" w:cs="Arial"/>
            </w:rPr>
            <w:t>customers’</w:t>
          </w:r>
          <w:r w:rsidR="00150B7C" w:rsidRPr="009C1BE1">
            <w:rPr>
              <w:rFonts w:ascii="Arial" w:eastAsia="MS Mincho" w:hAnsi="Arial" w:cs="Arial"/>
            </w:rPr>
            <w:t xml:space="preserve"> brokers to manage the consolidated routes.</w:t>
          </w:r>
        </w:sdtContent>
      </w:sdt>
    </w:p>
    <w:p w:rsidR="00CD4A42" w:rsidRPr="009C1BE1" w:rsidRDefault="00CD4A42">
      <w:pPr>
        <w:rPr>
          <w:rFonts w:ascii="Arial" w:hAnsi="Arial" w:cs="Arial"/>
          <w:b/>
        </w:rPr>
      </w:pPr>
      <w:r w:rsidRPr="009C1BE1">
        <w:rPr>
          <w:rFonts w:ascii="Arial" w:hAnsi="Arial" w:cs="Arial"/>
          <w:b/>
        </w:rPr>
        <w:t>Essential Duties/Responsibilities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Designs new routes for new business including:  investigate needs, evaluate alternatives, analyze and recommend routes for improved productivity to senior management and manufacturing.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Manages consolidated routes including loading plan, invoices and troubleshooting issues as they arise.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Obtains quote with QCD stand point, to select appropriate carrier and cost.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Develops and improve</w:t>
      </w:r>
      <w:r w:rsidR="00D07FA2">
        <w:rPr>
          <w:rFonts w:ascii="Arial" w:hAnsi="Arial" w:cs="Arial"/>
        </w:rPr>
        <w:t>s the consolidate</w:t>
      </w:r>
      <w:r w:rsidR="00E00FBB">
        <w:rPr>
          <w:rFonts w:ascii="Arial" w:hAnsi="Arial" w:cs="Arial"/>
        </w:rPr>
        <w:t>d</w:t>
      </w:r>
      <w:r w:rsidR="00D07FA2">
        <w:rPr>
          <w:rFonts w:ascii="Arial" w:hAnsi="Arial" w:cs="Arial"/>
        </w:rPr>
        <w:t xml:space="preserve"> routes for</w:t>
      </w:r>
      <w:r w:rsidRPr="009C1BE1">
        <w:rPr>
          <w:rFonts w:ascii="Arial" w:hAnsi="Arial" w:cs="Arial"/>
        </w:rPr>
        <w:t xml:space="preserve"> transportation optimization.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Evaluates all inbound cost routes and implement activities for improvement and increased efficiency, as needed.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Participates in regular meetings at all plants with Logistics Specialist, as needed, to create common and standard key performance indicators and methods.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Creates and Maintain</w:t>
      </w:r>
      <w:r w:rsidR="002F0685">
        <w:rPr>
          <w:rFonts w:ascii="Arial" w:hAnsi="Arial" w:cs="Arial"/>
        </w:rPr>
        <w:t>s</w:t>
      </w:r>
      <w:r w:rsidRPr="009C1BE1">
        <w:rPr>
          <w:rFonts w:ascii="Arial" w:hAnsi="Arial" w:cs="Arial"/>
        </w:rPr>
        <w:t xml:space="preserve"> standard criteria for carrier selection to ensure expectations are met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Participat</w:t>
      </w:r>
      <w:r w:rsidR="002F0685">
        <w:rPr>
          <w:rFonts w:ascii="Arial" w:hAnsi="Arial" w:cs="Arial"/>
        </w:rPr>
        <w:t>es in price</w:t>
      </w:r>
      <w:r w:rsidRPr="009C1BE1">
        <w:rPr>
          <w:rFonts w:ascii="Arial" w:hAnsi="Arial" w:cs="Arial"/>
        </w:rPr>
        <w:t xml:space="preserve"> negotiations to prepare organi</w:t>
      </w:r>
      <w:r w:rsidR="00D07FA2">
        <w:rPr>
          <w:rFonts w:ascii="Arial" w:hAnsi="Arial" w:cs="Arial"/>
        </w:rPr>
        <w:t>zational strategic RFQ’s for the company</w:t>
      </w:r>
      <w:r w:rsidRPr="009C1BE1">
        <w:rPr>
          <w:rFonts w:ascii="Arial" w:hAnsi="Arial" w:cs="Arial"/>
        </w:rPr>
        <w:t>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Develops methods and tools for manager of tracking fuel rate and surcharge cost for Carriers.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Develops new transportation routes utilizing best practices to improve ocean freight and other international transportation costs.</w:t>
      </w:r>
    </w:p>
    <w:p w:rsidR="00150B7C" w:rsidRPr="009C1BE1" w:rsidRDefault="00150B7C" w:rsidP="00150B7C">
      <w:pPr>
        <w:pStyle w:val="ListParagraph"/>
        <w:numPr>
          <w:ilvl w:val="0"/>
          <w:numId w:val="1"/>
        </w:numPr>
        <w:tabs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Manages customs broker and select</w:t>
      </w:r>
      <w:r w:rsidR="002F0685">
        <w:rPr>
          <w:rFonts w:ascii="Arial" w:hAnsi="Arial" w:cs="Arial"/>
        </w:rPr>
        <w:t>s</w:t>
      </w:r>
      <w:bookmarkStart w:id="0" w:name="_GoBack"/>
      <w:bookmarkEnd w:id="0"/>
      <w:r w:rsidRPr="009C1BE1">
        <w:rPr>
          <w:rFonts w:ascii="Arial" w:hAnsi="Arial" w:cs="Arial"/>
        </w:rPr>
        <w:t xml:space="preserve"> best broker with specific customer’s knowledge for cost reduction.</w:t>
      </w:r>
    </w:p>
    <w:p w:rsidR="00150B7C" w:rsidRPr="009C1BE1" w:rsidRDefault="00150B7C">
      <w:pPr>
        <w:rPr>
          <w:rFonts w:ascii="Arial" w:hAnsi="Arial" w:cs="Arial"/>
          <w:b/>
        </w:rPr>
      </w:pPr>
    </w:p>
    <w:p w:rsidR="00150B7C" w:rsidRPr="009C1BE1" w:rsidRDefault="00150B7C">
      <w:pPr>
        <w:rPr>
          <w:rFonts w:ascii="Arial" w:hAnsi="Arial" w:cs="Arial"/>
          <w:b/>
        </w:rPr>
      </w:pPr>
    </w:p>
    <w:p w:rsidR="00CD4A42" w:rsidRPr="009C1BE1" w:rsidRDefault="00CD4A42">
      <w:pPr>
        <w:rPr>
          <w:rFonts w:ascii="Arial" w:hAnsi="Arial" w:cs="Arial"/>
          <w:b/>
        </w:rPr>
      </w:pPr>
      <w:r w:rsidRPr="009C1BE1">
        <w:rPr>
          <w:rFonts w:ascii="Arial" w:hAnsi="Arial" w:cs="Arial"/>
          <w:b/>
        </w:rPr>
        <w:t>Education and/or Experience (minimum required for the position)</w:t>
      </w:r>
    </w:p>
    <w:p w:rsidR="005839B3" w:rsidRPr="009C1BE1" w:rsidRDefault="005839B3" w:rsidP="005839B3">
      <w:pPr>
        <w:overflowPunct w:val="0"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Arial" w:hAnsi="Arial" w:cs="Arial"/>
        </w:rPr>
      </w:pPr>
      <w:r w:rsidRPr="009C1BE1">
        <w:rPr>
          <w:rFonts w:ascii="Arial" w:hAnsi="Arial" w:cs="Arial"/>
        </w:rPr>
        <w:t>Bachelor’s Degree in Business Administration with a minimum of 5 years of experience in material control and logistics coordination or equivalent commensurate experience.</w:t>
      </w:r>
      <w:r w:rsidR="00B3577F">
        <w:rPr>
          <w:rFonts w:ascii="Arial" w:hAnsi="Arial" w:cs="Arial"/>
        </w:rPr>
        <w:t xml:space="preserve"> Experience with customs compliance required.</w:t>
      </w:r>
    </w:p>
    <w:p w:rsidR="00D21A31" w:rsidRPr="009C1BE1" w:rsidRDefault="00D21A31" w:rsidP="007C78BB">
      <w:pPr>
        <w:rPr>
          <w:rFonts w:ascii="Arial" w:hAnsi="Arial" w:cs="Arial"/>
          <w:b/>
        </w:rPr>
      </w:pPr>
    </w:p>
    <w:p w:rsidR="00CD4A42" w:rsidRPr="009C1BE1" w:rsidRDefault="00CD4A42">
      <w:pPr>
        <w:rPr>
          <w:rFonts w:ascii="Arial" w:hAnsi="Arial" w:cs="Arial"/>
          <w:b/>
        </w:rPr>
      </w:pPr>
      <w:r w:rsidRPr="009C1BE1">
        <w:rPr>
          <w:rFonts w:ascii="Arial" w:hAnsi="Arial" w:cs="Arial"/>
          <w:b/>
        </w:rPr>
        <w:t>Essential Knowledge, Skills, Abilities</w:t>
      </w:r>
    </w:p>
    <w:p w:rsidR="004B7CF1" w:rsidRPr="009C1BE1" w:rsidRDefault="00E00FBB" w:rsidP="00071E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8209209"/>
          <w:placeholder>
            <w:docPart w:val="EB374A9D7DC446ACA08430B203BC1120"/>
          </w:placeholder>
          <w:text/>
        </w:sdtPr>
        <w:sdtContent>
          <w:r w:rsidR="00B801A1" w:rsidRPr="009C1BE1">
            <w:rPr>
              <w:rFonts w:ascii="Arial" w:hAnsi="Arial" w:cs="Arial"/>
            </w:rPr>
            <w:t xml:space="preserve">Knowledge of warehousing practices, inventory control practices, and distribution network management </w:t>
          </w:r>
          <w:r w:rsidR="00D21A31" w:rsidRPr="009C1BE1">
            <w:rPr>
              <w:rFonts w:ascii="Arial" w:hAnsi="Arial" w:cs="Arial"/>
            </w:rPr>
            <w:t xml:space="preserve">is </w:t>
          </w:r>
          <w:r w:rsidR="005839B3" w:rsidRPr="009C1BE1">
            <w:rPr>
              <w:rFonts w:ascii="Arial" w:hAnsi="Arial" w:cs="Arial"/>
            </w:rPr>
            <w:t>required</w:t>
          </w:r>
          <w:r w:rsidR="00B801A1" w:rsidRPr="009C1BE1">
            <w:rPr>
              <w:rFonts w:ascii="Arial" w:hAnsi="Arial" w:cs="Arial"/>
            </w:rPr>
            <w:t>.</w:t>
          </w:r>
        </w:sdtContent>
      </w:sdt>
    </w:p>
    <w:sdt>
      <w:sdtPr>
        <w:rPr>
          <w:rFonts w:ascii="Arial" w:hAnsi="Arial" w:cs="Arial"/>
        </w:rPr>
        <w:id w:val="1486281247"/>
        <w:placeholder>
          <w:docPart w:val="EB374A9D7DC446ACA08430B203BC1120"/>
        </w:placeholder>
        <w:text/>
      </w:sdtPr>
      <w:sdtContent>
        <w:p w:rsidR="00A5620B" w:rsidRPr="009C1BE1" w:rsidRDefault="00B801A1" w:rsidP="00071E70">
          <w:pPr>
            <w:pStyle w:val="ListParagraph"/>
            <w:numPr>
              <w:ilvl w:val="0"/>
              <w:numId w:val="3"/>
            </w:numPr>
            <w:rPr>
              <w:rFonts w:ascii="Arial" w:hAnsi="Arial" w:cs="Arial"/>
            </w:rPr>
          </w:pPr>
          <w:r w:rsidRPr="009C1BE1">
            <w:rPr>
              <w:rFonts w:ascii="Arial" w:hAnsi="Arial" w:cs="Arial"/>
            </w:rPr>
            <w:t>Knowledge of the transportation industry, principles of inventory management, general accounting practices, purchasing techniques, and elements of the physical distribution system are preferred</w:t>
          </w:r>
          <w:r w:rsidR="00D21A31" w:rsidRPr="009C1BE1">
            <w:rPr>
              <w:rFonts w:ascii="Arial" w:hAnsi="Arial" w:cs="Arial"/>
            </w:rPr>
            <w:t>.</w:t>
          </w:r>
        </w:p>
      </w:sdtContent>
    </w:sdt>
    <w:sdt>
      <w:sdtPr>
        <w:rPr>
          <w:rFonts w:ascii="Arial" w:hAnsi="Arial" w:cs="Arial"/>
        </w:rPr>
        <w:id w:val="-701627946"/>
        <w:placeholder>
          <w:docPart w:val="EB374A9D7DC446ACA08430B203BC1120"/>
        </w:placeholder>
        <w:text/>
      </w:sdtPr>
      <w:sdtContent>
        <w:p w:rsidR="00B801A1" w:rsidRPr="009C1BE1" w:rsidRDefault="00B801A1" w:rsidP="00071E70">
          <w:pPr>
            <w:pStyle w:val="ListParagraph"/>
            <w:numPr>
              <w:ilvl w:val="0"/>
              <w:numId w:val="3"/>
            </w:numPr>
            <w:rPr>
              <w:rFonts w:ascii="Arial" w:hAnsi="Arial" w:cs="Arial"/>
            </w:rPr>
          </w:pPr>
          <w:r w:rsidRPr="009C1BE1">
            <w:rPr>
              <w:rFonts w:ascii="Arial" w:hAnsi="Arial" w:cs="Arial"/>
            </w:rPr>
            <w:t>Ability to be results-driven and self-motivated with the ability to manage multiple competing deadlines.</w:t>
          </w:r>
        </w:p>
      </w:sdtContent>
    </w:sdt>
    <w:p w:rsidR="00B801A1" w:rsidRPr="009C1BE1" w:rsidRDefault="00E00FBB" w:rsidP="00071E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9643012"/>
          <w:text/>
        </w:sdtPr>
        <w:sdtContent>
          <w:r w:rsidR="00071E70" w:rsidRPr="009C1BE1">
            <w:rPr>
              <w:rFonts w:ascii="Arial" w:hAnsi="Arial" w:cs="Arial"/>
            </w:rPr>
            <w:t xml:space="preserve">Ability to respond to common inquiries or complaints from customers, regulatory agencies, or members of the business community. </w:t>
          </w:r>
        </w:sdtContent>
      </w:sdt>
    </w:p>
    <w:p w:rsidR="00071E70" w:rsidRPr="009C1BE1" w:rsidRDefault="00E00FBB" w:rsidP="00071E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5188204"/>
          <w:text/>
        </w:sdtPr>
        <w:sdtContent>
          <w:r w:rsidR="00071E70" w:rsidRPr="009C1BE1">
            <w:rPr>
              <w:rFonts w:ascii="Arial" w:hAnsi="Arial" w:cs="Arial"/>
            </w:rPr>
            <w:t>Ability to define problems</w:t>
          </w:r>
          <w:r w:rsidR="00150B7C" w:rsidRPr="009C1BE1">
            <w:rPr>
              <w:rFonts w:ascii="Arial" w:hAnsi="Arial" w:cs="Arial"/>
            </w:rPr>
            <w:t>, collect</w:t>
          </w:r>
          <w:r w:rsidR="00071E70" w:rsidRPr="009C1BE1">
            <w:rPr>
              <w:rFonts w:ascii="Arial" w:hAnsi="Arial" w:cs="Arial"/>
            </w:rPr>
            <w:t xml:space="preserve"> data, establish facts, and </w:t>
          </w:r>
          <w:r w:rsidR="00AE4A62" w:rsidRPr="009C1BE1">
            <w:rPr>
              <w:rFonts w:ascii="Arial" w:hAnsi="Arial" w:cs="Arial"/>
            </w:rPr>
            <w:t>summarize data</w:t>
          </w:r>
          <w:r w:rsidR="00071E70" w:rsidRPr="009C1BE1">
            <w:rPr>
              <w:rFonts w:ascii="Arial" w:hAnsi="Arial" w:cs="Arial"/>
            </w:rPr>
            <w:t xml:space="preserve">. </w:t>
          </w:r>
        </w:sdtContent>
      </w:sdt>
    </w:p>
    <w:p w:rsidR="00071E70" w:rsidRPr="009C1BE1" w:rsidRDefault="00E00FBB" w:rsidP="00071E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6763072"/>
          <w:text/>
        </w:sdtPr>
        <w:sdtContent>
          <w:r w:rsidR="00071E70" w:rsidRPr="009C1BE1">
            <w:rPr>
              <w:rFonts w:ascii="Arial" w:hAnsi="Arial" w:cs="Arial"/>
            </w:rPr>
            <w:t xml:space="preserve">Ability to </w:t>
          </w:r>
          <w:r w:rsidR="00AE4A62" w:rsidRPr="009C1BE1">
            <w:rPr>
              <w:rFonts w:ascii="Arial" w:hAnsi="Arial" w:cs="Arial"/>
            </w:rPr>
            <w:t xml:space="preserve">make suggestions to </w:t>
          </w:r>
          <w:r w:rsidR="00071E70" w:rsidRPr="009C1BE1">
            <w:rPr>
              <w:rFonts w:ascii="Arial" w:hAnsi="Arial" w:cs="Arial"/>
            </w:rPr>
            <w:t>improve processes and annual metrics.</w:t>
          </w:r>
        </w:sdtContent>
      </w:sdt>
    </w:p>
    <w:p w:rsidR="00A5620B" w:rsidRPr="009C1BE1" w:rsidRDefault="00E00FBB" w:rsidP="00071E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764056"/>
          <w:placeholder>
            <w:docPart w:val="EB374A9D7DC446ACA08430B203BC1120"/>
          </w:placeholder>
          <w:text/>
        </w:sdtPr>
        <w:sdtContent>
          <w:r w:rsidR="00071E70" w:rsidRPr="009C1BE1">
            <w:rPr>
              <w:rFonts w:ascii="Arial" w:hAnsi="Arial" w:cs="Arial"/>
            </w:rPr>
            <w:t>Skill with Microsoft Office products. Must have data management knowledge including working in databases and spreadsheets (i.e., Access and Excel).</w:t>
          </w:r>
        </w:sdtContent>
      </w:sdt>
    </w:p>
    <w:p w:rsidR="00150B7C" w:rsidRPr="009C1BE1" w:rsidRDefault="00150B7C" w:rsidP="00150B7C">
      <w:pPr>
        <w:pStyle w:val="ListParagraph"/>
        <w:numPr>
          <w:ilvl w:val="0"/>
          <w:numId w:val="3"/>
        </w:numPr>
        <w:spacing w:after="0" w:line="240" w:lineRule="auto"/>
        <w:ind w:right="720"/>
        <w:contextualSpacing w:val="0"/>
        <w:jc w:val="both"/>
        <w:rPr>
          <w:rFonts w:ascii="Arial" w:hAnsi="Arial" w:cs="Arial"/>
        </w:rPr>
      </w:pPr>
      <w:r w:rsidRPr="009C1BE1">
        <w:rPr>
          <w:rFonts w:ascii="Arial" w:hAnsi="Arial" w:cs="Arial"/>
        </w:rPr>
        <w:t xml:space="preserve">Ability to exercise independent judgment to perform essential duties. </w:t>
      </w:r>
    </w:p>
    <w:p w:rsidR="00150B7C" w:rsidRPr="009C1BE1" w:rsidRDefault="00150B7C" w:rsidP="00150B7C">
      <w:pPr>
        <w:pStyle w:val="ListParagraph"/>
        <w:numPr>
          <w:ilvl w:val="0"/>
          <w:numId w:val="3"/>
        </w:numPr>
        <w:spacing w:after="0" w:line="240" w:lineRule="auto"/>
        <w:ind w:right="720"/>
        <w:contextualSpacing w:val="0"/>
        <w:jc w:val="both"/>
        <w:rPr>
          <w:rFonts w:ascii="Arial" w:hAnsi="Arial" w:cs="Arial"/>
        </w:rPr>
      </w:pPr>
      <w:r w:rsidRPr="009C1BE1">
        <w:rPr>
          <w:rFonts w:ascii="Arial" w:hAnsi="Arial" w:cs="Arial"/>
        </w:rPr>
        <w:t xml:space="preserve">Ability to develop instructions and guidelines to perform functions of the job when necessary. </w:t>
      </w:r>
    </w:p>
    <w:p w:rsidR="00150B7C" w:rsidRPr="009C1BE1" w:rsidRDefault="00150B7C" w:rsidP="00150B7C">
      <w:pPr>
        <w:pStyle w:val="ListParagraph"/>
        <w:numPr>
          <w:ilvl w:val="0"/>
          <w:numId w:val="3"/>
        </w:numPr>
        <w:spacing w:after="0" w:line="240" w:lineRule="auto"/>
        <w:ind w:right="720"/>
        <w:contextualSpacing w:val="0"/>
        <w:jc w:val="both"/>
        <w:rPr>
          <w:rFonts w:ascii="Arial" w:hAnsi="Arial" w:cs="Arial"/>
        </w:rPr>
      </w:pPr>
      <w:r w:rsidRPr="009C1BE1">
        <w:rPr>
          <w:rFonts w:ascii="Arial" w:hAnsi="Arial" w:cs="Arial"/>
        </w:rPr>
        <w:t>Skills to effectively present information to management, plant personnel and external suppliers and customers.</w:t>
      </w:r>
    </w:p>
    <w:p w:rsidR="00150B7C" w:rsidRPr="009C1BE1" w:rsidRDefault="00150B7C" w:rsidP="00150B7C">
      <w:pPr>
        <w:tabs>
          <w:tab w:val="left" w:pos="720"/>
        </w:tabs>
        <w:spacing w:after="0" w:line="240" w:lineRule="auto"/>
        <w:rPr>
          <w:rFonts w:ascii="Arial" w:hAnsi="Arial" w:cs="Arial"/>
          <w:b/>
        </w:rPr>
      </w:pPr>
    </w:p>
    <w:p w:rsidR="00CD4A42" w:rsidRPr="009C1BE1" w:rsidRDefault="00CD4A42" w:rsidP="00150B7C">
      <w:pPr>
        <w:tabs>
          <w:tab w:val="left" w:pos="720"/>
        </w:tabs>
        <w:spacing w:after="0"/>
        <w:rPr>
          <w:rFonts w:ascii="Arial" w:hAnsi="Arial" w:cs="Arial"/>
          <w:b/>
        </w:rPr>
      </w:pPr>
      <w:r w:rsidRPr="009C1BE1">
        <w:rPr>
          <w:rFonts w:ascii="Arial" w:hAnsi="Arial" w:cs="Arial"/>
          <w:b/>
        </w:rPr>
        <w:t>Supervisory Responsibilities</w:t>
      </w:r>
    </w:p>
    <w:p w:rsidR="004B7CF1" w:rsidRPr="009C1BE1" w:rsidRDefault="0071158F">
      <w:pPr>
        <w:rPr>
          <w:rFonts w:ascii="Arial" w:hAnsi="Arial" w:cs="Arial"/>
          <w:b/>
        </w:rPr>
      </w:pPr>
      <w:r w:rsidRPr="009C1BE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410898524"/>
          <w:placeholder>
            <w:docPart w:val="EB374A9D7DC446ACA08430B203BC1120"/>
          </w:placeholder>
          <w:text/>
        </w:sdtPr>
        <w:sdtContent>
          <w:r w:rsidR="00071E70" w:rsidRPr="009C1BE1">
            <w:rPr>
              <w:rFonts w:ascii="Arial" w:hAnsi="Arial" w:cs="Arial"/>
            </w:rPr>
            <w:t>This job has no supervisory responsibilities.</w:t>
          </w:r>
        </w:sdtContent>
      </w:sdt>
    </w:p>
    <w:p w:rsidR="0071158F" w:rsidRPr="009C1BE1" w:rsidRDefault="0071158F">
      <w:pPr>
        <w:rPr>
          <w:rFonts w:ascii="Arial" w:hAnsi="Arial" w:cs="Arial"/>
          <w:b/>
        </w:rPr>
      </w:pPr>
    </w:p>
    <w:p w:rsidR="00CD4A42" w:rsidRPr="009C1BE1" w:rsidRDefault="00CD4A42">
      <w:pPr>
        <w:rPr>
          <w:rFonts w:ascii="Arial" w:hAnsi="Arial" w:cs="Arial"/>
          <w:b/>
        </w:rPr>
      </w:pPr>
    </w:p>
    <w:sectPr w:rsidR="00CD4A42" w:rsidRPr="009C1BE1" w:rsidSect="00A5620B">
      <w:type w:val="continuous"/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BB" w:rsidRDefault="00E00FBB" w:rsidP="008F0B46">
      <w:pPr>
        <w:spacing w:after="0" w:line="240" w:lineRule="auto"/>
      </w:pPr>
      <w:r>
        <w:separator/>
      </w:r>
    </w:p>
  </w:endnote>
  <w:endnote w:type="continuationSeparator" w:id="0">
    <w:p w:rsidR="00E00FBB" w:rsidRDefault="00E00FBB" w:rsidP="008F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00FBB">
      <w:tc>
        <w:tcPr>
          <w:tcW w:w="918" w:type="dxa"/>
        </w:tcPr>
        <w:p w:rsidR="00E00FBB" w:rsidRDefault="00E00FBB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F0685" w:rsidRPr="002F0685">
            <w:rPr>
              <w:b/>
              <w:bCs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00FBB" w:rsidRDefault="00E00FBB">
          <w:pPr>
            <w:pStyle w:val="Footer"/>
          </w:pPr>
          <w:r w:rsidRPr="00A5620B">
            <w:rPr>
              <w:rFonts w:ascii="Arial" w:hAnsi="Arial" w:cs="Arial"/>
              <w:i/>
              <w:sz w:val="16"/>
              <w:szCs w:val="16"/>
            </w:rPr>
            <w:t>Note:  This job description describes the essential functions, responsibilities, and requirements of the position.  Other job duties may be assigned as necessary.</w:t>
          </w:r>
        </w:p>
      </w:tc>
    </w:tr>
  </w:tbl>
  <w:p w:rsidR="00E00FBB" w:rsidRDefault="00E0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BB" w:rsidRDefault="00E00FBB" w:rsidP="008F0B46">
      <w:pPr>
        <w:spacing w:after="0" w:line="240" w:lineRule="auto"/>
      </w:pPr>
      <w:r>
        <w:separator/>
      </w:r>
    </w:p>
  </w:footnote>
  <w:footnote w:type="continuationSeparator" w:id="0">
    <w:p w:rsidR="00E00FBB" w:rsidRDefault="00E00FBB" w:rsidP="008F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FBB" w:rsidRDefault="00E00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B81"/>
    <w:multiLevelType w:val="hybridMultilevel"/>
    <w:tmpl w:val="AC9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76C8"/>
    <w:multiLevelType w:val="hybridMultilevel"/>
    <w:tmpl w:val="7746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4177"/>
    <w:multiLevelType w:val="hybridMultilevel"/>
    <w:tmpl w:val="6A20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C3332"/>
    <w:multiLevelType w:val="hybridMultilevel"/>
    <w:tmpl w:val="FF841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74AE"/>
    <w:multiLevelType w:val="hybridMultilevel"/>
    <w:tmpl w:val="276E2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807"/>
    <w:rsid w:val="000464AE"/>
    <w:rsid w:val="00071E70"/>
    <w:rsid w:val="000B1FE6"/>
    <w:rsid w:val="00150B7C"/>
    <w:rsid w:val="00162302"/>
    <w:rsid w:val="00184E23"/>
    <w:rsid w:val="00260A3F"/>
    <w:rsid w:val="002F0685"/>
    <w:rsid w:val="004B7CF1"/>
    <w:rsid w:val="005839B3"/>
    <w:rsid w:val="005C710B"/>
    <w:rsid w:val="0071158F"/>
    <w:rsid w:val="007A484F"/>
    <w:rsid w:val="007C78BB"/>
    <w:rsid w:val="008F0B46"/>
    <w:rsid w:val="00911C30"/>
    <w:rsid w:val="009C1BE1"/>
    <w:rsid w:val="00A32057"/>
    <w:rsid w:val="00A5620B"/>
    <w:rsid w:val="00AE4A62"/>
    <w:rsid w:val="00AF0EAB"/>
    <w:rsid w:val="00B05CD5"/>
    <w:rsid w:val="00B13E01"/>
    <w:rsid w:val="00B27215"/>
    <w:rsid w:val="00B3577F"/>
    <w:rsid w:val="00B430C1"/>
    <w:rsid w:val="00B801A1"/>
    <w:rsid w:val="00CA57FC"/>
    <w:rsid w:val="00CD4A42"/>
    <w:rsid w:val="00CE44FB"/>
    <w:rsid w:val="00D07FA2"/>
    <w:rsid w:val="00D21A31"/>
    <w:rsid w:val="00D43807"/>
    <w:rsid w:val="00DC362B"/>
    <w:rsid w:val="00E00FBB"/>
    <w:rsid w:val="00EE4E90"/>
    <w:rsid w:val="00F26EF8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76E766"/>
  <w15:docId w15:val="{012EDE00-F2A1-425D-B51F-35E0D80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B46"/>
  </w:style>
  <w:style w:type="paragraph" w:styleId="Footer">
    <w:name w:val="footer"/>
    <w:basedOn w:val="Normal"/>
    <w:link w:val="FooterChar"/>
    <w:uiPriority w:val="99"/>
    <w:unhideWhenUsed/>
    <w:rsid w:val="008F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B46"/>
  </w:style>
  <w:style w:type="paragraph" w:styleId="BalloonText">
    <w:name w:val="Balloon Text"/>
    <w:basedOn w:val="Normal"/>
    <w:link w:val="BalloonTextChar"/>
    <w:uiPriority w:val="99"/>
    <w:semiHidden/>
    <w:unhideWhenUsed/>
    <w:rsid w:val="008F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B4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0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0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CE44FB"/>
    <w:rPr>
      <w:color w:val="808080"/>
    </w:rPr>
  </w:style>
  <w:style w:type="paragraph" w:styleId="ListParagraph">
    <w:name w:val="List Paragraph"/>
    <w:basedOn w:val="Normal"/>
    <w:uiPriority w:val="34"/>
    <w:qFormat/>
    <w:rsid w:val="0004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RShared\Job%20Descriptions\Akebono%20Brake%20Corporation%20Job%20Description%20Template%20(New%20Job%20Code%20Add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74A9D7DC446ACA08430B203BC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D348-9772-4B38-830C-EB8EBF3E84FB}"/>
      </w:docPartPr>
      <w:docPartBody>
        <w:p w:rsidR="001C268E" w:rsidRDefault="001C268E">
          <w:pPr>
            <w:pStyle w:val="EB374A9D7DC446ACA08430B203BC1120"/>
          </w:pPr>
          <w:r w:rsidRPr="00A13F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268E"/>
    <w:rsid w:val="001C268E"/>
    <w:rsid w:val="001E27CA"/>
    <w:rsid w:val="002F7671"/>
    <w:rsid w:val="00754CF4"/>
    <w:rsid w:val="008C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E2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7CA"/>
    <w:rPr>
      <w:color w:val="808080"/>
    </w:rPr>
  </w:style>
  <w:style w:type="paragraph" w:customStyle="1" w:styleId="EB374A9D7DC446ACA08430B203BC1120">
    <w:name w:val="EB374A9D7DC446ACA08430B203BC1120"/>
    <w:rsid w:val="001E27CA"/>
  </w:style>
  <w:style w:type="paragraph" w:customStyle="1" w:styleId="CEC389474B73408F8001D18212A7AD23">
    <w:name w:val="CEC389474B73408F8001D18212A7AD23"/>
    <w:rsid w:val="001E27CA"/>
  </w:style>
  <w:style w:type="paragraph" w:customStyle="1" w:styleId="F81465BF3A684769BCA792D453249600">
    <w:name w:val="F81465BF3A684769BCA792D453249600"/>
    <w:rsid w:val="001E27CA"/>
  </w:style>
  <w:style w:type="paragraph" w:customStyle="1" w:styleId="7C71365FFE2B4F469137022D4A49CED5">
    <w:name w:val="7C71365FFE2B4F469137022D4A49CED5"/>
    <w:rsid w:val="001C268E"/>
  </w:style>
  <w:style w:type="paragraph" w:customStyle="1" w:styleId="A2E5715F5F184C7484CE099B886A5B87">
    <w:name w:val="A2E5715F5F184C7484CE099B886A5B87"/>
    <w:rsid w:val="001C268E"/>
  </w:style>
  <w:style w:type="paragraph" w:customStyle="1" w:styleId="BDBE7CF5DEDB4F5FBFE33C52588A45FB">
    <w:name w:val="BDBE7CF5DEDB4F5FBFE33C52588A45FB"/>
    <w:rsid w:val="001C268E"/>
  </w:style>
  <w:style w:type="paragraph" w:customStyle="1" w:styleId="B8C9CE0A3ADD4CF7AF67542298378AEF">
    <w:name w:val="B8C9CE0A3ADD4CF7AF67542298378AEF"/>
    <w:rsid w:val="001C268E"/>
  </w:style>
  <w:style w:type="paragraph" w:customStyle="1" w:styleId="1082FBD337F44D4CB8C21CD847B9FEF1">
    <w:name w:val="1082FBD337F44D4CB8C21CD847B9FEF1"/>
    <w:rsid w:val="001C268E"/>
  </w:style>
  <w:style w:type="paragraph" w:customStyle="1" w:styleId="793E589DD19D43C8AE1F924FE57E89A6">
    <w:name w:val="793E589DD19D43C8AE1F924FE57E89A6"/>
    <w:rsid w:val="001C268E"/>
  </w:style>
  <w:style w:type="paragraph" w:customStyle="1" w:styleId="8E2285C9686441E581E42D456B913329">
    <w:name w:val="8E2285C9686441E581E42D456B913329"/>
    <w:rsid w:val="001C268E"/>
  </w:style>
  <w:style w:type="paragraph" w:customStyle="1" w:styleId="41556D66BA8B4156B66320019A18C989">
    <w:name w:val="41556D66BA8B4156B66320019A18C989"/>
    <w:rsid w:val="001C268E"/>
  </w:style>
  <w:style w:type="paragraph" w:customStyle="1" w:styleId="1AE9FDA8AD2F47B4A6B73DD17C60B108">
    <w:name w:val="1AE9FDA8AD2F47B4A6B73DD17C60B108"/>
    <w:rsid w:val="001C268E"/>
  </w:style>
  <w:style w:type="paragraph" w:customStyle="1" w:styleId="82918DFA7CE74AC38D81E7170BD10FA9">
    <w:name w:val="82918DFA7CE74AC38D81E7170BD10FA9"/>
    <w:rsid w:val="001C268E"/>
  </w:style>
  <w:style w:type="paragraph" w:customStyle="1" w:styleId="3C78587E803844D08DDE2BAC9DB62B12">
    <w:name w:val="3C78587E803844D08DDE2BAC9DB62B12"/>
    <w:rsid w:val="001C268E"/>
  </w:style>
  <w:style w:type="paragraph" w:customStyle="1" w:styleId="12650799395A42969912A0A833693FEE">
    <w:name w:val="12650799395A42969912A0A833693FEE"/>
    <w:rsid w:val="001C268E"/>
  </w:style>
  <w:style w:type="paragraph" w:customStyle="1" w:styleId="529F5CB138E149DCB698E9E1F24D7FBB">
    <w:name w:val="529F5CB138E149DCB698E9E1F24D7FBB"/>
    <w:rsid w:val="001E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8934-A040-4FCA-AD36-AB60B03D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Akebono Brake Corporation Job Description Template (New Job Code Add)</Template>
  <TotalTime>35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Neuser</dc:creator>
  <cp:lastModifiedBy>Jenna Bloom</cp:lastModifiedBy>
  <cp:revision>4</cp:revision>
  <dcterms:created xsi:type="dcterms:W3CDTF">2016-07-21T13:40:00Z</dcterms:created>
  <dcterms:modified xsi:type="dcterms:W3CDTF">2016-07-21T14:14:00Z</dcterms:modified>
</cp:coreProperties>
</file>