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E5399B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762977" w:rsidRDefault="00762977">
            <w:pPr>
              <w:rPr>
                <w:b/>
              </w:rPr>
            </w:pPr>
            <w:r w:rsidRPr="00762977">
              <w:rPr>
                <w:b/>
              </w:rPr>
              <w:t>The Judge Group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762977" w:rsidRDefault="00CF085E" w:rsidP="00CF085E">
            <w:pPr>
              <w:rPr>
                <w:b/>
              </w:rPr>
            </w:pPr>
            <w:r>
              <w:rPr>
                <w:b/>
              </w:rPr>
              <w:t>Sr. Manager, Export Order Fulfillment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Pr="00762977" w:rsidRDefault="00CF085E" w:rsidP="00CF085E">
            <w:pPr>
              <w:rPr>
                <w:b/>
              </w:rPr>
            </w:pPr>
            <w:r>
              <w:rPr>
                <w:b/>
              </w:rPr>
              <w:t>Kansas City, KS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Pr="00762977" w:rsidRDefault="00762977" w:rsidP="00CF085E">
            <w:pPr>
              <w:rPr>
                <w:b/>
              </w:rPr>
            </w:pPr>
            <w:r w:rsidRPr="00762977">
              <w:rPr>
                <w:b/>
              </w:rPr>
              <w:t>Competitive</w:t>
            </w:r>
            <w:r w:rsidR="00C91071">
              <w:rPr>
                <w:b/>
              </w:rPr>
              <w:t xml:space="preserve"> Base + Bonus + </w:t>
            </w:r>
            <w:r w:rsidR="00CF085E">
              <w:rPr>
                <w:b/>
              </w:rPr>
              <w:t>401K match + Pension</w:t>
            </w:r>
            <w:r w:rsidRPr="00762977">
              <w:rPr>
                <w:b/>
              </w:rPr>
              <w:t xml:space="preserve">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Pr="00762977" w:rsidRDefault="00762977">
            <w:pPr>
              <w:rPr>
                <w:b/>
              </w:rPr>
            </w:pPr>
            <w:r w:rsidRPr="00762977">
              <w:rPr>
                <w:b/>
              </w:rPr>
              <w:t>Yes</w:t>
            </w:r>
          </w:p>
        </w:tc>
      </w:tr>
    </w:tbl>
    <w:p w:rsidR="00D33F69" w:rsidRDefault="00D33F69"/>
    <w:p w:rsidR="00C91071" w:rsidRPr="00C91071" w:rsidRDefault="00C91071" w:rsidP="00C91071">
      <w:pPr>
        <w:jc w:val="center"/>
        <w:rPr>
          <w:b/>
        </w:rPr>
      </w:pPr>
      <w:r w:rsidRPr="00C91071">
        <w:rPr>
          <w:b/>
        </w:rPr>
        <w:t xml:space="preserve">TOP-NOTCH </w:t>
      </w:r>
      <w:r w:rsidR="00CF085E">
        <w:rPr>
          <w:b/>
        </w:rPr>
        <w:t xml:space="preserve">$20 BILLION COMPANY IS SEEKING A SR. MANAGER WHO IS AN EXPERT IN EXPORT DOCUMENTATION. </w:t>
      </w:r>
      <w:r w:rsidRPr="00C91071">
        <w:rPr>
          <w:b/>
        </w:rPr>
        <w:t>IS THAT YOU!!!</w:t>
      </w:r>
    </w:p>
    <w:p w:rsidR="00C91071" w:rsidRPr="00C91071" w:rsidRDefault="00C91071" w:rsidP="00C91071">
      <w:pPr>
        <w:rPr>
          <w:b/>
        </w:rPr>
      </w:pPr>
    </w:p>
    <w:p w:rsidR="00762977" w:rsidRDefault="00762977" w:rsidP="00762977">
      <w:pPr>
        <w:rPr>
          <w:b/>
        </w:rPr>
      </w:pPr>
      <w:r w:rsidRPr="00636220">
        <w:rPr>
          <w:b/>
        </w:rPr>
        <w:t>JOB SUMMARY:</w:t>
      </w:r>
    </w:p>
    <w:p w:rsidR="00CF085E" w:rsidRDefault="00CF085E" w:rsidP="00CF0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Company has experienced a lot of Export growth</w:t>
      </w:r>
    </w:p>
    <w:p w:rsidR="00CF085E" w:rsidRDefault="00CF085E" w:rsidP="00CF0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Manages the export order process and customer service functions for all export business while maintaining high standards of compliance and customer service.</w:t>
      </w:r>
    </w:p>
    <w:p w:rsidR="00CF085E" w:rsidRDefault="00CF085E" w:rsidP="00CF0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Will be leading 8 to 10 direct subordinates in the processing/preparation of Export documentation for International shipments</w:t>
      </w:r>
    </w:p>
    <w:p w:rsidR="00CF085E" w:rsidRDefault="00CF085E" w:rsidP="00CF0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Company ships directly to Asia, Africa, Middle East, Europe, and Latin America, via ocean freight. </w:t>
      </w:r>
      <w:bookmarkStart w:id="0" w:name="_GoBack"/>
      <w:bookmarkEnd w:id="0"/>
    </w:p>
    <w:p w:rsidR="00CF085E" w:rsidRDefault="00CF085E" w:rsidP="00CF0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Relocation assistance provided.</w:t>
      </w:r>
    </w:p>
    <w:p w:rsidR="00CF085E" w:rsidRDefault="00CF085E" w:rsidP="00CF085E"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RESPONSIBILITIES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Direct and oversee the export order fulfillment team to ensure orders are filled correctly and timely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Act as a resource and provide leadership for the Export Specialists reporting to this position utilizing experience in export documentation and logistics to provide guidance as needed.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Provide peer coaching and training on operational tasks and reinforce operational standards.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Lead and monitor export order fulfillment KPIs such as on time order entry, on time shipment, on time document delivery, etc.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Develop and maintain export order fulfillment policies and standard operating procedures to assure compliance with export laws and regulations as well as administrative best practices.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Work closely with sales, plants, S&amp;OP planning, and export logistics to ensure production schedules meet customer demands.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Lead letter of credit compliance and documentation submission, working closely with the Credit Manager.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Work with the International Compliance Manager to ensure required documentation is in accordance with international and U.S. regulations.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Perform denied party screens on all export customers.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Review customer sales agreements and work with Sales to ensure company's ability to meet proposed requirements.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Work with different operational areas and government agencies to obtain and execute all export documentation.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Ensure Customer Master Files are maintained to serve as a guide when managing export orders.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Retain export records in accordance with government regulations.</w:t>
      </w:r>
    </w:p>
    <w:p w:rsidR="00CF085E" w:rsidRDefault="00CF085E" w:rsidP="00CF0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Handle customer complaints working with the plant, QA, and the Sales team for swift resolution.</w:t>
      </w:r>
    </w:p>
    <w:p w:rsidR="00762977" w:rsidRPr="00636220" w:rsidRDefault="00762977" w:rsidP="00762977">
      <w:pPr>
        <w:rPr>
          <w:b/>
        </w:rPr>
      </w:pPr>
      <w:r w:rsidRPr="00636220">
        <w:rPr>
          <w:b/>
        </w:rPr>
        <w:t xml:space="preserve">REQUIREMENTS: 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B.S. Degree in business or related discipline. MBA is a plus.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5+ years of international transportation/customer service experience.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3+ years of experience managing subordinates that prepare Export documentation.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Must possess a working knowledge of U.S. and international export/import regulations.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Familiar with domestic and international multi-modal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transportation(</w:t>
      </w:r>
      <w:proofErr w:type="gramEnd"/>
      <w:r>
        <w:rPr>
          <w:rFonts w:ascii="Arial" w:hAnsi="Arial" w:cs="Arial"/>
          <w:color w:val="333333"/>
          <w:sz w:val="21"/>
          <w:szCs w:val="21"/>
        </w:rPr>
        <w:t>Ocean freight experience a must).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Ability to multi-task in fast-paced environment and interact effectively and patiently in multicultural situations.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NAFTA Certification and Notary preferred.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Must possess proficient computer skills using Microsoft Office.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Must possess a strong working knowledge and experience with export regulations.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Must demonstrate strong and effective verbal, written, and interpersonal communication and customer service skills.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Ability to multi-task in fast-paced environment and interact effectively and patiently in multicultural situations.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Proficient computer skills, including Word, Excel, PowerPoint and SAP.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Proficiency in multiple languages is a plus.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Detail oriented and meticulous with process execution.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ability to lead and influence effectively across a broad range of business disciplines.</w:t>
      </w:r>
    </w:p>
    <w:p w:rsidR="00CF085E" w:rsidRDefault="00CF085E" w:rsidP="00CF08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Unquestioned integrity and business ethics.</w:t>
      </w:r>
    </w:p>
    <w:p w:rsidR="00762977" w:rsidRPr="002B33BB" w:rsidRDefault="00CF085E" w:rsidP="00762977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I</w:t>
      </w:r>
      <w:r w:rsidR="00762977" w:rsidRPr="002B33BB">
        <w:rPr>
          <w:b/>
          <w:color w:val="0000FF"/>
          <w:sz w:val="32"/>
          <w:szCs w:val="32"/>
        </w:rPr>
        <w:t>f you are qualified and are interested in this opportunity, please send your resume in an MS Word format to:</w:t>
      </w:r>
    </w:p>
    <w:p w:rsidR="00D33F69" w:rsidRPr="00D33F69" w:rsidRDefault="00CF085E" w:rsidP="00762977">
      <w:pPr>
        <w:jc w:val="center"/>
        <w:rPr>
          <w:b/>
          <w:sz w:val="32"/>
          <w:szCs w:val="32"/>
          <w:u w:val="single"/>
        </w:rPr>
      </w:pPr>
      <w:hyperlink r:id="rId7" w:history="1">
        <w:r w:rsidR="00762977" w:rsidRPr="005D5F35">
          <w:rPr>
            <w:rStyle w:val="Hyperlink"/>
            <w:b/>
          </w:rPr>
          <w:t>RArritola@judge.com</w:t>
        </w:r>
      </w:hyperlink>
    </w:p>
    <w:sectPr w:rsidR="00D33F69" w:rsidRPr="00D33F69" w:rsidSect="00CF085E">
      <w:pgSz w:w="12240" w:h="15840"/>
      <w:pgMar w:top="1440" w:right="1800" w:bottom="117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70B"/>
    <w:multiLevelType w:val="hybridMultilevel"/>
    <w:tmpl w:val="144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0144"/>
    <w:multiLevelType w:val="hybridMultilevel"/>
    <w:tmpl w:val="7828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6033A"/>
    <w:multiLevelType w:val="hybridMultilevel"/>
    <w:tmpl w:val="F4B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1D19"/>
    <w:multiLevelType w:val="multilevel"/>
    <w:tmpl w:val="EF7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006AA"/>
    <w:multiLevelType w:val="multilevel"/>
    <w:tmpl w:val="B3B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2583E"/>
    <w:multiLevelType w:val="hybridMultilevel"/>
    <w:tmpl w:val="F7A6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0652A"/>
    <w:multiLevelType w:val="hybridMultilevel"/>
    <w:tmpl w:val="723E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E49C8"/>
    <w:multiLevelType w:val="hybridMultilevel"/>
    <w:tmpl w:val="5F92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E07B4"/>
    <w:multiLevelType w:val="multilevel"/>
    <w:tmpl w:val="4C94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732369"/>
    <w:multiLevelType w:val="hybridMultilevel"/>
    <w:tmpl w:val="5740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86EAB"/>
    <w:multiLevelType w:val="hybridMultilevel"/>
    <w:tmpl w:val="E418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9B"/>
    <w:rsid w:val="000A79A4"/>
    <w:rsid w:val="000B5F0C"/>
    <w:rsid w:val="00416446"/>
    <w:rsid w:val="00534443"/>
    <w:rsid w:val="00762977"/>
    <w:rsid w:val="007E0737"/>
    <w:rsid w:val="0095166A"/>
    <w:rsid w:val="009C5A5E"/>
    <w:rsid w:val="00AA331C"/>
    <w:rsid w:val="00B418E6"/>
    <w:rsid w:val="00C91071"/>
    <w:rsid w:val="00CF085E"/>
    <w:rsid w:val="00D33F69"/>
    <w:rsid w:val="00E5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62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29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29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977"/>
    <w:pPr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F0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62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29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29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977"/>
    <w:pPr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F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rritola@ju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larritola\AppData\Local\Microsoft\Windows\Temporary%20Internet%20Files\Content.Outlook\U8B0MPT1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L. Arritola</dc:creator>
  <cp:lastModifiedBy>Rick L. Arritola</cp:lastModifiedBy>
  <cp:revision>2</cp:revision>
  <dcterms:created xsi:type="dcterms:W3CDTF">2015-03-25T19:44:00Z</dcterms:created>
  <dcterms:modified xsi:type="dcterms:W3CDTF">2015-03-25T19:44:00Z</dcterms:modified>
</cp:coreProperties>
</file>