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6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3D3C6C" w:rsidP="003D3C6C">
            <w:r>
              <w:t xml:space="preserve">Sharp Electronics Corporation 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3D3C6C" w:rsidP="003D3C6C">
            <w:r>
              <w:t xml:space="preserve">Manager/ Associate Manager- Trade Compliance 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3D3C6C">
            <w:r>
              <w:t>Mahwah, NJ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3D3C6C" w:rsidP="003D3C6C">
            <w:r>
              <w:t>Commensurate with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3D3C6C">
            <w:r>
              <w:t>N/A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3D3C6C" w:rsidRDefault="003D3C6C" w:rsidP="003D3C6C">
      <w:r>
        <w:t xml:space="preserve">Under the direction/supervision of the Director- Trade Compliance and Logistics, the Manager/ Associate Manager - Trade Compliance will conduct daily import/ export </w:t>
      </w:r>
      <w:r w:rsidR="00AF0940">
        <w:t>trade program</w:t>
      </w:r>
      <w:r>
        <w:t xml:space="preserve"> management, analysis and activities in support of corporate trade compliance.</w:t>
      </w:r>
    </w:p>
    <w:p w:rsidR="003D3C6C" w:rsidRDefault="003D3C6C" w:rsidP="003D3C6C"/>
    <w:p w:rsidR="003D3C6C" w:rsidRDefault="003D3C6C" w:rsidP="003D3C6C">
      <w:r>
        <w:t xml:space="preserve">Responsibilities: </w:t>
      </w:r>
    </w:p>
    <w:p w:rsidR="003D3C6C" w:rsidRDefault="003D3C6C" w:rsidP="003D3C6C">
      <w:pPr>
        <w:numPr>
          <w:ilvl w:val="0"/>
          <w:numId w:val="1"/>
        </w:numPr>
        <w:spacing w:before="100" w:beforeAutospacing="1" w:after="100" w:afterAutospacing="1"/>
      </w:pPr>
      <w:r>
        <w:t xml:space="preserve">Key contact for import/ export </w:t>
      </w:r>
      <w:r w:rsidR="00C56C0F">
        <w:t xml:space="preserve">trade </w:t>
      </w:r>
      <w:r>
        <w:t>compliance</w:t>
      </w:r>
    </w:p>
    <w:p w:rsidR="00C56C0F" w:rsidRDefault="003D3C6C" w:rsidP="003D3C6C">
      <w:pPr>
        <w:numPr>
          <w:ilvl w:val="0"/>
          <w:numId w:val="1"/>
        </w:numPr>
        <w:spacing w:before="100" w:beforeAutospacing="1" w:after="100" w:afterAutospacing="1"/>
      </w:pPr>
      <w:r>
        <w:t>Facilitate import/ export transactions</w:t>
      </w:r>
    </w:p>
    <w:p w:rsidR="003D3C6C" w:rsidRDefault="00C56C0F" w:rsidP="003D3C6C">
      <w:pPr>
        <w:numPr>
          <w:ilvl w:val="0"/>
          <w:numId w:val="1"/>
        </w:numPr>
        <w:spacing w:before="100" w:beforeAutospacing="1" w:after="100" w:afterAutospacing="1"/>
      </w:pPr>
      <w:r>
        <w:t xml:space="preserve">Manage </w:t>
      </w:r>
      <w:r w:rsidR="003D3C6C">
        <w:t>trade compliance projects</w:t>
      </w:r>
    </w:p>
    <w:p w:rsidR="003D3C6C" w:rsidRDefault="003D3C6C" w:rsidP="003D3C6C">
      <w:pPr>
        <w:numPr>
          <w:ilvl w:val="0"/>
          <w:numId w:val="1"/>
        </w:numPr>
        <w:spacing w:before="100" w:beforeAutospacing="1" w:after="100" w:afterAutospacing="1"/>
      </w:pPr>
      <w:r>
        <w:t xml:space="preserve">Maintain trade compliance </w:t>
      </w:r>
      <w:r w:rsidR="00C56C0F">
        <w:t xml:space="preserve">Export </w:t>
      </w:r>
      <w:r>
        <w:t>GTS systems</w:t>
      </w:r>
    </w:p>
    <w:p w:rsidR="00C56C0F" w:rsidRDefault="00C56C0F" w:rsidP="00C56C0F">
      <w:pPr>
        <w:numPr>
          <w:ilvl w:val="0"/>
          <w:numId w:val="1"/>
        </w:numPr>
        <w:spacing w:before="100" w:beforeAutospacing="1" w:after="100" w:afterAutospacing="1"/>
      </w:pPr>
      <w:r>
        <w:t>Conduct export compliance internal assessments</w:t>
      </w:r>
    </w:p>
    <w:p w:rsidR="003D3C6C" w:rsidRDefault="003D3C6C" w:rsidP="003D3C6C">
      <w:pPr>
        <w:numPr>
          <w:ilvl w:val="0"/>
          <w:numId w:val="1"/>
        </w:numPr>
        <w:spacing w:before="100" w:beforeAutospacing="1" w:after="100" w:afterAutospacing="1"/>
      </w:pPr>
      <w:r>
        <w:t>Work with Customs Brokers, forwarders, business units and logistics centers to ensure shipments are meeting import/ export compliance requirements</w:t>
      </w:r>
    </w:p>
    <w:p w:rsidR="003D3C6C" w:rsidRDefault="00C56C0F" w:rsidP="003D3C6C">
      <w:pPr>
        <w:numPr>
          <w:ilvl w:val="0"/>
          <w:numId w:val="1"/>
        </w:numPr>
        <w:spacing w:before="100" w:beforeAutospacing="1" w:after="100" w:afterAutospacing="1"/>
      </w:pPr>
      <w:r>
        <w:t>Communicate and d</w:t>
      </w:r>
      <w:r w:rsidR="003D3C6C">
        <w:t>raft compliance policies and procedures as applicable</w:t>
      </w:r>
    </w:p>
    <w:p w:rsidR="00C56C0F" w:rsidRDefault="00C56C0F" w:rsidP="00C56C0F">
      <w:pPr>
        <w:numPr>
          <w:ilvl w:val="0"/>
          <w:numId w:val="1"/>
        </w:numPr>
        <w:spacing w:before="100" w:beforeAutospacing="1" w:after="100" w:afterAutospacing="1"/>
      </w:pPr>
      <w:r>
        <w:t>Manage company compliance to US CBP ISF initiative</w:t>
      </w:r>
    </w:p>
    <w:p w:rsidR="00C56C0F" w:rsidRDefault="00C56C0F" w:rsidP="00C56C0F">
      <w:pPr>
        <w:numPr>
          <w:ilvl w:val="0"/>
          <w:numId w:val="1"/>
        </w:numPr>
        <w:spacing w:before="100" w:beforeAutospacing="1" w:after="100" w:afterAutospacing="1"/>
      </w:pPr>
      <w:r>
        <w:t>Manage ISA and C-TPAT assessments</w:t>
      </w:r>
    </w:p>
    <w:p w:rsidR="00C56C0F" w:rsidRDefault="00C56C0F" w:rsidP="00C56C0F">
      <w:pPr>
        <w:numPr>
          <w:ilvl w:val="0"/>
          <w:numId w:val="1"/>
        </w:numPr>
        <w:spacing w:before="100" w:beforeAutospacing="1" w:after="100" w:afterAutospacing="1"/>
      </w:pPr>
      <w:r>
        <w:t>Manage item master data for harmonized tariff code compliance</w:t>
      </w:r>
    </w:p>
    <w:p w:rsidR="00C56C0F" w:rsidRDefault="00C56C0F" w:rsidP="003D3C6C">
      <w:pPr>
        <w:numPr>
          <w:ilvl w:val="0"/>
          <w:numId w:val="1"/>
        </w:numPr>
        <w:spacing w:before="100" w:beforeAutospacing="1" w:after="100" w:afterAutospacing="1"/>
      </w:pPr>
      <w:r>
        <w:t>Assist in employee training programs</w:t>
      </w:r>
    </w:p>
    <w:p w:rsidR="003D3C6C" w:rsidRDefault="003D3C6C" w:rsidP="003D3C6C">
      <w:pPr>
        <w:numPr>
          <w:ilvl w:val="0"/>
          <w:numId w:val="1"/>
        </w:numPr>
        <w:spacing w:before="100" w:beforeAutospacing="1" w:after="100" w:afterAutospacing="1"/>
      </w:pPr>
      <w:r>
        <w:t>Assist Trade Compliance Team in ECCN classification</w:t>
      </w:r>
    </w:p>
    <w:p w:rsidR="003D3C6C" w:rsidRDefault="00C56C0F" w:rsidP="003D3C6C">
      <w:pPr>
        <w:numPr>
          <w:ilvl w:val="0"/>
          <w:numId w:val="1"/>
        </w:numPr>
        <w:spacing w:before="100" w:beforeAutospacing="1" w:after="100" w:afterAutospacing="1"/>
      </w:pPr>
      <w:r>
        <w:t>Sp</w:t>
      </w:r>
      <w:r w:rsidR="003D3C6C">
        <w:t>ecial pro</w:t>
      </w:r>
      <w:r>
        <w:t>jects and assignments as needed</w:t>
      </w:r>
    </w:p>
    <w:p w:rsidR="003D3C6C" w:rsidRDefault="003D3C6C" w:rsidP="003D3C6C">
      <w:pPr>
        <w:rPr>
          <w:rFonts w:eastAsia="Calibri"/>
        </w:rPr>
      </w:pPr>
      <w:r>
        <w:t xml:space="preserve">Qualifications: </w:t>
      </w:r>
    </w:p>
    <w:p w:rsidR="003D3C6C" w:rsidRDefault="00C56C0F" w:rsidP="003D3C6C">
      <w:pPr>
        <w:numPr>
          <w:ilvl w:val="0"/>
          <w:numId w:val="2"/>
        </w:numPr>
        <w:spacing w:before="100" w:beforeAutospacing="1" w:after="100" w:afterAutospacing="1"/>
      </w:pPr>
      <w:r>
        <w:t>College degree required</w:t>
      </w:r>
    </w:p>
    <w:p w:rsidR="003D3C6C" w:rsidRDefault="003D3C6C" w:rsidP="003D3C6C">
      <w:pPr>
        <w:numPr>
          <w:ilvl w:val="0"/>
          <w:numId w:val="2"/>
        </w:numPr>
        <w:spacing w:before="100" w:beforeAutospacing="1" w:after="100" w:afterAutospacing="1"/>
      </w:pPr>
      <w:r>
        <w:t>3-</w:t>
      </w:r>
      <w:r w:rsidR="00C56C0F">
        <w:t>7</w:t>
      </w:r>
      <w:r>
        <w:t xml:space="preserve"> years experience in tr</w:t>
      </w:r>
      <w:r w:rsidR="00C56C0F">
        <w:t xml:space="preserve">ade compliance </w:t>
      </w:r>
    </w:p>
    <w:p w:rsidR="003D3C6C" w:rsidRDefault="003D3C6C" w:rsidP="003D3C6C">
      <w:pPr>
        <w:numPr>
          <w:ilvl w:val="0"/>
          <w:numId w:val="2"/>
        </w:numPr>
        <w:spacing w:before="100" w:beforeAutospacing="1" w:after="100" w:afterAutospacing="1"/>
      </w:pPr>
      <w:r>
        <w:t>Export Complian</w:t>
      </w:r>
      <w:r w:rsidR="00C56C0F">
        <w:t>ce program certification a plus</w:t>
      </w:r>
    </w:p>
    <w:p w:rsidR="003D3C6C" w:rsidRDefault="00AF0940" w:rsidP="003D3C6C">
      <w:pPr>
        <w:numPr>
          <w:ilvl w:val="0"/>
          <w:numId w:val="2"/>
        </w:numPr>
        <w:spacing w:before="100" w:beforeAutospacing="1" w:after="100" w:afterAutospacing="1"/>
      </w:pPr>
      <w:r>
        <w:lastRenderedPageBreak/>
        <w:t>P</w:t>
      </w:r>
      <w:r w:rsidR="003D3C6C">
        <w:t xml:space="preserve">ersonal computer spreadsheet and word software </w:t>
      </w:r>
      <w:r w:rsidR="00C56C0F">
        <w:t>programs</w:t>
      </w:r>
      <w:r>
        <w:t xml:space="preserve"> experience</w:t>
      </w:r>
    </w:p>
    <w:p w:rsidR="003D3C6C" w:rsidRDefault="003D3C6C" w:rsidP="003D3C6C">
      <w:pPr>
        <w:numPr>
          <w:ilvl w:val="0"/>
          <w:numId w:val="2"/>
        </w:numPr>
        <w:spacing w:before="100" w:beforeAutospacing="1" w:after="100" w:afterAutospacing="1"/>
      </w:pPr>
      <w:r>
        <w:t>Good organizational, written and verba</w:t>
      </w:r>
      <w:r w:rsidR="00C56C0F">
        <w:t>l communication skills required</w:t>
      </w:r>
    </w:p>
    <w:p w:rsidR="003D3C6C" w:rsidRDefault="003D3C6C" w:rsidP="003D3C6C">
      <w:pPr>
        <w:rPr>
          <w:rFonts w:ascii="Calibri" w:eastAsia="Calibri" w:hAnsi="Calibri"/>
          <w:sz w:val="22"/>
          <w:szCs w:val="22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E44F3E" w:rsidRPr="00E44F3E" w:rsidRDefault="00E44F3E">
      <w:pPr>
        <w:rPr>
          <w:b/>
          <w:u w:val="single"/>
        </w:rPr>
      </w:pPr>
      <w:hyperlink r:id="rId7" w:history="1">
        <w:r w:rsidRPr="00E44F3E">
          <w:rPr>
            <w:rStyle w:val="Hyperlink"/>
            <w:b/>
          </w:rPr>
          <w:t>CustomsCompliance@sharpusa.com</w:t>
        </w:r>
      </w:hyperlink>
    </w:p>
    <w:p w:rsidR="00E44F3E" w:rsidRDefault="00E44F3E">
      <w:pPr>
        <w:rPr>
          <w:b/>
          <w:sz w:val="32"/>
          <w:szCs w:val="32"/>
          <w:u w:val="single"/>
        </w:rPr>
      </w:pP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054B2"/>
    <w:multiLevelType w:val="multilevel"/>
    <w:tmpl w:val="6EC0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2A3D95"/>
    <w:multiLevelType w:val="multilevel"/>
    <w:tmpl w:val="8F6A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2B5A4D"/>
    <w:rsid w:val="003D3C6C"/>
    <w:rsid w:val="00416446"/>
    <w:rsid w:val="00534443"/>
    <w:rsid w:val="007E0737"/>
    <w:rsid w:val="0095166A"/>
    <w:rsid w:val="00AF0940"/>
    <w:rsid w:val="00B418E6"/>
    <w:rsid w:val="00C56C0F"/>
    <w:rsid w:val="00D33F69"/>
    <w:rsid w:val="00E4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B8084-BB32-4737-88E1-2A239410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E44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ustomsCompliance@sharpusa.com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Sharp Electronics Manager Trade Compliance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1631</CharactersWithSpaces>
  <SharedDoc>false</SharedDoc>
  <HLinks>
    <vt:vector size="6" baseType="variant">
      <vt:variant>
        <vt:i4>4391019</vt:i4>
      </vt:variant>
      <vt:variant>
        <vt:i4>0</vt:i4>
      </vt:variant>
      <vt:variant>
        <vt:i4>0</vt:i4>
      </vt:variant>
      <vt:variant>
        <vt:i4>5</vt:i4>
      </vt:variant>
      <vt:variant>
        <vt:lpwstr>mailto:CustomsCompliance@sharpusa.com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carrobl1</dc:creator>
  <cp:keywords/>
  <cp:lastModifiedBy>jeburks@comcast.net</cp:lastModifiedBy>
  <cp:revision>2</cp:revision>
  <dcterms:created xsi:type="dcterms:W3CDTF">2014-07-01T23:33:00Z</dcterms:created>
  <dcterms:modified xsi:type="dcterms:W3CDTF">2014-07-01T23:33:00Z</dcterms:modified>
</cp:coreProperties>
</file>