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D3205">
            <w:r>
              <w:t>PACCAR Inc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D3205">
            <w:r>
              <w:t>Brok</w:t>
            </w:r>
            <w:r w:rsidR="002D1705">
              <w:t>er</w:t>
            </w:r>
            <w:r>
              <w:t>age 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D3205">
            <w:r>
              <w:t>Renton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0D3205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D3205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0D3205" w:rsidRDefault="000D3205" w:rsidP="000D320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Requisition Summary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Manages the FTA process with PACCAR </w:t>
      </w:r>
      <w:r w:rsidR="008652A2">
        <w:rPr>
          <w:rFonts w:ascii="Arial" w:hAnsi="Arial" w:cs="Arial"/>
          <w:sz w:val="20"/>
          <w:szCs w:val="20"/>
        </w:rPr>
        <w:t>Parts'</w:t>
      </w:r>
      <w:r>
        <w:rPr>
          <w:rFonts w:ascii="Arial" w:hAnsi="Arial" w:cs="Arial"/>
          <w:sz w:val="20"/>
          <w:szCs w:val="20"/>
        </w:rPr>
        <w:t xml:space="preserve"> supplier base, including solicitation, document review, uploading documents, analyzing FTA content, and status reporting.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Job Functions / Responsibilities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FTA certificates from Canadian, Mexican and US Suppliers. Work with suppliers to obtain outstanding documents, corrected certificates, and FTA addendums/replacements for new part adds.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 to Customs Brokers’ requests for additional FTA documentation or corrections in a timely manner.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 to International Dealer requests for FTA Certificates.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business system queries and analyze data to regulate supplier FTA status, utilizing MS Access and Excel.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Contribute to department planning and actively participate in Strategic Business Unit (SBU) meetings. Provide supplier FTA status and initiate meetings between PPD and Suppliers to gain cooperation with FTA requirements.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and implement projects to streamline processes and automate dataflow between the Brokerage Department and other PACCAR Parts departments and with customs brokers.</w:t>
      </w:r>
    </w:p>
    <w:p w:rsidR="000D3205" w:rsidRDefault="000D3205" w:rsidP="000D32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functions as assigned by Trade Compliance Manager.</w:t>
      </w:r>
    </w:p>
    <w:p w:rsidR="000D3205" w:rsidRDefault="000D3205" w:rsidP="000D320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Qualifications &amp; Skills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2 </w:t>
      </w:r>
      <w:r w:rsidR="008652A2">
        <w:rPr>
          <w:rFonts w:ascii="Arial" w:hAnsi="Arial" w:cs="Arial"/>
          <w:sz w:val="20"/>
          <w:szCs w:val="20"/>
        </w:rPr>
        <w:t>years of experience</w:t>
      </w:r>
      <w:r>
        <w:rPr>
          <w:rFonts w:ascii="Arial" w:hAnsi="Arial" w:cs="Arial"/>
          <w:sz w:val="20"/>
          <w:szCs w:val="20"/>
        </w:rPr>
        <w:t xml:space="preserve"> in Trade Compliance required.</w:t>
      </w:r>
    </w:p>
    <w:p w:rsidR="000D3205" w:rsidRDefault="008652A2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Degree or a</w:t>
      </w:r>
      <w:r w:rsidR="000D3205">
        <w:rPr>
          <w:rFonts w:ascii="Arial" w:hAnsi="Arial" w:cs="Arial"/>
          <w:sz w:val="20"/>
          <w:szCs w:val="20"/>
        </w:rPr>
        <w:t>ctively pursuing one is required.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Knowledge of Foreign Trade Agreements (FTA/NAFTA) required. 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Familiarity with Customs regulations required.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HTS Classification experience.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Multi-lingual skills desirable.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Motivated, self-starter with the ability to work under pressure and meet deadlines.  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with Excel, Access, and the AS400 business system.  </w:t>
      </w:r>
    </w:p>
    <w:p w:rsidR="000D3205" w:rsidRDefault="000D3205" w:rsidP="000D320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Excellent verbal and written communication skills. </w:t>
      </w:r>
    </w:p>
    <w:p w:rsidR="00D33F69" w:rsidRDefault="000D3205" w:rsidP="000D3205">
      <w:pPr>
        <w:rPr>
          <w:b/>
          <w:sz w:val="32"/>
          <w:szCs w:val="32"/>
          <w:u w:val="single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8652A2" w:rsidRDefault="008652A2">
      <w:pPr>
        <w:rPr>
          <w:sz w:val="32"/>
          <w:szCs w:val="32"/>
        </w:rPr>
      </w:pPr>
    </w:p>
    <w:p w:rsidR="002D1705" w:rsidRPr="008652A2" w:rsidRDefault="008652A2">
      <w:pPr>
        <w:rPr>
          <w:rFonts w:ascii="Arial" w:hAnsi="Arial" w:cs="Arial"/>
        </w:rPr>
      </w:pPr>
      <w:r w:rsidRPr="008652A2">
        <w:rPr>
          <w:rFonts w:ascii="Arial" w:hAnsi="Arial" w:cs="Arial"/>
        </w:rPr>
        <w:t>Please apply at:</w:t>
      </w:r>
    </w:p>
    <w:p w:rsidR="008652A2" w:rsidRPr="008652A2" w:rsidRDefault="008652A2">
      <w:pPr>
        <w:rPr>
          <w:rFonts w:ascii="Arial" w:hAnsi="Arial" w:cs="Arial"/>
        </w:rPr>
      </w:pPr>
    </w:p>
    <w:p w:rsidR="008652A2" w:rsidRPr="008652A2" w:rsidRDefault="008652A2">
      <w:pPr>
        <w:rPr>
          <w:rFonts w:ascii="Arial" w:hAnsi="Arial" w:cs="Arial"/>
        </w:rPr>
      </w:pPr>
      <w:hyperlink r:id="rId6" w:history="1">
        <w:r w:rsidRPr="008652A2">
          <w:rPr>
            <w:rStyle w:val="Hyperlink"/>
            <w:rFonts w:ascii="Arial" w:hAnsi="Arial" w:cs="Arial"/>
          </w:rPr>
          <w:t>http://www.paccar.com/careers/search-current-openings/united-states-opportunities/</w:t>
        </w:r>
      </w:hyperlink>
    </w:p>
    <w:p w:rsidR="008652A2" w:rsidRPr="008652A2" w:rsidRDefault="008652A2" w:rsidP="008652A2">
      <w:pPr>
        <w:rPr>
          <w:rFonts w:ascii="Arial" w:hAnsi="Arial" w:cs="Arial"/>
        </w:rPr>
      </w:pPr>
    </w:p>
    <w:p w:rsidR="008652A2" w:rsidRPr="008652A2" w:rsidRDefault="008652A2" w:rsidP="008652A2">
      <w:pPr>
        <w:rPr>
          <w:rFonts w:ascii="Arial" w:hAnsi="Arial" w:cs="Arial"/>
        </w:rPr>
      </w:pPr>
      <w:r w:rsidRPr="008652A2">
        <w:rPr>
          <w:rFonts w:ascii="Arial" w:hAnsi="Arial" w:cs="Arial"/>
        </w:rPr>
        <w:t>Brokerage Coordinator</w:t>
      </w:r>
    </w:p>
    <w:p w:rsidR="008652A2" w:rsidRPr="008652A2" w:rsidRDefault="008652A2" w:rsidP="008652A2">
      <w:pPr>
        <w:rPr>
          <w:rFonts w:ascii="Arial" w:hAnsi="Arial" w:cs="Arial"/>
        </w:rPr>
      </w:pPr>
      <w:r w:rsidRPr="008652A2">
        <w:rPr>
          <w:rFonts w:ascii="Arial" w:hAnsi="Arial" w:cs="Arial"/>
        </w:rPr>
        <w:t>Requisition Number:  00005399</w:t>
      </w:r>
    </w:p>
    <w:sectPr w:rsidR="008652A2" w:rsidRPr="008652A2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4542"/>
    <w:multiLevelType w:val="multilevel"/>
    <w:tmpl w:val="574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C4C5A"/>
    <w:multiLevelType w:val="multilevel"/>
    <w:tmpl w:val="C9D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164"/>
    <w:rsid w:val="000B5F0C"/>
    <w:rsid w:val="000D3205"/>
    <w:rsid w:val="002D1705"/>
    <w:rsid w:val="00416446"/>
    <w:rsid w:val="00534443"/>
    <w:rsid w:val="006F518B"/>
    <w:rsid w:val="007E0737"/>
    <w:rsid w:val="008652A2"/>
    <w:rsid w:val="0095166A"/>
    <w:rsid w:val="00B14164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11FD-2243-45AE-9BC3-ED38EA4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D1705"/>
    <w:rPr>
      <w:color w:val="0000FF"/>
      <w:u w:val="single"/>
    </w:rPr>
  </w:style>
  <w:style w:type="character" w:styleId="FollowedHyperlink">
    <w:name w:val="FollowedHyperlink"/>
    <w:rsid w:val="008652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7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car.com/careers/search-current-openings/united-states-opportuniti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Brokerage%20Coordinator%20-%20PACCAR%20I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Brokerage Coordinator - PACCAR Inc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2118</CharactersWithSpaces>
  <SharedDoc>false</SharedDoc>
  <HLinks>
    <vt:vector size="6" baseType="variant"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http://www.paccar.com/careers/search-current-openings/united-states-opportunities/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cp:lastModifiedBy>jeburks@comcast.net</cp:lastModifiedBy>
  <cp:revision>1</cp:revision>
  <dcterms:created xsi:type="dcterms:W3CDTF">2014-07-15T23:09:00Z</dcterms:created>
  <dcterms:modified xsi:type="dcterms:W3CDTF">2014-07-15T23:09:00Z</dcterms:modified>
</cp:coreProperties>
</file>