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596FC4">
            <w:r>
              <w:t>Qualcomm Incorporated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596FC4">
            <w:r>
              <w:t>Export Compliance Specialist (Senior level)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596FC4">
            <w:r>
              <w:t>California - San Diego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596FC4">
            <w:r>
              <w:t>N/A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596FC4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596FC4" w:rsidRDefault="00596FC4" w:rsidP="00596FC4">
      <w:pPr>
        <w:rPr>
          <w:b/>
          <w:bCs/>
        </w:rPr>
      </w:pPr>
      <w:r>
        <w:rPr>
          <w:b/>
          <w:bCs/>
        </w:rPr>
        <w:t>Job Opening</w:t>
      </w:r>
    </w:p>
    <w:p w:rsidR="00596FC4" w:rsidRDefault="00596FC4" w:rsidP="00596FC4">
      <w:r>
        <w:t>Export Compliance Specialist (Senior level), Qualcomm</w:t>
      </w:r>
    </w:p>
    <w:p w:rsidR="00596FC4" w:rsidRDefault="00596FC4" w:rsidP="00596FC4"/>
    <w:p w:rsidR="00596FC4" w:rsidRDefault="00596FC4" w:rsidP="00596FC4">
      <w:r>
        <w:t xml:space="preserve">To Apply:  Go to </w:t>
      </w:r>
      <w:hyperlink r:id="rId5" w:history="1">
        <w:r>
          <w:rPr>
            <w:rStyle w:val="Hyperlink"/>
          </w:rPr>
          <w:t>http://www.qualcomm.com/careers</w:t>
        </w:r>
      </w:hyperlink>
      <w:r>
        <w:t xml:space="preserve"> </w:t>
      </w:r>
    </w:p>
    <w:p w:rsidR="00596FC4" w:rsidRDefault="00596FC4" w:rsidP="00596FC4">
      <w:r>
        <w:t xml:space="preserve">Contact for Questions:  </w:t>
      </w:r>
      <w:hyperlink r:id="rId6" w:history="1">
        <w:r>
          <w:rPr>
            <w:rStyle w:val="Hyperlink"/>
          </w:rPr>
          <w:t>wtyler@qualcomm.com</w:t>
        </w:r>
      </w:hyperlink>
    </w:p>
    <w:p w:rsidR="00596FC4" w:rsidRDefault="00596FC4" w:rsidP="00596FC4"/>
    <w:p w:rsidR="00596FC4" w:rsidRDefault="00596FC4" w:rsidP="00596FC4">
      <w:pPr>
        <w:rPr>
          <w:b/>
          <w:bCs/>
        </w:rPr>
      </w:pPr>
      <w:r>
        <w:rPr>
          <w:b/>
          <w:bCs/>
        </w:rPr>
        <w:t xml:space="preserve">Job Title: Export Compliance Specialist (Senior level) </w:t>
      </w:r>
    </w:p>
    <w:p w:rsidR="00596FC4" w:rsidRDefault="00596FC4" w:rsidP="00596FC4">
      <w:r>
        <w:t xml:space="preserve">Job Id: N1925903 </w:t>
      </w:r>
    </w:p>
    <w:p w:rsidR="00596FC4" w:rsidRDefault="00596FC4" w:rsidP="00596FC4">
      <w:r>
        <w:t xml:space="preserve">Post Date: 05/29/2014 </w:t>
      </w:r>
    </w:p>
    <w:p w:rsidR="00596FC4" w:rsidRDefault="00596FC4" w:rsidP="00596FC4">
      <w:r>
        <w:t>Company: Qualcomm Incorporated</w:t>
      </w:r>
    </w:p>
    <w:p w:rsidR="00596FC4" w:rsidRDefault="00596FC4" w:rsidP="00596FC4">
      <w:r>
        <w:t xml:space="preserve">Location: California - San Diego </w:t>
      </w:r>
    </w:p>
    <w:p w:rsidR="00596FC4" w:rsidRDefault="00596FC4" w:rsidP="00596FC4"/>
    <w:p w:rsidR="00596FC4" w:rsidRDefault="00596FC4" w:rsidP="00596FC4">
      <w:pPr>
        <w:rPr>
          <w:b/>
          <w:bCs/>
        </w:rPr>
      </w:pPr>
      <w:r>
        <w:rPr>
          <w:b/>
          <w:bCs/>
        </w:rPr>
        <w:t xml:space="preserve">Job Function                     </w:t>
      </w:r>
    </w:p>
    <w:p w:rsidR="00596FC4" w:rsidRDefault="00596FC4" w:rsidP="00596FC4">
      <w:r>
        <w:t xml:space="preserve">Responsible for determining the appropriate export classifications for Qualcomm's products, chipsets, software solutions and technology throughout the product life cycle (PLC) in accordance with US and foreign export control laws. </w:t>
      </w:r>
    </w:p>
    <w:p w:rsidR="00596FC4" w:rsidRDefault="00596FC4" w:rsidP="00596FC4"/>
    <w:p w:rsidR="00596FC4" w:rsidRDefault="00596FC4" w:rsidP="00596FC4">
      <w:r>
        <w:t>Identify export license requirements for employees, suppliers, partners, customers and end users.</w:t>
      </w:r>
    </w:p>
    <w:p w:rsidR="00596FC4" w:rsidRDefault="00596FC4" w:rsidP="00596FC4"/>
    <w:p w:rsidR="00596FC4" w:rsidRDefault="00596FC4" w:rsidP="00596FC4">
      <w:r>
        <w:t>Interface with Engineering and Program Managers, globally, to understand technical characteristics and how that impacts export classifications and licensing.</w:t>
      </w:r>
    </w:p>
    <w:p w:rsidR="00596FC4" w:rsidRDefault="00596FC4" w:rsidP="00596FC4"/>
    <w:p w:rsidR="00596FC4" w:rsidRDefault="00596FC4" w:rsidP="00596FC4">
      <w:r>
        <w:t>Conduct regulatory compliance review of Qualcomm's products and technology, assist in preparing white papers, guidelines and internal position papers.</w:t>
      </w:r>
    </w:p>
    <w:p w:rsidR="00596FC4" w:rsidRDefault="00596FC4" w:rsidP="00596FC4"/>
    <w:p w:rsidR="00596FC4" w:rsidRDefault="00596FC4" w:rsidP="00596FC4">
      <w:r>
        <w:lastRenderedPageBreak/>
        <w:t xml:space="preserve">Prepare commodity classification requests (CCR), submit and follow-up with US Government agencies. </w:t>
      </w:r>
    </w:p>
    <w:p w:rsidR="00596FC4" w:rsidRDefault="00596FC4" w:rsidP="00596FC4"/>
    <w:p w:rsidR="00596FC4" w:rsidRDefault="00596FC4" w:rsidP="00596FC4">
      <w:r>
        <w:t xml:space="preserve">Develop and optimize export classification processes to gather the required information for classification. Document export classification processes and process flows with engineering and product development teams. </w:t>
      </w:r>
    </w:p>
    <w:p w:rsidR="00596FC4" w:rsidRDefault="00596FC4" w:rsidP="00596FC4"/>
    <w:p w:rsidR="00596FC4" w:rsidRDefault="00596FC4" w:rsidP="00596FC4">
      <w:r>
        <w:t>Conduct export compliance checks, audits and risk assessments of Qualcomm's businesses, subsidiaries, partners and suppliers worldwide.</w:t>
      </w:r>
    </w:p>
    <w:p w:rsidR="00596FC4" w:rsidRDefault="00596FC4" w:rsidP="00596FC4"/>
    <w:p w:rsidR="00596FC4" w:rsidRDefault="00596FC4" w:rsidP="00596FC4">
      <w:r>
        <w:t>Assist with Qualcomm's initiatives with changes and various proposals to US and foreign export regulations.</w:t>
      </w:r>
    </w:p>
    <w:p w:rsidR="00596FC4" w:rsidRDefault="00596FC4" w:rsidP="00596FC4"/>
    <w:p w:rsidR="00596FC4" w:rsidRDefault="00596FC4" w:rsidP="00596FC4">
      <w:r>
        <w:t>Review and audit USG and Wassenaar encryption reports prepared by the export operations group.</w:t>
      </w:r>
    </w:p>
    <w:p w:rsidR="00596FC4" w:rsidRDefault="00596FC4" w:rsidP="00596FC4"/>
    <w:p w:rsidR="00596FC4" w:rsidRDefault="00596FC4" w:rsidP="00596FC4">
      <w:r>
        <w:t>Provide export compliance training within Qualcomm to various departments globally.</w:t>
      </w:r>
    </w:p>
    <w:p w:rsidR="00596FC4" w:rsidRDefault="00596FC4" w:rsidP="00596FC4"/>
    <w:p w:rsidR="00596FC4" w:rsidRDefault="00596FC4" w:rsidP="00596FC4">
      <w:pPr>
        <w:rPr>
          <w:b/>
          <w:bCs/>
        </w:rPr>
      </w:pPr>
      <w:r>
        <w:rPr>
          <w:b/>
          <w:bCs/>
        </w:rPr>
        <w:t xml:space="preserve">Responsibilities                               </w:t>
      </w:r>
    </w:p>
    <w:p w:rsidR="00596FC4" w:rsidRDefault="00596FC4" w:rsidP="00596FC4">
      <w:r>
        <w:t>- Classify Qualcomm's products and technology in accordance with the Commerce Control List and other applicable US and foreign regulations.</w:t>
      </w:r>
    </w:p>
    <w:p w:rsidR="00596FC4" w:rsidRDefault="00596FC4" w:rsidP="00596FC4">
      <w:r>
        <w:t>- Work closely with departments including: Engineering, Program Management and Product Management team for product classification.</w:t>
      </w:r>
    </w:p>
    <w:p w:rsidR="00596FC4" w:rsidRDefault="00596FC4" w:rsidP="00596FC4">
      <w:r>
        <w:t>- Determine the export license requirements for employees, customers, and suppliers.</w:t>
      </w:r>
    </w:p>
    <w:p w:rsidR="00596FC4" w:rsidRDefault="00596FC4" w:rsidP="00596FC4">
      <w:r>
        <w:t>- Develop and refine export processes for classification and licensing.</w:t>
      </w:r>
    </w:p>
    <w:p w:rsidR="00596FC4" w:rsidRDefault="00596FC4" w:rsidP="00596FC4">
      <w:r>
        <w:t>- Monitor export regulations specific to classifications and licensing for all product groups. Interpret and analyze regulations and identify specific requirements for product classifications, including export and import licensing</w:t>
      </w:r>
    </w:p>
    <w:p w:rsidR="00596FC4" w:rsidRDefault="00596FC4" w:rsidP="00596FC4">
      <w:r>
        <w:t>- Maintain accuracy of all classification data, license conditions and exceptions, requirements and supporting documents up to date.</w:t>
      </w:r>
    </w:p>
    <w:p w:rsidR="00596FC4" w:rsidRDefault="00596FC4" w:rsidP="00596FC4">
      <w:r>
        <w:t>- Provide clear and concise communications internally and with government officials.</w:t>
      </w:r>
    </w:p>
    <w:p w:rsidR="00596FC4" w:rsidRDefault="00596FC4" w:rsidP="00596FC4">
      <w:r>
        <w:t>- Assist with position or white papers describing Qualcomm's business and products.</w:t>
      </w:r>
    </w:p>
    <w:p w:rsidR="00596FC4" w:rsidRDefault="00596FC4" w:rsidP="00596FC4">
      <w:r>
        <w:t>- Ensure internal reviews of processes, corrective actions, and training is conducted as required.</w:t>
      </w:r>
    </w:p>
    <w:p w:rsidR="00596FC4" w:rsidRDefault="00596FC4" w:rsidP="00596FC4"/>
    <w:p w:rsidR="00596FC4" w:rsidRDefault="00596FC4" w:rsidP="00596FC4">
      <w:pPr>
        <w:rPr>
          <w:b/>
          <w:bCs/>
        </w:rPr>
      </w:pPr>
      <w:r>
        <w:rPr>
          <w:b/>
          <w:bCs/>
        </w:rPr>
        <w:t>The successful candidate will possess the following characteristics:</w:t>
      </w:r>
    </w:p>
    <w:p w:rsidR="00596FC4" w:rsidRDefault="00596FC4" w:rsidP="00596FC4">
      <w:r>
        <w:t xml:space="preserve">- Problem solver, able to work under time-sensitive circumstances, collaboratively or independently, and take initiative to address situations before issues arise. </w:t>
      </w:r>
    </w:p>
    <w:p w:rsidR="00596FC4" w:rsidRDefault="00596FC4" w:rsidP="00596FC4">
      <w:r>
        <w:t>- Able to manage priorities of multiple complex tasks.</w:t>
      </w:r>
    </w:p>
    <w:p w:rsidR="00596FC4" w:rsidRDefault="00596FC4" w:rsidP="00596FC4">
      <w:r>
        <w:t>- Should be able to work at all levels within the company and also interact well with government agencies.</w:t>
      </w:r>
    </w:p>
    <w:p w:rsidR="00596FC4" w:rsidRDefault="00596FC4" w:rsidP="00596FC4">
      <w:r>
        <w:t>- Should have excellent communication and negotiation skills.</w:t>
      </w:r>
    </w:p>
    <w:p w:rsidR="00596FC4" w:rsidRDefault="00596FC4" w:rsidP="00596FC4">
      <w:r>
        <w:t>- Ability to analyze technical specifications, research papers, and engineering documents.</w:t>
      </w:r>
    </w:p>
    <w:p w:rsidR="00596FC4" w:rsidRDefault="00596FC4" w:rsidP="00596FC4">
      <w:r>
        <w:t>- Ability to extract the required technical information and conduct regulatory compliance review for product classification.</w:t>
      </w:r>
    </w:p>
    <w:p w:rsidR="00596FC4" w:rsidRDefault="00596FC4" w:rsidP="00596FC4"/>
    <w:p w:rsidR="00596FC4" w:rsidRDefault="00596FC4" w:rsidP="00596FC4">
      <w:pPr>
        <w:rPr>
          <w:b/>
          <w:bCs/>
        </w:rPr>
      </w:pPr>
      <w:r>
        <w:rPr>
          <w:b/>
          <w:bCs/>
        </w:rPr>
        <w:t xml:space="preserve">Basic Qualifications                        </w:t>
      </w:r>
    </w:p>
    <w:p w:rsidR="00596FC4" w:rsidRDefault="00596FC4" w:rsidP="00596FC4">
      <w:r>
        <w:t xml:space="preserve">5+ years of experience in the following areas required: </w:t>
      </w:r>
    </w:p>
    <w:p w:rsidR="00596FC4" w:rsidRDefault="00596FC4" w:rsidP="00596FC4">
      <w:r>
        <w:t>- Export classification and export compliance experience</w:t>
      </w:r>
    </w:p>
    <w:p w:rsidR="00596FC4" w:rsidRDefault="00596FC4" w:rsidP="00596FC4">
      <w:r>
        <w:t xml:space="preserve">- Working knowledge of US export control regulations, including the Export Administration Regulations (EAR), especially Categories 3, 4 and 5 (Part I and II) of the CCL and some ITAR knowledge. </w:t>
      </w:r>
    </w:p>
    <w:p w:rsidR="00596FC4" w:rsidRDefault="00596FC4" w:rsidP="00596FC4">
      <w:r>
        <w:t>- Working knowledge of the Wassenaar Arrangement (especially with the list of export controlled items) and other countries' export regulations.</w:t>
      </w:r>
    </w:p>
    <w:p w:rsidR="00596FC4" w:rsidRDefault="00596FC4" w:rsidP="00596FC4">
      <w:r>
        <w:t>- Experience working with R&amp;D labs, engineering and product development teams.</w:t>
      </w:r>
    </w:p>
    <w:p w:rsidR="00596FC4" w:rsidRDefault="00596FC4" w:rsidP="00596FC4">
      <w:r>
        <w:t>- Experience creating and providing training and presentations</w:t>
      </w:r>
    </w:p>
    <w:p w:rsidR="00596FC4" w:rsidRDefault="00596FC4" w:rsidP="00596FC4">
      <w:r>
        <w:t>- Process development and project management experience</w:t>
      </w:r>
    </w:p>
    <w:p w:rsidR="00596FC4" w:rsidRDefault="00596FC4" w:rsidP="00596FC4"/>
    <w:p w:rsidR="00596FC4" w:rsidRDefault="00596FC4" w:rsidP="00596FC4">
      <w:pPr>
        <w:rPr>
          <w:b/>
          <w:bCs/>
        </w:rPr>
      </w:pPr>
      <w:r>
        <w:rPr>
          <w:b/>
          <w:bCs/>
        </w:rPr>
        <w:t>Additional skills in the following areas are considering a plus:</w:t>
      </w:r>
    </w:p>
    <w:p w:rsidR="00596FC4" w:rsidRDefault="00596FC4" w:rsidP="00596FC4">
      <w:r>
        <w:t>- Working knowledge / experience in telecommunications, information security, cryptography, electronics, integrated circuits and computer export controls.</w:t>
      </w:r>
    </w:p>
    <w:p w:rsidR="00596FC4" w:rsidRDefault="00596FC4" w:rsidP="00596FC4">
      <w:r>
        <w:t xml:space="preserve">                              </w:t>
      </w:r>
    </w:p>
    <w:p w:rsidR="00596FC4" w:rsidRDefault="00596FC4" w:rsidP="00596FC4">
      <w:pPr>
        <w:rPr>
          <w:b/>
          <w:bCs/>
        </w:rPr>
      </w:pPr>
      <w:r>
        <w:rPr>
          <w:b/>
          <w:bCs/>
        </w:rPr>
        <w:t xml:space="preserve">Education Requirements                             </w:t>
      </w:r>
    </w:p>
    <w:p w:rsidR="00596FC4" w:rsidRDefault="00596FC4" w:rsidP="00596FC4">
      <w:r>
        <w:t>Required: Bachelor's, Computer Engineering and/or Computer Science and/or Electrical Engineering and/or Physics, Electronics &amp; Satellites Eng and/or Business or equivalent experience</w:t>
      </w:r>
    </w:p>
    <w:p w:rsidR="00596FC4" w:rsidRDefault="00596FC4" w:rsidP="00596FC4">
      <w:r>
        <w:t>Preferred: Master's or equivalent experience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596FC4" w:rsidRDefault="00596FC4" w:rsidP="00596FC4">
      <w:r>
        <w:t xml:space="preserve">To Apply:  Go to </w:t>
      </w:r>
      <w:hyperlink r:id="rId7" w:history="1">
        <w:r>
          <w:rPr>
            <w:rStyle w:val="Hyperlink"/>
          </w:rPr>
          <w:t>http://www.qualcomm.com/careers</w:t>
        </w:r>
      </w:hyperlink>
      <w:r>
        <w:t xml:space="preserve"> </w:t>
      </w:r>
    </w:p>
    <w:p w:rsidR="00596FC4" w:rsidRDefault="00596FC4" w:rsidP="00596FC4">
      <w:r>
        <w:t xml:space="preserve">Contact for Questions:  </w:t>
      </w:r>
      <w:hyperlink r:id="rId8" w:history="1">
        <w:r>
          <w:rPr>
            <w:rStyle w:val="Hyperlink"/>
          </w:rPr>
          <w:t>wtyler@qualcomm.com</w:t>
        </w:r>
      </w:hyperlink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303"/>
    <w:rsid w:val="000B5F0C"/>
    <w:rsid w:val="00416446"/>
    <w:rsid w:val="00534443"/>
    <w:rsid w:val="00596FC4"/>
    <w:rsid w:val="00606059"/>
    <w:rsid w:val="00607CEA"/>
    <w:rsid w:val="007E0737"/>
    <w:rsid w:val="0095166A"/>
    <w:rsid w:val="00B418E6"/>
    <w:rsid w:val="00BE7303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46E14-D5DD-41F0-9DC4-3141E838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596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yler@qualcom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ualcomm.com/care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tyler@qualcomm.com" TargetMode="External"/><Relationship Id="rId5" Type="http://schemas.openxmlformats.org/officeDocument/2006/relationships/hyperlink" Target="http://www.qualcomm.com/career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Export%20Compliance%20Specialist%20(Senior%20level)%20Qualcom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Export Compliance Specialist (Senior level) Qualcomm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5296</CharactersWithSpaces>
  <SharedDoc>false</SharedDoc>
  <HLinks>
    <vt:vector size="24" baseType="variant">
      <vt:variant>
        <vt:i4>6029439</vt:i4>
      </vt:variant>
      <vt:variant>
        <vt:i4>9</vt:i4>
      </vt:variant>
      <vt:variant>
        <vt:i4>0</vt:i4>
      </vt:variant>
      <vt:variant>
        <vt:i4>5</vt:i4>
      </vt:variant>
      <vt:variant>
        <vt:lpwstr>mailto:wtyler@qualcomm.com</vt:lpwstr>
      </vt:variant>
      <vt:variant>
        <vt:lpwstr/>
      </vt:variant>
      <vt:variant>
        <vt:i4>2949169</vt:i4>
      </vt:variant>
      <vt:variant>
        <vt:i4>6</vt:i4>
      </vt:variant>
      <vt:variant>
        <vt:i4>0</vt:i4>
      </vt:variant>
      <vt:variant>
        <vt:i4>5</vt:i4>
      </vt:variant>
      <vt:variant>
        <vt:lpwstr>http://www.qualcomm.com/careers</vt:lpwstr>
      </vt:variant>
      <vt:variant>
        <vt:lpwstr/>
      </vt:variant>
      <vt:variant>
        <vt:i4>6029439</vt:i4>
      </vt:variant>
      <vt:variant>
        <vt:i4>3</vt:i4>
      </vt:variant>
      <vt:variant>
        <vt:i4>0</vt:i4>
      </vt:variant>
      <vt:variant>
        <vt:i4>5</vt:i4>
      </vt:variant>
      <vt:variant>
        <vt:lpwstr>mailto:wtyler@qualcomm.com</vt:lpwstr>
      </vt:variant>
      <vt:variant>
        <vt:lpwstr/>
      </vt:variant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http://www.qualcomm.com/careers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cp:lastModifiedBy>jeburks@comcast.net</cp:lastModifiedBy>
  <cp:revision>2</cp:revision>
  <dcterms:created xsi:type="dcterms:W3CDTF">2014-06-12T23:42:00Z</dcterms:created>
  <dcterms:modified xsi:type="dcterms:W3CDTF">2014-06-12T23:42:00Z</dcterms:modified>
</cp:coreProperties>
</file>