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40507C">
      <w:r>
        <w:rPr>
          <w:noProof/>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40507C">
            <w:r>
              <w:t>Lockheed Martin Aeronautics</w:t>
            </w:r>
          </w:p>
        </w:tc>
      </w:tr>
      <w:tr w:rsidR="00B418E6" w:rsidTr="00534443">
        <w:tc>
          <w:tcPr>
            <w:tcW w:w="2448" w:type="dxa"/>
          </w:tcPr>
          <w:p w:rsidR="00B418E6" w:rsidRDefault="00B418E6">
            <w:r>
              <w:t>Job Title</w:t>
            </w:r>
          </w:p>
        </w:tc>
        <w:tc>
          <w:tcPr>
            <w:tcW w:w="6408" w:type="dxa"/>
          </w:tcPr>
          <w:p w:rsidR="00B418E6" w:rsidRDefault="0040507C">
            <w:r>
              <w:t>Regulatory Compliance Analyst Senior</w:t>
            </w:r>
            <w:r w:rsidR="00E26CB2">
              <w:t xml:space="preserve"> 286007BR</w:t>
            </w:r>
          </w:p>
        </w:tc>
      </w:tr>
      <w:tr w:rsidR="00B418E6" w:rsidTr="00534443">
        <w:tc>
          <w:tcPr>
            <w:tcW w:w="2448" w:type="dxa"/>
          </w:tcPr>
          <w:p w:rsidR="00B418E6" w:rsidRDefault="00B418E6">
            <w:r>
              <w:t>Location</w:t>
            </w:r>
          </w:p>
        </w:tc>
        <w:tc>
          <w:tcPr>
            <w:tcW w:w="6408" w:type="dxa"/>
          </w:tcPr>
          <w:p w:rsidR="00B418E6" w:rsidRDefault="0040507C">
            <w:r>
              <w:t>Lockheed Blvd, Fort Worth, TX</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40507C">
            <w:r>
              <w:t xml:space="preserve">Competitive </w:t>
            </w:r>
          </w:p>
        </w:tc>
      </w:tr>
      <w:tr w:rsidR="00B418E6" w:rsidTr="00534443">
        <w:tc>
          <w:tcPr>
            <w:tcW w:w="2448" w:type="dxa"/>
          </w:tcPr>
          <w:p w:rsidR="00B418E6" w:rsidRDefault="00B418E6">
            <w:r>
              <w:t>Relocation Assistance</w:t>
            </w:r>
          </w:p>
        </w:tc>
        <w:tc>
          <w:tcPr>
            <w:tcW w:w="6408" w:type="dxa"/>
          </w:tcPr>
          <w:p w:rsidR="00B418E6" w:rsidRDefault="0040507C">
            <w:r>
              <w:t>Yes</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40507C" w:rsidRDefault="0040507C">
      <w:r>
        <w:t xml:space="preserve">Join the Lockheed Martin Aeronautics team and contribute to the world wide presences of our aircraft such as </w:t>
      </w:r>
      <w:proofErr w:type="spellStart"/>
      <w:r>
        <w:t>as</w:t>
      </w:r>
      <w:proofErr w:type="spellEnd"/>
      <w:r>
        <w:t xml:space="preserve"> the C-130J Super Hercules, F-35 Lightning II, F-22 Raptor, F-16 Fighting Falcon, C-5 Galaxy, and much more! This position is for an experienced export/import professional who would report to the Lockheed Martin Aeronautics (“LM Aero”) International Trade Compliance Office within the Legal Department. This position will primarily support the export control licensing function within the International Trade Compliance Team; however, a degree of import compliance knowledge is desired. </w:t>
      </w:r>
    </w:p>
    <w:p w:rsidR="00D33F69" w:rsidRDefault="0040507C">
      <w:pPr>
        <w:rPr>
          <w:b/>
          <w:sz w:val="32"/>
          <w:szCs w:val="32"/>
          <w:u w:val="single"/>
        </w:rPr>
      </w:pPr>
      <w:r>
        <w:t>Typical duties/tasks involve:</w:t>
      </w:r>
      <w:r>
        <w:br/>
        <w:t>• Preparation, implementation, and modification of Department of Defense Trade Controls (DDTC) and Bureau of Industry and Security (BIS) export/import license applications, Technical Assistance Agreements (TAA), Manufacturing License Agreements (MLA), Warehousing and Distribution Agreements (WDA), Technology Transfer Control Plans, international import certificates, other export/import approvals for transfers of hardware and technical data, exemption usage, and general correspondence between the company and the various U.S. government regulatory agencies relating to the permanent and temporary export/import of technical data, defense articles and dual-use commodities</w:t>
      </w:r>
      <w:r>
        <w:br/>
        <w:t>• Interpreting and ensuring program compliance with terms and conditions of export authorizations.</w:t>
      </w:r>
      <w:r>
        <w:br/>
        <w:t>• Securing hardware, offshore procurement and “marketing” export licenses</w:t>
      </w:r>
      <w:r>
        <w:br/>
        <w:t>• Provide export determinations &amp; authorizations (tech/non-tech/license/exemptions, etc.)</w:t>
      </w:r>
      <w:r>
        <w:br/>
        <w:t xml:space="preserve">• Export data gathering for internal and external reporting, including report preparation and distribution </w:t>
      </w:r>
      <w:r>
        <w:br/>
        <w:t>• Assisting with export/import compliance risk assessments</w:t>
      </w:r>
      <w:r>
        <w:br/>
        <w:t>• Supporting public releases of information as required</w:t>
      </w:r>
      <w:r>
        <w:br/>
      </w:r>
      <w:r>
        <w:lastRenderedPageBreak/>
        <w:t>• Preparing/conducting internal training sessions</w:t>
      </w:r>
      <w:r>
        <w:br/>
        <w:t>• Assisting in the development and implementation of export/import policies and procedures and self-assessments against same</w:t>
      </w:r>
      <w:r>
        <w:br/>
        <w:t xml:space="preserve">• Monitoring changes to regulations and related guidelines and working to mitigate the impact of such changes on the business unit’s export/import compliance activities and business plans </w:t>
      </w:r>
      <w:r>
        <w:br/>
        <w:t>• Providing strategic and regulatory guidance to support mission-centric goals through program support</w:t>
      </w:r>
    </w:p>
    <w:p w:rsidR="00D33F69" w:rsidRPr="0040507C" w:rsidRDefault="00D33F69">
      <w:pPr>
        <w:rPr>
          <w:b/>
          <w:u w:val="single"/>
        </w:rPr>
      </w:pPr>
    </w:p>
    <w:p w:rsidR="00D33F69" w:rsidRPr="0040507C" w:rsidRDefault="0040507C">
      <w:r w:rsidRPr="0040507C">
        <w:t>Basic Qualifications</w:t>
      </w:r>
    </w:p>
    <w:p w:rsidR="00D33F69" w:rsidRDefault="0040507C">
      <w:pPr>
        <w:rPr>
          <w:b/>
          <w:sz w:val="32"/>
          <w:szCs w:val="32"/>
          <w:u w:val="single"/>
        </w:rPr>
      </w:pPr>
      <w:r>
        <w:t xml:space="preserve">• Reliable and committed </w:t>
      </w:r>
      <w:r>
        <w:br/>
        <w:t xml:space="preserve">• Excellent organizational skills with demonstrated ability to work independently </w:t>
      </w:r>
      <w:r>
        <w:br/>
        <w:t xml:space="preserve">• Exceptional computer skills, particularly w/ MS Office Suite (Word, Excel, </w:t>
      </w:r>
      <w:proofErr w:type="spellStart"/>
      <w:r>
        <w:t>Powerpoint</w:t>
      </w:r>
      <w:proofErr w:type="spellEnd"/>
      <w:r>
        <w:t>, Outlook)</w:t>
      </w:r>
      <w:r>
        <w:br/>
        <w:t>• Significant attention to detail</w:t>
      </w:r>
      <w:r>
        <w:br/>
        <w:t>• Superior interpersonal communication skills (articulate and appropriate verbal communication skills, ability to produce effective written communication, e.g., email, agreements, formal documents, etc.)</w:t>
      </w:r>
      <w:r>
        <w:br/>
        <w:t>• Commitment to confidentiality/ability to maintain confidentiality</w:t>
      </w:r>
      <w:r>
        <w:br/>
        <w:t xml:space="preserve">• Ability to research, interpret and apply complex government regulations such as the International Traffic in Arms Regulations (ITAR) and the Export Administration Regulations (EAR). </w:t>
      </w:r>
      <w:r>
        <w:br/>
        <w:t>• Flexible, cooperative, and collaborative team player with ability to manage high volumes and multi-task activities within assigned time constraints</w:t>
      </w:r>
      <w:r>
        <w:br/>
        <w:t>• Comfortable with change and willing to adapt</w:t>
      </w:r>
      <w:r>
        <w:br/>
        <w:t>• Ability to engage positively and communicate effectively with business personnel</w:t>
      </w:r>
      <w:r>
        <w:br/>
        <w:t>• Willingness to provide &amp; attend training</w:t>
      </w:r>
      <w:r>
        <w:br/>
        <w:t>• Bachelor’s degree or above</w:t>
      </w:r>
    </w:p>
    <w:p w:rsidR="00D33F69" w:rsidRDefault="00D33F69">
      <w:pPr>
        <w:rPr>
          <w:b/>
          <w:sz w:val="32"/>
          <w:szCs w:val="32"/>
          <w:u w:val="single"/>
        </w:rPr>
      </w:pPr>
    </w:p>
    <w:p w:rsidR="00D33F69" w:rsidRDefault="00D33F69">
      <w:pPr>
        <w:rPr>
          <w:b/>
          <w:sz w:val="32"/>
          <w:szCs w:val="32"/>
          <w:u w:val="single"/>
        </w:rPr>
      </w:pPr>
    </w:p>
    <w:p w:rsidR="00D33F69" w:rsidRDefault="0040507C">
      <w:pPr>
        <w:rPr>
          <w:b/>
          <w:sz w:val="32"/>
          <w:szCs w:val="32"/>
          <w:u w:val="single"/>
        </w:rPr>
      </w:pPr>
      <w:r>
        <w:rPr>
          <w:b/>
          <w:bCs/>
        </w:rPr>
        <w:t>Lockheed Martin is an Equal Opportunity/Affirmative Action Employer. All qualified applicants will receive consideration for employment without regard to race, color, religion, sex, national origin, age, protected veteran status, or disability status.</w:t>
      </w:r>
    </w:p>
    <w:p w:rsidR="00D33F69" w:rsidRDefault="00D33F69">
      <w:pPr>
        <w:rPr>
          <w:b/>
          <w:sz w:val="32"/>
          <w:szCs w:val="32"/>
          <w:u w:val="single"/>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C6A2D" w:rsidRPr="00CA0E4C" w:rsidRDefault="00DC6A2D" w:rsidP="00DC6A2D">
      <w:pPr>
        <w:rPr>
          <w:b/>
          <w:sz w:val="32"/>
          <w:szCs w:val="32"/>
        </w:rPr>
      </w:pPr>
      <w:r w:rsidRPr="00CA0E4C">
        <w:rPr>
          <w:b/>
          <w:sz w:val="32"/>
          <w:szCs w:val="32"/>
        </w:rPr>
        <w:t xml:space="preserve">Please refer to </w:t>
      </w:r>
      <w:hyperlink r:id="rId6" w:history="1">
        <w:r w:rsidRPr="00CA0E4C">
          <w:rPr>
            <w:rStyle w:val="Hyperlink"/>
            <w:b/>
            <w:sz w:val="32"/>
            <w:szCs w:val="32"/>
            <w:u w:val="none"/>
          </w:rPr>
          <w:t>www.lockheedmartin.com/careers</w:t>
        </w:r>
      </w:hyperlink>
      <w:r w:rsidRPr="00CA0E4C">
        <w:rPr>
          <w:b/>
          <w:sz w:val="32"/>
          <w:szCs w:val="32"/>
        </w:rPr>
        <w:t xml:space="preserve"> and use a job </w:t>
      </w:r>
      <w:proofErr w:type="spellStart"/>
      <w:r w:rsidRPr="00CA0E4C">
        <w:rPr>
          <w:b/>
          <w:sz w:val="32"/>
          <w:szCs w:val="32"/>
        </w:rPr>
        <w:t>req</w:t>
      </w:r>
      <w:proofErr w:type="spellEnd"/>
      <w:r w:rsidRPr="00CA0E4C">
        <w:rPr>
          <w:b/>
          <w:sz w:val="32"/>
          <w:szCs w:val="32"/>
        </w:rPr>
        <w:t xml:space="preserve"> ID search for: 286011BR</w:t>
      </w:r>
    </w:p>
    <w:p w:rsidR="00DC6A2D" w:rsidRPr="00CA0E4C" w:rsidRDefault="00DC6A2D" w:rsidP="00DC6A2D">
      <w:pPr>
        <w:rPr>
          <w:b/>
          <w:sz w:val="32"/>
          <w:szCs w:val="32"/>
        </w:rPr>
      </w:pPr>
      <w:r w:rsidRPr="00CA0E4C">
        <w:rPr>
          <w:b/>
          <w:sz w:val="32"/>
          <w:szCs w:val="32"/>
        </w:rPr>
        <w:t>Be sure to actively ask your network if they have connections to Lockheed Martin, so you can request an employee referral</w:t>
      </w:r>
    </w:p>
    <w:p w:rsidR="00DC6A2D" w:rsidRPr="00CA0E4C" w:rsidRDefault="00DC6A2D" w:rsidP="00DC6A2D">
      <w:pPr>
        <w:rPr>
          <w:b/>
          <w:sz w:val="32"/>
          <w:szCs w:val="32"/>
        </w:rPr>
      </w:pPr>
      <w:r w:rsidRPr="00CA0E4C">
        <w:rPr>
          <w:b/>
          <w:sz w:val="32"/>
          <w:szCs w:val="32"/>
        </w:rPr>
        <w:t>Apply regularly and often!</w:t>
      </w:r>
    </w:p>
    <w:p w:rsidR="00D33F69" w:rsidRPr="00D33F69" w:rsidRDefault="00D33F69">
      <w:pPr>
        <w:rPr>
          <w:b/>
          <w:sz w:val="32"/>
          <w:szCs w:val="32"/>
          <w:u w:val="single"/>
        </w:rPr>
      </w:pPr>
      <w:bookmarkStart w:id="0" w:name="_GoBack"/>
      <w:bookmarkEnd w:id="0"/>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07C"/>
    <w:rsid w:val="000B5F0C"/>
    <w:rsid w:val="0040507C"/>
    <w:rsid w:val="00416446"/>
    <w:rsid w:val="00534443"/>
    <w:rsid w:val="007E0737"/>
    <w:rsid w:val="0095166A"/>
    <w:rsid w:val="00B418E6"/>
    <w:rsid w:val="00D33F69"/>
    <w:rsid w:val="00DC6A2D"/>
    <w:rsid w:val="00E26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BalloonText">
    <w:name w:val="Balloon Text"/>
    <w:basedOn w:val="Normal"/>
    <w:link w:val="BalloonTextChar"/>
    <w:rsid w:val="00E26CB2"/>
    <w:rPr>
      <w:rFonts w:ascii="Tahoma" w:hAnsi="Tahoma" w:cs="Tahoma"/>
      <w:sz w:val="16"/>
      <w:szCs w:val="16"/>
    </w:rPr>
  </w:style>
  <w:style w:type="character" w:customStyle="1" w:styleId="BalloonTextChar">
    <w:name w:val="Balloon Text Char"/>
    <w:basedOn w:val="DefaultParagraphFont"/>
    <w:link w:val="BalloonText"/>
    <w:rsid w:val="00E26CB2"/>
    <w:rPr>
      <w:rFonts w:ascii="Tahoma" w:hAnsi="Tahoma" w:cs="Tahoma"/>
      <w:sz w:val="16"/>
      <w:szCs w:val="16"/>
    </w:rPr>
  </w:style>
  <w:style w:type="character" w:styleId="Hyperlink">
    <w:name w:val="Hyperlink"/>
    <w:basedOn w:val="DefaultParagraphFont"/>
    <w:rsid w:val="00DC6A2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BalloonText">
    <w:name w:val="Balloon Text"/>
    <w:basedOn w:val="Normal"/>
    <w:link w:val="BalloonTextChar"/>
    <w:rsid w:val="00E26CB2"/>
    <w:rPr>
      <w:rFonts w:ascii="Tahoma" w:hAnsi="Tahoma" w:cs="Tahoma"/>
      <w:sz w:val="16"/>
      <w:szCs w:val="16"/>
    </w:rPr>
  </w:style>
  <w:style w:type="character" w:customStyle="1" w:styleId="BalloonTextChar">
    <w:name w:val="Balloon Text Char"/>
    <w:basedOn w:val="DefaultParagraphFont"/>
    <w:link w:val="BalloonText"/>
    <w:rsid w:val="00E26CB2"/>
    <w:rPr>
      <w:rFonts w:ascii="Tahoma" w:hAnsi="Tahoma" w:cs="Tahoma"/>
      <w:sz w:val="16"/>
      <w:szCs w:val="16"/>
    </w:rPr>
  </w:style>
  <w:style w:type="character" w:styleId="Hyperlink">
    <w:name w:val="Hyperlink"/>
    <w:basedOn w:val="DefaultParagraphFont"/>
    <w:rsid w:val="00DC6A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lockheedmartin.com/careers" TargetMode="Externa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sonl8\Downloads\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ICPA_Job_Form.dot</Template>
  <TotalTime>7</TotalTime>
  <Pages>2</Pages>
  <Words>622</Words>
  <Characters>3548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4162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wilsonl8</dc:creator>
  <cp:lastModifiedBy>wilsonl8</cp:lastModifiedBy>
  <cp:revision>3</cp:revision>
  <dcterms:created xsi:type="dcterms:W3CDTF">2014-07-10T14:44:00Z</dcterms:created>
  <dcterms:modified xsi:type="dcterms:W3CDTF">2014-07-10T14:55:00Z</dcterms:modified>
</cp:coreProperties>
</file>