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A2DF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6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B030FD">
            <w:r>
              <w:t>Northrop Grumman Corporation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Pr="00D47053" w:rsidRDefault="00D47053">
            <w:r w:rsidRPr="00D47053">
              <w:t>International Trade Compliance Analyst / Export Import Operations Analyst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D47053">
            <w:r>
              <w:t>15120 Innovation Dr., San Diego, CA 92128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D47053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47053" w:rsidRPr="00BE17D7" w:rsidRDefault="00D47053" w:rsidP="009C5376">
      <w:pPr>
        <w:rPr>
          <w:rFonts w:ascii="Arial" w:hAnsi="Arial" w:cs="Arial"/>
          <w:sz w:val="22"/>
        </w:rPr>
      </w:pPr>
      <w:r w:rsidRPr="00BE17D7">
        <w:rPr>
          <w:rFonts w:ascii="Arial" w:hAnsi="Arial" w:cs="Arial"/>
          <w:sz w:val="22"/>
        </w:rPr>
        <w:t xml:space="preserve">Northrop Grumman Information Systems sector is seeking an </w:t>
      </w:r>
      <w:r w:rsidRPr="00BE17D7">
        <w:rPr>
          <w:rFonts w:ascii="Arial" w:hAnsi="Arial" w:cs="Arial"/>
          <w:b/>
          <w:sz w:val="22"/>
        </w:rPr>
        <w:t>International Trade Compliance Analyst</w:t>
      </w:r>
      <w:r w:rsidRPr="00A2473F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3</w:t>
      </w:r>
      <w:r w:rsidRPr="00A2473F">
        <w:rPr>
          <w:rFonts w:ascii="Arial" w:hAnsi="Arial" w:cs="Arial"/>
          <w:b/>
          <w:sz w:val="22"/>
        </w:rPr>
        <w:t xml:space="preserve"> </w:t>
      </w:r>
      <w:r w:rsidRPr="00BE17D7">
        <w:rPr>
          <w:rFonts w:ascii="Arial" w:hAnsi="Arial" w:cs="Arial"/>
          <w:sz w:val="22"/>
        </w:rPr>
        <w:t xml:space="preserve">to join our team of qualified, diverse individuals.  This position will be located in </w:t>
      </w:r>
      <w:r>
        <w:rPr>
          <w:rFonts w:ascii="Arial" w:hAnsi="Arial" w:cs="Arial"/>
          <w:b/>
          <w:sz w:val="22"/>
        </w:rPr>
        <w:t>San Diego, CA</w:t>
      </w:r>
      <w:r w:rsidRPr="00BE17D7">
        <w:rPr>
          <w:rFonts w:ascii="Arial" w:hAnsi="Arial" w:cs="Arial"/>
          <w:sz w:val="22"/>
        </w:rPr>
        <w:t>.</w:t>
      </w:r>
    </w:p>
    <w:p w:rsidR="00D47053" w:rsidRPr="00BE17D7" w:rsidRDefault="00D47053" w:rsidP="009C5376">
      <w:pPr>
        <w:rPr>
          <w:rFonts w:ascii="Arial" w:hAnsi="Arial" w:cs="Arial"/>
          <w:sz w:val="22"/>
        </w:rPr>
      </w:pPr>
    </w:p>
    <w:p w:rsidR="00D47053" w:rsidRDefault="00D47053" w:rsidP="009C5376">
      <w:pPr>
        <w:rPr>
          <w:rFonts w:ascii="Arial" w:hAnsi="Arial" w:cs="Arial"/>
          <w:b/>
          <w:sz w:val="22"/>
          <w:szCs w:val="22"/>
          <w:u w:val="single"/>
        </w:rPr>
      </w:pPr>
      <w:r w:rsidRPr="00AE0FC1">
        <w:rPr>
          <w:rFonts w:ascii="Arial" w:hAnsi="Arial" w:cs="Arial"/>
          <w:b/>
          <w:sz w:val="22"/>
          <w:szCs w:val="22"/>
          <w:u w:val="single"/>
        </w:rPr>
        <w:t>Job Description / Responsibilities / Requirements</w:t>
      </w:r>
    </w:p>
    <w:p w:rsidR="00D47053" w:rsidRPr="00D47053" w:rsidRDefault="00D47053" w:rsidP="00D4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D47053">
        <w:rPr>
          <w:rFonts w:ascii="Arial" w:hAnsi="Arial" w:cs="Arial"/>
          <w:sz w:val="22"/>
        </w:rPr>
        <w:t>Reviews and authorizes import and export transactions, including coordinating the routing and clearance of export and import shipments while ensuring compliance with all regulatory and company requirements</w:t>
      </w:r>
    </w:p>
    <w:p w:rsidR="00D47053" w:rsidRPr="00D47053" w:rsidRDefault="00D47053" w:rsidP="00D4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D47053">
        <w:rPr>
          <w:rFonts w:ascii="Arial" w:hAnsi="Arial" w:cs="Arial"/>
          <w:sz w:val="22"/>
        </w:rPr>
        <w:t>Provides guidance regarding INCOTERMS appropriate to specific transactions</w:t>
      </w:r>
    </w:p>
    <w:p w:rsidR="00D47053" w:rsidRPr="00D47053" w:rsidRDefault="00D47053" w:rsidP="00D4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D47053">
        <w:rPr>
          <w:rFonts w:ascii="Arial" w:hAnsi="Arial" w:cs="Arial"/>
          <w:sz w:val="22"/>
        </w:rPr>
        <w:t>Interfaces with U.S. Customs, brokers, carriers and forwarders to process import entries and export shipments</w:t>
      </w:r>
    </w:p>
    <w:p w:rsidR="00D47053" w:rsidRPr="00D47053" w:rsidRDefault="00D47053" w:rsidP="00D4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D47053">
        <w:rPr>
          <w:rFonts w:ascii="Arial" w:hAnsi="Arial" w:cs="Arial"/>
          <w:sz w:val="22"/>
        </w:rPr>
        <w:t>Coordinates timely responses to Customs notices and inquiries</w:t>
      </w:r>
    </w:p>
    <w:p w:rsidR="00D47053" w:rsidRPr="00D47053" w:rsidRDefault="00D47053" w:rsidP="00D4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D47053">
        <w:rPr>
          <w:rFonts w:ascii="Arial" w:hAnsi="Arial" w:cs="Arial"/>
          <w:sz w:val="22"/>
        </w:rPr>
        <w:t>Provides broker with entry instructions and monitor broker's performance</w:t>
      </w:r>
    </w:p>
    <w:p w:rsidR="00D47053" w:rsidRPr="00D47053" w:rsidRDefault="00D47053" w:rsidP="00D4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D47053">
        <w:rPr>
          <w:rFonts w:ascii="Arial" w:hAnsi="Arial" w:cs="Arial"/>
          <w:sz w:val="22"/>
        </w:rPr>
        <w:t>Researches and assigns Schedule B and Harmonized Tariff Schedule (HTS) classifications</w:t>
      </w:r>
    </w:p>
    <w:p w:rsidR="00D47053" w:rsidRPr="00D47053" w:rsidRDefault="00D47053" w:rsidP="00D4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D47053">
        <w:rPr>
          <w:rFonts w:ascii="Arial" w:hAnsi="Arial" w:cs="Arial"/>
          <w:sz w:val="22"/>
        </w:rPr>
        <w:t>Researches and resolves any customer/supplier issues that could arise related to export and/or import transactions, including acting as liaison with U.S. Customs representatives to resolve problems</w:t>
      </w:r>
    </w:p>
    <w:p w:rsidR="00D47053" w:rsidRPr="00D47053" w:rsidRDefault="00D47053" w:rsidP="00D4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D47053">
        <w:rPr>
          <w:rFonts w:ascii="Arial" w:hAnsi="Arial" w:cs="Arial"/>
          <w:sz w:val="22"/>
        </w:rPr>
        <w:t>Interfaces with internal and external worldwide import/export organizations and manages third party logistics providers</w:t>
      </w:r>
    </w:p>
    <w:p w:rsidR="00D47053" w:rsidRPr="00D47053" w:rsidRDefault="00D47053" w:rsidP="00D4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D47053">
        <w:rPr>
          <w:rFonts w:ascii="Arial" w:hAnsi="Arial" w:cs="Arial"/>
          <w:sz w:val="22"/>
        </w:rPr>
        <w:t>Responsible for negotiating rates/tariffs with carriers/freight forwarders to monitor effective and adequate service and provide feedback/corrective action plans based on performance criteria</w:t>
      </w:r>
    </w:p>
    <w:p w:rsidR="00D47053" w:rsidRPr="00D47053" w:rsidRDefault="00D47053" w:rsidP="00D4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D47053">
        <w:rPr>
          <w:rFonts w:ascii="Arial" w:hAnsi="Arial" w:cs="Arial"/>
          <w:sz w:val="22"/>
        </w:rPr>
        <w:t>Provides lawful and proper preparation of hazardous materials shipments ensuring all IATA/DOT/IMDG/OSHA regulations are complied with</w:t>
      </w:r>
    </w:p>
    <w:p w:rsidR="00D47053" w:rsidRPr="00D47053" w:rsidRDefault="00D47053" w:rsidP="00D4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D47053">
        <w:rPr>
          <w:rFonts w:ascii="Arial" w:hAnsi="Arial" w:cs="Arial"/>
          <w:sz w:val="22"/>
        </w:rPr>
        <w:lastRenderedPageBreak/>
        <w:t xml:space="preserve">Interfaces with Export Import Management regarding export/import licensing requirements </w:t>
      </w:r>
    </w:p>
    <w:p w:rsidR="00D47053" w:rsidRPr="00D47053" w:rsidRDefault="00D47053" w:rsidP="00D4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D47053">
        <w:rPr>
          <w:rFonts w:ascii="Arial" w:hAnsi="Arial" w:cs="Arial"/>
          <w:sz w:val="22"/>
        </w:rPr>
        <w:t>Performs post entry assessment and file post entry corrections as required</w:t>
      </w:r>
    </w:p>
    <w:p w:rsidR="00D47053" w:rsidRPr="00D47053" w:rsidRDefault="00D47053" w:rsidP="00D4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D47053">
        <w:rPr>
          <w:rFonts w:ascii="Arial" w:hAnsi="Arial" w:cs="Arial"/>
          <w:sz w:val="22"/>
        </w:rPr>
        <w:t>Maintains applicable trade compliance records in accordance with regulatory requirements</w:t>
      </w:r>
    </w:p>
    <w:p w:rsidR="00D47053" w:rsidRPr="00D47053" w:rsidRDefault="00D47053" w:rsidP="00D4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D47053">
        <w:rPr>
          <w:rFonts w:ascii="Arial" w:hAnsi="Arial" w:cs="Arial"/>
          <w:sz w:val="22"/>
        </w:rPr>
        <w:t>Assist in assuring the timely processing of broker/forwarder/carrier invoices</w:t>
      </w:r>
    </w:p>
    <w:p w:rsidR="00D47053" w:rsidRPr="00D47053" w:rsidRDefault="00D47053" w:rsidP="00D4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D47053">
        <w:rPr>
          <w:rFonts w:ascii="Arial" w:hAnsi="Arial" w:cs="Arial"/>
          <w:sz w:val="22"/>
        </w:rPr>
        <w:t>Participate on cross-functional and/or cross-sector working groups</w:t>
      </w:r>
    </w:p>
    <w:p w:rsidR="00D47053" w:rsidRPr="00D47053" w:rsidRDefault="00D47053" w:rsidP="00D4705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D47053">
        <w:rPr>
          <w:rFonts w:ascii="Arial" w:hAnsi="Arial" w:cs="Arial"/>
          <w:sz w:val="22"/>
        </w:rPr>
        <w:t>Travel up to 10%</w:t>
      </w:r>
    </w:p>
    <w:p w:rsidR="00D47053" w:rsidRDefault="00D47053" w:rsidP="009C5376">
      <w:pPr>
        <w:rPr>
          <w:rFonts w:ascii="Arial" w:hAnsi="Arial" w:cs="Arial"/>
          <w:b/>
          <w:sz w:val="22"/>
          <w:szCs w:val="22"/>
          <w:u w:val="single"/>
        </w:rPr>
      </w:pPr>
    </w:p>
    <w:p w:rsidR="00D47053" w:rsidRPr="00AE0FC1" w:rsidRDefault="00D47053" w:rsidP="009C5376">
      <w:pPr>
        <w:rPr>
          <w:rFonts w:ascii="Arial" w:hAnsi="Arial" w:cs="Arial"/>
          <w:b/>
          <w:sz w:val="22"/>
          <w:szCs w:val="22"/>
          <w:u w:val="single"/>
        </w:rPr>
      </w:pPr>
      <w:r w:rsidRPr="00AE0FC1">
        <w:rPr>
          <w:rFonts w:ascii="Arial" w:hAnsi="Arial" w:cs="Arial"/>
          <w:b/>
          <w:sz w:val="22"/>
          <w:szCs w:val="22"/>
          <w:u w:val="single"/>
        </w:rPr>
        <w:t>Qualifications</w:t>
      </w:r>
    </w:p>
    <w:p w:rsidR="00D47053" w:rsidRPr="00D47053" w:rsidRDefault="00D47053" w:rsidP="009C5376">
      <w:pPr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>To be considered for this position, you must minimally meet the knowledge, skills, and abilities listed below:</w:t>
      </w:r>
    </w:p>
    <w:p w:rsidR="00D47053" w:rsidRPr="00D47053" w:rsidRDefault="00D47053" w:rsidP="00D47053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>Licensed Customs Broker with knowledge of:</w:t>
      </w:r>
    </w:p>
    <w:p w:rsidR="00D47053" w:rsidRPr="00D47053" w:rsidRDefault="00D47053" w:rsidP="00D4705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>the import process and CBP compliance requirements</w:t>
      </w:r>
    </w:p>
    <w:p w:rsidR="00D47053" w:rsidRPr="00D47053" w:rsidRDefault="00D47053" w:rsidP="00D47053">
      <w:pPr>
        <w:pStyle w:val="ListParagraph"/>
        <w:numPr>
          <w:ilvl w:val="1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>the HTSUS/GRI’s and the ability to classify within the HTS</w:t>
      </w:r>
    </w:p>
    <w:p w:rsidR="00D47053" w:rsidRPr="00D47053" w:rsidRDefault="00D47053" w:rsidP="00D4705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>Customs valuation and C-TPAT</w:t>
      </w:r>
    </w:p>
    <w:p w:rsidR="00D47053" w:rsidRPr="00D47053" w:rsidRDefault="00D47053" w:rsidP="00D47053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>4 years export logistics  and import brokerage industry experience</w:t>
      </w:r>
    </w:p>
    <w:p w:rsidR="00D47053" w:rsidRPr="00D47053" w:rsidRDefault="00D47053" w:rsidP="00D47053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 xml:space="preserve">Bachelors with 6 </w:t>
      </w:r>
      <w:proofErr w:type="spellStart"/>
      <w:r w:rsidRPr="00D47053">
        <w:rPr>
          <w:rFonts w:ascii="Arial" w:hAnsi="Arial" w:cs="Arial"/>
          <w:sz w:val="22"/>
          <w:szCs w:val="22"/>
        </w:rPr>
        <w:t>years</w:t>
      </w:r>
      <w:proofErr w:type="spellEnd"/>
      <w:r w:rsidRPr="00D47053">
        <w:rPr>
          <w:rFonts w:ascii="Arial" w:hAnsi="Arial" w:cs="Arial"/>
          <w:sz w:val="22"/>
          <w:szCs w:val="22"/>
        </w:rPr>
        <w:t xml:space="preserve"> work experience; Masters with 4 </w:t>
      </w:r>
      <w:proofErr w:type="spellStart"/>
      <w:r w:rsidRPr="00D47053">
        <w:rPr>
          <w:rFonts w:ascii="Arial" w:hAnsi="Arial" w:cs="Arial"/>
          <w:sz w:val="22"/>
          <w:szCs w:val="22"/>
        </w:rPr>
        <w:t>years</w:t>
      </w:r>
      <w:proofErr w:type="spellEnd"/>
      <w:r w:rsidRPr="00D47053">
        <w:rPr>
          <w:rFonts w:ascii="Arial" w:hAnsi="Arial" w:cs="Arial"/>
          <w:sz w:val="22"/>
          <w:szCs w:val="22"/>
        </w:rPr>
        <w:t xml:space="preserve"> work experience; 10 years of applicable experience in lieu of education</w:t>
      </w:r>
    </w:p>
    <w:p w:rsidR="00D47053" w:rsidRPr="00D47053" w:rsidRDefault="00D47053" w:rsidP="00D47053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 xml:space="preserve">Working knowledge of the FCC, FDA, CBP, and ATFE requirements as well as a familiarity with the ITAR and EAR </w:t>
      </w:r>
    </w:p>
    <w:p w:rsidR="00D47053" w:rsidRPr="00D47053" w:rsidRDefault="00D47053" w:rsidP="00D47053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>U.S. Citizen, eligible for a DOD security clearance</w:t>
      </w:r>
    </w:p>
    <w:p w:rsidR="00D47053" w:rsidRPr="00D47053" w:rsidRDefault="00D47053" w:rsidP="00D47053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>Ability to multi-task in a fast paced, time sensitive environment</w:t>
      </w:r>
    </w:p>
    <w:p w:rsidR="00D47053" w:rsidRPr="00D47053" w:rsidRDefault="00D47053" w:rsidP="009C5376">
      <w:pPr>
        <w:rPr>
          <w:rFonts w:ascii="Arial" w:hAnsi="Arial" w:cs="Arial"/>
          <w:sz w:val="22"/>
          <w:szCs w:val="22"/>
        </w:rPr>
      </w:pPr>
    </w:p>
    <w:p w:rsidR="00D47053" w:rsidRPr="00D47053" w:rsidRDefault="00D47053" w:rsidP="009C5376">
      <w:pPr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>Candidates with these desired skills will be given preferential consideration:</w:t>
      </w:r>
    </w:p>
    <w:p w:rsidR="00D47053" w:rsidRPr="00D47053" w:rsidRDefault="00D47053" w:rsidP="00D47053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>Excellent interpersonal and communication (written and verbal) skills</w:t>
      </w:r>
    </w:p>
    <w:p w:rsidR="00D47053" w:rsidRPr="00D47053" w:rsidRDefault="00D47053" w:rsidP="00D47053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>Experience with OCR's EASE software</w:t>
      </w:r>
    </w:p>
    <w:p w:rsidR="00D47053" w:rsidRPr="00D47053" w:rsidRDefault="00D47053" w:rsidP="00D47053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>Familiarity with SAP</w:t>
      </w:r>
    </w:p>
    <w:p w:rsidR="00D47053" w:rsidRPr="00D47053" w:rsidRDefault="00D47053" w:rsidP="00D47053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 xml:space="preserve">Familiarity with </w:t>
      </w:r>
      <w:proofErr w:type="spellStart"/>
      <w:r w:rsidRPr="00D47053">
        <w:rPr>
          <w:rFonts w:ascii="Arial" w:hAnsi="Arial" w:cs="Arial"/>
          <w:sz w:val="22"/>
          <w:szCs w:val="22"/>
        </w:rPr>
        <w:t>OneNetwork</w:t>
      </w:r>
      <w:proofErr w:type="spellEnd"/>
      <w:r w:rsidRPr="00D47053">
        <w:rPr>
          <w:rFonts w:ascii="Arial" w:hAnsi="Arial" w:cs="Arial"/>
          <w:sz w:val="22"/>
          <w:szCs w:val="22"/>
        </w:rPr>
        <w:t xml:space="preserve"> Supply Chain Management Solution system </w:t>
      </w:r>
    </w:p>
    <w:p w:rsidR="00D47053" w:rsidRPr="00D47053" w:rsidRDefault="00D47053" w:rsidP="00D47053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 xml:space="preserve">Familiarity with Ryder AuditLink system </w:t>
      </w:r>
    </w:p>
    <w:p w:rsidR="00D47053" w:rsidRPr="00D47053" w:rsidRDefault="00D47053" w:rsidP="00D47053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>Export and import experience in the defense industry</w:t>
      </w:r>
    </w:p>
    <w:p w:rsidR="00D47053" w:rsidRPr="00D47053" w:rsidRDefault="00D47053" w:rsidP="00D47053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 xml:space="preserve">U.S. security clearance (Secret or above) </w:t>
      </w:r>
    </w:p>
    <w:p w:rsidR="00D47053" w:rsidRPr="00D47053" w:rsidRDefault="00D47053" w:rsidP="00D47053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2"/>
          <w:szCs w:val="22"/>
        </w:rPr>
      </w:pPr>
      <w:r w:rsidRPr="00D47053">
        <w:rPr>
          <w:rFonts w:ascii="Arial" w:hAnsi="Arial" w:cs="Arial"/>
          <w:sz w:val="22"/>
          <w:szCs w:val="22"/>
        </w:rPr>
        <w:t>Experienced and comfortable providing training in person or via virtual methods (e.g., LiveMeeting)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Pr="00C55CB3" w:rsidRDefault="00D33F69">
      <w:pPr>
        <w:rPr>
          <w:rFonts w:ascii="Arial" w:hAnsi="Arial" w:cs="Arial"/>
          <w:sz w:val="22"/>
          <w:szCs w:val="22"/>
        </w:rPr>
      </w:pPr>
    </w:p>
    <w:p w:rsidR="00C55CB3" w:rsidRDefault="00C55CB3" w:rsidP="00C55CB3">
      <w:r w:rsidRPr="00C55CB3">
        <w:rPr>
          <w:rFonts w:ascii="Arial" w:hAnsi="Arial" w:cs="Arial"/>
          <w:sz w:val="22"/>
          <w:szCs w:val="22"/>
        </w:rPr>
        <w:t>Please apply online at:</w:t>
      </w:r>
      <w:r>
        <w:rPr>
          <w:b/>
          <w:sz w:val="32"/>
          <w:szCs w:val="32"/>
          <w:u w:val="single"/>
        </w:rPr>
        <w:t xml:space="preserve"> </w:t>
      </w:r>
      <w:hyperlink r:id="rId7" w:history="1">
        <w:r w:rsidRPr="00E10AC8">
          <w:rPr>
            <w:rStyle w:val="Hyperlink"/>
          </w:rPr>
          <w:t>https://ngc.taleo.net/careersection/ngc_pro/jobdetail.ftl?job=14008415</w:t>
        </w:r>
      </w:hyperlink>
      <w:r>
        <w:t xml:space="preserve"> </w:t>
      </w:r>
      <w:bookmarkStart w:id="0" w:name="_GoBack"/>
      <w:bookmarkEnd w:id="0"/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E8F"/>
    <w:multiLevelType w:val="hybridMultilevel"/>
    <w:tmpl w:val="4D56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E7C88"/>
    <w:multiLevelType w:val="hybridMultilevel"/>
    <w:tmpl w:val="92E4A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437896"/>
    <w:multiLevelType w:val="hybridMultilevel"/>
    <w:tmpl w:val="B37C2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0FD"/>
    <w:rsid w:val="000B5F0C"/>
    <w:rsid w:val="00416446"/>
    <w:rsid w:val="004A2DF1"/>
    <w:rsid w:val="00534443"/>
    <w:rsid w:val="007E0737"/>
    <w:rsid w:val="0095166A"/>
    <w:rsid w:val="00B030FD"/>
    <w:rsid w:val="00B418E6"/>
    <w:rsid w:val="00C55CB3"/>
    <w:rsid w:val="00D33F69"/>
    <w:rsid w:val="00D4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D47053"/>
    <w:pPr>
      <w:ind w:left="720"/>
    </w:pPr>
    <w:rPr>
      <w:rFonts w:ascii="Mangal" w:hAnsi="Mangal" w:cs="Mangal"/>
      <w:sz w:val="20"/>
    </w:rPr>
  </w:style>
  <w:style w:type="character" w:styleId="Hyperlink">
    <w:name w:val="Hyperlink"/>
    <w:uiPriority w:val="99"/>
    <w:unhideWhenUsed/>
    <w:rsid w:val="00C55C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gc.taleo.net/careersection/ngc_pro/jobdetail.ftl?job=14008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393811\AppData\Local\Temp\1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Fuller, Jennifer L (IS)</dc:creator>
  <cp:lastModifiedBy>Fuller, Jennifer L (IS)</cp:lastModifiedBy>
  <cp:revision>2</cp:revision>
  <dcterms:created xsi:type="dcterms:W3CDTF">2014-07-01T19:33:00Z</dcterms:created>
  <dcterms:modified xsi:type="dcterms:W3CDTF">2014-07-01T19:33:00Z</dcterms:modified>
</cp:coreProperties>
</file>