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A35BE7">
            <w:r>
              <w:t>Zumiez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A35BE7">
            <w:r>
              <w:t xml:space="preserve">Special Project </w:t>
            </w:r>
            <w:r w:rsidR="00A251EF">
              <w:t>Lead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A35BE7">
            <w:r>
              <w:t>Corona, California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A35BE7">
            <w:r>
              <w:t>DOE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A35BE7">
            <w:r>
              <w:t>None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A35BE7" w:rsidRPr="00A35BE7" w:rsidRDefault="00A35BE7" w:rsidP="00A35BE7">
      <w:pPr>
        <w:rPr>
          <w:b/>
          <w:sz w:val="32"/>
          <w:szCs w:val="32"/>
          <w:u w:val="single"/>
        </w:rPr>
      </w:pPr>
      <w:r w:rsidRPr="00A35BE7">
        <w:rPr>
          <w:b/>
          <w:sz w:val="32"/>
          <w:szCs w:val="32"/>
          <w:u w:val="single"/>
        </w:rPr>
        <w:t xml:space="preserve">Zumiez is a leading action sports retailer with over 500 stores in the U.S. and Canada and growing.  We are looking for someone with recent experience in international imports/exports, who has a full working knowledge of the HTS/HTS schedule.   You will lead a 3-month project to build a comprehensive data base to classify our products by HTS code to ensure customs compliance.  The major product </w:t>
      </w:r>
      <w:proofErr w:type="gramStart"/>
      <w:r w:rsidRPr="00A35BE7">
        <w:rPr>
          <w:b/>
          <w:sz w:val="32"/>
          <w:szCs w:val="32"/>
          <w:u w:val="single"/>
        </w:rPr>
        <w:t>categories</w:t>
      </w:r>
      <w:proofErr w:type="gramEnd"/>
      <w:r w:rsidRPr="00A35BE7">
        <w:rPr>
          <w:b/>
          <w:sz w:val="32"/>
          <w:szCs w:val="32"/>
          <w:u w:val="single"/>
        </w:rPr>
        <w:t xml:space="preserve"> to be classified are apparel, footwear, skateboards/accessories.  This is a special project with top potential for full time employment.  </w:t>
      </w:r>
    </w:p>
    <w:p w:rsidR="00A35BE7" w:rsidRPr="00A35BE7" w:rsidRDefault="00A35BE7" w:rsidP="00A35BE7">
      <w:pPr>
        <w:rPr>
          <w:b/>
          <w:sz w:val="32"/>
          <w:szCs w:val="32"/>
          <w:u w:val="single"/>
        </w:rPr>
      </w:pPr>
    </w:p>
    <w:p w:rsidR="00A35BE7" w:rsidRPr="00A35BE7" w:rsidRDefault="00A35BE7" w:rsidP="00A35BE7">
      <w:pPr>
        <w:rPr>
          <w:b/>
          <w:sz w:val="32"/>
          <w:szCs w:val="32"/>
          <w:u w:val="single"/>
        </w:rPr>
      </w:pPr>
      <w:r w:rsidRPr="00A35BE7">
        <w:rPr>
          <w:b/>
          <w:sz w:val="32"/>
          <w:szCs w:val="32"/>
          <w:u w:val="single"/>
        </w:rPr>
        <w:t>Qualifications:</w:t>
      </w:r>
    </w:p>
    <w:p w:rsidR="00A35BE7" w:rsidRPr="00A35BE7" w:rsidRDefault="00A35BE7" w:rsidP="00A35BE7">
      <w:pPr>
        <w:rPr>
          <w:b/>
          <w:sz w:val="32"/>
          <w:szCs w:val="32"/>
          <w:u w:val="single"/>
        </w:rPr>
      </w:pPr>
      <w:r w:rsidRPr="00A35BE7">
        <w:rPr>
          <w:b/>
          <w:sz w:val="32"/>
          <w:szCs w:val="32"/>
          <w:u w:val="single"/>
        </w:rPr>
        <w:t>Experience in global logistics, import/export compliance, freight forwarding, and brokerage.</w:t>
      </w:r>
    </w:p>
    <w:p w:rsidR="00A35BE7" w:rsidRPr="00A35BE7" w:rsidRDefault="00A35BE7" w:rsidP="00A35BE7">
      <w:pPr>
        <w:rPr>
          <w:b/>
          <w:sz w:val="32"/>
          <w:szCs w:val="32"/>
          <w:u w:val="single"/>
        </w:rPr>
      </w:pPr>
      <w:r w:rsidRPr="00A35BE7">
        <w:rPr>
          <w:b/>
          <w:sz w:val="32"/>
          <w:szCs w:val="32"/>
          <w:u w:val="single"/>
        </w:rPr>
        <w:t>Familiarity with international shipping and receiving processes</w:t>
      </w:r>
    </w:p>
    <w:p w:rsidR="00A35BE7" w:rsidRPr="00A35BE7" w:rsidRDefault="00A35BE7" w:rsidP="00A35BE7">
      <w:pPr>
        <w:rPr>
          <w:b/>
          <w:sz w:val="32"/>
          <w:szCs w:val="32"/>
          <w:u w:val="single"/>
        </w:rPr>
      </w:pPr>
      <w:r w:rsidRPr="00A35BE7">
        <w:rPr>
          <w:b/>
          <w:sz w:val="32"/>
          <w:szCs w:val="32"/>
          <w:u w:val="single"/>
        </w:rPr>
        <w:t>Must be PC literate.</w:t>
      </w:r>
    </w:p>
    <w:p w:rsidR="00A35BE7" w:rsidRPr="00A35BE7" w:rsidRDefault="00A35BE7" w:rsidP="00A35BE7">
      <w:pPr>
        <w:rPr>
          <w:b/>
          <w:sz w:val="32"/>
          <w:szCs w:val="32"/>
          <w:u w:val="single"/>
        </w:rPr>
      </w:pPr>
    </w:p>
    <w:p w:rsidR="00A35BE7" w:rsidRPr="00A35BE7" w:rsidRDefault="00A35BE7" w:rsidP="00A35BE7">
      <w:pPr>
        <w:rPr>
          <w:b/>
          <w:sz w:val="32"/>
          <w:szCs w:val="32"/>
          <w:u w:val="single"/>
        </w:rPr>
      </w:pPr>
      <w:r w:rsidRPr="00A35BE7">
        <w:rPr>
          <w:b/>
          <w:sz w:val="32"/>
          <w:szCs w:val="32"/>
          <w:u w:val="single"/>
        </w:rPr>
        <w:t>Other desirable qualities:</w:t>
      </w:r>
    </w:p>
    <w:p w:rsidR="00A35BE7" w:rsidRPr="00A35BE7" w:rsidRDefault="00A35BE7" w:rsidP="00A35BE7">
      <w:pPr>
        <w:rPr>
          <w:b/>
          <w:sz w:val="32"/>
          <w:szCs w:val="32"/>
          <w:u w:val="single"/>
        </w:rPr>
      </w:pPr>
      <w:r w:rsidRPr="00A35BE7">
        <w:rPr>
          <w:b/>
          <w:sz w:val="32"/>
          <w:szCs w:val="32"/>
          <w:u w:val="single"/>
        </w:rPr>
        <w:lastRenderedPageBreak/>
        <w:t>Strong interpersonal and communication skills, strong customer service orientation, strong organizational skills with the ability to meet tight deadlines.  Ability to work in a fast paced environment and to handle a large volume of work.</w:t>
      </w:r>
    </w:p>
    <w:p w:rsidR="00A35BE7" w:rsidRPr="00A35BE7" w:rsidRDefault="00A35BE7" w:rsidP="00A35BE7">
      <w:pPr>
        <w:rPr>
          <w:b/>
          <w:sz w:val="32"/>
          <w:szCs w:val="32"/>
          <w:u w:val="single"/>
        </w:rPr>
      </w:pPr>
    </w:p>
    <w:p w:rsidR="00D33F69" w:rsidRDefault="00A35BE7" w:rsidP="00A35BE7">
      <w:pPr>
        <w:rPr>
          <w:b/>
          <w:sz w:val="32"/>
          <w:szCs w:val="32"/>
          <w:u w:val="single"/>
        </w:rPr>
      </w:pPr>
      <w:r w:rsidRPr="00A35BE7">
        <w:rPr>
          <w:b/>
          <w:sz w:val="32"/>
          <w:szCs w:val="32"/>
          <w:u w:val="single"/>
        </w:rPr>
        <w:t xml:space="preserve">The job location is in Corona, California.   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A35BE7" w:rsidRPr="00A35BE7" w:rsidRDefault="00A35BE7" w:rsidP="00A35BE7">
      <w:pPr>
        <w:rPr>
          <w:b/>
          <w:sz w:val="32"/>
          <w:szCs w:val="32"/>
          <w:u w:val="single"/>
        </w:rPr>
      </w:pPr>
      <w:r w:rsidRPr="00A35BE7">
        <w:rPr>
          <w:b/>
          <w:sz w:val="32"/>
          <w:szCs w:val="32"/>
          <w:u w:val="single"/>
        </w:rPr>
        <w:t xml:space="preserve">Please send your resume to Jonathanasercion@zumiez.com if you meet these qualifications.  </w:t>
      </w:r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B5F0C"/>
    <w:rsid w:val="001F0FB0"/>
    <w:rsid w:val="00401D6A"/>
    <w:rsid w:val="00416446"/>
    <w:rsid w:val="00534443"/>
    <w:rsid w:val="007E0737"/>
    <w:rsid w:val="0095166A"/>
    <w:rsid w:val="00A251EF"/>
    <w:rsid w:val="00A35BE7"/>
    <w:rsid w:val="00B418E6"/>
    <w:rsid w:val="00D33F69"/>
    <w:rsid w:val="00E9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B772A-CB67-4D14-8C52-27FD0289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 1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carrobl1</dc:creator>
  <cp:keywords/>
  <cp:lastModifiedBy>jeburks@comcast.net</cp:lastModifiedBy>
  <cp:revision>2</cp:revision>
  <dcterms:created xsi:type="dcterms:W3CDTF">2014-04-09T00:00:00Z</dcterms:created>
  <dcterms:modified xsi:type="dcterms:W3CDTF">2014-04-09T00:00:00Z</dcterms:modified>
</cp:coreProperties>
</file>