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1A58FF" w:rsidTr="00534443">
        <w:tc>
          <w:tcPr>
            <w:tcW w:w="2448" w:type="dxa"/>
          </w:tcPr>
          <w:p w:rsidR="001A58FF" w:rsidRDefault="001A58FF">
            <w:r>
              <w:t>Company</w:t>
            </w:r>
          </w:p>
        </w:tc>
        <w:tc>
          <w:tcPr>
            <w:tcW w:w="6408" w:type="dxa"/>
          </w:tcPr>
          <w:p w:rsidR="001A58FF" w:rsidRDefault="001A58FF" w:rsidP="001A58FF">
            <w:bookmarkStart w:id="0" w:name="_GoBack"/>
            <w:r>
              <w:t>Far East Brokers and Consultants</w:t>
            </w:r>
            <w:bookmarkEnd w:id="0"/>
            <w:r>
              <w:t>, Inc.</w:t>
            </w:r>
          </w:p>
        </w:tc>
      </w:tr>
      <w:tr w:rsidR="001A58FF" w:rsidTr="00534443">
        <w:tc>
          <w:tcPr>
            <w:tcW w:w="2448" w:type="dxa"/>
          </w:tcPr>
          <w:p w:rsidR="001A58FF" w:rsidRDefault="001A58FF">
            <w:r>
              <w:t>Job Title</w:t>
            </w:r>
          </w:p>
        </w:tc>
        <w:tc>
          <w:tcPr>
            <w:tcW w:w="6408" w:type="dxa"/>
          </w:tcPr>
          <w:p w:rsidR="001A58FF" w:rsidRDefault="001A58FF">
            <w:r>
              <w:t>US Customs Liaison</w:t>
            </w:r>
          </w:p>
        </w:tc>
      </w:tr>
      <w:tr w:rsidR="001A58FF" w:rsidTr="00534443">
        <w:tc>
          <w:tcPr>
            <w:tcW w:w="2448" w:type="dxa"/>
          </w:tcPr>
          <w:p w:rsidR="001A58FF" w:rsidRDefault="001A58FF">
            <w:r>
              <w:t>Location</w:t>
            </w:r>
          </w:p>
        </w:tc>
        <w:tc>
          <w:tcPr>
            <w:tcW w:w="6408" w:type="dxa"/>
          </w:tcPr>
          <w:p w:rsidR="001A58FF" w:rsidRDefault="001A58FF">
            <w:r>
              <w:t>Jacksonville, FL</w:t>
            </w:r>
          </w:p>
        </w:tc>
      </w:tr>
      <w:tr w:rsidR="001A58FF" w:rsidTr="00534443">
        <w:tc>
          <w:tcPr>
            <w:tcW w:w="2448" w:type="dxa"/>
          </w:tcPr>
          <w:p w:rsidR="001A58FF" w:rsidRDefault="001A58FF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1A58FF" w:rsidRDefault="001A58FF">
            <w:r>
              <w:t>35k+</w:t>
            </w:r>
          </w:p>
        </w:tc>
      </w:tr>
      <w:tr w:rsidR="001A58FF" w:rsidTr="00534443">
        <w:tc>
          <w:tcPr>
            <w:tcW w:w="2448" w:type="dxa"/>
          </w:tcPr>
          <w:p w:rsidR="001A58FF" w:rsidRDefault="001A58FF">
            <w:r>
              <w:t>Relocation Assistance</w:t>
            </w:r>
          </w:p>
        </w:tc>
        <w:tc>
          <w:tcPr>
            <w:tcW w:w="6408" w:type="dxa"/>
          </w:tcPr>
          <w:p w:rsidR="001A58FF" w:rsidRDefault="001A58FF">
            <w:r>
              <w:t>n/a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  <w:r w:rsidRPr="00131B06">
        <w:rPr>
          <w:rFonts w:ascii="Calibri" w:hAnsi="Calibri"/>
          <w:sz w:val="20"/>
          <w:szCs w:val="20"/>
        </w:rPr>
        <w:t>• PREPARE CUSTOMS ENTRIES AND FACILITATE THE ENTRY CLEARANCE PROCESS</w:t>
      </w: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  <w:r w:rsidRPr="00131B06">
        <w:rPr>
          <w:rFonts w:ascii="Calibri" w:hAnsi="Calibri"/>
          <w:sz w:val="20"/>
          <w:szCs w:val="20"/>
        </w:rPr>
        <w:t xml:space="preserve">• IDENTIFY, COMMUNICATE AND RESOLVE DOCUMENT AND ENTRY DISCREPANCIES </w:t>
      </w: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  <w:r w:rsidRPr="00131B06">
        <w:rPr>
          <w:rFonts w:ascii="Calibri" w:hAnsi="Calibri"/>
          <w:sz w:val="20"/>
          <w:szCs w:val="20"/>
        </w:rPr>
        <w:t xml:space="preserve">• LEAD ROLE IN THE DETERMINATION OF VALUATION AND CLASSIFICATION OF IMPORTED PRODUCT. </w:t>
      </w: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  <w:r w:rsidRPr="00131B06">
        <w:rPr>
          <w:rFonts w:ascii="Calibri" w:hAnsi="Calibri"/>
          <w:sz w:val="20"/>
          <w:szCs w:val="20"/>
        </w:rPr>
        <w:t xml:space="preserve">• LEAD ROLE IN COMMUNICATION WITH CBP, FDA, CPSC AND OTHER GOVERNMENTAL AGENCIES INVOLVED IN THE IMPORTATION OF PRODUCT. </w:t>
      </w: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  <w:r w:rsidRPr="00131B06">
        <w:rPr>
          <w:rFonts w:ascii="Calibri" w:hAnsi="Calibri"/>
          <w:sz w:val="20"/>
          <w:szCs w:val="20"/>
        </w:rPr>
        <w:t xml:space="preserve">• PROVIDE GUIDANCE ON CUSTOMS REQUIREMENTS AND COMPLIANCE PROCEDURES TO OTHER DEPARTMENTS. </w:t>
      </w:r>
    </w:p>
    <w:p w:rsidR="001A58FF" w:rsidRPr="00131B06" w:rsidRDefault="001A58FF" w:rsidP="001A58FF">
      <w:pPr>
        <w:rPr>
          <w:rFonts w:ascii="Calibri" w:hAnsi="Calibri"/>
          <w:sz w:val="20"/>
          <w:szCs w:val="20"/>
        </w:rPr>
      </w:pPr>
    </w:p>
    <w:p w:rsidR="001A58FF" w:rsidRPr="00131B06" w:rsidRDefault="001A58FF" w:rsidP="001A58FF">
      <w:pPr>
        <w:rPr>
          <w:rFonts w:ascii="Calibri" w:hAnsi="Calibri"/>
          <w:sz w:val="22"/>
          <w:szCs w:val="22"/>
        </w:rPr>
      </w:pPr>
      <w:r w:rsidRPr="00131B06">
        <w:rPr>
          <w:rFonts w:ascii="Calibri" w:hAnsi="Calibri"/>
          <w:sz w:val="20"/>
          <w:szCs w:val="20"/>
        </w:rPr>
        <w:t>• MAINTAIN AND REMAIN CURRENT ON CUSTOMS RULINGS AND PROGRAM ENHANCEMENT</w:t>
      </w:r>
    </w:p>
    <w:p w:rsidR="001A58FF" w:rsidRDefault="001A58FF" w:rsidP="001A58FF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1A58FF" w:rsidRDefault="001A58FF">
      <w:pPr>
        <w:rPr>
          <w:rFonts w:ascii="Calibri" w:hAnsi="Calibri"/>
          <w:sz w:val="28"/>
          <w:szCs w:val="32"/>
        </w:rPr>
      </w:pPr>
      <w:r w:rsidRPr="001A58FF">
        <w:rPr>
          <w:rFonts w:ascii="Calibri" w:hAnsi="Calibri"/>
          <w:sz w:val="28"/>
          <w:szCs w:val="32"/>
        </w:rPr>
        <w:t>human@fareastbrokers.com</w:t>
      </w:r>
    </w:p>
    <w:sectPr w:rsidR="00D33F69" w:rsidRPr="001A58FF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39E"/>
    <w:rsid w:val="0004439E"/>
    <w:rsid w:val="000B5F0C"/>
    <w:rsid w:val="001A58FF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2BD65-DF12-48FF-96B1-8A5D36A1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(1)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dc:description/>
  <cp:lastModifiedBy>jeburks@comcast.net</cp:lastModifiedBy>
  <cp:revision>1</cp:revision>
  <dcterms:created xsi:type="dcterms:W3CDTF">2014-04-15T22:12:00Z</dcterms:created>
  <dcterms:modified xsi:type="dcterms:W3CDTF">2014-04-15T22:13:00Z</dcterms:modified>
</cp:coreProperties>
</file>