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90C77">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90C77">
            <w:r>
              <w:t>Genentech</w:t>
            </w:r>
          </w:p>
        </w:tc>
      </w:tr>
      <w:tr w:rsidR="00B418E6" w:rsidTr="00534443">
        <w:tc>
          <w:tcPr>
            <w:tcW w:w="2448" w:type="dxa"/>
          </w:tcPr>
          <w:p w:rsidR="00B418E6" w:rsidRDefault="00B418E6">
            <w:r>
              <w:t>Job Title</w:t>
            </w:r>
          </w:p>
        </w:tc>
        <w:tc>
          <w:tcPr>
            <w:tcW w:w="6408" w:type="dxa"/>
          </w:tcPr>
          <w:p w:rsidR="00B418E6" w:rsidRDefault="00490C77">
            <w:r>
              <w:t>Senior Trade Compliance Manager</w:t>
            </w:r>
          </w:p>
        </w:tc>
      </w:tr>
      <w:tr w:rsidR="00B418E6" w:rsidTr="00534443">
        <w:tc>
          <w:tcPr>
            <w:tcW w:w="2448" w:type="dxa"/>
          </w:tcPr>
          <w:p w:rsidR="00B418E6" w:rsidRDefault="00B418E6">
            <w:r>
              <w:t>Location</w:t>
            </w:r>
          </w:p>
        </w:tc>
        <w:tc>
          <w:tcPr>
            <w:tcW w:w="6408" w:type="dxa"/>
          </w:tcPr>
          <w:p w:rsidR="00B418E6" w:rsidRDefault="00490C77">
            <w:r>
              <w:t>South San Francisco, California, United States, 94080</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90C77">
            <w:r>
              <w:t>DOE</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490C77" w:rsidRDefault="00490C77" w:rsidP="00490C77">
      <w:pPr>
        <w:pStyle w:val="NormalWeb"/>
      </w:pPr>
      <w:r>
        <w:rPr>
          <w:rStyle w:val="Strong"/>
        </w:rPr>
        <w:t>Passionate About Science</w:t>
      </w:r>
    </w:p>
    <w:p w:rsidR="00490C77" w:rsidRDefault="00490C77" w:rsidP="00490C77">
      <w:pPr>
        <w:pStyle w:val="NormalWeb"/>
      </w:pPr>
      <w:r>
        <w:t>We’re passionate and rigorous about our science. For more than 30 years, Genentech has been at the forefront of the biotechnology industry, using innovative science to develop breakthrough medicines that improve the lives of people with serious or life-threatening diseases.</w:t>
      </w:r>
    </w:p>
    <w:p w:rsidR="00490C77" w:rsidRDefault="00490C77" w:rsidP="00490C77"/>
    <w:p w:rsidR="00490C77" w:rsidRDefault="00490C77" w:rsidP="00490C77">
      <w:pPr>
        <w:pStyle w:val="NormalWeb"/>
      </w:pPr>
      <w:r>
        <w:t xml:space="preserve">The following opportunity exists in our South San Francisco, CA headquarters: </w:t>
      </w:r>
    </w:p>
    <w:p w:rsidR="00490C77" w:rsidRDefault="00490C77" w:rsidP="00490C77"/>
    <w:p w:rsidR="00490C77" w:rsidRDefault="00490C77" w:rsidP="00490C77">
      <w:pPr>
        <w:pStyle w:val="NormalWeb"/>
        <w:jc w:val="center"/>
      </w:pPr>
      <w:r>
        <w:rPr>
          <w:rStyle w:val="Strong"/>
        </w:rPr>
        <w:t>Senior Trade Compliance Manager</w:t>
      </w:r>
    </w:p>
    <w:p w:rsidR="00490C77" w:rsidRDefault="00490C77" w:rsidP="00490C77">
      <w:pPr>
        <w:pStyle w:val="NormalWeb"/>
      </w:pPr>
      <w:r>
        <w:rPr>
          <w:rStyle w:val="Strong"/>
        </w:rPr>
        <w:t xml:space="preserve">Responsibilities: </w:t>
      </w:r>
    </w:p>
    <w:p w:rsidR="00490C77" w:rsidRDefault="00490C77" w:rsidP="00490C77">
      <w:pPr>
        <w:pStyle w:val="NormalWeb"/>
      </w:pPr>
      <w:r>
        <w:t>As part of the North America Regional Supply Chain group, the Trade Compliance Group</w:t>
      </w:r>
    </w:p>
    <w:p w:rsidR="00490C77" w:rsidRDefault="00490C77" w:rsidP="00490C77">
      <w:pPr>
        <w:pStyle w:val="NormalWeb"/>
      </w:pPr>
      <w:r>
        <w:t xml:space="preserve">Manager is directly accountable for import/export compliance activities to ensure the expeditious flow of international trade. The incumbent is responsible for establishing and maintaining trade compliance policies and procedures in cooperation with corporate and external counsel and various government agencies. The NA Trade Compliance team is comprised of various levels of business analysts who: ensure compliance with trade </w:t>
      </w:r>
      <w:r>
        <w:lastRenderedPageBreak/>
        <w:t>regulations, product classification and proper valuation; manage Master Data activities related to Logistics; perform reconciliations and other trade related activities as assigned.</w:t>
      </w:r>
    </w:p>
    <w:p w:rsidR="00490C77" w:rsidRDefault="00490C77" w:rsidP="00490C77"/>
    <w:p w:rsidR="00490C77" w:rsidRDefault="00490C77" w:rsidP="00490C77">
      <w:pPr>
        <w:pStyle w:val="NormalWeb"/>
      </w:pPr>
      <w:r>
        <w:t>The Manager is the single point of contact for the North America region regarding export and import compliance policies, practices and questions. The Manager takes direction from (in a dotted line relationship) the Roche Global Chief Export Compliance Officer. Following global standards, the Manager establishes regional compliance policies. The Manager will build and work with a network of local trade compliance managers in the region. The South San</w:t>
      </w:r>
    </w:p>
    <w:p w:rsidR="00490C77" w:rsidRDefault="00490C77" w:rsidP="00490C77">
      <w:pPr>
        <w:pStyle w:val="NormalWeb"/>
      </w:pPr>
      <w:r>
        <w:t>Francisco site Trade Compliance Program Managers report to this position directly. The</w:t>
      </w:r>
    </w:p>
    <w:p w:rsidR="00490C77" w:rsidRDefault="00490C77" w:rsidP="00490C77">
      <w:pPr>
        <w:pStyle w:val="NormalWeb"/>
      </w:pPr>
      <w:r>
        <w:t xml:space="preserve">Group Manager will provide assistance to local functional units in development of practices that align with the policies. In addition, the Group Manager and select Trade Compliance individuals will champion and represent Logistics Management on local and global key projects and initiatives. The Senior Trade Compliance Manager provides leadership to the Trade Compliance team. </w:t>
      </w:r>
    </w:p>
    <w:p w:rsidR="00490C77" w:rsidRDefault="00490C77" w:rsidP="00490C77"/>
    <w:p w:rsidR="00490C77" w:rsidRDefault="00490C77" w:rsidP="00490C77">
      <w:pPr>
        <w:pStyle w:val="NormalWeb"/>
        <w:spacing w:after="240" w:afterAutospacing="0"/>
      </w:pPr>
      <w:r>
        <w:rPr>
          <w:rStyle w:val="Strong"/>
        </w:rPr>
        <w:t xml:space="preserve">Requirements: </w:t>
      </w:r>
      <w:r>
        <w:rPr>
          <w:b/>
          <w:bCs/>
        </w:rPr>
        <w:br/>
      </w:r>
      <w:r>
        <w:t>The Senior Trade Compliance Manager should have ten or more years’ experience in Trade Compliance or Import/Export operations with three to four years in a supervisory role. The desired candidate should possess a bachelor’s degree in International Trade, Logistics, Supply Chain or related field. He/she should possess a Masters or MBA in a related field. Licensed Customs Broker is strongly preferred. He/she should have advanced knowledge or experience with valuation, classification and Country of Origin determination, ISA, and C-TPAT. Desired candidate has expert knowledge and understanding of Customs Regulations (19 CFR), and Export Administration Regulations (15 CFR). He/she should also have expert knowledge of Hazardous Materials, DOT, OSHA and EPA regulations as it relates to transportation of materials.</w:t>
      </w:r>
    </w:p>
    <w:p w:rsidR="00490C77" w:rsidRDefault="00490C77" w:rsidP="00490C77">
      <w:pPr>
        <w:pStyle w:val="NormalWeb"/>
      </w:pPr>
      <w:r>
        <w:rPr>
          <w:rStyle w:val="Strong"/>
        </w:rPr>
        <w:t>Passionate About Our People</w:t>
      </w:r>
    </w:p>
    <w:p w:rsidR="00490C77" w:rsidRDefault="00490C77" w:rsidP="00490C77">
      <w:pPr>
        <w:pStyle w:val="NormalWeb"/>
      </w:pPr>
      <w:r>
        <w:t>We recognize that our people are our most important asset. It’s why we foster an inclusive environment that encourages diversity and offer competitive healthcare and benefits to help you bring the best to the business and to your personal life.</w:t>
      </w:r>
    </w:p>
    <w:p w:rsidR="00490C77" w:rsidRDefault="00490C77" w:rsidP="00490C77"/>
    <w:p w:rsidR="00490C77" w:rsidRDefault="00490C77" w:rsidP="00490C77">
      <w:pPr>
        <w:pStyle w:val="NormalWeb"/>
      </w:pPr>
      <w:r>
        <w:t>Join us as we continue to tackle medicine’s most challenging problems and live a life inspired. Apply Below!</w:t>
      </w:r>
    </w:p>
    <w:p w:rsidR="00490C77" w:rsidRDefault="00490C77" w:rsidP="00490C77"/>
    <w:p w:rsidR="00490C77" w:rsidRDefault="00490C77" w:rsidP="00490C77">
      <w:pPr>
        <w:pStyle w:val="NormalWeb"/>
      </w:pPr>
      <w:r>
        <w:lastRenderedPageBreak/>
        <w:t>Now a member of the Roche Group, Genentech has multiple medicines on the market for cancer and other serious illnesses. We are an equal opportunity employer.</w:t>
      </w:r>
    </w:p>
    <w:p w:rsidR="00D33F69" w:rsidRDefault="00D33F69">
      <w:pPr>
        <w:rPr>
          <w:b/>
          <w:sz w:val="32"/>
          <w:szCs w:val="32"/>
          <w:u w:val="single"/>
        </w:rPr>
      </w:pPr>
    </w:p>
    <w:p w:rsidR="00490C77" w:rsidRDefault="00490C77">
      <w:pPr>
        <w:rPr>
          <w:b/>
          <w:sz w:val="32"/>
          <w:szCs w:val="32"/>
          <w:u w:val="single"/>
        </w:rPr>
      </w:pPr>
    </w:p>
    <w:p w:rsidR="00490C77" w:rsidRPr="00490C77" w:rsidRDefault="00490C77">
      <w:pPr>
        <w:rPr>
          <w:szCs w:val="32"/>
        </w:rPr>
      </w:pPr>
      <w:r w:rsidRPr="00490C77">
        <w:rPr>
          <w:szCs w:val="32"/>
        </w:rPr>
        <w:t xml:space="preserve">Apply Here: </w:t>
      </w:r>
      <w:hyperlink r:id="rId5" w:history="1">
        <w:r w:rsidRPr="00490C77">
          <w:rPr>
            <w:rStyle w:val="Hyperlink"/>
            <w:szCs w:val="32"/>
            <w:u w:val="none"/>
          </w:rPr>
          <w:t>http://www.Click2apply.net/jvqs8pc</w:t>
        </w:r>
      </w:hyperlink>
      <w:r w:rsidRPr="00490C77">
        <w:rPr>
          <w:szCs w:val="32"/>
        </w:rPr>
        <w:t xml:space="preserve">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490C77" w:rsidRPr="00490C77" w:rsidRDefault="00490C77" w:rsidP="00490C77">
      <w:pPr>
        <w:rPr>
          <w:szCs w:val="32"/>
        </w:rPr>
      </w:pPr>
      <w:r w:rsidRPr="00490C77">
        <w:rPr>
          <w:szCs w:val="32"/>
        </w:rPr>
        <w:t xml:space="preserve">Apply Here: </w:t>
      </w:r>
      <w:hyperlink r:id="rId6" w:history="1">
        <w:r w:rsidRPr="00490C77">
          <w:rPr>
            <w:rStyle w:val="Hyperlink"/>
            <w:szCs w:val="32"/>
            <w:u w:val="none"/>
          </w:rPr>
          <w:t>http://www.Click2apply.net/jvqs8pc</w:t>
        </w:r>
      </w:hyperlink>
      <w:r w:rsidRPr="00490C77">
        <w:rPr>
          <w:szCs w:val="32"/>
        </w:rPr>
        <w:t xml:space="preserve"> </w:t>
      </w: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77"/>
    <w:rsid w:val="000B5F0C"/>
    <w:rsid w:val="00416446"/>
    <w:rsid w:val="00490C77"/>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4CCCB43-726E-48FC-B731-F44931C6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490C77"/>
    <w:pPr>
      <w:spacing w:before="100" w:beforeAutospacing="1" w:after="100" w:afterAutospacing="1"/>
    </w:pPr>
  </w:style>
  <w:style w:type="character" w:styleId="Strong">
    <w:name w:val="Strong"/>
    <w:uiPriority w:val="22"/>
    <w:qFormat/>
    <w:rsid w:val="00490C77"/>
    <w:rPr>
      <w:b/>
      <w:bCs/>
    </w:rPr>
  </w:style>
  <w:style w:type="character" w:styleId="Hyperlink">
    <w:name w:val="Hyperlink"/>
    <w:basedOn w:val="DefaultParagraphFont"/>
    <w:rsid w:val="00490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677341">
      <w:bodyDiv w:val="1"/>
      <w:marLeft w:val="0"/>
      <w:marRight w:val="0"/>
      <w:marTop w:val="0"/>
      <w:marBottom w:val="0"/>
      <w:divBdr>
        <w:top w:val="none" w:sz="0" w:space="0" w:color="auto"/>
        <w:left w:val="none" w:sz="0" w:space="0" w:color="auto"/>
        <w:bottom w:val="none" w:sz="0" w:space="0" w:color="auto"/>
        <w:right w:val="none" w:sz="0" w:space="0" w:color="auto"/>
      </w:divBdr>
      <w:divsChild>
        <w:div w:id="1818376948">
          <w:marLeft w:val="0"/>
          <w:marRight w:val="0"/>
          <w:marTop w:val="0"/>
          <w:marBottom w:val="0"/>
          <w:divBdr>
            <w:top w:val="none" w:sz="0" w:space="0" w:color="auto"/>
            <w:left w:val="none" w:sz="0" w:space="0" w:color="auto"/>
            <w:bottom w:val="none" w:sz="0" w:space="0" w:color="auto"/>
            <w:right w:val="none" w:sz="0" w:space="0" w:color="auto"/>
          </w:divBdr>
          <w:divsChild>
            <w:div w:id="4841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ick2apply.net/jvqs8pc" TargetMode="External"/><Relationship Id="rId5" Type="http://schemas.openxmlformats.org/officeDocument/2006/relationships/hyperlink" Target="http://www.Click2apply.net/jvqs8pc"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7F86~1.WON\AppData\Local\Temp\ICPA_Job_Form-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ICPA_Job_Form-1</Template>
  <TotalTime>3</TotalTime>
  <Pages>3</Pages>
  <Words>500</Words>
  <Characters>3402</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 Rose Wong</dc:creator>
  <cp:keywords/>
  <dc:description/>
  <cp:lastModifiedBy>Jean Rose Wong</cp:lastModifiedBy>
  <cp:revision>1</cp:revision>
  <dcterms:created xsi:type="dcterms:W3CDTF">2014-03-20T05:49:00Z</dcterms:created>
  <dcterms:modified xsi:type="dcterms:W3CDTF">2014-03-20T05:52:00Z</dcterms:modified>
</cp:coreProperties>
</file>