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7D18C2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8062F4">
            <w:r>
              <w:t>Flexsteel Industries, Inc.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8062F4">
            <w:r>
              <w:t>Logistics and Trade Compliance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8062F4">
            <w:r>
              <w:t>Dubuque, IA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8062F4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8062F4" w:rsidRPr="007D18C2" w:rsidRDefault="008062F4" w:rsidP="008062F4">
      <w:pPr>
        <w:rPr>
          <w:sz w:val="32"/>
          <w:szCs w:val="32"/>
          <w:u w:val="single"/>
        </w:rPr>
      </w:pPr>
      <w:r w:rsidRPr="007D18C2">
        <w:rPr>
          <w:sz w:val="32"/>
          <w:szCs w:val="32"/>
          <w:u w:val="single"/>
        </w:rPr>
        <w:t>PRIMARY FUNCTION:</w:t>
      </w:r>
    </w:p>
    <w:p w:rsidR="00D33F69" w:rsidRDefault="008062F4" w:rsidP="008062F4">
      <w:pPr>
        <w:rPr>
          <w:sz w:val="32"/>
          <w:szCs w:val="32"/>
        </w:rPr>
      </w:pPr>
      <w:r w:rsidRPr="007D18C2">
        <w:rPr>
          <w:sz w:val="32"/>
          <w:szCs w:val="32"/>
        </w:rPr>
        <w:t xml:space="preserve">Audits, processes and submits documents for shipments to </w:t>
      </w:r>
      <w:r w:rsidR="007D18C2" w:rsidRPr="007D18C2">
        <w:rPr>
          <w:sz w:val="32"/>
          <w:szCs w:val="32"/>
        </w:rPr>
        <w:t>designated</w:t>
      </w:r>
      <w:r w:rsidRPr="007D18C2">
        <w:rPr>
          <w:sz w:val="32"/>
          <w:szCs w:val="32"/>
        </w:rPr>
        <w:t xml:space="preserve"> Customs Broker.</w:t>
      </w:r>
    </w:p>
    <w:p w:rsidR="007D18C2" w:rsidRPr="007D18C2" w:rsidRDefault="007D18C2" w:rsidP="008062F4">
      <w:pPr>
        <w:rPr>
          <w:sz w:val="32"/>
          <w:szCs w:val="32"/>
        </w:rPr>
      </w:pPr>
    </w:p>
    <w:p w:rsidR="008062F4" w:rsidRPr="007D18C2" w:rsidRDefault="007D18C2" w:rsidP="008062F4">
      <w:pPr>
        <w:rPr>
          <w:sz w:val="32"/>
          <w:szCs w:val="32"/>
          <w:u w:val="single"/>
        </w:rPr>
      </w:pPr>
      <w:r w:rsidRPr="007D18C2">
        <w:rPr>
          <w:sz w:val="32"/>
          <w:szCs w:val="32"/>
          <w:u w:val="single"/>
        </w:rPr>
        <w:t>Additional duties:</w:t>
      </w:r>
    </w:p>
    <w:p w:rsidR="008062F4" w:rsidRPr="007D18C2" w:rsidRDefault="008062F4" w:rsidP="008062F4">
      <w:pPr>
        <w:rPr>
          <w:sz w:val="32"/>
          <w:szCs w:val="32"/>
        </w:rPr>
      </w:pPr>
      <w:r w:rsidRPr="007D18C2">
        <w:rPr>
          <w:sz w:val="32"/>
          <w:szCs w:val="32"/>
        </w:rPr>
        <w:t>Audits CPSIA &amp; Lacey Act Declarations.</w:t>
      </w:r>
    </w:p>
    <w:p w:rsidR="008062F4" w:rsidRPr="007D18C2" w:rsidRDefault="007D18C2" w:rsidP="008062F4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8062F4" w:rsidRPr="007D18C2">
        <w:rPr>
          <w:sz w:val="32"/>
          <w:szCs w:val="32"/>
        </w:rPr>
        <w:t>rocesses URN Bedding Licenses for the corporation.</w:t>
      </w:r>
    </w:p>
    <w:p w:rsidR="008062F4" w:rsidRPr="007D18C2" w:rsidRDefault="007D18C2" w:rsidP="008062F4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8062F4" w:rsidRPr="007D18C2">
        <w:rPr>
          <w:sz w:val="32"/>
          <w:szCs w:val="32"/>
        </w:rPr>
        <w:t>rocesses FTZ 214, 7501, 7512 and 3461 entries to CBP or US Customs Broker.</w:t>
      </w:r>
    </w:p>
    <w:p w:rsidR="00D33F69" w:rsidRPr="007D18C2" w:rsidRDefault="007D18C2" w:rsidP="007D18C2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8062F4" w:rsidRPr="007D18C2">
        <w:rPr>
          <w:sz w:val="32"/>
          <w:szCs w:val="32"/>
        </w:rPr>
        <w:t>dditional regulatory &amp; compliance</w:t>
      </w:r>
      <w:r>
        <w:rPr>
          <w:sz w:val="32"/>
          <w:szCs w:val="32"/>
        </w:rPr>
        <w:t xml:space="preserve"> document collection and audit </w:t>
      </w:r>
      <w:r w:rsidR="008062F4" w:rsidRPr="007D18C2">
        <w:rPr>
          <w:sz w:val="32"/>
          <w:szCs w:val="32"/>
        </w:rPr>
        <w:t>as needed</w:t>
      </w:r>
      <w:r>
        <w:rPr>
          <w:sz w:val="32"/>
          <w:szCs w:val="32"/>
        </w:rPr>
        <w:t>.</w:t>
      </w:r>
    </w:p>
    <w:p w:rsidR="00D33F69" w:rsidRPr="007D18C2" w:rsidRDefault="00D33F69">
      <w:pPr>
        <w:rPr>
          <w:sz w:val="32"/>
          <w:szCs w:val="32"/>
        </w:rPr>
      </w:pPr>
    </w:p>
    <w:p w:rsidR="008062F4" w:rsidRPr="007D18C2" w:rsidRDefault="008062F4" w:rsidP="008062F4">
      <w:pPr>
        <w:rPr>
          <w:sz w:val="32"/>
          <w:szCs w:val="32"/>
          <w:u w:val="single"/>
        </w:rPr>
      </w:pPr>
      <w:r w:rsidRPr="007D18C2">
        <w:rPr>
          <w:sz w:val="32"/>
          <w:szCs w:val="32"/>
          <w:u w:val="single"/>
        </w:rPr>
        <w:t>EDUCATION AND EXPERIENCE REQUIRED:</w:t>
      </w:r>
    </w:p>
    <w:p w:rsidR="008062F4" w:rsidRPr="007D18C2" w:rsidRDefault="008062F4" w:rsidP="008062F4">
      <w:pPr>
        <w:rPr>
          <w:sz w:val="32"/>
          <w:szCs w:val="32"/>
        </w:rPr>
      </w:pPr>
      <w:r w:rsidRPr="007D18C2">
        <w:rPr>
          <w:sz w:val="32"/>
          <w:szCs w:val="32"/>
        </w:rPr>
        <w:t>Proficient in Excel, Word, Power Point, Access.</w:t>
      </w:r>
    </w:p>
    <w:p w:rsidR="008062F4" w:rsidRPr="007D18C2" w:rsidRDefault="008062F4" w:rsidP="008062F4">
      <w:pPr>
        <w:rPr>
          <w:sz w:val="32"/>
          <w:szCs w:val="32"/>
        </w:rPr>
      </w:pPr>
      <w:r w:rsidRPr="007D18C2">
        <w:rPr>
          <w:sz w:val="32"/>
          <w:szCs w:val="32"/>
        </w:rPr>
        <w:t>Excellent computer &amp; typing skills.</w:t>
      </w:r>
    </w:p>
    <w:p w:rsidR="008062F4" w:rsidRPr="007D18C2" w:rsidRDefault="008062F4" w:rsidP="008062F4">
      <w:pPr>
        <w:rPr>
          <w:sz w:val="32"/>
          <w:szCs w:val="32"/>
        </w:rPr>
      </w:pPr>
      <w:r w:rsidRPr="007D18C2">
        <w:rPr>
          <w:sz w:val="32"/>
          <w:szCs w:val="32"/>
        </w:rPr>
        <w:t>Strong verbal &amp; written communication skills.</w:t>
      </w:r>
    </w:p>
    <w:p w:rsidR="008062F4" w:rsidRPr="007D18C2" w:rsidRDefault="008062F4" w:rsidP="008062F4">
      <w:pPr>
        <w:rPr>
          <w:sz w:val="32"/>
          <w:szCs w:val="32"/>
        </w:rPr>
      </w:pPr>
      <w:r w:rsidRPr="007D18C2">
        <w:rPr>
          <w:sz w:val="32"/>
          <w:szCs w:val="32"/>
        </w:rPr>
        <w:t>Must possess a strong willingness to learn, ability to provide good communication skills and present a strong</w:t>
      </w:r>
    </w:p>
    <w:p w:rsidR="008062F4" w:rsidRPr="007D18C2" w:rsidRDefault="008062F4" w:rsidP="008062F4">
      <w:pPr>
        <w:rPr>
          <w:sz w:val="32"/>
          <w:szCs w:val="32"/>
        </w:rPr>
      </w:pPr>
      <w:r w:rsidRPr="007D18C2">
        <w:rPr>
          <w:sz w:val="32"/>
          <w:szCs w:val="32"/>
        </w:rPr>
        <w:lastRenderedPageBreak/>
        <w:t>work ethic within the department.</w:t>
      </w:r>
    </w:p>
    <w:p w:rsidR="008062F4" w:rsidRPr="007D18C2" w:rsidRDefault="008062F4" w:rsidP="008062F4">
      <w:pPr>
        <w:rPr>
          <w:sz w:val="32"/>
          <w:szCs w:val="32"/>
        </w:rPr>
      </w:pPr>
      <w:r w:rsidRPr="007D18C2">
        <w:rPr>
          <w:sz w:val="32"/>
          <w:szCs w:val="32"/>
        </w:rPr>
        <w:t>Four year Bachelor’s degree required.</w:t>
      </w:r>
    </w:p>
    <w:p w:rsidR="008062F4" w:rsidRPr="007D18C2" w:rsidRDefault="008062F4" w:rsidP="008062F4">
      <w:pPr>
        <w:rPr>
          <w:sz w:val="32"/>
          <w:szCs w:val="32"/>
        </w:rPr>
      </w:pPr>
      <w:r w:rsidRPr="007D18C2">
        <w:rPr>
          <w:sz w:val="32"/>
          <w:szCs w:val="32"/>
        </w:rPr>
        <w:t>Minimum two years’ experience in trade compliance required.</w:t>
      </w:r>
    </w:p>
    <w:p w:rsidR="008062F4" w:rsidRPr="007D18C2" w:rsidRDefault="008062F4" w:rsidP="008062F4">
      <w:pPr>
        <w:rPr>
          <w:sz w:val="32"/>
          <w:szCs w:val="32"/>
        </w:rPr>
      </w:pPr>
      <w:r w:rsidRPr="007D18C2">
        <w:rPr>
          <w:sz w:val="32"/>
          <w:szCs w:val="32"/>
        </w:rPr>
        <w:t>International import and/or export transportation experience preferred.</w:t>
      </w:r>
    </w:p>
    <w:p w:rsidR="00D33F69" w:rsidRPr="007D18C2" w:rsidRDefault="008062F4" w:rsidP="008062F4">
      <w:pPr>
        <w:rPr>
          <w:sz w:val="32"/>
          <w:szCs w:val="32"/>
        </w:rPr>
      </w:pPr>
      <w:r w:rsidRPr="007D18C2">
        <w:rPr>
          <w:sz w:val="32"/>
          <w:szCs w:val="32"/>
        </w:rPr>
        <w:t>Experience in FTZ Operations, MX Maquiladora programs, and textiles preferred.</w:t>
      </w:r>
    </w:p>
    <w:p w:rsidR="00D33F69" w:rsidRPr="007D18C2" w:rsidRDefault="00D33F69">
      <w:pPr>
        <w:rPr>
          <w:sz w:val="32"/>
          <w:szCs w:val="32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7D18C2" w:rsidRDefault="007D18C2">
      <w:pPr>
        <w:rPr>
          <w:sz w:val="32"/>
          <w:szCs w:val="32"/>
        </w:rPr>
      </w:pPr>
      <w:r w:rsidRPr="007D18C2">
        <w:rPr>
          <w:sz w:val="32"/>
          <w:szCs w:val="32"/>
        </w:rPr>
        <w:t xml:space="preserve">Rachel Lien, Compliance Supervisor </w:t>
      </w:r>
    </w:p>
    <w:p w:rsidR="00D33F69" w:rsidRPr="007D18C2" w:rsidRDefault="007D18C2">
      <w:pPr>
        <w:rPr>
          <w:sz w:val="32"/>
          <w:szCs w:val="32"/>
        </w:rPr>
      </w:pPr>
      <w:hyperlink r:id="rId6" w:history="1">
        <w:r w:rsidRPr="00FD1F04">
          <w:rPr>
            <w:rStyle w:val="Hyperlink"/>
            <w:sz w:val="32"/>
            <w:szCs w:val="32"/>
          </w:rPr>
          <w:t>rlien@flexsteel.com</w:t>
        </w:r>
      </w:hyperlink>
      <w:r>
        <w:rPr>
          <w:sz w:val="32"/>
          <w:szCs w:val="32"/>
        </w:rPr>
        <w:t xml:space="preserve"> </w:t>
      </w:r>
      <w:bookmarkStart w:id="0" w:name="_GoBack"/>
      <w:bookmarkEnd w:id="0"/>
    </w:p>
    <w:sectPr w:rsidR="00D33F69" w:rsidRPr="007D18C2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46"/>
    <w:rsid w:val="000B5F0C"/>
    <w:rsid w:val="00416446"/>
    <w:rsid w:val="00534443"/>
    <w:rsid w:val="007D18C2"/>
    <w:rsid w:val="007E0737"/>
    <w:rsid w:val="008062F4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7D18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7D1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lien@flexstee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0</TotalTime>
  <Pages>2</Pages>
  <Words>191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Rachel Lien</cp:lastModifiedBy>
  <cp:revision>2</cp:revision>
  <dcterms:created xsi:type="dcterms:W3CDTF">2014-03-06T22:17:00Z</dcterms:created>
  <dcterms:modified xsi:type="dcterms:W3CDTF">2014-03-06T22:17:00Z</dcterms:modified>
</cp:coreProperties>
</file>