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0642A">
            <w:bookmarkStart w:id="0" w:name="_GoBack"/>
            <w:r>
              <w:t>Floor and Decor</w:t>
            </w:r>
            <w:bookmarkEnd w:id="0"/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30642A">
            <w:r>
              <w:t>Customs Compliance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0642A" w:rsidP="0030642A">
            <w:pPr>
              <w:pStyle w:val="Default"/>
            </w:pPr>
            <w:r>
              <w:t>Atlanta (</w:t>
            </w:r>
            <w:r w:rsidRPr="0030642A">
              <w:t>Smyrna</w:t>
            </w:r>
            <w:r w:rsidR="0081267A">
              <w:t xml:space="preserve">), </w:t>
            </w:r>
            <w:r>
              <w:t>GA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0642A">
            <w:r>
              <w:t>80K to 90K; 10% bonus potential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30642A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30642A" w:rsidRPr="00AC1FFD" w:rsidRDefault="0030642A" w:rsidP="0030642A">
      <w:pPr>
        <w:rPr>
          <w:sz w:val="22"/>
          <w:szCs w:val="22"/>
        </w:rPr>
      </w:pPr>
      <w:r w:rsidRPr="00AC1FFD">
        <w:rPr>
          <w:sz w:val="22"/>
          <w:szCs w:val="22"/>
        </w:rPr>
        <w:t>Job Title: Customs Compliance Manager</w:t>
      </w:r>
    </w:p>
    <w:p w:rsidR="0030642A" w:rsidRDefault="0030642A" w:rsidP="0030642A">
      <w:pPr>
        <w:rPr>
          <w:sz w:val="22"/>
          <w:szCs w:val="22"/>
        </w:rPr>
      </w:pPr>
      <w:r w:rsidRPr="00AC1FFD">
        <w:rPr>
          <w:sz w:val="22"/>
          <w:szCs w:val="22"/>
        </w:rPr>
        <w:t xml:space="preserve">Reports to: Director </w:t>
      </w:r>
      <w:r w:rsidR="0081267A">
        <w:rPr>
          <w:sz w:val="22"/>
          <w:szCs w:val="22"/>
        </w:rPr>
        <w:t xml:space="preserve">of </w:t>
      </w:r>
      <w:r w:rsidRPr="00AC1FFD">
        <w:rPr>
          <w:sz w:val="22"/>
          <w:szCs w:val="22"/>
        </w:rPr>
        <w:t xml:space="preserve">International </w:t>
      </w:r>
      <w:r>
        <w:rPr>
          <w:sz w:val="22"/>
          <w:szCs w:val="22"/>
        </w:rPr>
        <w:t>Logistics</w:t>
      </w:r>
    </w:p>
    <w:p w:rsidR="000B2178" w:rsidRPr="00AC1FFD" w:rsidRDefault="000B2178" w:rsidP="0030642A">
      <w:pPr>
        <w:rPr>
          <w:sz w:val="22"/>
          <w:szCs w:val="22"/>
        </w:rPr>
      </w:pPr>
    </w:p>
    <w:p w:rsidR="0030642A" w:rsidRPr="0081267A" w:rsidRDefault="0030642A" w:rsidP="0030642A">
      <w:pPr>
        <w:pStyle w:val="ListParagraph"/>
        <w:numPr>
          <w:ilvl w:val="0"/>
          <w:numId w:val="1"/>
        </w:numPr>
        <w:rPr>
          <w:rFonts w:ascii="Times New Roman" w:hAnsi="Times New Roman"/>
          <w:u w:val="single"/>
        </w:rPr>
      </w:pPr>
      <w:r w:rsidRPr="0081267A">
        <w:rPr>
          <w:rFonts w:ascii="Times New Roman" w:hAnsi="Times New Roman"/>
          <w:u w:val="single"/>
        </w:rPr>
        <w:t>JOB FUNCTION</w:t>
      </w:r>
    </w:p>
    <w:p w:rsidR="0030642A" w:rsidRPr="0081267A" w:rsidRDefault="0081267A" w:rsidP="0030642A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Floor and Decor is a fast growing specialty retailer of hard surface flooring.  We currently operate 39 stores in 21 markets.  </w:t>
      </w:r>
      <w:r w:rsidR="0030642A" w:rsidRPr="0081267A">
        <w:rPr>
          <w:sz w:val="22"/>
          <w:szCs w:val="22"/>
        </w:rPr>
        <w:t>This position will work cross-functionally with the Supply Chain, Merchandising, and Inventory Management as well as with our product vendors and customs brokers to ensure F&amp;D’s supply chain is secure and in compliance with the rapidly changing regulatory landscape.</w:t>
      </w:r>
    </w:p>
    <w:p w:rsidR="000B2178" w:rsidRPr="0081267A" w:rsidRDefault="000B2178" w:rsidP="0030642A">
      <w:pPr>
        <w:ind w:left="1080"/>
        <w:rPr>
          <w:sz w:val="22"/>
          <w:szCs w:val="22"/>
        </w:rPr>
      </w:pPr>
    </w:p>
    <w:p w:rsidR="0030642A" w:rsidRPr="0081267A" w:rsidRDefault="0030642A" w:rsidP="0030642A">
      <w:pPr>
        <w:ind w:left="1080"/>
        <w:rPr>
          <w:sz w:val="22"/>
          <w:szCs w:val="22"/>
          <w:u w:val="single"/>
        </w:rPr>
      </w:pPr>
      <w:r w:rsidRPr="0081267A">
        <w:rPr>
          <w:sz w:val="22"/>
          <w:szCs w:val="22"/>
          <w:u w:val="single"/>
        </w:rPr>
        <w:t>MAJOR RESPONSIBILITIES</w:t>
      </w:r>
    </w:p>
    <w:p w:rsidR="0030642A" w:rsidRPr="0081267A" w:rsidRDefault="0030642A" w:rsidP="0030642A">
      <w:pPr>
        <w:ind w:left="1080"/>
        <w:rPr>
          <w:sz w:val="22"/>
          <w:szCs w:val="22"/>
        </w:rPr>
      </w:pPr>
      <w:r w:rsidRPr="0081267A">
        <w:rPr>
          <w:sz w:val="22"/>
          <w:szCs w:val="22"/>
        </w:rPr>
        <w:t>The functions listed describe the business purpose of the job.  Specific duties and tasks may vary.  Additional tasks may be assigned and functions may be modified according to business needs.</w:t>
      </w:r>
    </w:p>
    <w:p w:rsidR="0030642A" w:rsidRPr="0081267A" w:rsidRDefault="0030642A" w:rsidP="003064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 xml:space="preserve">Manage  and develop SOPs relating to regulatory compliance with our import process </w:t>
      </w:r>
    </w:p>
    <w:p w:rsidR="0030642A" w:rsidRPr="0081267A" w:rsidRDefault="0030642A" w:rsidP="003064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 xml:space="preserve">Manage our customs brokers  and ensure we have formalized classification and audit process </w:t>
      </w:r>
    </w:p>
    <w:p w:rsidR="0030642A" w:rsidRPr="0081267A" w:rsidRDefault="0030642A" w:rsidP="003064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>Identify and implement any duty savings opportunities</w:t>
      </w:r>
    </w:p>
    <w:p w:rsidR="0030642A" w:rsidRPr="0081267A" w:rsidRDefault="0030642A" w:rsidP="003064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>Manage various supply chain security and customs compliance programs such as CTPAT and Importer Self-Assessment (ISA)</w:t>
      </w:r>
    </w:p>
    <w:p w:rsidR="0030642A" w:rsidRPr="0081267A" w:rsidRDefault="0030642A" w:rsidP="003064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 xml:space="preserve">Implement and manage our Foreign Trade Zones in our distribution centers </w:t>
      </w:r>
    </w:p>
    <w:p w:rsidR="0030642A" w:rsidRPr="0081267A" w:rsidRDefault="0030642A" w:rsidP="003064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>Work with merchandising to develop global risk assessment program for our imported product</w:t>
      </w:r>
    </w:p>
    <w:p w:rsidR="0030642A" w:rsidRPr="0081267A" w:rsidRDefault="0030642A" w:rsidP="0030642A">
      <w:pPr>
        <w:pStyle w:val="ListParagraph"/>
        <w:ind w:left="1800"/>
        <w:rPr>
          <w:rFonts w:ascii="Times New Roman" w:hAnsi="Times New Roman"/>
        </w:rPr>
      </w:pPr>
    </w:p>
    <w:p w:rsidR="0030642A" w:rsidRPr="0081267A" w:rsidRDefault="0030642A" w:rsidP="0030642A">
      <w:pPr>
        <w:pStyle w:val="ListParagraph"/>
        <w:numPr>
          <w:ilvl w:val="0"/>
          <w:numId w:val="1"/>
        </w:numPr>
        <w:rPr>
          <w:rFonts w:ascii="Times New Roman" w:hAnsi="Times New Roman"/>
          <w:u w:val="single"/>
        </w:rPr>
      </w:pPr>
      <w:r w:rsidRPr="0081267A">
        <w:rPr>
          <w:rFonts w:ascii="Times New Roman" w:hAnsi="Times New Roman"/>
          <w:u w:val="single"/>
        </w:rPr>
        <w:t>MINIMUM POSITION QUALIFICATIONS</w:t>
      </w:r>
    </w:p>
    <w:p w:rsidR="0030642A" w:rsidRPr="0081267A" w:rsidRDefault="0030642A" w:rsidP="003064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lastRenderedPageBreak/>
        <w:t>Bachelor’s degree with focus in supply chain or business administration is preferred.</w:t>
      </w:r>
    </w:p>
    <w:p w:rsidR="0030642A" w:rsidRPr="0081267A" w:rsidRDefault="0030642A" w:rsidP="003064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 xml:space="preserve">At least 4 years of experience in a global trade or customs broker environment.   </w:t>
      </w:r>
    </w:p>
    <w:p w:rsidR="0030642A" w:rsidRPr="0081267A" w:rsidRDefault="0030642A" w:rsidP="003064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>Licensed customs broker license is preferred.</w:t>
      </w:r>
    </w:p>
    <w:p w:rsidR="0030642A" w:rsidRPr="0081267A" w:rsidRDefault="0030642A" w:rsidP="003064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>Foreign Trade Zone (FTZ) knowledge and experience is preferred.</w:t>
      </w:r>
    </w:p>
    <w:p w:rsidR="0030642A" w:rsidRPr="0081267A" w:rsidRDefault="0030642A" w:rsidP="003064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>Thrives on a challenging and rapidly changing environment.  Must be self-starter and self-motivating.</w:t>
      </w:r>
    </w:p>
    <w:p w:rsidR="0030642A" w:rsidRPr="0081267A" w:rsidRDefault="0030642A" w:rsidP="003064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>Must possess strong written and verbal communication skills with a high attention to detail and be able to communicate effectively with all levels of the organization</w:t>
      </w:r>
    </w:p>
    <w:p w:rsidR="0030642A" w:rsidRPr="0081267A" w:rsidRDefault="0030642A" w:rsidP="0030642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>Must be proficient in Microsoft applications including Word, Excel, and Access</w:t>
      </w:r>
    </w:p>
    <w:p w:rsidR="00D33F69" w:rsidRPr="0081267A" w:rsidRDefault="0030642A" w:rsidP="000B2178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81267A">
        <w:rPr>
          <w:rFonts w:ascii="Times New Roman" w:hAnsi="Times New Roman"/>
        </w:rPr>
        <w:t>Must be able to prioritize effectively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30642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bbowling@flooranddecor.com</w:t>
      </w: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A75AD"/>
    <w:multiLevelType w:val="hybridMultilevel"/>
    <w:tmpl w:val="A89864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B974293"/>
    <w:multiLevelType w:val="hybridMultilevel"/>
    <w:tmpl w:val="8A1E3B66"/>
    <w:lvl w:ilvl="0" w:tplc="9FD8B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A800F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D4D"/>
    <w:rsid w:val="00071D4D"/>
    <w:rsid w:val="000B2178"/>
    <w:rsid w:val="000B5F0C"/>
    <w:rsid w:val="0030642A"/>
    <w:rsid w:val="00416446"/>
    <w:rsid w:val="00534443"/>
    <w:rsid w:val="007E0737"/>
    <w:rsid w:val="0081267A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FBDA8-874C-4A38-9754-3A2201C9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30642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64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bur_000\Downloads\ICPA_Job_Form_F&amp;D%20compliance%20mgr%20posting%203_12_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ICPA_Job_Form_F&amp;D compliance mgr posting 3_12_14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Job Opportunity</vt:lpstr>
      <vt:lpstr>Job Description / Responsibilities / Requirements</vt:lpstr>
      <vt:lpstr>Contact Information to Apply</vt:lpstr>
    </vt:vector>
  </TitlesOfParts>
  <Company>Ciba Specialty Chemicals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jebur_000</dc:creator>
  <cp:keywords/>
  <cp:lastModifiedBy>jeburks@comcast.net</cp:lastModifiedBy>
  <cp:revision>1</cp:revision>
  <dcterms:created xsi:type="dcterms:W3CDTF">2014-03-19T00:03:00Z</dcterms:created>
  <dcterms:modified xsi:type="dcterms:W3CDTF">2014-03-19T00:05:00Z</dcterms:modified>
</cp:coreProperties>
</file>