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244CED">
            <w:r>
              <w:t>Honda of America Mfg.,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244CED">
            <w:r>
              <w:t>Customs Broker / Import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244CED">
            <w:r>
              <w:t>Marysville, OH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244CED">
            <w:r>
              <w:t>$60 - $65K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244CED">
            <w:r>
              <w:t>yes</w:t>
            </w:r>
          </w:p>
        </w:tc>
      </w:tr>
    </w:tbl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244CED" w:rsidRDefault="00244CED" w:rsidP="00244CED">
      <w:pPr>
        <w:pStyle w:val="NoSpacing"/>
      </w:pPr>
      <w:r>
        <w:t xml:space="preserve">Responsibilities: </w:t>
      </w:r>
    </w:p>
    <w:p w:rsidR="00244CED" w:rsidRDefault="00244CED" w:rsidP="00244CED">
      <w:pPr>
        <w:pStyle w:val="NoSpacing"/>
      </w:pPr>
      <w:r w:rsidRPr="00EF53A4">
        <w:t>Coordinate activities of associates involved in customs clearance activities (ocean freight, air freight, inland freight).</w:t>
      </w:r>
      <w:r>
        <w:t xml:space="preserve"> </w:t>
      </w:r>
      <w:r w:rsidRPr="00EF53A4">
        <w:t>Ensure compliance with regulatory matters affecting</w:t>
      </w:r>
      <w:r>
        <w:t xml:space="preserve"> import/customs operations.    </w:t>
      </w:r>
      <w:r w:rsidRPr="00EF53A4">
        <w:t>Learn and utilize import managem</w:t>
      </w:r>
      <w:r>
        <w:t>ent software (</w:t>
      </w:r>
      <w:proofErr w:type="spellStart"/>
      <w:r>
        <w:t>QuestaWeb</w:t>
      </w:r>
      <w:proofErr w:type="spellEnd"/>
      <w:r>
        <w:t xml:space="preserve">). </w:t>
      </w:r>
      <w:r w:rsidRPr="00EF53A4">
        <w:t>Ensure smooth flow of imported merchandise to support manufacturing operations</w:t>
      </w:r>
      <w:r>
        <w:t xml:space="preserve">. </w:t>
      </w:r>
      <w:r w:rsidRPr="00EF53A4">
        <w:t xml:space="preserve">Respond and/or oversee post entry submissions to </w:t>
      </w:r>
      <w:r>
        <w:t xml:space="preserve">U.S. </w:t>
      </w:r>
      <w:r w:rsidRPr="00EF53A4">
        <w:t>C</w:t>
      </w:r>
      <w:r>
        <w:t xml:space="preserve">ustoms </w:t>
      </w:r>
      <w:r w:rsidRPr="00CE5E5C">
        <w:t>&amp; Border</w:t>
      </w:r>
      <w:r>
        <w:t xml:space="preserve"> </w:t>
      </w:r>
      <w:r w:rsidRPr="00EF53A4">
        <w:t>P</w:t>
      </w:r>
      <w:r>
        <w:t xml:space="preserve">rotection (CBP). </w:t>
      </w:r>
      <w:r w:rsidRPr="00EF53A4">
        <w:t>Assist with</w:t>
      </w:r>
      <w:r>
        <w:t xml:space="preserve"> Harmonized Tariff Schedule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Pr="00EF53A4">
        <w:t>HTS</w:t>
      </w:r>
      <w:r>
        <w:t>)</w:t>
      </w:r>
      <w:r w:rsidRPr="00EF53A4">
        <w:t xml:space="preserve"> classification and audit activities</w:t>
      </w:r>
      <w:r>
        <w:t xml:space="preserve">. </w:t>
      </w:r>
      <w:r w:rsidRPr="00EF53A4">
        <w:t>Maintain operation standards and recordkeeping requirements.</w:t>
      </w:r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Daily Tasks:</w:t>
      </w:r>
    </w:p>
    <w:p w:rsidR="00244CED" w:rsidRDefault="00244CED" w:rsidP="00244CED">
      <w:pPr>
        <w:pStyle w:val="NoSpacing"/>
      </w:pPr>
      <w:r w:rsidRPr="00EF53A4">
        <w:t>Oversee day-to-day import operations to ensure smooth flow</w:t>
      </w:r>
      <w:r>
        <w:t xml:space="preserve"> of merchandise. </w:t>
      </w:r>
      <w:r w:rsidRPr="00EF53A4">
        <w:t xml:space="preserve">Develop solutions to issues/problems relative to daily customs clearance. Provide project lead and/or </w:t>
      </w:r>
      <w:proofErr w:type="gramStart"/>
      <w:r w:rsidRPr="00EF53A4">
        <w:t>departmental</w:t>
      </w:r>
      <w:proofErr w:type="gramEnd"/>
      <w:r w:rsidRPr="00EF53A4">
        <w:t xml:space="preserve"> support.</w:t>
      </w:r>
      <w:r>
        <w:t xml:space="preserve">  </w:t>
      </w:r>
      <w:r w:rsidRPr="00EF53A4">
        <w:t xml:space="preserve"> Interact with internal and external customers.</w:t>
      </w:r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 xml:space="preserve">Experience: </w:t>
      </w:r>
    </w:p>
    <w:p w:rsidR="00244CED" w:rsidRDefault="00244CED" w:rsidP="00244CED">
      <w:pPr>
        <w:pStyle w:val="NoSpacing"/>
      </w:pPr>
      <w:proofErr w:type="gramStart"/>
      <w:r>
        <w:t>Minimum of three years experience in import operations and/or customs compliance.</w:t>
      </w:r>
      <w:proofErr w:type="gramEnd"/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Knowledge:</w:t>
      </w:r>
    </w:p>
    <w:p w:rsidR="00244CED" w:rsidRDefault="00244CED" w:rsidP="00244CED">
      <w:pPr>
        <w:pStyle w:val="NoSpacing"/>
      </w:pPr>
      <w:proofErr w:type="gramStart"/>
      <w:r w:rsidRPr="00B460DA">
        <w:t>Working knowledge of US Customs laws and regulations</w:t>
      </w:r>
      <w:r>
        <w:t>.</w:t>
      </w:r>
      <w:proofErr w:type="gramEnd"/>
      <w:r>
        <w:t xml:space="preserve"> </w:t>
      </w:r>
      <w:proofErr w:type="gramStart"/>
      <w:r w:rsidRPr="00B460DA">
        <w:t xml:space="preserve">Knowledge of </w:t>
      </w:r>
      <w:r>
        <w:t>U.S. Customs &amp; Border Protection (</w:t>
      </w:r>
      <w:r w:rsidRPr="00B460DA">
        <w:t>CBP</w:t>
      </w:r>
      <w:r>
        <w:t>)</w:t>
      </w:r>
      <w:r w:rsidRPr="00B460DA">
        <w:t xml:space="preserve"> programs and systems (ABI, ACE, CBP.gov).</w:t>
      </w:r>
      <w:proofErr w:type="gramEnd"/>
      <w:r w:rsidRPr="00B460DA">
        <w:t xml:space="preserve"> </w:t>
      </w:r>
      <w:proofErr w:type="gramStart"/>
      <w:r w:rsidRPr="00B460DA">
        <w:t xml:space="preserve">Understanding of </w:t>
      </w:r>
      <w:r>
        <w:t>Harmonized Tariff Schedule (</w:t>
      </w:r>
      <w:r w:rsidRPr="00B460DA">
        <w:t>HTS</w:t>
      </w:r>
      <w:r>
        <w:t>)</w:t>
      </w:r>
      <w:r w:rsidRPr="00B460DA">
        <w:t xml:space="preserve"> classification and valuation of imported merchandise.</w:t>
      </w:r>
      <w:proofErr w:type="gramEnd"/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Required Skills:</w:t>
      </w:r>
    </w:p>
    <w:p w:rsidR="00244CED" w:rsidRDefault="00244CED" w:rsidP="00244CED">
      <w:pPr>
        <w:pStyle w:val="NoSpacing"/>
      </w:pPr>
      <w:r>
        <w:t>Proficiency in Microsoft Office Suite</w:t>
      </w:r>
      <w:r w:rsidRPr="00532ABD">
        <w:t xml:space="preserve">                                                                </w:t>
      </w:r>
    </w:p>
    <w:p w:rsidR="00244CED" w:rsidRDefault="00244CED" w:rsidP="00244CED">
      <w:pPr>
        <w:pStyle w:val="NoSpacing"/>
      </w:pPr>
      <w:r w:rsidRPr="00532ABD">
        <w:t>Strong communication skills (oral and written)</w:t>
      </w:r>
    </w:p>
    <w:p w:rsidR="00244CED" w:rsidRDefault="00244CED" w:rsidP="00244CED">
      <w:pPr>
        <w:pStyle w:val="NoSpacing"/>
      </w:pPr>
      <w:r>
        <w:t>Solid p</w:t>
      </w:r>
      <w:r w:rsidRPr="00532ABD">
        <w:t xml:space="preserve">roblem solving and </w:t>
      </w:r>
      <w:proofErr w:type="gramStart"/>
      <w:r w:rsidRPr="00532ABD">
        <w:t>decision</w:t>
      </w:r>
      <w:r>
        <w:t xml:space="preserve"> </w:t>
      </w:r>
      <w:r w:rsidRPr="00532ABD">
        <w:t>making</w:t>
      </w:r>
      <w:proofErr w:type="gramEnd"/>
      <w:r w:rsidRPr="00532ABD">
        <w:t xml:space="preserve"> skills</w:t>
      </w:r>
      <w:r>
        <w:t>.</w:t>
      </w:r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Desired Skills:</w:t>
      </w:r>
    </w:p>
    <w:p w:rsidR="00244CED" w:rsidRDefault="00244CED" w:rsidP="00244CED">
      <w:pPr>
        <w:pStyle w:val="NoSpacing"/>
      </w:pPr>
      <w:proofErr w:type="gramStart"/>
      <w:r>
        <w:t>Strong attention to detail.</w:t>
      </w:r>
      <w:proofErr w:type="gramEnd"/>
      <w:r w:rsidRPr="00532ABD">
        <w:t xml:space="preserve">                           </w:t>
      </w:r>
      <w:r>
        <w:t xml:space="preserve">                               </w:t>
      </w:r>
    </w:p>
    <w:p w:rsidR="00244CED" w:rsidRDefault="00244CED" w:rsidP="00244CED">
      <w:pPr>
        <w:pStyle w:val="NoSpacing"/>
      </w:pPr>
      <w:proofErr w:type="gramStart"/>
      <w:r w:rsidRPr="00532ABD">
        <w:lastRenderedPageBreak/>
        <w:t>Ability to foster new initiatives and continuous improvements</w:t>
      </w:r>
      <w:r>
        <w:t>.</w:t>
      </w:r>
      <w:proofErr w:type="gramEnd"/>
    </w:p>
    <w:p w:rsidR="00244CED" w:rsidRDefault="00244CED" w:rsidP="00244CED">
      <w:pPr>
        <w:pStyle w:val="NoSpacing"/>
      </w:pPr>
      <w:proofErr w:type="gramStart"/>
      <w:r>
        <w:t>Ability to foster a compliance mindset.</w:t>
      </w:r>
      <w:proofErr w:type="gramEnd"/>
    </w:p>
    <w:p w:rsidR="00244CED" w:rsidRDefault="00244CED" w:rsidP="00244CED">
      <w:pPr>
        <w:pStyle w:val="NoSpacing"/>
      </w:pPr>
      <w:proofErr w:type="gramStart"/>
      <w:r>
        <w:t>Ability to work well under tight schedule requirements.</w:t>
      </w:r>
      <w:proofErr w:type="gramEnd"/>
    </w:p>
    <w:p w:rsidR="00244CED" w:rsidRDefault="00244CED" w:rsidP="00244CED">
      <w:pPr>
        <w:pStyle w:val="NoSpacing"/>
        <w:rPr>
          <w:b/>
          <w:color w:val="FF0000"/>
        </w:rPr>
      </w:pPr>
      <w:proofErr w:type="gramStart"/>
      <w:r>
        <w:t xml:space="preserve">Ability to remain flexible </w:t>
      </w:r>
      <w:r w:rsidRPr="00CE5E5C">
        <w:t>to changing work environment</w:t>
      </w:r>
      <w:r>
        <w:t>.</w:t>
      </w:r>
      <w:proofErr w:type="gramEnd"/>
      <w:r>
        <w:t xml:space="preserve"> </w:t>
      </w:r>
    </w:p>
    <w:p w:rsidR="00244CED" w:rsidRDefault="00244CED" w:rsidP="00244CED">
      <w:pPr>
        <w:pStyle w:val="NoSpacing"/>
      </w:pPr>
      <w:r w:rsidRPr="00532ABD">
        <w:t>Supervisory experience</w:t>
      </w:r>
      <w:r>
        <w:t xml:space="preserve"> desired.</w:t>
      </w:r>
      <w:r w:rsidRPr="00532ABD">
        <w:t xml:space="preserve">                                                                                                      </w:t>
      </w:r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Degree:</w:t>
      </w:r>
    </w:p>
    <w:p w:rsidR="00244CED" w:rsidRDefault="00244CED" w:rsidP="00244CED">
      <w:pPr>
        <w:pStyle w:val="NoSpacing"/>
      </w:pPr>
      <w:r>
        <w:t xml:space="preserve">Bachelor’s degree </w:t>
      </w:r>
      <w:r w:rsidRPr="00A26ECC">
        <w:t>preferred.</w:t>
      </w:r>
      <w:r>
        <w:t xml:space="preserve"> </w:t>
      </w:r>
      <w:proofErr w:type="gramStart"/>
      <w:r>
        <w:t>Licensed Customs Broker certification.</w:t>
      </w:r>
      <w:proofErr w:type="gramEnd"/>
      <w:r>
        <w:t xml:space="preserve"> </w:t>
      </w:r>
    </w:p>
    <w:p w:rsidR="00244CED" w:rsidRDefault="00244CED" w:rsidP="00244CED">
      <w:pPr>
        <w:pStyle w:val="NoSpacing"/>
      </w:pPr>
    </w:p>
    <w:p w:rsidR="00244CED" w:rsidRDefault="00244CED" w:rsidP="00244CED">
      <w:pPr>
        <w:pStyle w:val="NoSpacing"/>
      </w:pPr>
      <w:r>
        <w:t>Positions Factors:</w:t>
      </w:r>
    </w:p>
    <w:p w:rsidR="00244CED" w:rsidRPr="00E03095" w:rsidRDefault="00244CED" w:rsidP="00244CED">
      <w:pPr>
        <w:pStyle w:val="NoSpacing"/>
      </w:pPr>
      <w:r w:rsidRPr="00E03095">
        <w:t xml:space="preserve">Ability to interface with other Honda companies </w:t>
      </w:r>
      <w:r>
        <w:t xml:space="preserve">and suppliers </w:t>
      </w:r>
      <w:r w:rsidRPr="00E03095">
        <w:t xml:space="preserve">as needed. </w:t>
      </w:r>
    </w:p>
    <w:p w:rsidR="00244CED" w:rsidRPr="00A26ECC" w:rsidRDefault="00244CED" w:rsidP="00244CED">
      <w:pPr>
        <w:pStyle w:val="NoSpacing"/>
        <w:rPr>
          <w:b/>
          <w:color w:val="FF0000"/>
        </w:rPr>
      </w:pPr>
      <w:proofErr w:type="gramStart"/>
      <w:r w:rsidRPr="00CE5E5C">
        <w:t>Ability to work in a team environment, as well as on individual assignments.</w:t>
      </w:r>
      <w:proofErr w:type="gramEnd"/>
      <w:r>
        <w:t xml:space="preserve"> </w:t>
      </w:r>
    </w:p>
    <w:p w:rsidR="00244CED" w:rsidRPr="00E03095" w:rsidRDefault="00244CED" w:rsidP="00244CED">
      <w:pPr>
        <w:pStyle w:val="NoSpacing"/>
      </w:pPr>
      <w:r w:rsidRPr="00E03095">
        <w:t>Ability to</w:t>
      </w:r>
      <w:r>
        <w:t xml:space="preserve"> travel as needed</w:t>
      </w:r>
      <w:r w:rsidRPr="00E03095">
        <w:t xml:space="preserve">. </w:t>
      </w:r>
    </w:p>
    <w:p w:rsidR="00244CED" w:rsidRDefault="00244CED" w:rsidP="00244CED">
      <w:pPr>
        <w:pStyle w:val="NoSpacing"/>
      </w:pPr>
      <w:r w:rsidRPr="00E03095">
        <w:t xml:space="preserve">Ability to work overtime as needed.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244CED" w:rsidRDefault="00244CED" w:rsidP="00244CED">
      <w:pPr>
        <w:pStyle w:val="NoSpacing"/>
      </w:pPr>
      <w:r>
        <w:t>Qualified candidates please apply online at the below website, using job number HAM0000V2.</w:t>
      </w:r>
    </w:p>
    <w:p w:rsidR="00D33F69" w:rsidRPr="00D33F69" w:rsidRDefault="00244CED" w:rsidP="00244CED">
      <w:pPr>
        <w:rPr>
          <w:b/>
          <w:sz w:val="32"/>
          <w:szCs w:val="32"/>
          <w:u w:val="single"/>
        </w:rPr>
      </w:pPr>
      <w:hyperlink r:id="rId5" w:history="1">
        <w:r w:rsidRPr="00512758">
          <w:rPr>
            <w:rStyle w:val="Hyperlink"/>
          </w:rPr>
          <w:t>http://corporate.honda.com/careers/find-a-job.aspx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244CED"/>
    <w:rsid w:val="00416446"/>
    <w:rsid w:val="00534443"/>
    <w:rsid w:val="007E0737"/>
    <w:rsid w:val="00833B10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244CED"/>
    <w:rPr>
      <w:rFonts w:ascii="Calibri" w:eastAsia="MS Mincho" w:hAnsi="Calibri"/>
      <w:sz w:val="22"/>
      <w:szCs w:val="22"/>
      <w:lang w:eastAsia="ja-JP"/>
    </w:rPr>
  </w:style>
  <w:style w:type="character" w:styleId="Hyperlink">
    <w:name w:val="Hyperlink"/>
    <w:uiPriority w:val="99"/>
    <w:unhideWhenUsed/>
    <w:rsid w:val="00244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rporate.honda.com/careers/find-a-job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(4)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2671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http://corporate.honda.com/careers/find-a-job.aspx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2014-02-04T23:38:00Z</dcterms:created>
  <dcterms:modified xsi:type="dcterms:W3CDTF">2014-02-04T23:38:00Z</dcterms:modified>
</cp:coreProperties>
</file>