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A4D" w:rsidRPr="00FF0416" w:rsidRDefault="00B35A4D" w:rsidP="00A07505">
      <w:pPr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F978ED" w:rsidRPr="00FF0416" w:rsidRDefault="00F978ED" w:rsidP="00EB067C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2"/>
          <w:szCs w:val="22"/>
          <w:lang w:eastAsia="zh-CN"/>
        </w:rPr>
      </w:pPr>
    </w:p>
    <w:p w:rsidR="00EB067C" w:rsidRPr="00FF0416" w:rsidRDefault="00EB067C" w:rsidP="00EB067C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2"/>
          <w:szCs w:val="22"/>
          <w:lang w:eastAsia="zh-CN"/>
        </w:rPr>
      </w:pPr>
      <w:r w:rsidRPr="00FF0416">
        <w:rPr>
          <w:rFonts w:ascii="Times New Roman" w:hAnsi="Times New Roman"/>
          <w:sz w:val="22"/>
          <w:szCs w:val="22"/>
          <w:lang w:eastAsia="zh-CN"/>
        </w:rPr>
        <w:t>International Trade Division, Statistics Canada</w:t>
      </w:r>
    </w:p>
    <w:p w:rsidR="00FF0416" w:rsidRPr="00FF0416" w:rsidRDefault="00FF0416" w:rsidP="00EB067C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2"/>
          <w:szCs w:val="22"/>
          <w:lang w:eastAsia="zh-CN"/>
        </w:rPr>
      </w:pPr>
      <w:r>
        <w:rPr>
          <w:rFonts w:ascii="Times New Roman" w:hAnsi="Times New Roman"/>
          <w:sz w:val="22"/>
          <w:szCs w:val="22"/>
          <w:lang w:eastAsia="zh-CN"/>
        </w:rPr>
        <w:t>Canada B</w:t>
      </w:r>
      <w:r w:rsidRPr="00FF0416">
        <w:rPr>
          <w:rFonts w:ascii="Times New Roman" w:hAnsi="Times New Roman"/>
          <w:sz w:val="22"/>
          <w:szCs w:val="22"/>
          <w:lang w:eastAsia="zh-CN"/>
        </w:rPr>
        <w:t>order Services Agency (“CBSA”)</w:t>
      </w:r>
    </w:p>
    <w:p w:rsidR="00EB067C" w:rsidRPr="00FF0416" w:rsidRDefault="00EB067C" w:rsidP="00EB067C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2"/>
          <w:szCs w:val="22"/>
          <w:lang w:eastAsia="zh-CN"/>
        </w:rPr>
      </w:pPr>
      <w:r w:rsidRPr="00FF0416">
        <w:rPr>
          <w:rFonts w:ascii="Times New Roman" w:hAnsi="Times New Roman"/>
          <w:sz w:val="22"/>
          <w:szCs w:val="22"/>
          <w:lang w:eastAsia="zh-CN"/>
        </w:rPr>
        <w:t xml:space="preserve">120 </w:t>
      </w:r>
      <w:proofErr w:type="spellStart"/>
      <w:r w:rsidRPr="00FF0416">
        <w:rPr>
          <w:rFonts w:ascii="Times New Roman" w:hAnsi="Times New Roman"/>
          <w:sz w:val="22"/>
          <w:szCs w:val="22"/>
          <w:lang w:eastAsia="zh-CN"/>
        </w:rPr>
        <w:t>Parkdale</w:t>
      </w:r>
      <w:proofErr w:type="spellEnd"/>
      <w:r w:rsidRPr="00FF0416">
        <w:rPr>
          <w:rFonts w:ascii="Times New Roman" w:hAnsi="Times New Roman"/>
          <w:sz w:val="22"/>
          <w:szCs w:val="22"/>
          <w:lang w:eastAsia="zh-CN"/>
        </w:rPr>
        <w:t xml:space="preserve"> Avenue</w:t>
      </w:r>
    </w:p>
    <w:p w:rsidR="00EB067C" w:rsidRPr="00FF0416" w:rsidRDefault="00EB067C" w:rsidP="00EB067C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2"/>
          <w:szCs w:val="22"/>
          <w:lang w:eastAsia="zh-CN"/>
        </w:rPr>
      </w:pPr>
      <w:r w:rsidRPr="00FF0416">
        <w:rPr>
          <w:rFonts w:ascii="Times New Roman" w:hAnsi="Times New Roman"/>
          <w:sz w:val="22"/>
          <w:szCs w:val="22"/>
          <w:lang w:eastAsia="zh-CN"/>
        </w:rPr>
        <w:t>Ottawa, Ontario</w:t>
      </w:r>
    </w:p>
    <w:p w:rsidR="00EB067C" w:rsidRPr="00FF0416" w:rsidRDefault="00EB067C" w:rsidP="00EB067C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2"/>
          <w:szCs w:val="22"/>
          <w:lang w:eastAsia="zh-CN"/>
        </w:rPr>
      </w:pPr>
      <w:r w:rsidRPr="00FF0416">
        <w:rPr>
          <w:rFonts w:ascii="Times New Roman" w:hAnsi="Times New Roman"/>
          <w:sz w:val="22"/>
          <w:szCs w:val="22"/>
          <w:lang w:eastAsia="zh-CN"/>
        </w:rPr>
        <w:t>K1A 0T6</w:t>
      </w:r>
    </w:p>
    <w:p w:rsidR="00EB067C" w:rsidRPr="00FF0416" w:rsidRDefault="00F978ED" w:rsidP="00EB067C">
      <w:pPr>
        <w:rPr>
          <w:rFonts w:ascii="Times New Roman" w:hAnsi="Times New Roman"/>
          <w:sz w:val="22"/>
          <w:szCs w:val="22"/>
        </w:rPr>
      </w:pPr>
      <w:r w:rsidRPr="00FF0416">
        <w:rPr>
          <w:rFonts w:ascii="Times New Roman" w:hAnsi="Times New Roman"/>
          <w:sz w:val="22"/>
          <w:szCs w:val="22"/>
          <w:lang w:eastAsia="zh-CN"/>
        </w:rPr>
        <w:t>1-800-263-1136 for g</w:t>
      </w:r>
      <w:r w:rsidR="00EB067C" w:rsidRPr="00FF0416">
        <w:rPr>
          <w:rFonts w:ascii="Times New Roman" w:hAnsi="Times New Roman"/>
          <w:sz w:val="22"/>
          <w:szCs w:val="22"/>
          <w:lang w:eastAsia="zh-CN"/>
        </w:rPr>
        <w:t>eneral enquires</w:t>
      </w:r>
    </w:p>
    <w:p w:rsidR="00C3221B" w:rsidRPr="00FF0416" w:rsidRDefault="00C3221B" w:rsidP="005F0AAA">
      <w:pPr>
        <w:rPr>
          <w:rFonts w:ascii="Times New Roman" w:hAnsi="Times New Roman"/>
          <w:sz w:val="22"/>
          <w:szCs w:val="22"/>
        </w:rPr>
      </w:pPr>
    </w:p>
    <w:p w:rsidR="00FF0416" w:rsidRPr="00FF0416" w:rsidRDefault="00FF0416" w:rsidP="005F0AAA">
      <w:pPr>
        <w:rPr>
          <w:rFonts w:ascii="Times New Roman" w:hAnsi="Times New Roman"/>
          <w:sz w:val="22"/>
          <w:szCs w:val="22"/>
        </w:rPr>
      </w:pPr>
    </w:p>
    <w:p w:rsidR="00FF0416" w:rsidRPr="00FF0416" w:rsidRDefault="00FF0416" w:rsidP="005F0AAA">
      <w:pPr>
        <w:rPr>
          <w:rFonts w:ascii="Times New Roman" w:hAnsi="Times New Roman"/>
          <w:sz w:val="22"/>
          <w:szCs w:val="22"/>
        </w:rPr>
      </w:pPr>
      <w:r w:rsidRPr="00FF0416">
        <w:rPr>
          <w:rFonts w:ascii="Times New Roman" w:hAnsi="Times New Roman"/>
          <w:sz w:val="22"/>
          <w:szCs w:val="22"/>
        </w:rPr>
        <w:t>Sirs:</w:t>
      </w:r>
    </w:p>
    <w:p w:rsidR="00FF0416" w:rsidRPr="00FF0416" w:rsidRDefault="00FF0416" w:rsidP="005F0AAA">
      <w:pPr>
        <w:rPr>
          <w:rFonts w:ascii="Times New Roman" w:hAnsi="Times New Roman"/>
          <w:sz w:val="22"/>
          <w:szCs w:val="22"/>
        </w:rPr>
      </w:pPr>
    </w:p>
    <w:p w:rsidR="00FF0416" w:rsidRDefault="00FF0416" w:rsidP="005F0AA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In support of our on-going internal control and review programs, &lt;&lt;insert company name&gt;&gt; hereby requests that </w:t>
      </w:r>
      <w:r w:rsidRPr="00FF0416">
        <w:rPr>
          <w:rFonts w:ascii="Times New Roman" w:hAnsi="Times New Roman"/>
          <w:sz w:val="22"/>
          <w:szCs w:val="22"/>
        </w:rPr>
        <w:t>import/export</w:t>
      </w:r>
      <w:r>
        <w:rPr>
          <w:rFonts w:ascii="Times New Roman" w:hAnsi="Times New Roman"/>
          <w:sz w:val="22"/>
          <w:szCs w:val="22"/>
        </w:rPr>
        <w:t xml:space="preserve"> activities filed under our tax identification number(s) noted on </w:t>
      </w:r>
      <w:r>
        <w:rPr>
          <w:rFonts w:ascii="Times New Roman" w:hAnsi="Times New Roman"/>
          <w:i/>
          <w:sz w:val="22"/>
          <w:szCs w:val="22"/>
          <w:u w:val="single"/>
        </w:rPr>
        <w:t xml:space="preserve"> Attachment A</w:t>
      </w:r>
      <w:r>
        <w:rPr>
          <w:rFonts w:ascii="Times New Roman" w:hAnsi="Times New Roman"/>
          <w:sz w:val="22"/>
          <w:szCs w:val="22"/>
        </w:rPr>
        <w:t xml:space="preserve"> with the CBSA to be provided. We understand that this request may be completed free of charge or for a nominal fee.</w:t>
      </w:r>
    </w:p>
    <w:p w:rsidR="00FF0416" w:rsidRDefault="00FF0416" w:rsidP="005F0AAA">
      <w:pPr>
        <w:rPr>
          <w:rFonts w:ascii="Times New Roman" w:hAnsi="Times New Roman"/>
          <w:sz w:val="22"/>
          <w:szCs w:val="22"/>
        </w:rPr>
      </w:pPr>
    </w:p>
    <w:p w:rsidR="00FF0416" w:rsidRDefault="00FF0416" w:rsidP="005F0AA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Might you please contact me at the below coordinates to finalize this request that we may further our internal reviews. </w:t>
      </w:r>
    </w:p>
    <w:p w:rsidR="00FF0416" w:rsidRDefault="00FF0416" w:rsidP="005F0AAA">
      <w:pPr>
        <w:rPr>
          <w:rFonts w:ascii="Times New Roman" w:hAnsi="Times New Roman"/>
          <w:sz w:val="22"/>
          <w:szCs w:val="22"/>
        </w:rPr>
      </w:pPr>
    </w:p>
    <w:p w:rsidR="00FF0416" w:rsidRDefault="00FF0416" w:rsidP="005F0AAA">
      <w:pPr>
        <w:rPr>
          <w:rFonts w:ascii="Times New Roman" w:hAnsi="Times New Roman"/>
          <w:sz w:val="22"/>
          <w:szCs w:val="22"/>
        </w:rPr>
      </w:pPr>
    </w:p>
    <w:p w:rsidR="00FF0416" w:rsidRDefault="00FF0416" w:rsidP="005F0AA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Many thanks,</w:t>
      </w:r>
    </w:p>
    <w:p w:rsidR="00FF0416" w:rsidRDefault="00FF0416" w:rsidP="005F0AAA">
      <w:pPr>
        <w:rPr>
          <w:rFonts w:ascii="Times New Roman" w:hAnsi="Times New Roman"/>
          <w:sz w:val="22"/>
          <w:szCs w:val="22"/>
        </w:rPr>
      </w:pPr>
    </w:p>
    <w:p w:rsidR="00FF0416" w:rsidRDefault="00FF0416" w:rsidP="005F0AAA">
      <w:pPr>
        <w:rPr>
          <w:rFonts w:ascii="Times New Roman" w:hAnsi="Times New Roman"/>
          <w:sz w:val="22"/>
          <w:szCs w:val="22"/>
        </w:rPr>
      </w:pPr>
    </w:p>
    <w:p w:rsidR="00FF0416" w:rsidRDefault="00FF0416" w:rsidP="005F0AA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Name: ________</w:t>
      </w:r>
    </w:p>
    <w:p w:rsidR="00FF0416" w:rsidRDefault="00FF0416" w:rsidP="005F0AA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Title:  ________</w:t>
      </w:r>
    </w:p>
    <w:p w:rsidR="00FF0416" w:rsidRDefault="00FF0416" w:rsidP="005F0AA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Date:  ________</w:t>
      </w:r>
    </w:p>
    <w:p w:rsidR="00FF0416" w:rsidRDefault="00FF0416" w:rsidP="005F0AA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Email: _______</w:t>
      </w:r>
    </w:p>
    <w:p w:rsidR="00FF0416" w:rsidRDefault="00FF0416" w:rsidP="005F0AA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Phone: _______</w:t>
      </w:r>
    </w:p>
    <w:p w:rsidR="00FF0416" w:rsidRDefault="00FF0416" w:rsidP="005F0AAA">
      <w:pPr>
        <w:rPr>
          <w:rFonts w:ascii="Times New Roman" w:hAnsi="Times New Roman"/>
          <w:sz w:val="22"/>
          <w:szCs w:val="22"/>
        </w:rPr>
      </w:pPr>
    </w:p>
    <w:p w:rsidR="00FF0416" w:rsidRDefault="00FF0416" w:rsidP="005F0AAA">
      <w:pPr>
        <w:rPr>
          <w:rFonts w:ascii="Times New Roman" w:hAnsi="Times New Roman"/>
          <w:sz w:val="22"/>
          <w:szCs w:val="22"/>
        </w:rPr>
      </w:pPr>
    </w:p>
    <w:p w:rsidR="00FF0416" w:rsidRDefault="00FF0416" w:rsidP="005F0AA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Cc:  _____________</w:t>
      </w:r>
    </w:p>
    <w:p w:rsidR="00FF0416" w:rsidRDefault="00FF0416" w:rsidP="005F0AAA">
      <w:pPr>
        <w:rPr>
          <w:rFonts w:ascii="Times New Roman" w:hAnsi="Times New Roman"/>
          <w:sz w:val="22"/>
          <w:szCs w:val="22"/>
        </w:rPr>
      </w:pPr>
    </w:p>
    <w:p w:rsidR="00FF0416" w:rsidRDefault="00FF0416" w:rsidP="005F0AAA">
      <w:pPr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Enc</w:t>
      </w:r>
      <w:proofErr w:type="spellEnd"/>
      <w:r>
        <w:rPr>
          <w:rFonts w:ascii="Times New Roman" w:hAnsi="Times New Roman"/>
          <w:sz w:val="22"/>
          <w:szCs w:val="22"/>
        </w:rPr>
        <w:t xml:space="preserve">/ </w:t>
      </w:r>
      <w:r w:rsidR="001169EB">
        <w:rPr>
          <w:rFonts w:ascii="Times New Roman" w:hAnsi="Times New Roman"/>
          <w:sz w:val="22"/>
          <w:szCs w:val="22"/>
        </w:rPr>
        <w:t xml:space="preserve">Attachment A:  </w:t>
      </w:r>
      <w:r>
        <w:rPr>
          <w:rFonts w:ascii="Times New Roman" w:hAnsi="Times New Roman"/>
          <w:sz w:val="22"/>
          <w:szCs w:val="22"/>
        </w:rPr>
        <w:t>List of ALL TAX ID Numbers</w:t>
      </w:r>
    </w:p>
    <w:p w:rsidR="001169EB" w:rsidRDefault="001169EB" w:rsidP="005F0AAA">
      <w:pPr>
        <w:rPr>
          <w:rFonts w:ascii="Times New Roman" w:hAnsi="Times New Roman"/>
          <w:sz w:val="22"/>
          <w:szCs w:val="22"/>
        </w:rPr>
      </w:pPr>
    </w:p>
    <w:p w:rsidR="001169EB" w:rsidRDefault="001169EB" w:rsidP="005F0AAA">
      <w:pPr>
        <w:rPr>
          <w:rFonts w:ascii="Times New Roman" w:hAnsi="Times New Roman"/>
          <w:sz w:val="22"/>
          <w:szCs w:val="22"/>
        </w:rPr>
      </w:pPr>
    </w:p>
    <w:p w:rsidR="001169EB" w:rsidRDefault="001169EB" w:rsidP="005F0AA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  <w:u w:val="single"/>
        </w:rPr>
        <w:t>Attachment A</w:t>
      </w:r>
    </w:p>
    <w:p w:rsidR="001169EB" w:rsidRDefault="001169EB" w:rsidP="005F0AAA">
      <w:pPr>
        <w:rPr>
          <w:rFonts w:ascii="Times New Roman" w:hAnsi="Times New Roman"/>
          <w:sz w:val="22"/>
          <w:szCs w:val="22"/>
        </w:rPr>
      </w:pPr>
    </w:p>
    <w:p w:rsidR="001169EB" w:rsidRDefault="001169EB" w:rsidP="001169EB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???</w:t>
      </w:r>
    </w:p>
    <w:p w:rsidR="001169EB" w:rsidRDefault="001169EB" w:rsidP="001169EB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???</w:t>
      </w:r>
    </w:p>
    <w:p w:rsidR="001169EB" w:rsidRDefault="001169EB" w:rsidP="001169EB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???</w:t>
      </w:r>
    </w:p>
    <w:p w:rsidR="001169EB" w:rsidRDefault="001169EB" w:rsidP="001169EB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???</w:t>
      </w:r>
    </w:p>
    <w:p w:rsidR="001169EB" w:rsidRPr="001169EB" w:rsidRDefault="001169EB" w:rsidP="001169EB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…</w:t>
      </w:r>
    </w:p>
    <w:sectPr w:rsidR="001169EB" w:rsidRPr="001169EB" w:rsidSect="00774AC2">
      <w:headerReference w:type="default" r:id="rId9"/>
      <w:footerReference w:type="default" r:id="rId10"/>
      <w:headerReference w:type="first" r:id="rId11"/>
      <w:pgSz w:w="12240" w:h="15840"/>
      <w:pgMar w:top="2156" w:right="1080" w:bottom="72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0A9" w:rsidRDefault="000800A9">
      <w:r>
        <w:separator/>
      </w:r>
    </w:p>
  </w:endnote>
  <w:endnote w:type="continuationSeparator" w:id="0">
    <w:p w:rsidR="000800A9" w:rsidRDefault="00080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useo Sans For Dell 3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Museo Sans For Dell 7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Museo For Dell 1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Museo Sans For Dell">
    <w:altName w:val="Times New Roman"/>
    <w:charset w:val="00"/>
    <w:family w:val="auto"/>
    <w:pitch w:val="variable"/>
    <w:sig w:usb0="A00000AF" w:usb1="4000004B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6994917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8B56FF" w:rsidRDefault="008B56F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6351" w:rsidRPr="00056351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8B56FF" w:rsidRDefault="008B56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0A9" w:rsidRDefault="000800A9">
      <w:r>
        <w:separator/>
      </w:r>
    </w:p>
  </w:footnote>
  <w:footnote w:type="continuationSeparator" w:id="0">
    <w:p w:rsidR="000800A9" w:rsidRDefault="000800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6FF" w:rsidRPr="00F63572" w:rsidRDefault="008B56FF" w:rsidP="00774AC2">
    <w:pPr>
      <w:pStyle w:val="Header"/>
    </w:pPr>
    <w:r>
      <w:t>December 7, 2010</w:t>
    </w:r>
  </w:p>
  <w:p w:rsidR="008B56FF" w:rsidRPr="00F63572" w:rsidRDefault="008B56FF" w:rsidP="006C438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page" w:horzAnchor="margin" w:tblpXSpec="right" w:tblpY="663"/>
      <w:tblOverlap w:val="never"/>
      <w:tblW w:w="2176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176"/>
    </w:tblGrid>
    <w:tr w:rsidR="008B56FF" w:rsidRPr="00F63572">
      <w:tc>
        <w:tcPr>
          <w:tcW w:w="2176" w:type="dxa"/>
        </w:tcPr>
        <w:p w:rsidR="008B56FF" w:rsidRPr="00F63572" w:rsidRDefault="008B56FF" w:rsidP="00552DB0">
          <w:pPr>
            <w:pStyle w:val="Header"/>
          </w:pPr>
        </w:p>
      </w:tc>
    </w:tr>
  </w:tbl>
  <w:p w:rsidR="008B56FF" w:rsidRDefault="00EB067C">
    <w:pPr>
      <w:pStyle w:val="Header"/>
    </w:pPr>
    <w:r>
      <w:rPr>
        <w:noProof/>
        <w:lang w:eastAsia="zh-CN"/>
      </w:rPr>
      <w:t>&lt;&lt;Requestor Letterhead&gt;&gt;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33949"/>
    <w:multiLevelType w:val="hybridMultilevel"/>
    <w:tmpl w:val="034274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15518"/>
    <w:multiLevelType w:val="hybridMultilevel"/>
    <w:tmpl w:val="9F424B22"/>
    <w:lvl w:ilvl="0" w:tplc="3828D8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DF10D6"/>
    <w:multiLevelType w:val="hybridMultilevel"/>
    <w:tmpl w:val="B5AE8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57403E"/>
    <w:multiLevelType w:val="hybridMultilevel"/>
    <w:tmpl w:val="D16832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1F0EA0"/>
    <w:multiLevelType w:val="hybridMultilevel"/>
    <w:tmpl w:val="9E98A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C06"/>
    <w:rsid w:val="0004450F"/>
    <w:rsid w:val="00047527"/>
    <w:rsid w:val="00056351"/>
    <w:rsid w:val="000800A9"/>
    <w:rsid w:val="000B4EA6"/>
    <w:rsid w:val="000B5A9B"/>
    <w:rsid w:val="001169EB"/>
    <w:rsid w:val="001173B5"/>
    <w:rsid w:val="00173C03"/>
    <w:rsid w:val="001940B7"/>
    <w:rsid w:val="001A0D60"/>
    <w:rsid w:val="001A2723"/>
    <w:rsid w:val="00253D8E"/>
    <w:rsid w:val="0027668A"/>
    <w:rsid w:val="00290944"/>
    <w:rsid w:val="002A22B6"/>
    <w:rsid w:val="002E07F6"/>
    <w:rsid w:val="002E61BE"/>
    <w:rsid w:val="00310E12"/>
    <w:rsid w:val="00365F32"/>
    <w:rsid w:val="003E5279"/>
    <w:rsid w:val="003F7FAD"/>
    <w:rsid w:val="004018F0"/>
    <w:rsid w:val="00401A0B"/>
    <w:rsid w:val="00453C06"/>
    <w:rsid w:val="00472CA0"/>
    <w:rsid w:val="004D03FF"/>
    <w:rsid w:val="004D0DE6"/>
    <w:rsid w:val="004E0700"/>
    <w:rsid w:val="004E2184"/>
    <w:rsid w:val="00552DB0"/>
    <w:rsid w:val="005726CB"/>
    <w:rsid w:val="00582347"/>
    <w:rsid w:val="00595B8D"/>
    <w:rsid w:val="005F0AAA"/>
    <w:rsid w:val="0062316F"/>
    <w:rsid w:val="00697104"/>
    <w:rsid w:val="006C438E"/>
    <w:rsid w:val="00774AC2"/>
    <w:rsid w:val="00786276"/>
    <w:rsid w:val="007B4DFA"/>
    <w:rsid w:val="007F13BE"/>
    <w:rsid w:val="00800E03"/>
    <w:rsid w:val="00852AC0"/>
    <w:rsid w:val="00866A92"/>
    <w:rsid w:val="008B56FF"/>
    <w:rsid w:val="008D7EF9"/>
    <w:rsid w:val="00922FBC"/>
    <w:rsid w:val="00967D6A"/>
    <w:rsid w:val="009770D9"/>
    <w:rsid w:val="00990D69"/>
    <w:rsid w:val="009A0277"/>
    <w:rsid w:val="009F0417"/>
    <w:rsid w:val="00A07505"/>
    <w:rsid w:val="00AB7E3D"/>
    <w:rsid w:val="00AE1FD0"/>
    <w:rsid w:val="00AF5146"/>
    <w:rsid w:val="00B35A4D"/>
    <w:rsid w:val="00B41493"/>
    <w:rsid w:val="00B42549"/>
    <w:rsid w:val="00B448BD"/>
    <w:rsid w:val="00BE65EB"/>
    <w:rsid w:val="00C033EF"/>
    <w:rsid w:val="00C13070"/>
    <w:rsid w:val="00C3221B"/>
    <w:rsid w:val="00C45D7E"/>
    <w:rsid w:val="00C62A2E"/>
    <w:rsid w:val="00C6434A"/>
    <w:rsid w:val="00C76EF9"/>
    <w:rsid w:val="00CA5D0A"/>
    <w:rsid w:val="00CB32FD"/>
    <w:rsid w:val="00D57BD6"/>
    <w:rsid w:val="00D727A3"/>
    <w:rsid w:val="00D817BB"/>
    <w:rsid w:val="00E30BF7"/>
    <w:rsid w:val="00E31BB8"/>
    <w:rsid w:val="00E5768E"/>
    <w:rsid w:val="00E61008"/>
    <w:rsid w:val="00EA3771"/>
    <w:rsid w:val="00EB067C"/>
    <w:rsid w:val="00F24AAC"/>
    <w:rsid w:val="00F54F2C"/>
    <w:rsid w:val="00F85DF4"/>
    <w:rsid w:val="00F978ED"/>
    <w:rsid w:val="00FA5687"/>
    <w:rsid w:val="00FF0416"/>
    <w:rsid w:val="00FF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3572"/>
    <w:pPr>
      <w:spacing w:line="220" w:lineRule="exact"/>
    </w:pPr>
    <w:rPr>
      <w:rFonts w:ascii="Museo Sans For Dell 300" w:hAnsi="Museo Sans For Dell 300"/>
      <w:sz w:val="17"/>
      <w:szCs w:val="24"/>
      <w:lang w:eastAsia="en-US"/>
    </w:rPr>
  </w:style>
  <w:style w:type="paragraph" w:styleId="Heading1">
    <w:name w:val="heading 1"/>
    <w:basedOn w:val="Normal"/>
    <w:next w:val="Normal"/>
    <w:qFormat/>
    <w:rsid w:val="00F63572"/>
    <w:pPr>
      <w:keepNext/>
      <w:outlineLvl w:val="0"/>
    </w:pPr>
    <w:rPr>
      <w:rFonts w:ascii="Museo Sans For Dell 700" w:hAnsi="Museo Sans For Dell 700"/>
      <w:kern w:val="32"/>
      <w:szCs w:val="32"/>
    </w:rPr>
  </w:style>
  <w:style w:type="paragraph" w:styleId="Heading2">
    <w:name w:val="heading 2"/>
    <w:basedOn w:val="Normal"/>
    <w:next w:val="Normal"/>
    <w:qFormat/>
    <w:rsid w:val="00F63572"/>
    <w:pPr>
      <w:keepNext/>
      <w:spacing w:line="300" w:lineRule="exact"/>
      <w:outlineLvl w:val="1"/>
    </w:pPr>
    <w:rPr>
      <w:rFonts w:ascii="Museo For Dell 100" w:hAnsi="Museo For Dell 100"/>
      <w:sz w:val="18"/>
      <w:szCs w:val="28"/>
    </w:rPr>
  </w:style>
  <w:style w:type="paragraph" w:styleId="Heading3">
    <w:name w:val="heading 3"/>
    <w:basedOn w:val="Normal"/>
    <w:next w:val="Normal"/>
    <w:qFormat/>
    <w:rsid w:val="00F63572"/>
    <w:pPr>
      <w:keepNext/>
      <w:spacing w:line="300" w:lineRule="exact"/>
      <w:outlineLvl w:val="2"/>
    </w:pPr>
    <w:rPr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link w:val="BodytextChar"/>
    <w:rsid w:val="00F63572"/>
    <w:pPr>
      <w:spacing w:line="280" w:lineRule="exact"/>
    </w:pPr>
    <w:rPr>
      <w:sz w:val="22"/>
    </w:rPr>
  </w:style>
  <w:style w:type="paragraph" w:styleId="Header">
    <w:name w:val="header"/>
    <w:basedOn w:val="Normal"/>
    <w:link w:val="HeaderChar"/>
    <w:rsid w:val="006061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63572"/>
    <w:pPr>
      <w:tabs>
        <w:tab w:val="center" w:pos="4320"/>
        <w:tab w:val="right" w:pos="8640"/>
      </w:tabs>
    </w:pPr>
  </w:style>
  <w:style w:type="paragraph" w:customStyle="1" w:styleId="Body">
    <w:name w:val="Body"/>
    <w:basedOn w:val="BodyText1"/>
    <w:link w:val="BodyChar"/>
    <w:qFormat/>
    <w:rsid w:val="00E30BF7"/>
    <w:rPr>
      <w:rFonts w:ascii="Museo Sans For Dell" w:hAnsi="Museo Sans For Dell"/>
    </w:rPr>
  </w:style>
  <w:style w:type="paragraph" w:customStyle="1" w:styleId="Contactinfo">
    <w:name w:val="Contact info"/>
    <w:basedOn w:val="Header"/>
    <w:qFormat/>
    <w:rsid w:val="00552DB0"/>
    <w:pPr>
      <w:framePr w:wrap="auto" w:vAnchor="page" w:hAnchor="margin" w:xAlign="right" w:y="663"/>
      <w:suppressOverlap/>
    </w:pPr>
    <w:rPr>
      <w:rFonts w:ascii="Museo Sans For Dell" w:hAnsi="Museo Sans For Dell"/>
    </w:rPr>
  </w:style>
  <w:style w:type="character" w:customStyle="1" w:styleId="BodytextChar">
    <w:name w:val="Body text Char"/>
    <w:basedOn w:val="DefaultParagraphFont"/>
    <w:link w:val="BodyText1"/>
    <w:rsid w:val="00E30BF7"/>
    <w:rPr>
      <w:rFonts w:ascii="Museo Sans For Dell 300" w:hAnsi="Museo Sans For Dell 300"/>
      <w:sz w:val="22"/>
      <w:szCs w:val="24"/>
    </w:rPr>
  </w:style>
  <w:style w:type="character" w:customStyle="1" w:styleId="BodyChar">
    <w:name w:val="Body Char"/>
    <w:basedOn w:val="BodytextChar"/>
    <w:link w:val="Body"/>
    <w:rsid w:val="00E30BF7"/>
    <w:rPr>
      <w:rFonts w:ascii="Museo Sans For Dell" w:hAnsi="Museo Sans For Dell"/>
      <w:sz w:val="22"/>
      <w:szCs w:val="24"/>
    </w:rPr>
  </w:style>
  <w:style w:type="character" w:customStyle="1" w:styleId="HeaderChar">
    <w:name w:val="Header Char"/>
    <w:basedOn w:val="DefaultParagraphFont"/>
    <w:link w:val="Header"/>
    <w:rsid w:val="00552DB0"/>
    <w:rPr>
      <w:rFonts w:ascii="Museo Sans For Dell 300" w:hAnsi="Museo Sans For Dell 300"/>
      <w:sz w:val="17"/>
      <w:szCs w:val="24"/>
    </w:rPr>
  </w:style>
  <w:style w:type="character" w:customStyle="1" w:styleId="ms-profilevalue1">
    <w:name w:val="ms-profilevalue1"/>
    <w:basedOn w:val="DefaultParagraphFont"/>
    <w:rsid w:val="00CB32FD"/>
    <w:rPr>
      <w:b w:val="0"/>
      <w:bCs w:val="0"/>
      <w:color w:val="3399CC"/>
    </w:rPr>
  </w:style>
  <w:style w:type="character" w:styleId="Hyperlink">
    <w:name w:val="Hyperlink"/>
    <w:basedOn w:val="DefaultParagraphFont"/>
    <w:uiPriority w:val="99"/>
    <w:unhideWhenUsed/>
    <w:rsid w:val="00D817B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17BB"/>
    <w:pPr>
      <w:spacing w:line="240" w:lineRule="auto"/>
      <w:ind w:left="720"/>
    </w:pPr>
    <w:rPr>
      <w:rFonts w:ascii="Times New Roman" w:eastAsiaTheme="minorEastAsia" w:hAnsi="Times New Roman"/>
      <w:sz w:val="24"/>
      <w:lang w:eastAsia="zh-CN"/>
    </w:rPr>
  </w:style>
  <w:style w:type="paragraph" w:styleId="BalloonText">
    <w:name w:val="Balloon Text"/>
    <w:basedOn w:val="Normal"/>
    <w:link w:val="BalloonTextChar"/>
    <w:rsid w:val="00D817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17BB"/>
    <w:rPr>
      <w:rFonts w:ascii="Tahoma" w:hAnsi="Tahoma" w:cs="Tahoma"/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rsid w:val="005726CB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726CB"/>
    <w:rPr>
      <w:rFonts w:ascii="Museo Sans For Dell 300" w:hAnsi="Museo Sans For Dell 300"/>
      <w:lang w:eastAsia="en-US"/>
    </w:rPr>
  </w:style>
  <w:style w:type="character" w:styleId="FootnoteReference">
    <w:name w:val="footnote reference"/>
    <w:basedOn w:val="DefaultParagraphFont"/>
    <w:rsid w:val="005726CB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5726CB"/>
    <w:rPr>
      <w:rFonts w:ascii="Museo Sans For Dell 300" w:hAnsi="Museo Sans For Dell 300"/>
      <w:sz w:val="17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414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41493"/>
    <w:rPr>
      <w:rFonts w:ascii="Courier New" w:hAnsi="Courier New" w:cs="Courier New"/>
    </w:rPr>
  </w:style>
  <w:style w:type="character" w:styleId="FollowedHyperlink">
    <w:name w:val="FollowedHyperlink"/>
    <w:basedOn w:val="DefaultParagraphFont"/>
    <w:rsid w:val="00B4149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3572"/>
    <w:pPr>
      <w:spacing w:line="220" w:lineRule="exact"/>
    </w:pPr>
    <w:rPr>
      <w:rFonts w:ascii="Museo Sans For Dell 300" w:hAnsi="Museo Sans For Dell 300"/>
      <w:sz w:val="17"/>
      <w:szCs w:val="24"/>
      <w:lang w:eastAsia="en-US"/>
    </w:rPr>
  </w:style>
  <w:style w:type="paragraph" w:styleId="Heading1">
    <w:name w:val="heading 1"/>
    <w:basedOn w:val="Normal"/>
    <w:next w:val="Normal"/>
    <w:qFormat/>
    <w:rsid w:val="00F63572"/>
    <w:pPr>
      <w:keepNext/>
      <w:outlineLvl w:val="0"/>
    </w:pPr>
    <w:rPr>
      <w:rFonts w:ascii="Museo Sans For Dell 700" w:hAnsi="Museo Sans For Dell 700"/>
      <w:kern w:val="32"/>
      <w:szCs w:val="32"/>
    </w:rPr>
  </w:style>
  <w:style w:type="paragraph" w:styleId="Heading2">
    <w:name w:val="heading 2"/>
    <w:basedOn w:val="Normal"/>
    <w:next w:val="Normal"/>
    <w:qFormat/>
    <w:rsid w:val="00F63572"/>
    <w:pPr>
      <w:keepNext/>
      <w:spacing w:line="300" w:lineRule="exact"/>
      <w:outlineLvl w:val="1"/>
    </w:pPr>
    <w:rPr>
      <w:rFonts w:ascii="Museo For Dell 100" w:hAnsi="Museo For Dell 100"/>
      <w:sz w:val="18"/>
      <w:szCs w:val="28"/>
    </w:rPr>
  </w:style>
  <w:style w:type="paragraph" w:styleId="Heading3">
    <w:name w:val="heading 3"/>
    <w:basedOn w:val="Normal"/>
    <w:next w:val="Normal"/>
    <w:qFormat/>
    <w:rsid w:val="00F63572"/>
    <w:pPr>
      <w:keepNext/>
      <w:spacing w:line="300" w:lineRule="exact"/>
      <w:outlineLvl w:val="2"/>
    </w:pPr>
    <w:rPr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link w:val="BodytextChar"/>
    <w:rsid w:val="00F63572"/>
    <w:pPr>
      <w:spacing w:line="280" w:lineRule="exact"/>
    </w:pPr>
    <w:rPr>
      <w:sz w:val="22"/>
    </w:rPr>
  </w:style>
  <w:style w:type="paragraph" w:styleId="Header">
    <w:name w:val="header"/>
    <w:basedOn w:val="Normal"/>
    <w:link w:val="HeaderChar"/>
    <w:rsid w:val="006061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63572"/>
    <w:pPr>
      <w:tabs>
        <w:tab w:val="center" w:pos="4320"/>
        <w:tab w:val="right" w:pos="8640"/>
      </w:tabs>
    </w:pPr>
  </w:style>
  <w:style w:type="paragraph" w:customStyle="1" w:styleId="Body">
    <w:name w:val="Body"/>
    <w:basedOn w:val="BodyText1"/>
    <w:link w:val="BodyChar"/>
    <w:qFormat/>
    <w:rsid w:val="00E30BF7"/>
    <w:rPr>
      <w:rFonts w:ascii="Museo Sans For Dell" w:hAnsi="Museo Sans For Dell"/>
    </w:rPr>
  </w:style>
  <w:style w:type="paragraph" w:customStyle="1" w:styleId="Contactinfo">
    <w:name w:val="Contact info"/>
    <w:basedOn w:val="Header"/>
    <w:qFormat/>
    <w:rsid w:val="00552DB0"/>
    <w:pPr>
      <w:framePr w:wrap="auto" w:vAnchor="page" w:hAnchor="margin" w:xAlign="right" w:y="663"/>
      <w:suppressOverlap/>
    </w:pPr>
    <w:rPr>
      <w:rFonts w:ascii="Museo Sans For Dell" w:hAnsi="Museo Sans For Dell"/>
    </w:rPr>
  </w:style>
  <w:style w:type="character" w:customStyle="1" w:styleId="BodytextChar">
    <w:name w:val="Body text Char"/>
    <w:basedOn w:val="DefaultParagraphFont"/>
    <w:link w:val="BodyText1"/>
    <w:rsid w:val="00E30BF7"/>
    <w:rPr>
      <w:rFonts w:ascii="Museo Sans For Dell 300" w:hAnsi="Museo Sans For Dell 300"/>
      <w:sz w:val="22"/>
      <w:szCs w:val="24"/>
    </w:rPr>
  </w:style>
  <w:style w:type="character" w:customStyle="1" w:styleId="BodyChar">
    <w:name w:val="Body Char"/>
    <w:basedOn w:val="BodytextChar"/>
    <w:link w:val="Body"/>
    <w:rsid w:val="00E30BF7"/>
    <w:rPr>
      <w:rFonts w:ascii="Museo Sans For Dell" w:hAnsi="Museo Sans For Dell"/>
      <w:sz w:val="22"/>
      <w:szCs w:val="24"/>
    </w:rPr>
  </w:style>
  <w:style w:type="character" w:customStyle="1" w:styleId="HeaderChar">
    <w:name w:val="Header Char"/>
    <w:basedOn w:val="DefaultParagraphFont"/>
    <w:link w:val="Header"/>
    <w:rsid w:val="00552DB0"/>
    <w:rPr>
      <w:rFonts w:ascii="Museo Sans For Dell 300" w:hAnsi="Museo Sans For Dell 300"/>
      <w:sz w:val="17"/>
      <w:szCs w:val="24"/>
    </w:rPr>
  </w:style>
  <w:style w:type="character" w:customStyle="1" w:styleId="ms-profilevalue1">
    <w:name w:val="ms-profilevalue1"/>
    <w:basedOn w:val="DefaultParagraphFont"/>
    <w:rsid w:val="00CB32FD"/>
    <w:rPr>
      <w:b w:val="0"/>
      <w:bCs w:val="0"/>
      <w:color w:val="3399CC"/>
    </w:rPr>
  </w:style>
  <w:style w:type="character" w:styleId="Hyperlink">
    <w:name w:val="Hyperlink"/>
    <w:basedOn w:val="DefaultParagraphFont"/>
    <w:uiPriority w:val="99"/>
    <w:unhideWhenUsed/>
    <w:rsid w:val="00D817B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17BB"/>
    <w:pPr>
      <w:spacing w:line="240" w:lineRule="auto"/>
      <w:ind w:left="720"/>
    </w:pPr>
    <w:rPr>
      <w:rFonts w:ascii="Times New Roman" w:eastAsiaTheme="minorEastAsia" w:hAnsi="Times New Roman"/>
      <w:sz w:val="24"/>
      <w:lang w:eastAsia="zh-CN"/>
    </w:rPr>
  </w:style>
  <w:style w:type="paragraph" w:styleId="BalloonText">
    <w:name w:val="Balloon Text"/>
    <w:basedOn w:val="Normal"/>
    <w:link w:val="BalloonTextChar"/>
    <w:rsid w:val="00D817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17BB"/>
    <w:rPr>
      <w:rFonts w:ascii="Tahoma" w:hAnsi="Tahoma" w:cs="Tahoma"/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rsid w:val="005726CB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726CB"/>
    <w:rPr>
      <w:rFonts w:ascii="Museo Sans For Dell 300" w:hAnsi="Museo Sans For Dell 300"/>
      <w:lang w:eastAsia="en-US"/>
    </w:rPr>
  </w:style>
  <w:style w:type="character" w:styleId="FootnoteReference">
    <w:name w:val="footnote reference"/>
    <w:basedOn w:val="DefaultParagraphFont"/>
    <w:rsid w:val="005726CB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5726CB"/>
    <w:rPr>
      <w:rFonts w:ascii="Museo Sans For Dell 300" w:hAnsi="Museo Sans For Dell 300"/>
      <w:sz w:val="17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414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41493"/>
    <w:rPr>
      <w:rFonts w:ascii="Courier New" w:hAnsi="Courier New" w:cs="Courier New"/>
    </w:rPr>
  </w:style>
  <w:style w:type="character" w:styleId="FollowedHyperlink">
    <w:name w:val="FollowedHyperlink"/>
    <w:basedOn w:val="DefaultParagraphFont"/>
    <w:rsid w:val="00B414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0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y_lou_fraga\AppData\Local\Temp\Temp1_Dell_Word_templates%20(2).zip\Word\North_America\Dell_LH_North_America_(email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B4B2B-3F0F-413C-93E7-6F17FEF5F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Dell_LH_North_America_(email).dot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Body text set in Museo Sans For Dell 11pt</vt:lpstr>
    </vt:vector>
  </TitlesOfParts>
  <Company>Lippincott Mercer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text set in Museo Sans For Dell 11pt</dc:title>
  <dc:creator>mary_lou_fraga</dc:creator>
  <cp:lastModifiedBy>Administrator</cp:lastModifiedBy>
  <cp:revision>2</cp:revision>
  <cp:lastPrinted>2010-11-01T22:11:00Z</cp:lastPrinted>
  <dcterms:created xsi:type="dcterms:W3CDTF">2013-08-29T12:19:00Z</dcterms:created>
  <dcterms:modified xsi:type="dcterms:W3CDTF">2013-08-29T12:19:00Z</dcterms:modified>
</cp:coreProperties>
</file>