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8" w:after="0" w:line="240" w:lineRule="auto"/>
        <w:ind w:left="3656" w:right="3579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Cer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ficate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USA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ri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in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9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gned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b/>
          <w:bCs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0" w:after="0" w:line="247" w:lineRule="exact"/>
        <w:ind w:left="4304" w:right="552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9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_de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0" w:lineRule="exact"/>
        <w:ind w:left="4304" w:right="438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9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goo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0" w:after="0" w:line="250" w:lineRule="exact"/>
        <w:ind w:left="65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2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6.469995pt;margin-top:.399507pt;width:563.719990pt;height:368.716982pt;mso-position-horizontal-relative:page;mso-position-vertical-relative:paragraph;z-index:-113" coordorigin="529,8" coordsize="11274,7374">
            <v:shape style="position:absolute;left:2337;top:8;width:7287;height:7374" type="#_x0000_t75">
              <v:imagedata r:id="rId5" o:title=""/>
            </v:shape>
            <v:group style="position:absolute;left:535;top:1569;width:11263;height:2" coordorigin="535,1569" coordsize="11263,2">
              <v:shape style="position:absolute;left:535;top:1569;width:11263;height:2" coordorigin="535,1569" coordsize="11263,0" path="m535,1569l11798,1569e" filled="f" stroked="t" strokeweight=".58001pt" strokecolor="#000000">
                <v:path arrowok="t"/>
              </v:shape>
            </v:group>
            <v:group style="position:absolute;left:540;top:1574;width:2;height:3387" coordorigin="540,1574" coordsize="2,3387">
              <v:shape style="position:absolute;left:540;top:1574;width:2;height:3387" coordorigin="540,1574" coordsize="0,3387" path="m540,1574l540,4961e" filled="f" stroked="t" strokeweight=".580pt" strokecolor="#000000">
                <v:path arrowok="t"/>
              </v:shape>
            </v:group>
            <v:group style="position:absolute;left:3332;top:1574;width:2;height:3387" coordorigin="3332,1574" coordsize="2,3387">
              <v:shape style="position:absolute;left:3332;top:1574;width:2;height:3387" coordorigin="3332,1574" coordsize="0,3387" path="m3332,1574l3332,4961e" filled="f" stroked="t" strokeweight=".58001pt" strokecolor="#000000">
                <v:path arrowok="t"/>
              </v:shape>
            </v:group>
            <v:group style="position:absolute;left:4861;top:1574;width:2;height:3387" coordorigin="4861,1574" coordsize="2,3387">
              <v:shape style="position:absolute;left:4861;top:1574;width:2;height:3387" coordorigin="4861,1574" coordsize="0,3387" path="m4861,1574l4861,4961e" filled="f" stroked="t" strokeweight=".58001pt" strokecolor="#000000">
                <v:path arrowok="t"/>
              </v:shape>
            </v:group>
            <v:group style="position:absolute;left:6841;top:1574;width:2;height:3387" coordorigin="6841,1574" coordsize="2,3387">
              <v:shape style="position:absolute;left:6841;top:1574;width:2;height:3387" coordorigin="6841,1574" coordsize="0,3387" path="m6841,1574l6841,4961e" filled="f" stroked="t" strokeweight=".579980pt" strokecolor="#000000">
                <v:path arrowok="t"/>
              </v:shape>
            </v:group>
            <v:group style="position:absolute;left:11793;top:1574;width:2;height:3387" coordorigin="11793,1574" coordsize="2,3387">
              <v:shape style="position:absolute;left:11793;top:1574;width:2;height:3387" coordorigin="11793,1574" coordsize="0,3387" path="m11793,1574l11793,4961e" filled="f" stroked="t" strokeweight=".579980pt" strokecolor="#000000">
                <v:path arrowok="t"/>
              </v:shape>
            </v:group>
            <v:group style="position:absolute;left:535;top:2155;width:11263;height:2" coordorigin="535,2155" coordsize="11263,2">
              <v:shape style="position:absolute;left:535;top:2155;width:11263;height:2" coordorigin="535,2155" coordsize="11263,0" path="m535,2155l11798,2155e" filled="f" stroked="t" strokeweight=".58001pt" strokecolor="#000000">
                <v:path arrowok="t"/>
              </v:shape>
            </v:group>
            <v:group style="position:absolute;left:535;top:2716;width:11263;height:2" coordorigin="535,2716" coordsize="11263,2">
              <v:shape style="position:absolute;left:535;top:2716;width:11263;height:2" coordorigin="535,2716" coordsize="11263,0" path="m535,2716l11798,2716e" filled="f" stroked="t" strokeweight=".579980pt" strokecolor="#000000">
                <v:path arrowok="t"/>
              </v:shape>
            </v:group>
            <v:group style="position:absolute;left:535;top:3278;width:11263;height:2" coordorigin="535,3278" coordsize="11263,2">
              <v:shape style="position:absolute;left:535;top:3278;width:11263;height:2" coordorigin="535,3278" coordsize="11263,0" path="m535,3278l11798,3278e" filled="f" stroked="t" strokeweight=".58001pt" strokecolor="#000000">
                <v:path arrowok="t"/>
              </v:shape>
            </v:group>
            <v:group style="position:absolute;left:535;top:3840;width:11263;height:2" coordorigin="535,3840" coordsize="11263,2">
              <v:shape style="position:absolute;left:535;top:3840;width:11263;height:2" coordorigin="535,3840" coordsize="11263,0" path="m535,3840l11798,3840e" filled="f" stroked="t" strokeweight=".579980pt" strokecolor="#000000">
                <v:path arrowok="t"/>
              </v:shape>
            </v:group>
            <v:group style="position:absolute;left:535;top:4404;width:11263;height:2" coordorigin="535,4404" coordsize="11263,2">
              <v:shape style="position:absolute;left:535;top:4404;width:11263;height:2" coordorigin="535,4404" coordsize="11263,0" path="m535,4404l11798,4404e" filled="f" stroked="t" strokeweight=".58001pt" strokecolor="#000000">
                <v:path arrowok="t"/>
              </v:shape>
            </v:group>
            <v:group style="position:absolute;left:535;top:4966;width:11263;height:2" coordorigin="535,4966" coordsize="11263,2">
              <v:shape style="position:absolute;left:535;top:4966;width:11263;height:2" coordorigin="535,4966" coordsize="11263,0" path="m535,4966l11798,4966e" filled="f" stroked="t" strokeweight=".58001pt" strokecolor="#000000">
                <v:path arrowok="t"/>
              </v:shape>
            </v:group>
            <v:group style="position:absolute;left:4161;top:246;width:6048;height:2" coordorigin="4161,246" coordsize="6048,2">
              <v:shape style="position:absolute;left:4161;top:246;width:6048;height:2" coordorigin="4161,246" coordsize="6048,0" path="m4161,246l10209,246e" filled="f" stroked="t" strokeweight=".69552pt" strokecolor="#000000">
                <v:path arrowok="t"/>
              </v:shape>
            </v:group>
            <v:group style="position:absolute;left:3000;top:5743;width:2971;height:2" coordorigin="3000,5743" coordsize="2971,2">
              <v:shape style="position:absolute;left:3000;top:5743;width:2971;height:2" coordorigin="3000,5743" coordsize="2971,0" path="m3000,5743l5971,5743e" filled="f" stroked="t" strokeweight=".69552pt" strokecolor="#000000">
                <v:path arrowok="t"/>
              </v:shape>
            </v:group>
            <v:group style="position:absolute;left:1800;top:6481;width:5696;height:2" coordorigin="1800,6481" coordsize="5696,2">
              <v:shape style="position:absolute;left:1800;top:6481;width:5696;height:2" coordorigin="1800,6481" coordsize="5696,0" path="m1800,6481l7496,6481e" filled="f" stroked="t" strokeweight=".6274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_con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gned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7" w:lineRule="exact"/>
        <w:ind w:left="38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left="109" w:right="-20"/>
        <w:jc w:val="left"/>
        <w:tabs>
          <w:tab w:pos="5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340" w:right="400"/>
        </w:sectPr>
      </w:pPr>
      <w:rPr/>
    </w:p>
    <w:p>
      <w:pPr>
        <w:spacing w:before="33" w:after="0" w:line="240" w:lineRule="auto"/>
        <w:ind w:left="308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6" w:lineRule="exact"/>
        <w:ind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Descrip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340" w:right="400"/>
          <w:cols w:num="3" w:equalWidth="0">
            <w:col w:w="4374" w:space="255"/>
            <w:col w:w="1726" w:space="255"/>
            <w:col w:w="489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340" w:right="400"/>
        </w:sectPr>
      </w:pPr>
      <w:rPr/>
    </w:p>
    <w:p>
      <w:pPr>
        <w:spacing w:before="32" w:after="0" w:line="249" w:lineRule="exact"/>
        <w:ind w:left="109" w:right="-73"/>
        <w:jc w:val="left"/>
        <w:tabs>
          <w:tab w:pos="1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Signed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9" w:lineRule="exact"/>
        <w:ind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b/>
          <w:bCs/>
          <w:position w:val="-1"/>
        </w:rPr>
        <w:t>,2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340" w:right="400"/>
          <w:cols w:num="2" w:equalWidth="0">
            <w:col w:w="2605" w:space="3027"/>
            <w:col w:w="5868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2864" w:right="56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Sign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500" w:lineRule="atLeast"/>
        <w:ind w:left="1460" w:right="52" w:firstLine="-135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hamb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6" w:lineRule="exact"/>
        <w:ind w:left="1460" w:right="157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depen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kn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edge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doc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8" w:lineRule="exact"/>
        <w:ind w:left="1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did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460" w:right="-20"/>
        <w:jc w:val="left"/>
        <w:tabs>
          <w:tab w:pos="4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exact"/>
        <w:ind w:left="1460" w:right="-20"/>
        <w:jc w:val="left"/>
        <w:tabs>
          <w:tab w:pos="3520" w:val="left"/>
          <w:tab w:pos="6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_d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,20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_.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8.584pt;margin-top:.94953pt;width:434.95pt;height:.1pt;mso-position-horizontal-relative:page;mso-position-vertical-relative:paragraph;z-index:-112" coordorigin="1772,19" coordsize="8699,2">
            <v:shape style="position:absolute;left:1772;top:19;width:8699;height:2" coordorigin="1772,19" coordsize="8699,0" path="m1772,19l10471,19e" filled="f" stroked="t" strokeweight="1.5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hamber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2240" w:h="15840"/>
      <w:pgMar w:top="920" w:bottom="280" w:left="3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Intl Trade Administration</dc:creator>
  <dc:title>Certificate of Origin</dc:title>
  <dcterms:created xsi:type="dcterms:W3CDTF">2012-07-17T11:30:46Z</dcterms:created>
  <dcterms:modified xsi:type="dcterms:W3CDTF">2012-07-17T11:30:46Z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2012-07-17T00:00:00Z</vt:filetime>
  </property>
</Properties>
</file>