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9" w:after="0" w:line="240" w:lineRule="auto"/>
        <w:ind w:left="4383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Cer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-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32"/>
          <w:szCs w:val="3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tabs>
          <w:tab w:pos="99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under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gned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</w:r>
    </w:p>
    <w:p>
      <w:pPr>
        <w:spacing w:before="0" w:after="0" w:line="250" w:lineRule="exact"/>
        <w:ind w:left="4304" w:right="434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70" w:right="300"/>
        <w:jc w:val="center"/>
        <w:tabs>
          <w:tab w:pos="91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7" w:lineRule="exact"/>
        <w:ind w:left="43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ess)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tabs>
          <w:tab w:pos="9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goods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pped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</w:r>
    </w:p>
    <w:p>
      <w:pPr>
        <w:spacing w:before="0" w:after="0" w:line="247" w:lineRule="exact"/>
        <w:ind w:left="65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tabs>
          <w:tab w:pos="2540" w:val="left"/>
          <w:tab w:pos="9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b/>
          <w:bCs/>
        </w:rPr>
        <w:t>_con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gned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</w:r>
    </w:p>
    <w:p>
      <w:pPr>
        <w:spacing w:before="0" w:after="0" w:line="247" w:lineRule="exact"/>
        <w:ind w:left="38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9" w:lineRule="exact"/>
        <w:ind w:left="1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prod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ca.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9.389992" w:type="dxa"/>
      </w:tblPr>
      <w:tblGrid/>
      <w:tr>
        <w:trPr>
          <w:trHeight w:val="701" w:hRule="exact"/>
        </w:trPr>
        <w:tc>
          <w:tcPr>
            <w:tcW w:w="279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78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27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1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Wei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tabs>
                <w:tab w:pos="14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1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27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crip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27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221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27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221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27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221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27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221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27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221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2" w:after="0" w:line="249" w:lineRule="exact"/>
        <w:ind w:left="109" w:right="-20"/>
        <w:jc w:val="left"/>
        <w:tabs>
          <w:tab w:pos="1960" w:val="left"/>
          <w:tab w:pos="56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gned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day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08.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29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0pt;margin-top:1.227156pt;width:285.114974pt;height:.1pt;mso-position-horizontal-relative:page;mso-position-vertical-relative:paragraph;z-index:-113" coordorigin="1800,25" coordsize="5702,2">
            <v:shape style="position:absolute;left:1800;top:25;width:5702;height:2" coordorigin="1800,25" coordsize="5702,0" path="m1800,25l7502,25e" filled="f" stroked="t" strokeweight=".6274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gn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ure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ner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gen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" w:after="0" w:line="500" w:lineRule="atLeast"/>
        <w:ind w:left="1460" w:right="265" w:firstLine="-135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---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252" w:lineRule="exact"/>
        <w:ind w:left="1460" w:right="39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epr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dependent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kn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edge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produ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doc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14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9" w:lineRule="exact"/>
        <w:ind w:left="1460" w:right="-20"/>
        <w:jc w:val="left"/>
        <w:tabs>
          <w:tab w:pos="3520" w:val="left"/>
          <w:tab w:pos="67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_d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4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_.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4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8.559998pt;margin-top:.949534pt;width:434.88pt;height:.1pt;mso-position-horizontal-relative:page;mso-position-vertical-relative:paragraph;z-index:-114" coordorigin="1771,19" coordsize="8698,2">
            <v:shape style="position:absolute;left:1771;top:19;width:8698;height:2" coordorigin="1771,19" coordsize="8698,0" path="m1771,19l10469,19e" filled="f" stroked="t" strokeweight="1.5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ber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type w:val="continuous"/>
      <w:pgSz w:w="12240" w:h="15840"/>
      <w:pgMar w:top="1240" w:bottom="280" w:left="34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Intl Trade Administration</dc:creator>
  <dc:title>Certificate of Origin</dc:title>
  <dcterms:created xsi:type="dcterms:W3CDTF">2012-07-17T11:32:43Z</dcterms:created>
  <dcterms:modified xsi:type="dcterms:W3CDTF">2012-07-17T11:32:43Z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2012-05-18T00:00:00Z</vt:filetime>
  </property>
  <property fmtid="{D5CDD505-2E9C-101B-9397-08002B2CF9AE}" pid="3" name="LastSaved">
    <vt:filetime>2012-07-17T00:00:00Z</vt:filetime>
  </property>
</Properties>
</file>