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1129F5">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1129F5">
            <w:r>
              <w:t xml:space="preserve">Xylem </w:t>
            </w:r>
            <w:proofErr w:type="spellStart"/>
            <w:r>
              <w:t>Inc</w:t>
            </w:r>
            <w:proofErr w:type="spellEnd"/>
          </w:p>
        </w:tc>
      </w:tr>
      <w:tr w:rsidR="00B418E6" w:rsidTr="00534443">
        <w:tc>
          <w:tcPr>
            <w:tcW w:w="2448" w:type="dxa"/>
          </w:tcPr>
          <w:p w:rsidR="00B418E6" w:rsidRDefault="00B418E6">
            <w:r>
              <w:t>Job Title</w:t>
            </w:r>
          </w:p>
        </w:tc>
        <w:tc>
          <w:tcPr>
            <w:tcW w:w="6408" w:type="dxa"/>
          </w:tcPr>
          <w:p w:rsidR="001129F5" w:rsidRPr="001129F5" w:rsidRDefault="001129F5" w:rsidP="001129F5">
            <w:pPr>
              <w:jc w:val="both"/>
              <w:rPr>
                <w:bCs/>
                <w:color w:val="000000"/>
                <w:szCs w:val="28"/>
                <w:u w:val="single"/>
              </w:rPr>
            </w:pPr>
            <w:r w:rsidRPr="001129F5">
              <w:rPr>
                <w:bCs/>
                <w:color w:val="333333"/>
                <w:szCs w:val="28"/>
              </w:rPr>
              <w:t>SR Inventory Planning/Control Analyst</w:t>
            </w:r>
          </w:p>
          <w:p w:rsidR="00B418E6" w:rsidRPr="001129F5" w:rsidRDefault="00B418E6"/>
        </w:tc>
      </w:tr>
      <w:tr w:rsidR="00B418E6" w:rsidTr="00534443">
        <w:tc>
          <w:tcPr>
            <w:tcW w:w="2448" w:type="dxa"/>
          </w:tcPr>
          <w:p w:rsidR="00B418E6" w:rsidRDefault="00B418E6">
            <w:r>
              <w:t>Location</w:t>
            </w:r>
          </w:p>
        </w:tc>
        <w:tc>
          <w:tcPr>
            <w:tcW w:w="6408" w:type="dxa"/>
          </w:tcPr>
          <w:p w:rsidR="00B418E6" w:rsidRDefault="001129F5">
            <w:r>
              <w:t>Charlotte, NC</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1129F5">
            <w:r>
              <w:t>N/A</w:t>
            </w:r>
          </w:p>
        </w:tc>
      </w:tr>
      <w:tr w:rsidR="00B418E6" w:rsidTr="00534443">
        <w:tc>
          <w:tcPr>
            <w:tcW w:w="2448" w:type="dxa"/>
          </w:tcPr>
          <w:p w:rsidR="00B418E6" w:rsidRDefault="00B418E6">
            <w:r>
              <w:t>Relocation Assistance</w:t>
            </w:r>
          </w:p>
        </w:tc>
        <w:tc>
          <w:tcPr>
            <w:tcW w:w="6408" w:type="dxa"/>
          </w:tcPr>
          <w:p w:rsidR="00B418E6" w:rsidRDefault="001129F5">
            <w:r>
              <w:t>N/A</w:t>
            </w:r>
          </w:p>
        </w:tc>
      </w:tr>
    </w:tbl>
    <w:p w:rsidR="00D33F69" w:rsidRDefault="00D33F69"/>
    <w:p w:rsidR="00416446" w:rsidRDefault="00416446"/>
    <w:p w:rsidR="00416446" w:rsidRPr="002E487E" w:rsidRDefault="00D33F69" w:rsidP="000B5F0C">
      <w:pPr>
        <w:outlineLvl w:val="0"/>
        <w:rPr>
          <w:b/>
          <w:u w:val="single"/>
        </w:rPr>
      </w:pPr>
      <w:r w:rsidRPr="002E487E">
        <w:rPr>
          <w:b/>
          <w:u w:val="single"/>
        </w:rPr>
        <w:t>Job Description / Responsibilities / Requirements</w:t>
      </w:r>
    </w:p>
    <w:p w:rsidR="00D33F69" w:rsidRPr="001129F5" w:rsidRDefault="00D33F69"/>
    <w:p w:rsidR="001129F5" w:rsidRPr="001129F5" w:rsidRDefault="001129F5" w:rsidP="001129F5">
      <w:r w:rsidRPr="001129F5">
        <w:t>SUMMARY</w:t>
      </w:r>
    </w:p>
    <w:p w:rsidR="001129F5" w:rsidRPr="001129F5" w:rsidRDefault="001129F5" w:rsidP="001129F5">
      <w:r w:rsidRPr="001129F5">
        <w:t>The SR Inventory Planning/Control Analyst will assist the Logistics and Inventory Control Manager with all activities involved with inventory management: forecasting, demand planning, sales patterns, and stocking strategies. This position will be responsible for analyzing and maintaining the inventory parameters to maximize financial performance with inventory turns and working capital, while ensuring proper levels to maintain customer satisfaction and lead-times.</w:t>
      </w:r>
    </w:p>
    <w:p w:rsidR="001129F5" w:rsidRPr="001129F5" w:rsidRDefault="001129F5" w:rsidP="001129F5"/>
    <w:p w:rsidR="001129F5" w:rsidRPr="001129F5" w:rsidRDefault="001129F5" w:rsidP="001129F5">
      <w:r w:rsidRPr="001129F5">
        <w:t>ESSENTIAL DUTIES AND POSITION RESPONSIBILITIES</w:t>
      </w:r>
    </w:p>
    <w:p w:rsidR="001129F5" w:rsidRPr="001129F5" w:rsidRDefault="001129F5" w:rsidP="001129F5">
      <w:r w:rsidRPr="001129F5">
        <w:t xml:space="preserve">•    Assist with planning and control of WUS inventory investment.  Establish inventory budgets, forecasts and analyses for all WUS stock keeping locations.  Review and analyze actual performance to inventory budgets.  Take necessary action to bring actual performance in line with budget.  </w:t>
      </w:r>
    </w:p>
    <w:p w:rsidR="001129F5" w:rsidRPr="001129F5" w:rsidRDefault="001129F5" w:rsidP="001129F5">
      <w:r w:rsidRPr="001129F5">
        <w:t>•    Monitor Excess &amp; Obsolete inventory, direct and implement corrective action to minimize levels.</w:t>
      </w:r>
    </w:p>
    <w:p w:rsidR="001129F5" w:rsidRPr="001129F5" w:rsidRDefault="001129F5" w:rsidP="001129F5">
      <w:r w:rsidRPr="001129F5">
        <w:t>•     Develop tools and metrics to simplify inventory reporting &amp; analysis and aid the improvement of inventory performance.</w:t>
      </w:r>
    </w:p>
    <w:p w:rsidR="001129F5" w:rsidRPr="001129F5" w:rsidRDefault="001129F5" w:rsidP="001129F5">
      <w:r w:rsidRPr="001129F5">
        <w:t xml:space="preserve">•     Assist with development, documentation and implementation of inventory control  processes, and procedures as assigned </w:t>
      </w:r>
    </w:p>
    <w:p w:rsidR="001129F5" w:rsidRPr="001129F5" w:rsidRDefault="001129F5" w:rsidP="001129F5">
      <w:r w:rsidRPr="001129F5">
        <w:t>•    Coordinate, review and approve all inventory return related activities for all branch locations.  Review and approval all customer returns and administer the inventory swap program for distributors.  Prepare and complete excess stock returns to suppliers.</w:t>
      </w:r>
    </w:p>
    <w:p w:rsidR="001129F5" w:rsidRPr="001129F5" w:rsidRDefault="001129F5" w:rsidP="001129F5">
      <w:r w:rsidRPr="001129F5">
        <w:t xml:space="preserve">•    Assist with maintenance of control system for inventoried items for all stock keeping locations.  Implement inventory planning and control methods/procedures for all stock keeping locations.  Develop and document inventory control processes in accordance </w:t>
      </w:r>
      <w:r w:rsidRPr="001129F5">
        <w:lastRenderedPageBreak/>
        <w:t xml:space="preserve">with Sarbanes-Oxley requirements.  Maintain guidelines for stock levels and status decisions. </w:t>
      </w:r>
    </w:p>
    <w:p w:rsidR="001129F5" w:rsidRPr="001129F5" w:rsidRDefault="001129F5" w:rsidP="001129F5">
      <w:r w:rsidRPr="001129F5">
        <w:t>• Coordinate inventory control activities with other company functions impacting inventory control problems and develop solutions to maintain targeted inventory accuracy.  ITR’s and customer service levels.</w:t>
      </w:r>
    </w:p>
    <w:p w:rsidR="001129F5" w:rsidRPr="001129F5" w:rsidRDefault="001129F5" w:rsidP="001129F5">
      <w:r w:rsidRPr="001129F5">
        <w:t>•    Research ERP system inaccuracies and correct as needed.</w:t>
      </w:r>
    </w:p>
    <w:p w:rsidR="001129F5" w:rsidRPr="001129F5" w:rsidRDefault="001129F5" w:rsidP="001129F5">
      <w:r w:rsidRPr="001129F5">
        <w:t>•    Prepare month end inventory analysis reports, forecasts as directed by manager.</w:t>
      </w:r>
    </w:p>
    <w:p w:rsidR="001129F5" w:rsidRPr="001129F5" w:rsidRDefault="001129F5" w:rsidP="001129F5">
      <w:r w:rsidRPr="001129F5">
        <w:t>•    Prepare inventory budgets, forecasts, and analysis reports per corporate requirements for all stock keeping locations.</w:t>
      </w:r>
    </w:p>
    <w:p w:rsidR="001129F5" w:rsidRPr="001129F5" w:rsidRDefault="001129F5" w:rsidP="001129F5">
      <w:r w:rsidRPr="001129F5">
        <w:t>•    Replenish inventory for assigned product categories</w:t>
      </w:r>
    </w:p>
    <w:p w:rsidR="001129F5" w:rsidRPr="001129F5" w:rsidRDefault="001129F5" w:rsidP="001129F5">
      <w:r w:rsidRPr="001129F5">
        <w:t>•    Monitor and lead improvement projects related to OTD performance for all direct shipment, CDC, and Branch shipments</w:t>
      </w:r>
    </w:p>
    <w:p w:rsidR="001129F5" w:rsidRPr="001129F5" w:rsidRDefault="001129F5" w:rsidP="001129F5">
      <w:r w:rsidRPr="001129F5">
        <w:t>•    Other duties as assigned.</w:t>
      </w:r>
    </w:p>
    <w:p w:rsidR="001129F5" w:rsidRPr="001129F5" w:rsidRDefault="001129F5" w:rsidP="001129F5"/>
    <w:p w:rsidR="001129F5" w:rsidRPr="001129F5" w:rsidRDefault="001129F5" w:rsidP="001129F5">
      <w:r w:rsidRPr="001129F5">
        <w:t>Requirements:</w:t>
      </w:r>
    </w:p>
    <w:p w:rsidR="001129F5" w:rsidRPr="001129F5" w:rsidRDefault="001129F5" w:rsidP="001129F5">
      <w:r w:rsidRPr="001129F5">
        <w:t>•</w:t>
      </w:r>
      <w:r w:rsidRPr="001129F5">
        <w:tab/>
        <w:t xml:space="preserve">Minimum of a Bachelor's degree (Bachelor's Degree in Business Administration, Supply Chain Technology, Industrial Technology, or Operations) with a minimum of 5+ years of experience in inventory management, purchasing, production control, and/or demand planning. </w:t>
      </w:r>
    </w:p>
    <w:p w:rsidR="001129F5" w:rsidRPr="001129F5" w:rsidRDefault="001129F5" w:rsidP="001129F5">
      <w:r w:rsidRPr="001129F5">
        <w:t>•</w:t>
      </w:r>
      <w:r w:rsidRPr="001129F5">
        <w:tab/>
        <w:t>APICS PICS certifications a plus. Proficiency in PC based software, Microsoft suite applications and in depth knowledge of Microsoft Access.</w:t>
      </w:r>
    </w:p>
    <w:p w:rsidR="001129F5" w:rsidRPr="001129F5" w:rsidRDefault="001129F5" w:rsidP="001129F5">
      <w:r w:rsidRPr="001129F5">
        <w:t>•</w:t>
      </w:r>
      <w:r w:rsidRPr="001129F5">
        <w:tab/>
        <w:t>Excellent verbal and written communication skills; ability to develop analytical reports and correspondence, with the understanding of production needs and planning.</w:t>
      </w:r>
    </w:p>
    <w:p w:rsidR="001129F5" w:rsidRPr="001129F5" w:rsidRDefault="001129F5" w:rsidP="001129F5">
      <w:r w:rsidRPr="001129F5">
        <w:t>•</w:t>
      </w:r>
      <w:r w:rsidRPr="001129F5">
        <w:tab/>
        <w:t>Working knowledge of US  Customs Import Regulatory law desirable.</w:t>
      </w:r>
    </w:p>
    <w:p w:rsidR="001129F5" w:rsidRPr="001129F5" w:rsidRDefault="001129F5" w:rsidP="001129F5">
      <w:r w:rsidRPr="001129F5">
        <w:t>•</w:t>
      </w:r>
      <w:r w:rsidRPr="001129F5">
        <w:tab/>
        <w:t>Superior communication, organizational, management, leadership, technical and analytical skills.</w:t>
      </w:r>
    </w:p>
    <w:p w:rsidR="001129F5" w:rsidRPr="001129F5" w:rsidRDefault="001129F5" w:rsidP="001129F5">
      <w:r w:rsidRPr="001129F5">
        <w:t>•</w:t>
      </w:r>
      <w:r w:rsidRPr="001129F5">
        <w:tab/>
        <w:t xml:space="preserve">Must be proficient in Microsoft Project, </w:t>
      </w:r>
      <w:proofErr w:type="spellStart"/>
      <w:r w:rsidRPr="001129F5">
        <w:t>MSAccess</w:t>
      </w:r>
      <w:proofErr w:type="spellEnd"/>
      <w:r w:rsidRPr="001129F5">
        <w:t xml:space="preserve">, Excel, Word, Power Point, SQL </w:t>
      </w:r>
      <w:proofErr w:type="spellStart"/>
      <w:r w:rsidRPr="001129F5">
        <w:t>Database,and</w:t>
      </w:r>
      <w:proofErr w:type="spellEnd"/>
      <w:r w:rsidRPr="001129F5">
        <w:t xml:space="preserve"> ERP systems.</w:t>
      </w:r>
    </w:p>
    <w:p w:rsidR="001129F5" w:rsidRPr="001129F5" w:rsidRDefault="001129F5" w:rsidP="001129F5">
      <w:r w:rsidRPr="001129F5">
        <w:t>•</w:t>
      </w:r>
      <w:r w:rsidRPr="001129F5">
        <w:tab/>
        <w:t xml:space="preserve">Ability and interest in driving </w:t>
      </w:r>
      <w:proofErr w:type="spellStart"/>
      <w:r w:rsidRPr="001129F5">
        <w:t>change</w:t>
      </w:r>
      <w:proofErr w:type="spellEnd"/>
      <w:r w:rsidRPr="001129F5">
        <w:t xml:space="preserve"> related to integration.</w:t>
      </w:r>
    </w:p>
    <w:p w:rsidR="001129F5" w:rsidRPr="001129F5" w:rsidRDefault="001129F5" w:rsidP="001129F5">
      <w:r w:rsidRPr="001129F5">
        <w:t>•</w:t>
      </w:r>
      <w:r w:rsidRPr="001129F5">
        <w:tab/>
        <w:t>An in-depth understanding of STEEB order entry system and the ability to navigate the system effectively and efficiently.</w:t>
      </w:r>
    </w:p>
    <w:p w:rsidR="001129F5" w:rsidRPr="001129F5" w:rsidRDefault="001129F5" w:rsidP="001129F5">
      <w:r w:rsidRPr="001129F5">
        <w:t>•</w:t>
      </w:r>
      <w:r w:rsidRPr="001129F5">
        <w:tab/>
        <w:t>Good math, communication (both written and verbal), and customer service skills.</w:t>
      </w:r>
    </w:p>
    <w:p w:rsidR="001129F5" w:rsidRPr="001129F5" w:rsidRDefault="001129F5" w:rsidP="001129F5">
      <w:r w:rsidRPr="001129F5">
        <w:t>•</w:t>
      </w:r>
      <w:r w:rsidRPr="001129F5">
        <w:tab/>
        <w:t>Great attention to detail and problem solving skills.</w:t>
      </w:r>
    </w:p>
    <w:p w:rsidR="001129F5" w:rsidRPr="001129F5" w:rsidRDefault="001129F5" w:rsidP="001129F5">
      <w:r w:rsidRPr="001129F5">
        <w:t>•</w:t>
      </w:r>
      <w:r w:rsidRPr="001129F5">
        <w:tab/>
        <w:t xml:space="preserve">Greenbelt or </w:t>
      </w:r>
      <w:proofErr w:type="spellStart"/>
      <w:r w:rsidRPr="001129F5">
        <w:t>Leanbelt</w:t>
      </w:r>
      <w:proofErr w:type="spellEnd"/>
      <w:r w:rsidRPr="001129F5">
        <w:t xml:space="preserve"> certified</w:t>
      </w:r>
    </w:p>
    <w:p w:rsidR="00D33F69" w:rsidRPr="001129F5" w:rsidRDefault="001129F5" w:rsidP="001129F5">
      <w:r w:rsidRPr="001129F5">
        <w:tab/>
      </w:r>
    </w:p>
    <w:p w:rsidR="00D33F69" w:rsidRPr="002E487E" w:rsidRDefault="00D33F69" w:rsidP="0095166A">
      <w:pPr>
        <w:outlineLvl w:val="0"/>
        <w:rPr>
          <w:b/>
          <w:u w:val="single"/>
        </w:rPr>
      </w:pPr>
      <w:r w:rsidRPr="002E487E">
        <w:rPr>
          <w:b/>
          <w:u w:val="single"/>
        </w:rPr>
        <w:t>Contact Information</w:t>
      </w:r>
      <w:r w:rsidR="007E0737" w:rsidRPr="002E487E">
        <w:rPr>
          <w:b/>
          <w:u w:val="single"/>
        </w:rPr>
        <w:t xml:space="preserve"> to Apply</w:t>
      </w:r>
    </w:p>
    <w:p w:rsidR="00D33F69" w:rsidRDefault="00D33F69">
      <w:pPr>
        <w:rPr>
          <w:b/>
          <w:sz w:val="32"/>
          <w:szCs w:val="32"/>
          <w:u w:val="single"/>
        </w:rPr>
      </w:pPr>
      <w:bookmarkStart w:id="0" w:name="_GoBack"/>
      <w:bookmarkEnd w:id="0"/>
    </w:p>
    <w:p w:rsidR="001129F5" w:rsidRPr="001129F5" w:rsidRDefault="002E487E" w:rsidP="001129F5">
      <w:pPr>
        <w:rPr>
          <w:color w:val="1F497D"/>
        </w:rPr>
      </w:pPr>
      <w:hyperlink r:id="rId6" w:history="1">
        <w:r w:rsidR="001129F5" w:rsidRPr="001129F5">
          <w:rPr>
            <w:rStyle w:val="Hyperlink"/>
          </w:rPr>
          <w:t>teresa.altman@xyleminc.com</w:t>
        </w:r>
      </w:hyperlink>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9F5"/>
    <w:rsid w:val="000B5F0C"/>
    <w:rsid w:val="001129F5"/>
    <w:rsid w:val="00166DDE"/>
    <w:rsid w:val="002E487E"/>
    <w:rsid w:val="00416446"/>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1129F5"/>
    <w:rPr>
      <w:color w:val="0000FF"/>
      <w:u w:val="single"/>
    </w:rPr>
  </w:style>
  <w:style w:type="paragraph" w:styleId="BalloonText">
    <w:name w:val="Balloon Text"/>
    <w:basedOn w:val="Normal"/>
    <w:link w:val="BalloonTextChar"/>
    <w:rsid w:val="002E487E"/>
    <w:rPr>
      <w:rFonts w:ascii="Tahoma" w:hAnsi="Tahoma" w:cs="Tahoma"/>
      <w:sz w:val="16"/>
      <w:szCs w:val="16"/>
    </w:rPr>
  </w:style>
  <w:style w:type="character" w:customStyle="1" w:styleId="BalloonTextChar">
    <w:name w:val="Balloon Text Char"/>
    <w:basedOn w:val="DefaultParagraphFont"/>
    <w:link w:val="BalloonText"/>
    <w:rsid w:val="002E48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1129F5"/>
    <w:rPr>
      <w:color w:val="0000FF"/>
      <w:u w:val="single"/>
    </w:rPr>
  </w:style>
  <w:style w:type="paragraph" w:styleId="BalloonText">
    <w:name w:val="Balloon Text"/>
    <w:basedOn w:val="Normal"/>
    <w:link w:val="BalloonTextChar"/>
    <w:rsid w:val="002E487E"/>
    <w:rPr>
      <w:rFonts w:ascii="Tahoma" w:hAnsi="Tahoma" w:cs="Tahoma"/>
      <w:sz w:val="16"/>
      <w:szCs w:val="16"/>
    </w:rPr>
  </w:style>
  <w:style w:type="character" w:customStyle="1" w:styleId="BalloonTextChar">
    <w:name w:val="Balloon Text Char"/>
    <w:basedOn w:val="DefaultParagraphFont"/>
    <w:link w:val="BalloonText"/>
    <w:rsid w:val="002E48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79426">
      <w:bodyDiv w:val="1"/>
      <w:marLeft w:val="0"/>
      <w:marRight w:val="0"/>
      <w:marTop w:val="0"/>
      <w:marBottom w:val="0"/>
      <w:divBdr>
        <w:top w:val="none" w:sz="0" w:space="0" w:color="auto"/>
        <w:left w:val="none" w:sz="0" w:space="0" w:color="auto"/>
        <w:bottom w:val="none" w:sz="0" w:space="0" w:color="auto"/>
        <w:right w:val="none" w:sz="0" w:space="0" w:color="auto"/>
      </w:divBdr>
    </w:div>
    <w:div w:id="20913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eresa.altman@xyleminc.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lanchard\Document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4</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2013-11-20T15:46:00Z</dcterms:created>
  <dcterms:modified xsi:type="dcterms:W3CDTF">2013-11-20T15:51:00Z</dcterms:modified>
</cp:coreProperties>
</file>