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9F2AA0">
            <w:r>
              <w:t>ETA hand2mind / Fairway Talent</w:t>
            </w:r>
          </w:p>
        </w:tc>
      </w:tr>
      <w:tr w:rsidR="00B418E6" w:rsidTr="00534443">
        <w:tc>
          <w:tcPr>
            <w:tcW w:w="2448" w:type="dxa"/>
          </w:tcPr>
          <w:p w:rsidR="00B418E6" w:rsidRDefault="00B418E6">
            <w:r>
              <w:t>Job Title</w:t>
            </w:r>
          </w:p>
        </w:tc>
        <w:tc>
          <w:tcPr>
            <w:tcW w:w="6408" w:type="dxa"/>
          </w:tcPr>
          <w:p w:rsidR="00B418E6" w:rsidRDefault="009F2AA0">
            <w:r>
              <w:t>Customs Compliance Specialist</w:t>
            </w:r>
          </w:p>
        </w:tc>
      </w:tr>
      <w:tr w:rsidR="00B418E6" w:rsidTr="00534443">
        <w:tc>
          <w:tcPr>
            <w:tcW w:w="2448" w:type="dxa"/>
          </w:tcPr>
          <w:p w:rsidR="00B418E6" w:rsidRDefault="00B418E6">
            <w:r>
              <w:t>Location</w:t>
            </w:r>
          </w:p>
        </w:tc>
        <w:tc>
          <w:tcPr>
            <w:tcW w:w="6408" w:type="dxa"/>
          </w:tcPr>
          <w:p w:rsidR="00B418E6" w:rsidRDefault="009F2AA0">
            <w:r>
              <w:t>Vernon Hills, IL</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9F2AA0">
            <w:r>
              <w:t>None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F2AA0" w:rsidRDefault="009F2AA0" w:rsidP="009F2AA0">
      <w:pPr>
        <w:rPr>
          <w:rFonts w:ascii="Arial" w:hAnsi="Arial"/>
          <w:color w:val="365F91"/>
          <w:sz w:val="20"/>
          <w:szCs w:val="20"/>
        </w:rPr>
      </w:pPr>
    </w:p>
    <w:p w:rsidR="009F2AA0" w:rsidRPr="00F110E8" w:rsidRDefault="009F2AA0" w:rsidP="009F2AA0">
      <w:pPr>
        <w:rPr>
          <w:rFonts w:ascii="Arial" w:hAnsi="Arial"/>
          <w:color w:val="365F91"/>
          <w:sz w:val="20"/>
          <w:szCs w:val="20"/>
        </w:rPr>
      </w:pPr>
      <w:r w:rsidRPr="00F110E8">
        <w:rPr>
          <w:rFonts w:ascii="Arial" w:hAnsi="Arial"/>
          <w:color w:val="365F91"/>
          <w:sz w:val="20"/>
          <w:szCs w:val="20"/>
        </w:rPr>
        <w:t>DESCRIPTION:</w:t>
      </w:r>
    </w:p>
    <w:p w:rsidR="009F2AA0" w:rsidRDefault="009F2AA0" w:rsidP="009F2AA0">
      <w:pPr>
        <w:rPr>
          <w:rFonts w:ascii="Arial" w:hAnsi="Arial"/>
          <w:sz w:val="20"/>
          <w:szCs w:val="20"/>
        </w:rPr>
      </w:pPr>
      <w:r>
        <w:rPr>
          <w:rFonts w:ascii="Arial" w:hAnsi="Arial" w:cs="Arial"/>
          <w:sz w:val="20"/>
          <w:szCs w:val="20"/>
        </w:rPr>
        <w:t>The Customs Compliance Specialist will be</w:t>
      </w:r>
      <w:r>
        <w:rPr>
          <w:rFonts w:ascii="Arial" w:hAnsi="Arial"/>
          <w:sz w:val="20"/>
          <w:szCs w:val="20"/>
        </w:rPr>
        <w:t xml:space="preserve"> the primary resource for ensuring 100% compliance with all U.S. customs laws and regulations for ETA hand2mind as well as our five other companies. This also includes import and export compliance and helping us to mitigate any supply chain risks associated with customs and product classification. While this role has responsibility for both import and export activities there is a strong emphasis in imports from primarily Asian markets. Our Customs Compliance Specialist will need to take initiative to provide guidance to the company by being an expert in import processing. This position requires a high level of knowledge, expertise, and training on import/export processes and customs regulations. </w:t>
      </w:r>
    </w:p>
    <w:p w:rsidR="009F2AA0" w:rsidRPr="00F110E8" w:rsidRDefault="009F2AA0" w:rsidP="009F2AA0">
      <w:pPr>
        <w:rPr>
          <w:rFonts w:ascii="Arial" w:hAnsi="Arial"/>
          <w:color w:val="000000"/>
          <w:sz w:val="20"/>
          <w:szCs w:val="20"/>
        </w:rPr>
      </w:pPr>
    </w:p>
    <w:p w:rsidR="009F2AA0" w:rsidRPr="00F110E8" w:rsidRDefault="009F2AA0" w:rsidP="009F2AA0">
      <w:pPr>
        <w:rPr>
          <w:rFonts w:ascii="Arial" w:hAnsi="Arial"/>
          <w:color w:val="000000"/>
          <w:sz w:val="20"/>
          <w:szCs w:val="20"/>
        </w:rPr>
      </w:pPr>
    </w:p>
    <w:p w:rsidR="009F2AA0" w:rsidRPr="00F110E8" w:rsidRDefault="009F2AA0" w:rsidP="009F2AA0">
      <w:pPr>
        <w:rPr>
          <w:rFonts w:ascii="Arial" w:hAnsi="Arial"/>
          <w:color w:val="365F91"/>
          <w:sz w:val="20"/>
          <w:szCs w:val="20"/>
        </w:rPr>
      </w:pPr>
      <w:r w:rsidRPr="00F110E8">
        <w:rPr>
          <w:rFonts w:ascii="Arial" w:hAnsi="Arial"/>
          <w:color w:val="365F91"/>
          <w:sz w:val="20"/>
          <w:szCs w:val="20"/>
        </w:rPr>
        <w:t>DUTIES:</w:t>
      </w:r>
    </w:p>
    <w:p w:rsidR="009F2AA0" w:rsidRPr="00F110E8" w:rsidRDefault="009F2AA0" w:rsidP="009F2AA0">
      <w:pPr>
        <w:rPr>
          <w:rFonts w:ascii="Arial" w:hAnsi="Arial" w:cs="Arial"/>
          <w:b/>
          <w:sz w:val="20"/>
          <w:szCs w:val="20"/>
        </w:rPr>
      </w:pPr>
      <w:r w:rsidRPr="00F110E8">
        <w:rPr>
          <w:rFonts w:ascii="Arial" w:hAnsi="Arial" w:cs="Arial"/>
          <w:sz w:val="20"/>
          <w:szCs w:val="20"/>
        </w:rPr>
        <w:t xml:space="preserve">- Determine and closely monitor the classification of products using the Harmonized Tariff Schedule of the United States. </w:t>
      </w:r>
    </w:p>
    <w:p w:rsidR="009F2AA0" w:rsidRPr="00F110E8" w:rsidRDefault="009F2AA0" w:rsidP="009F2AA0">
      <w:pPr>
        <w:rPr>
          <w:rFonts w:ascii="Arial" w:hAnsi="Arial" w:cs="Arial"/>
          <w:b/>
          <w:sz w:val="20"/>
          <w:szCs w:val="20"/>
        </w:rPr>
      </w:pPr>
      <w:r w:rsidRPr="00F110E8">
        <w:rPr>
          <w:rFonts w:ascii="Arial" w:hAnsi="Arial" w:cs="Arial"/>
          <w:b/>
          <w:sz w:val="20"/>
          <w:szCs w:val="20"/>
        </w:rPr>
        <w:t xml:space="preserve">- </w:t>
      </w:r>
      <w:r w:rsidRPr="00F110E8">
        <w:rPr>
          <w:rFonts w:ascii="Arial" w:hAnsi="Arial" w:cs="Arial"/>
          <w:sz w:val="20"/>
          <w:szCs w:val="20"/>
        </w:rPr>
        <w:t>Handle daily communications with our import broker and freight forwarder.</w:t>
      </w:r>
    </w:p>
    <w:p w:rsidR="009F2AA0" w:rsidRPr="00F110E8" w:rsidRDefault="009F2AA0" w:rsidP="009F2AA0">
      <w:pPr>
        <w:rPr>
          <w:rFonts w:ascii="Arial" w:hAnsi="Arial" w:cs="Arial"/>
          <w:b/>
          <w:sz w:val="20"/>
          <w:szCs w:val="20"/>
        </w:rPr>
      </w:pPr>
      <w:r w:rsidRPr="00F110E8">
        <w:rPr>
          <w:rFonts w:ascii="Arial" w:hAnsi="Arial" w:cs="Arial"/>
          <w:b/>
          <w:sz w:val="20"/>
          <w:szCs w:val="20"/>
        </w:rPr>
        <w:t xml:space="preserve">- </w:t>
      </w:r>
      <w:r w:rsidRPr="00F110E8">
        <w:rPr>
          <w:rFonts w:ascii="Arial" w:hAnsi="Arial" w:cs="Arial"/>
          <w:sz w:val="20"/>
          <w:szCs w:val="20"/>
        </w:rPr>
        <w:t>Communicate proper HTS code classifications with our internal supply chain to ensure efficient customs clearance of imported goods.</w:t>
      </w:r>
    </w:p>
    <w:p w:rsidR="009F2AA0" w:rsidRPr="00F110E8" w:rsidRDefault="009F2AA0" w:rsidP="009F2AA0">
      <w:pPr>
        <w:rPr>
          <w:rFonts w:ascii="Arial" w:hAnsi="Arial" w:cs="Arial"/>
          <w:b/>
          <w:sz w:val="20"/>
          <w:szCs w:val="20"/>
        </w:rPr>
      </w:pPr>
      <w:r w:rsidRPr="00F110E8">
        <w:rPr>
          <w:rFonts w:ascii="Arial" w:hAnsi="Arial" w:cs="Arial"/>
          <w:b/>
          <w:sz w:val="20"/>
          <w:szCs w:val="20"/>
        </w:rPr>
        <w:t xml:space="preserve">- </w:t>
      </w:r>
      <w:r w:rsidRPr="00F110E8">
        <w:rPr>
          <w:rFonts w:ascii="Arial" w:hAnsi="Arial" w:cs="Arial"/>
          <w:sz w:val="20"/>
          <w:szCs w:val="20"/>
        </w:rPr>
        <w:t>Will work closely with inventory Planning, Purchasing, and Receiving to prioritize container receipts. Monitor process to ensure prompt processing of critical items to avoid container demurrage and storage fees.</w:t>
      </w:r>
    </w:p>
    <w:p w:rsidR="009F2AA0" w:rsidRPr="00F110E8" w:rsidRDefault="009F2AA0" w:rsidP="009F2AA0">
      <w:pPr>
        <w:rPr>
          <w:rFonts w:ascii="Arial" w:hAnsi="Arial" w:cs="Arial"/>
          <w:sz w:val="20"/>
          <w:szCs w:val="20"/>
        </w:rPr>
      </w:pPr>
      <w:r w:rsidRPr="00F110E8">
        <w:rPr>
          <w:rFonts w:ascii="Arial" w:hAnsi="Arial" w:cs="Arial"/>
          <w:b/>
          <w:sz w:val="20"/>
          <w:szCs w:val="20"/>
        </w:rPr>
        <w:t xml:space="preserve">- </w:t>
      </w:r>
      <w:r w:rsidRPr="00F110E8">
        <w:rPr>
          <w:rFonts w:ascii="Arial" w:hAnsi="Arial" w:cs="Arial"/>
          <w:sz w:val="20"/>
          <w:szCs w:val="20"/>
        </w:rPr>
        <w:t>Receive, process, and distribute vendor all original Bills of Lading in order to clear import shipments in a timely manner.</w:t>
      </w:r>
    </w:p>
    <w:p w:rsidR="009F2AA0" w:rsidRPr="00F110E8" w:rsidRDefault="009F2AA0" w:rsidP="009F2AA0">
      <w:pPr>
        <w:rPr>
          <w:rFonts w:ascii="Arial" w:hAnsi="Arial" w:cs="Arial"/>
          <w:sz w:val="20"/>
          <w:szCs w:val="20"/>
        </w:rPr>
      </w:pPr>
      <w:r w:rsidRPr="00F110E8">
        <w:rPr>
          <w:rFonts w:ascii="Arial" w:hAnsi="Arial" w:cs="Arial"/>
          <w:sz w:val="20"/>
          <w:szCs w:val="20"/>
        </w:rPr>
        <w:t>- Manage the ACS Reconciliation Program. Maintain all company import records to enable efficient audit of all transactions for regulatory compliance purposes.</w:t>
      </w:r>
    </w:p>
    <w:p w:rsidR="009F2AA0" w:rsidRPr="00F110E8" w:rsidRDefault="009F2AA0" w:rsidP="009F2AA0">
      <w:pPr>
        <w:rPr>
          <w:rFonts w:ascii="Arial" w:hAnsi="Arial" w:cs="Arial"/>
          <w:sz w:val="20"/>
          <w:szCs w:val="20"/>
        </w:rPr>
      </w:pPr>
      <w:r w:rsidRPr="00F110E8">
        <w:rPr>
          <w:rFonts w:ascii="Arial" w:hAnsi="Arial" w:cs="Arial"/>
          <w:sz w:val="20"/>
          <w:szCs w:val="20"/>
        </w:rPr>
        <w:t>- Audit and monitor overseas suppliers, shipping forwarders and customs brokers. Ensure all import/export related activities are conformer to US and foreign customs laws and regulations including ISF processing.</w:t>
      </w:r>
    </w:p>
    <w:p w:rsidR="009F2AA0" w:rsidRPr="00F110E8" w:rsidRDefault="009F2AA0" w:rsidP="009F2AA0">
      <w:pPr>
        <w:rPr>
          <w:rFonts w:ascii="Arial" w:hAnsi="Arial" w:cs="Arial"/>
          <w:sz w:val="20"/>
          <w:szCs w:val="20"/>
        </w:rPr>
      </w:pPr>
      <w:r w:rsidRPr="00F110E8">
        <w:rPr>
          <w:rFonts w:ascii="Arial" w:hAnsi="Arial" w:cs="Arial"/>
          <w:sz w:val="20"/>
          <w:szCs w:val="20"/>
        </w:rPr>
        <w:t>- Coordinate with Accounting department to file all import “assists” and ensure proper record keeping that is compliant with U.S. law.</w:t>
      </w:r>
    </w:p>
    <w:p w:rsidR="009F2AA0" w:rsidRPr="00F110E8" w:rsidRDefault="009F2AA0" w:rsidP="009F2AA0">
      <w:pPr>
        <w:rPr>
          <w:rFonts w:ascii="Arial" w:hAnsi="Arial" w:cs="Arial"/>
          <w:sz w:val="20"/>
          <w:szCs w:val="20"/>
        </w:rPr>
      </w:pPr>
      <w:r w:rsidRPr="00F110E8">
        <w:rPr>
          <w:rFonts w:ascii="Arial" w:hAnsi="Arial" w:cs="Arial"/>
          <w:sz w:val="20"/>
          <w:szCs w:val="20"/>
        </w:rPr>
        <w:t>- Stays current with custom publications, updates, and rulings to ensure appropriate changes are made to internal processes as necessary to remain in compliance at all times.</w:t>
      </w:r>
    </w:p>
    <w:p w:rsidR="009F2AA0" w:rsidRPr="00F110E8" w:rsidRDefault="009F2AA0" w:rsidP="009F2AA0">
      <w:pPr>
        <w:rPr>
          <w:rFonts w:ascii="Arial" w:hAnsi="Arial" w:cs="Arial"/>
          <w:b/>
          <w:sz w:val="20"/>
          <w:szCs w:val="20"/>
        </w:rPr>
      </w:pPr>
      <w:r w:rsidRPr="00F110E8">
        <w:rPr>
          <w:rFonts w:ascii="Arial" w:hAnsi="Arial" w:cs="Arial"/>
          <w:sz w:val="20"/>
          <w:szCs w:val="20"/>
        </w:rPr>
        <w:t>- Other duties for this role will be assigned over time by our Purchasing Manager.</w:t>
      </w:r>
    </w:p>
    <w:p w:rsidR="009F2AA0" w:rsidRPr="00F110E8" w:rsidRDefault="009F2AA0" w:rsidP="009F2AA0">
      <w:pPr>
        <w:rPr>
          <w:rFonts w:ascii="Arial" w:hAnsi="Arial" w:cs="Arial"/>
          <w:sz w:val="20"/>
          <w:szCs w:val="20"/>
        </w:rPr>
      </w:pPr>
    </w:p>
    <w:p w:rsidR="009F2AA0" w:rsidRPr="00F110E8" w:rsidRDefault="009F2AA0" w:rsidP="009F2AA0">
      <w:pPr>
        <w:rPr>
          <w:rFonts w:ascii="Arial" w:hAnsi="Arial"/>
          <w:color w:val="000000"/>
          <w:sz w:val="20"/>
          <w:szCs w:val="20"/>
        </w:rPr>
      </w:pPr>
    </w:p>
    <w:p w:rsidR="009F2AA0" w:rsidRPr="00F110E8" w:rsidRDefault="009F2AA0" w:rsidP="009F2AA0">
      <w:pPr>
        <w:rPr>
          <w:rFonts w:ascii="Arial" w:hAnsi="Arial"/>
          <w:color w:val="365F91"/>
          <w:sz w:val="20"/>
          <w:szCs w:val="20"/>
        </w:rPr>
      </w:pPr>
      <w:r w:rsidRPr="00F110E8">
        <w:rPr>
          <w:rFonts w:ascii="Arial" w:hAnsi="Arial"/>
          <w:color w:val="365F91"/>
          <w:sz w:val="20"/>
          <w:szCs w:val="20"/>
        </w:rPr>
        <w:t>QUALIFICATIONS:</w:t>
      </w:r>
    </w:p>
    <w:p w:rsidR="009F2AA0" w:rsidRPr="00F110E8" w:rsidRDefault="009F2AA0" w:rsidP="009F2AA0">
      <w:pPr>
        <w:rPr>
          <w:rFonts w:ascii="Arial" w:hAnsi="Arial" w:cs="Arial"/>
          <w:sz w:val="20"/>
          <w:szCs w:val="20"/>
        </w:rPr>
      </w:pPr>
      <w:bookmarkStart w:id="1" w:name="OLE_LINK2"/>
      <w:bookmarkStart w:id="2" w:name="OLE_LINK1"/>
      <w:r w:rsidRPr="00F110E8">
        <w:rPr>
          <w:rFonts w:ascii="Arial" w:hAnsi="Arial" w:cs="Arial"/>
          <w:sz w:val="20"/>
          <w:szCs w:val="20"/>
        </w:rPr>
        <w:t>- Bachelor’s Degree required in Supply Chain or related field.</w:t>
      </w:r>
    </w:p>
    <w:p w:rsidR="009F2AA0" w:rsidRPr="00F110E8" w:rsidRDefault="009F2AA0" w:rsidP="009F2AA0">
      <w:pPr>
        <w:rPr>
          <w:rFonts w:ascii="Arial" w:hAnsi="Arial" w:cs="Arial"/>
          <w:sz w:val="20"/>
          <w:szCs w:val="20"/>
        </w:rPr>
      </w:pPr>
      <w:r w:rsidRPr="00F110E8">
        <w:rPr>
          <w:rFonts w:ascii="Arial" w:hAnsi="Arial" w:cs="Arial"/>
          <w:sz w:val="20"/>
          <w:szCs w:val="20"/>
        </w:rPr>
        <w:t>- Licensed Customs Broker preferred.</w:t>
      </w:r>
    </w:p>
    <w:p w:rsidR="009F2AA0" w:rsidRPr="00F110E8" w:rsidRDefault="009F2AA0" w:rsidP="009F2AA0">
      <w:pPr>
        <w:rPr>
          <w:rFonts w:ascii="Arial" w:hAnsi="Arial" w:cs="Arial"/>
          <w:sz w:val="20"/>
          <w:szCs w:val="20"/>
        </w:rPr>
      </w:pPr>
      <w:r w:rsidRPr="00F110E8">
        <w:rPr>
          <w:rFonts w:ascii="Arial" w:hAnsi="Arial" w:cs="Arial"/>
          <w:sz w:val="20"/>
          <w:szCs w:val="20"/>
        </w:rPr>
        <w:t xml:space="preserve">- 5-10 years related experience required. </w:t>
      </w:r>
    </w:p>
    <w:p w:rsidR="009F2AA0" w:rsidRPr="00F110E8" w:rsidRDefault="009F2AA0" w:rsidP="009F2AA0">
      <w:pPr>
        <w:rPr>
          <w:rFonts w:ascii="Arial" w:hAnsi="Arial" w:cs="Arial"/>
          <w:sz w:val="20"/>
          <w:szCs w:val="20"/>
        </w:rPr>
      </w:pPr>
      <w:r w:rsidRPr="00F110E8">
        <w:rPr>
          <w:rFonts w:ascii="Arial" w:hAnsi="Arial" w:cs="Arial"/>
          <w:sz w:val="20"/>
          <w:szCs w:val="20"/>
        </w:rPr>
        <w:t xml:space="preserve">- Strong knowledge in areas of customs, brokerage, international logistics, freight forwarding and purchasing. </w:t>
      </w:r>
    </w:p>
    <w:p w:rsidR="009F2AA0" w:rsidRPr="00F110E8" w:rsidRDefault="009F2AA0" w:rsidP="009F2AA0">
      <w:pPr>
        <w:rPr>
          <w:rFonts w:ascii="Arial" w:hAnsi="Arial" w:cs="Arial"/>
          <w:sz w:val="20"/>
          <w:szCs w:val="20"/>
        </w:rPr>
      </w:pPr>
      <w:r w:rsidRPr="00F110E8">
        <w:rPr>
          <w:rFonts w:ascii="Arial" w:hAnsi="Arial" w:cs="Arial"/>
          <w:sz w:val="20"/>
          <w:szCs w:val="20"/>
        </w:rPr>
        <w:t>- Strong analytical capabilities and detail oriented.</w:t>
      </w:r>
    </w:p>
    <w:p w:rsidR="009F2AA0" w:rsidRPr="00F110E8" w:rsidRDefault="009F2AA0" w:rsidP="009F2AA0">
      <w:pPr>
        <w:rPr>
          <w:rFonts w:ascii="Arial" w:hAnsi="Arial" w:cs="Arial"/>
          <w:sz w:val="20"/>
          <w:szCs w:val="20"/>
        </w:rPr>
      </w:pPr>
      <w:r w:rsidRPr="00F110E8">
        <w:rPr>
          <w:rFonts w:ascii="Arial" w:hAnsi="Arial" w:cs="Arial"/>
          <w:sz w:val="20"/>
          <w:szCs w:val="20"/>
        </w:rPr>
        <w:t>- Great communicator; both written and oral.</w:t>
      </w:r>
    </w:p>
    <w:p w:rsidR="009F2AA0" w:rsidRPr="00F110E8" w:rsidRDefault="009F2AA0" w:rsidP="009F2AA0">
      <w:pPr>
        <w:rPr>
          <w:rFonts w:ascii="Arial" w:hAnsi="Arial" w:cs="Arial"/>
          <w:sz w:val="20"/>
          <w:szCs w:val="20"/>
        </w:rPr>
      </w:pPr>
      <w:r w:rsidRPr="00F110E8">
        <w:rPr>
          <w:rFonts w:ascii="Arial" w:hAnsi="Arial" w:cs="Arial"/>
          <w:sz w:val="20"/>
          <w:szCs w:val="20"/>
        </w:rPr>
        <w:t>- Cross-functional teaming experience a plus.</w:t>
      </w:r>
    </w:p>
    <w:p w:rsidR="009F2AA0" w:rsidRPr="00F110E8" w:rsidRDefault="009F2AA0" w:rsidP="009F2AA0">
      <w:pPr>
        <w:rPr>
          <w:rFonts w:ascii="Arial" w:hAnsi="Arial" w:cs="Arial"/>
          <w:sz w:val="20"/>
          <w:szCs w:val="20"/>
        </w:rPr>
      </w:pPr>
      <w:r w:rsidRPr="00F110E8">
        <w:rPr>
          <w:rFonts w:ascii="Arial" w:hAnsi="Arial" w:cs="Arial"/>
          <w:sz w:val="20"/>
          <w:szCs w:val="20"/>
        </w:rPr>
        <w:t xml:space="preserve">- </w:t>
      </w:r>
      <w:r w:rsidRPr="00F110E8">
        <w:rPr>
          <w:rFonts w:ascii="Arial" w:hAnsi="Arial" w:cs="Arial"/>
          <w:color w:val="000000"/>
          <w:sz w:val="20"/>
          <w:szCs w:val="20"/>
        </w:rPr>
        <w:t>Able to work on a team and independently.</w:t>
      </w:r>
    </w:p>
    <w:bookmarkEnd w:id="1"/>
    <w:bookmarkEnd w:id="2"/>
    <w:p w:rsidR="009F2AA0" w:rsidRPr="00F110E8" w:rsidRDefault="009F2AA0" w:rsidP="009F2AA0">
      <w:pPr>
        <w:rPr>
          <w:rFonts w:ascii="Arial" w:hAnsi="Arial" w:cs="Arial"/>
          <w:sz w:val="20"/>
          <w:szCs w:val="20"/>
        </w:rPr>
      </w:pPr>
      <w:r w:rsidRPr="00F110E8">
        <w:rPr>
          <w:rFonts w:ascii="Arial" w:hAnsi="Arial" w:cs="Arial"/>
          <w:color w:val="000000"/>
          <w:sz w:val="20"/>
          <w:szCs w:val="20"/>
        </w:rPr>
        <w:t>- Proficiency in Microsoft Word, Excel, Outlook and PowerPoint.</w:t>
      </w:r>
      <w:r w:rsidRPr="00F110E8">
        <w:rPr>
          <w:rFonts w:ascii="Arial" w:hAnsi="Arial" w:cs="Arial"/>
          <w:color w:val="000000"/>
          <w:sz w:val="20"/>
          <w:szCs w:val="20"/>
        </w:rPr>
        <w:br/>
      </w:r>
    </w:p>
    <w:p w:rsidR="009F2AA0" w:rsidRPr="00F110E8" w:rsidRDefault="009F2AA0" w:rsidP="009F2AA0">
      <w:pPr>
        <w:rPr>
          <w:rFonts w:ascii="Arial" w:hAnsi="Arial" w:cs="Arial"/>
          <w:b/>
          <w:sz w:val="20"/>
          <w:szCs w:val="20"/>
        </w:rPr>
      </w:pPr>
      <w:r w:rsidRPr="00F110E8">
        <w:rPr>
          <w:rFonts w:ascii="Arial" w:hAnsi="Arial" w:cs="Arial"/>
          <w:b/>
          <w:sz w:val="20"/>
          <w:szCs w:val="20"/>
        </w:rPr>
        <w:t>Ideal Attributes of this Individual would Include:</w:t>
      </w:r>
    </w:p>
    <w:p w:rsidR="009F2AA0" w:rsidRPr="00F110E8" w:rsidRDefault="009F2AA0" w:rsidP="009F2AA0">
      <w:pPr>
        <w:rPr>
          <w:rFonts w:ascii="Arial" w:hAnsi="Arial" w:cs="Arial"/>
          <w:sz w:val="20"/>
          <w:szCs w:val="20"/>
        </w:rPr>
      </w:pPr>
      <w:r w:rsidRPr="00F110E8">
        <w:rPr>
          <w:rFonts w:ascii="Arial" w:hAnsi="Arial" w:cs="Arial"/>
          <w:sz w:val="20"/>
          <w:szCs w:val="20"/>
        </w:rPr>
        <w:t>- Communicate Effectively</w:t>
      </w:r>
    </w:p>
    <w:p w:rsidR="009F2AA0" w:rsidRPr="00F110E8" w:rsidRDefault="009F2AA0" w:rsidP="009F2AA0">
      <w:pPr>
        <w:rPr>
          <w:rFonts w:ascii="Arial" w:hAnsi="Arial" w:cs="Arial"/>
          <w:sz w:val="20"/>
          <w:szCs w:val="20"/>
        </w:rPr>
      </w:pPr>
      <w:r w:rsidRPr="00F110E8">
        <w:rPr>
          <w:rFonts w:ascii="Arial" w:hAnsi="Arial" w:cs="Arial"/>
          <w:sz w:val="20"/>
          <w:szCs w:val="20"/>
        </w:rPr>
        <w:t>- Demonstrate Accountability</w:t>
      </w:r>
    </w:p>
    <w:p w:rsidR="009F2AA0" w:rsidRPr="00F110E8" w:rsidRDefault="009F2AA0" w:rsidP="009F2AA0">
      <w:pPr>
        <w:rPr>
          <w:rFonts w:ascii="Arial" w:hAnsi="Arial" w:cs="Arial"/>
          <w:sz w:val="20"/>
          <w:szCs w:val="20"/>
        </w:rPr>
      </w:pPr>
      <w:r w:rsidRPr="00F110E8">
        <w:rPr>
          <w:rFonts w:ascii="Arial" w:hAnsi="Arial" w:cs="Arial"/>
          <w:sz w:val="20"/>
          <w:szCs w:val="20"/>
        </w:rPr>
        <w:t>- Drive Change</w:t>
      </w:r>
    </w:p>
    <w:p w:rsidR="009F2AA0" w:rsidRPr="00F110E8" w:rsidRDefault="009F2AA0" w:rsidP="009F2AA0">
      <w:pPr>
        <w:rPr>
          <w:rFonts w:ascii="Arial" w:hAnsi="Arial" w:cs="Arial"/>
          <w:sz w:val="20"/>
          <w:szCs w:val="20"/>
        </w:rPr>
      </w:pPr>
      <w:r w:rsidRPr="00F110E8">
        <w:rPr>
          <w:rFonts w:ascii="Arial" w:hAnsi="Arial" w:cs="Arial"/>
          <w:sz w:val="20"/>
          <w:szCs w:val="20"/>
        </w:rPr>
        <w:t>- Innovative</w:t>
      </w:r>
    </w:p>
    <w:p w:rsidR="009F2AA0" w:rsidRPr="00F110E8" w:rsidRDefault="009F2AA0" w:rsidP="009F2AA0">
      <w:pPr>
        <w:rPr>
          <w:rFonts w:ascii="Arial" w:hAnsi="Arial" w:cs="Arial"/>
          <w:sz w:val="20"/>
          <w:szCs w:val="20"/>
        </w:rPr>
      </w:pPr>
      <w:r w:rsidRPr="00F110E8">
        <w:rPr>
          <w:rFonts w:ascii="Arial" w:hAnsi="Arial" w:cs="Arial"/>
          <w:sz w:val="20"/>
          <w:szCs w:val="20"/>
        </w:rPr>
        <w:t>- Resilient and Adaptable</w:t>
      </w:r>
    </w:p>
    <w:p w:rsidR="009F2AA0" w:rsidRPr="00F110E8" w:rsidRDefault="009F2AA0" w:rsidP="009F2AA0">
      <w:pPr>
        <w:rPr>
          <w:rFonts w:ascii="Arial" w:hAnsi="Arial" w:cs="Arial"/>
          <w:sz w:val="20"/>
          <w:szCs w:val="20"/>
        </w:rPr>
      </w:pPr>
      <w:r w:rsidRPr="00F110E8">
        <w:rPr>
          <w:rFonts w:ascii="Arial" w:hAnsi="Arial" w:cs="Arial"/>
          <w:sz w:val="20"/>
          <w:szCs w:val="20"/>
        </w:rPr>
        <w:t>- Solves Problems</w:t>
      </w:r>
    </w:p>
    <w:p w:rsidR="009F2AA0" w:rsidRPr="00F110E8" w:rsidRDefault="009F2AA0" w:rsidP="009F2AA0">
      <w:pPr>
        <w:rPr>
          <w:rFonts w:ascii="Arial" w:hAnsi="Arial" w:cs="Arial"/>
          <w:sz w:val="20"/>
          <w:szCs w:val="20"/>
        </w:rPr>
      </w:pPr>
      <w:r w:rsidRPr="00F110E8">
        <w:rPr>
          <w:rFonts w:ascii="Arial" w:hAnsi="Arial" w:cs="Arial"/>
          <w:sz w:val="20"/>
          <w:szCs w:val="20"/>
        </w:rPr>
        <w:t>- Strategizes</w:t>
      </w:r>
    </w:p>
    <w:p w:rsidR="009F2AA0" w:rsidRPr="00F110E8" w:rsidRDefault="009F2AA0" w:rsidP="009F2AA0">
      <w:pPr>
        <w:rPr>
          <w:sz w:val="20"/>
          <w:szCs w:val="20"/>
        </w:rPr>
      </w:pPr>
    </w:p>
    <w:p w:rsidR="009F2AA0" w:rsidRPr="00F110E8" w:rsidRDefault="009F2AA0" w:rsidP="009F2AA0">
      <w:pPr>
        <w:rPr>
          <w:rFonts w:ascii="Arial" w:hAnsi="Arial" w:cs="Arial"/>
          <w:b/>
          <w:sz w:val="20"/>
          <w:szCs w:val="20"/>
        </w:rPr>
      </w:pPr>
      <w:r w:rsidRPr="00F110E8">
        <w:rPr>
          <w:rFonts w:ascii="Arial" w:hAnsi="Arial" w:cs="Arial"/>
          <w:b/>
          <w:sz w:val="20"/>
          <w:szCs w:val="20"/>
        </w:rPr>
        <w:t>Physical Demands of this Position:</w:t>
      </w:r>
    </w:p>
    <w:p w:rsidR="009F2AA0" w:rsidRPr="00F110E8" w:rsidRDefault="009F2AA0" w:rsidP="009F2AA0">
      <w:pPr>
        <w:rPr>
          <w:rFonts w:ascii="Arial" w:hAnsi="Arial" w:cs="Arial"/>
          <w:sz w:val="20"/>
          <w:szCs w:val="20"/>
        </w:rPr>
      </w:pPr>
      <w:r w:rsidRPr="00F110E8">
        <w:rPr>
          <w:rFonts w:ascii="Arial" w:hAnsi="Arial" w:cs="Arial"/>
          <w:sz w:val="20"/>
          <w:szCs w:val="20"/>
        </w:rPr>
        <w:t>- Sitting up to 95% of the time.</w:t>
      </w:r>
    </w:p>
    <w:p w:rsidR="009F2AA0" w:rsidRPr="00F110E8" w:rsidRDefault="009F2AA0" w:rsidP="009F2AA0">
      <w:pPr>
        <w:rPr>
          <w:rFonts w:ascii="Arial" w:hAnsi="Arial" w:cs="Arial"/>
          <w:sz w:val="20"/>
          <w:szCs w:val="20"/>
        </w:rPr>
      </w:pPr>
      <w:r w:rsidRPr="00F110E8">
        <w:rPr>
          <w:rFonts w:ascii="Arial" w:hAnsi="Arial" w:cs="Arial"/>
          <w:sz w:val="20"/>
          <w:szCs w:val="20"/>
        </w:rPr>
        <w:t>- Standing up to 5% of the time.</w:t>
      </w:r>
    </w:p>
    <w:p w:rsidR="009F2AA0" w:rsidRDefault="009F2AA0" w:rsidP="009F2AA0">
      <w:pPr>
        <w:rPr>
          <w:rFonts w:ascii="Arial" w:hAnsi="Arial" w:cs="Arial"/>
          <w:sz w:val="20"/>
          <w:szCs w:val="20"/>
        </w:rPr>
      </w:pPr>
    </w:p>
    <w:p w:rsidR="009F2AA0" w:rsidRDefault="009F2AA0" w:rsidP="009F2AA0">
      <w:pPr>
        <w:rPr>
          <w:rFonts w:ascii="Arial" w:hAnsi="Arial" w:cs="Arial"/>
          <w:sz w:val="20"/>
          <w:szCs w:val="20"/>
        </w:rPr>
      </w:pPr>
    </w:p>
    <w:p w:rsidR="009F2AA0" w:rsidRPr="00F110E8" w:rsidRDefault="009F2AA0" w:rsidP="009F2AA0">
      <w:pPr>
        <w:rPr>
          <w:rFonts w:ascii="Arial" w:hAnsi="Arial" w:cs="Arial"/>
          <w:i/>
          <w:sz w:val="20"/>
          <w:szCs w:val="20"/>
        </w:rPr>
      </w:pPr>
      <w:r w:rsidRPr="00F110E8">
        <w:rPr>
          <w:rFonts w:ascii="Arial" w:hAnsi="Arial" w:cs="Arial"/>
          <w:i/>
          <w:sz w:val="20"/>
          <w:szCs w:val="20"/>
        </w:rPr>
        <w:t>ETA hand2mind is a drug-free workplace and an EEO employer.</w:t>
      </w:r>
    </w:p>
    <w:p w:rsidR="009F2AA0" w:rsidRPr="00F110E8" w:rsidRDefault="009F2AA0" w:rsidP="009F2AA0">
      <w:pPr>
        <w:rPr>
          <w:rFonts w:ascii="Arial" w:hAnsi="Arial"/>
          <w:color w:val="000000"/>
          <w:sz w:val="20"/>
          <w:szCs w:val="20"/>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rFonts w:ascii="Arial" w:hAnsi="Arial" w:cs="Arial"/>
          <w:sz w:val="20"/>
          <w:szCs w:val="20"/>
        </w:rPr>
      </w:pPr>
    </w:p>
    <w:p w:rsidR="009F2AA0" w:rsidRDefault="009F2AA0">
      <w:pPr>
        <w:rPr>
          <w:rFonts w:ascii="Arial" w:hAnsi="Arial" w:cs="Arial"/>
          <w:sz w:val="20"/>
          <w:szCs w:val="20"/>
        </w:rPr>
      </w:pPr>
      <w:r>
        <w:rPr>
          <w:rFonts w:ascii="Arial" w:hAnsi="Arial" w:cs="Arial"/>
          <w:sz w:val="20"/>
          <w:szCs w:val="20"/>
        </w:rPr>
        <w:t xml:space="preserve">Apply online at: </w:t>
      </w:r>
      <w:hyperlink r:id="rId5" w:history="1">
        <w:r w:rsidRPr="00A15BDF">
          <w:rPr>
            <w:rStyle w:val="Hyperlink"/>
            <w:rFonts w:ascii="Arial" w:hAnsi="Arial" w:cs="Arial"/>
            <w:sz w:val="20"/>
            <w:szCs w:val="20"/>
          </w:rPr>
          <w:t>http://fairwaytalent.myexacthire.com/ViewJob-45391.html</w:t>
        </w:r>
      </w:hyperlink>
      <w:r>
        <w:rPr>
          <w:rFonts w:ascii="Arial" w:hAnsi="Arial" w:cs="Arial"/>
          <w:sz w:val="20"/>
          <w:szCs w:val="20"/>
        </w:rPr>
        <w:t xml:space="preserve"> </w:t>
      </w:r>
    </w:p>
    <w:p w:rsidR="009F2AA0" w:rsidRDefault="009F2AA0">
      <w:pPr>
        <w:rPr>
          <w:rFonts w:ascii="Arial" w:hAnsi="Arial" w:cs="Arial"/>
          <w:sz w:val="20"/>
          <w:szCs w:val="20"/>
        </w:rPr>
      </w:pPr>
    </w:p>
    <w:p w:rsidR="009F2AA0" w:rsidRDefault="009F2AA0">
      <w:pPr>
        <w:rPr>
          <w:rFonts w:ascii="Arial" w:hAnsi="Arial" w:cs="Arial"/>
          <w:sz w:val="20"/>
          <w:szCs w:val="20"/>
        </w:rPr>
      </w:pPr>
      <w:r>
        <w:rPr>
          <w:rFonts w:ascii="Arial" w:hAnsi="Arial" w:cs="Arial"/>
          <w:sz w:val="20"/>
          <w:szCs w:val="20"/>
        </w:rPr>
        <w:t>Or contact:</w:t>
      </w:r>
    </w:p>
    <w:p w:rsidR="009F2AA0" w:rsidRDefault="009F2AA0">
      <w:pPr>
        <w:rPr>
          <w:rFonts w:ascii="Arial" w:hAnsi="Arial" w:cs="Arial"/>
          <w:sz w:val="20"/>
          <w:szCs w:val="20"/>
        </w:rPr>
      </w:pPr>
    </w:p>
    <w:p w:rsidR="009F2AA0" w:rsidRPr="009F2AA0" w:rsidRDefault="009F2AA0" w:rsidP="009F2AA0">
      <w:pPr>
        <w:rPr>
          <w:rFonts w:ascii="Arial" w:hAnsi="Arial" w:cs="Arial"/>
          <w:noProof/>
          <w:sz w:val="20"/>
          <w:szCs w:val="20"/>
        </w:rPr>
      </w:pPr>
      <w:r w:rsidRPr="009F2AA0">
        <w:rPr>
          <w:rFonts w:ascii="Arial" w:hAnsi="Arial" w:cs="Arial"/>
          <w:noProof/>
          <w:sz w:val="20"/>
          <w:szCs w:val="20"/>
        </w:rPr>
        <w:t xml:space="preserve">   Ann Willits</w:t>
      </w:r>
      <w:r w:rsidRPr="009F2AA0">
        <w:rPr>
          <w:rFonts w:ascii="Arial" w:hAnsi="Arial" w:cs="Arial"/>
          <w:noProof/>
          <w:sz w:val="16"/>
          <w:szCs w:val="16"/>
        </w:rPr>
        <w:t>, MA, SPHR</w:t>
      </w:r>
    </w:p>
    <w:p w:rsidR="009F2AA0" w:rsidRPr="009F2AA0" w:rsidRDefault="009F2AA0" w:rsidP="009F2AA0">
      <w:pPr>
        <w:rPr>
          <w:rFonts w:ascii="Arial" w:hAnsi="Arial" w:cs="Arial"/>
          <w:noProof/>
          <w:sz w:val="20"/>
          <w:szCs w:val="20"/>
        </w:rPr>
      </w:pPr>
      <w:r w:rsidRPr="009F2AA0">
        <w:rPr>
          <w:rFonts w:ascii="Arial" w:hAnsi="Arial" w:cs="Arial"/>
          <w:noProof/>
          <w:sz w:val="20"/>
          <w:szCs w:val="20"/>
        </w:rPr>
        <w:t xml:space="preserve">   Director of Talent Acquisition</w:t>
      </w:r>
    </w:p>
    <w:p w:rsidR="009F2AA0" w:rsidRPr="009F2AA0" w:rsidRDefault="009F2AA0" w:rsidP="009F2AA0">
      <w:pPr>
        <w:rPr>
          <w:rFonts w:ascii="Arial" w:hAnsi="Arial" w:cs="Arial"/>
          <w:noProof/>
          <w:sz w:val="20"/>
          <w:szCs w:val="20"/>
        </w:rPr>
      </w:pPr>
    </w:p>
    <w:p w:rsidR="009F2AA0" w:rsidRPr="009F2AA0" w:rsidRDefault="009F2AA0" w:rsidP="009F2AA0">
      <w:pPr>
        <w:rPr>
          <w:rFonts w:ascii="Arial" w:hAnsi="Arial" w:cs="Arial"/>
          <w:noProof/>
          <w:sz w:val="20"/>
          <w:szCs w:val="20"/>
        </w:rPr>
      </w:pPr>
      <w:r w:rsidRPr="009F2AA0">
        <w:rPr>
          <w:rFonts w:ascii="Arial" w:hAnsi="Arial" w:cs="Arial"/>
          <w:noProof/>
          <w:sz w:val="20"/>
          <w:szCs w:val="20"/>
        </w:rPr>
        <w:t xml:space="preserve">   224.205.0938</w:t>
      </w:r>
    </w:p>
    <w:p w:rsidR="009F2AA0" w:rsidRPr="009F2AA0" w:rsidRDefault="009F2AA0" w:rsidP="009F2AA0">
      <w:pPr>
        <w:rPr>
          <w:rFonts w:ascii="Arial" w:hAnsi="Arial" w:cs="Arial"/>
          <w:noProof/>
          <w:sz w:val="20"/>
          <w:szCs w:val="20"/>
        </w:rPr>
      </w:pPr>
      <w:r w:rsidRPr="009F2AA0">
        <w:rPr>
          <w:rFonts w:ascii="Arial" w:hAnsi="Arial" w:cs="Arial"/>
          <w:noProof/>
          <w:sz w:val="20"/>
          <w:szCs w:val="20"/>
        </w:rPr>
        <w:t xml:space="preserve">   </w:t>
      </w:r>
      <w:hyperlink r:id="rId6" w:history="1">
        <w:r w:rsidRPr="009F2AA0">
          <w:rPr>
            <w:rStyle w:val="Hyperlink"/>
            <w:rFonts w:ascii="Arial" w:hAnsi="Arial" w:cs="Arial"/>
            <w:noProof/>
            <w:sz w:val="20"/>
            <w:szCs w:val="20"/>
          </w:rPr>
          <w:t>awillits@fairwaytalent.com</w:t>
        </w:r>
      </w:hyperlink>
    </w:p>
    <w:p w:rsidR="009F2AA0" w:rsidRPr="009F2AA0" w:rsidRDefault="009F2AA0" w:rsidP="009F2AA0">
      <w:pPr>
        <w:rPr>
          <w:rFonts w:ascii="Arial" w:hAnsi="Arial" w:cs="Arial"/>
          <w:noProof/>
          <w:sz w:val="20"/>
          <w:szCs w:val="20"/>
        </w:rPr>
      </w:pPr>
      <w:r w:rsidRPr="009F2AA0">
        <w:rPr>
          <w:rFonts w:ascii="Arial" w:hAnsi="Arial" w:cs="Arial"/>
          <w:noProof/>
          <w:sz w:val="20"/>
          <w:szCs w:val="20"/>
        </w:rPr>
        <w:t xml:space="preserve">   </w:t>
      </w:r>
      <w:hyperlink r:id="rId7" w:history="1">
        <w:r w:rsidRPr="009F2AA0">
          <w:rPr>
            <w:rStyle w:val="Hyperlink"/>
            <w:rFonts w:ascii="Arial" w:hAnsi="Arial" w:cs="Arial"/>
            <w:noProof/>
            <w:sz w:val="20"/>
            <w:szCs w:val="20"/>
          </w:rPr>
          <w:t>www.fairwaytalent.com</w:t>
        </w:r>
      </w:hyperlink>
      <w:r w:rsidRPr="009F2AA0">
        <w:rPr>
          <w:rFonts w:ascii="Arial" w:hAnsi="Arial" w:cs="Arial"/>
          <w:noProof/>
          <w:sz w:val="20"/>
          <w:szCs w:val="20"/>
        </w:rPr>
        <w:t xml:space="preserve"> </w:t>
      </w:r>
    </w:p>
    <w:p w:rsidR="009F2AA0" w:rsidRDefault="009F2AA0" w:rsidP="009F2AA0">
      <w:pPr>
        <w:rPr>
          <w:rFonts w:ascii="Arial" w:hAnsi="Arial" w:cs="Arial"/>
          <w:noProof/>
        </w:rPr>
      </w:pPr>
      <w:hyperlink r:id="rId8" w:history="1">
        <w:r>
          <w:rPr>
            <w:rFonts w:ascii="Arial" w:hAnsi="Arial" w:cs="Arial"/>
            <w:noProof/>
          </w:rPr>
          <w:pict>
            <v:shape id="_x0000_i1026" type="#_x0000_t75" alt="FairwayTalentLOGO-3.jpg" href="http://www.fairwaytalent.com/" style="width:161.25pt;height:45pt;visibility:visible"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Khu8B+2AgAASwcAAB8AAABjbGlwYm9hcmQvZHJhd2luZ3MvZHJhd2luZzEueG1srFVtT9sw&#10;EP4+af/B8ndI+gZdREATrGgSGhUw7fPVdhKD40S2G8q/39lxS6hgmwZIRT7H99zd89zZJ2ebWpFO&#10;GCsbndPRYUqJ0KzhUpc5/Xm3OJhTYh1oDqrRIqdPwtKz08+fTiArDbSVZAQRtM0gp5VzbZYkllWi&#10;BnvYtELjt6IxNTg0TZlwA4+IXKtknKZHSQ1S09NnqAtwQNZG/geUatiD4OegO7AIqVg23Ik5KvZ+&#10;ZMh0d2na23ZpfObsR7c0RPKcInMaaqSIJvFDPIZmsudVPgNsClP7801RkE1AefL/A4bYOMJwc5yO&#10;p+l8RgnDb9PJ0fHkOAaprl9xY9W3PztiOn1YXAxSiYIuDJbhU/KFBonDzn69k229S8nc2ggyooQL&#10;y0xOFyDNIzzdgRLaXV1fXh9MDu/bMkhdKakfzpVkD1EUPP/3xkF2JBMXDVvXCNl3jxEKHLatrWRr&#10;KTGZV8F85yPPDVYWpNlJsV/IsNgrbB67c9ovOor3BoAPELHe0b5tzyEyhKsMf5EcXP0LPXtz9RJN&#10;d0vJvHq4/Vq/vqUWErL18P6eH2+/gFsp2S6kUp4Fv/5wTUW9Er2s477lrTPCscoHLDDwjWCuV273&#10;IWT5nJjP2cZpfcew7WYGstZYdymamvgFtlyz1tznEfobuivrQlPweB8Av6ekqBXekB0oMp99mcYO&#10;jWcRegvpHW2jJN+Sak25OleGoCfOVfgLYWwFXPS781mahgsDceLx0P8vcJT20LrxuD1f/Y4oCsw8&#10;pmxEodDCmSIrtTY3gMyPxseIjm/A15xO5j4SPhB82Vi8lnqTS89CSIJwieM8m+Kx4ITX1cEoGqBK&#10;fGFWCie1cb+kq24raPG63KY+yCQo2GsWlihhqGgwZ0PbV/YRyiJ/w1sBQ+w9I8OgftiH9ulvAAAA&#10;//8DAFBLAwQUAAYACAAAACEAVVV84gIBAABXAgAAKgAAAGNsaXBib2FyZC9kcmF3aW5ncy9fcmVs&#10;cy9kcmF3aW5nMS54bWwucmVsc6ySz0oDMRCH74LvsMzdZLeCiDTbiwo9eJH6AEMyu5t284ckut23&#10;d2gVLVS89BLITPLNxy9ZrvZurD4oZRu8gkbUUJHXwVjfK3jbPN/cQ5ULeoNj8KRgpgyr9vpq+Uoj&#10;Fr6UBxtzxRSfFQylxAcpsx7IYRYhkudOF5LDwtvUy4h6hz3JRV3fyfSbAe0Js1obBWltbqHazJEn&#10;/88OXWc1PQb97siXMyNkYS9iIKaeigIhjpXj2gh2BXleY3FJDes4ghMNR8aiPNQbsY3U/+XRXNJj&#10;4GDTaP3ux+Ur5WmaRIc2TTgXHDlNoYOT38deguEHedoXSh4PkcmT79B+AgAA//8DAFBLAwQUAAYA&#10;CAAAACEA4VE3H88GAADmGwAAGgAAAGNsaXBib2FyZC90aGVtZS90aGVtZTEueG1s7FnNb9xEFL8j&#10;8T+MfG+z381G3VTZzW4Dbdoo2Rb1OGvP2tOMPdbMbNK9ofaIhIQoiAOVuHFAQKVW4lL+mkARFKn/&#10;Am9mbK8n65C0jaCC5pC1n3/zvt+br8tX7sUMHRAhKU96Xv1izUMk8XlAk7Dn3RqPLqx6SCqcBJjx&#10;hPS8OZHelfX337uM13xG0wnHIhhHJCYIGCVyDfe8SKl0bWVF+kDG8iJPSQLfplzEWMGrCFcCgQ9B&#10;QMxWGrVaZyXGNPHWgaPSjIYM/iVKaoLPxJ5mQ1CCY5B+czqlPjHYYL+uEXIuB0ygA8x6HvAM+OGY&#10;3FMeYlgq+NDzaubPW1m/vILXskFMnTC2NG5k/rJx2YBgv2FkinBSCK2PWt1LmwV/A2BqGTccDgfD&#10;esHPALDvg6VWlzLP1mi13s95lkD2cZn3oNautVx8iX9zSeduv99vdzNdLFMDso+tJfxqrdPaaDh4&#10;A7L49hK+1d8YDDoO3oAsvrOEH13qdlou3oAiRpP9JbQO6GiUcS8gU862KuGrAF+tZfAFCrKhyC4t&#10;YsoTdVKuxfguFyMAaCDDiiZIzVMyxT7k5ADHE0GxFoDXCC59sSRfLpG0LCR9QVPV8z5MceKVIC+f&#10;ff/y2RN0dP/p0f2fjh48OLr/o2XkjNrCSVge9eLbz/589DH648k3Lx5+UY2XZfyvP3zyy8+fVwOh&#10;fBbmPf/y8W9PHz//6tPfv3tYAd8QeFKGj2lMJLpBDtEuj8Ew4xVXczIRrzZiHGFaHrGRhBInWEup&#10;4D9UkYO+Mccsi46jR5+4HrwtoH1UAa/O7joK70VipmiF5GtR7AC3OWd9Liq9cE3LKrl5PEvCauFi&#10;VsbtYnxQJXuAEye+w1kKfTNPS8fwQUQcNXcYThQOSUIU0t/4PiEV1t2h1PHrNvUFl3yq0B2K+phW&#10;umRMJ042LQZt0RjiMq+yGeLt+Gb7NupzVmX1JjlwkVAVmFUoPybMceNVPFM4rmI5xjErO/w6VlGV&#10;kntz4ZdxQ6kg0iFhHA0DImXVmJsC7C0F/RqGjlUZ9m02j12kUHS/iud1zHkZucn3BxGO0yrsHk2i&#10;MvYDuQ8pitEOV1Xwbe5WiH6HOODkxHDfpsQJ9+nd4BYNHZUWCaK/zISOJbRqpwPHNPm7dswo9GOb&#10;A+fXjqEBPv/6UUVmva2NeAPmpKpK2DrWfk/CHW+6Ay4C+vb33E08S3YIpPnyxPOu5b5rud5/vuWe&#10;VM9nbbSL3gptV68b7KLYLJHjE1fIU8rYnpozcl2aRbKEeSIYAVGPMztBUuyY0gges77u4EKBzRgk&#10;uPqIqmgvwikssOueZhLKjHUoUcolbOwMuZK3xsMiXdltYVtvGGw/kFht88CSm5qc7wsKNma2Cc3m&#10;MxfU1AzOKqx5KWMKZr+OsLpW6szS6kY10+ocaYXJEMNl04BYeBMWIAiWLeDlDuzFtWjYmGBGAu13&#10;O/fmYTFROM8QyQgHJIuRtns5RnUTpDxXzEkA5E5FjPQm7xSvlaR1Nds3kHaWIJXFtU4Ql0fvTaKU&#10;Z/AiSrpuj5UjS8rFyRJ02PO67UbbQz5Oe94U9rTwGKcQdanXfJiFcBrkK2HT/tRiNlW+iGY3N8wt&#10;gjocU1i/Lxns9IFUSLWJZWRTw3zKUoAlWpLVv9EGt56XATbTX0OL5iokw7+mBfjRDS2ZTomvysEu&#10;UbTv7GvWSvlMEbEXBYdowmZiF0P4daqCPQGVcDRhOoJ+gXM07W3zyW3OWdGVT68MztIxSyOctVtd&#10;onklW7ip40IH81ZSD2yr1N0Y9+qmmJI/J1PKafw/M0XPJ3BS0Ax0BHw4lBUY6XrteVyoiEMXSiPq&#10;jwQsHEzvgGyBs1j4DEkFJ8jmV5AD/WtrzvIwZQ0bPrVLQyQozEcqEoTsQFsy2XcKs3o2d1mWLGNk&#10;Mqqkrkyt2hNyQNhY98COnts9FEGqm26StQGDO55/7ntWQZNQL3LK9eb0kGLutTXwT698bDGDUW4f&#10;Ngua3P+FihWzqh1vhudzb9kQ/WGxzGrlVQHCSlNBNyv711ThFada27GWLG60c+UgissWA7FYEKVw&#10;3oP0P5j/qPCZvW3QE+qY70JvRXDRoJlB2kBWX7ALD6QbpCVOYOFkiTaZNCvr2mzppL2WT9bnvNIt&#10;5B5zttbsLPF+RWcXizNXnFOL5+nszMOOry3tRFdDZI+XKJCm+UbGBKbq1mkbp2gS1nse3PxAoO/B&#10;E9wdeUBraFpD0+AJLoRgsWRvcXpe9pBT4LulFJhmTmnmmFZOaeWUdk6BxVl2X5JTOtCp9BUHXLHp&#10;Hw/ltxmwgstuP/Km6lzNrf8FAAD//wMAUEsDBAoAAAAAAAAAIQDbcSsHGucCABrnAgAbAAAAY2xp&#10;cGJvYXJkL21lZGlhL2ltYWdlMS5qcGVn/9j/4Qn0RXhpZgAATU0AKgAAAAgABwESAAMAAAABAAEA&#10;AAEaAAUAAAABAAAAYgEbAAUAAAABAAAAagEoAAMAAAABAAIAAAExAAIAAAAeAAAAcgEyAAIAAAAU&#10;AAAAkIdpAAQAAAABAAAApAAAANAALcbAAAAnEAAtxsAAACcQQWRvYmUgUGhvdG9zaG9wIENTNSBN&#10;YWNpbnRvc2gAMjAxMTowMzoyOSAxNjo1MTozNAAAA6ABAAMAAAABAAEAAKACAAQAAAABAAAIf6AD&#10;AAQAAAABAAACbQAAAAAAAAAGAQMAAwAAAAEABgAAARoABQAAAAEAAAEeARsABQAAAAEAAAEmASgA&#10;AwAAAAEAAgAAAgEABAAAAAEAAAEuAgIABAAAAAEAAAi+AAAAAAAAAEgAAAABAAAASAAAAAH/2P/t&#10;AAxBZG9iZV9DTQAB/+4ADkFkb2JlAGSAAAAAAf/bAIQADAgICAkIDAkJDBELCgsRFQ8MDA8VGBMT&#10;FRMTGBEMDAwMDAwRDAwMDAwMDAwMDAwMDAwMDAwMDAwMDAwMDAwMDAENCwsNDg0QDg4QFA4ODhQU&#10;Dg4ODhQRDAwMDAwREQwMDAwMDBEMDAwMDAwMDAwMDAwMDAwMDAwMDAwMDAwMDAwM/8AAEQgALg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VSSWefrB0Fri13UcYOaSCDczQjn85ERJ2BPkgyA3IHm6CSBiZuJm1m3EuZkVhxY&#10;X1uDm7h9Ju5qfLy8bCx35OVY2miuN9jzDRJ2tn+05KjdVr2VYq707pkkDDzcXOx25WHYLqHlwZY3&#10;g7HOrfH9tjkdAgg0dKTvqFJJJJKUkkkkpSSZzmtEuIAHJOgTNe14lhDh4gyhYur13pVdWSSSSKlJ&#10;JJJKUkkkkpSSSSSn/9D1VeQdMbiHq+Z9q6Xb1dm6yKKA8uYfU/nnej7tv5i9fXO/V76o/sXqeT1D&#10;7Wcg5LXN9P0wwN3P9ad29+791WOXyxxxyXvIDhGov/CiwZ8Upyx1tEni2/KTlZHULekdOwa+n2YX&#10;1bxMhgyMirLNlmUx9hPqNZhPr9+3+W+vfZ/ov8Jms+tnU8rp3WcfMNHUGYzK7KLLaAGOAvrpPqYt&#10;gb7X7mW1tsb6lNi6Tqn1Quyuut65gdQODlACd1QuEhpo3V7317N1Ltu13qKqfqAS/qTj1J7/ANpN&#10;hzn1NLwfVry/Uc6t1Vb3fo3N9tVX01LDJgoGRBkeGRseoS47l6uH/wBSLJwzEnh0HqA10I4fT/Lg&#10;cWj62dXwsXo1eHVSK8oWOdiUVMrD3HJuprppDfZV6vsZ9D+X9NaWV1v619Jt6L+1X1sGdc5mawMa&#10;dgF+2G2VyzZ9iuqcz6dn6CxWqvqCK7OlP+3kjpTg6PSH6SMh2d/pP0f0/SWx9ZOg19e6eMN9pocy&#10;xttdobugtljvZLN2+p9jPpISy4OONRjwky45cPq14uFUcebhlZPEOHgF+nTh4nm8f659T/avU2Xl&#10;ow6aMx+ANkbn4ztrNz/z/ay3ept6/wDWEfVzF6hdnYGJdmvsebcua9lTS2upuLj1Mt+0+o1v2l77&#10;P9L/ANtnzP8AF7Xk9LwMBmc6p+C24G/0g4v9d/ru9m9uzZZ9D3Kz1j6lVZ1uBfg5bsG3ptddVBLB&#10;c3bSQ+j9G59X6St4/t/nsSM+XuNUNdfT0h8n/hiRHOAbs6aer975v8RxOnfWrr+V1PI6bjZtfUd+&#10;PY7CyRR6INrGDIq/Qv8Ad6dnvof/ANvVWJN+u/Wr+gYrsUsd1bJzXYrXOYNpDg2yn9HPt/pWPV/1&#10;t62qvqtkYPWT9Yrc6zPyKqnG2n0Wh1rhV6W2r0ixtf0W+jX6f8j9J/OrC+rPQMnK+tL+pvwL8Hp1&#10;D7MiqvKZ6Z9R/wDNUtrdt/mn2WW7mN/R+jSng4CDLhjUIxltXFk9Xo/Q+b0/orKzAiNn1SkP7uP5&#10;uL9JL1XMzeq9Xf0tpvyPsNuOH10+020jeOoWWen6ddXqfq/59f8AO2Knh9Xu6R1fHpr9Sl1zxVdh&#10;u3ANa1lVLLDXfNzLcvL+1ZHus/oX2e3+c/SLfz8Kzo/Vc3qDcc5OJ1Kr0shrHmp41OtWRLPSdse5&#10;v85R/grKrvUWc7Gf1nrVmVg4op9ZtTXl5bc7dV/N5V2QPWrxPSaGfoMbIffm+jT636PeqQlg9gwM&#10;B7px+Huy5vh/nY/9V9ePL/N4/wDZ/JYMcvucQkeHi/wBg/c/xPni79nUOri+mtr6Yy/dRoYDHas9&#10;R236W3+Smu6xnY+QyuxzXMxxU3Ne0SC50+rs+i781+z/AIpXn9IByMO1lu2vDa1oZtkuDRDffPt/&#10;zUD/AJvbqrfVynuuucXFwG1knX30bv0nu3fSesvJg5sGftyl85nAyyf5OEP1ePXi+fK3o5MNR4gP&#10;lqVR/SMvVL/Bgmx83Js6zfiPI9Gthc0RrP6L87+25U+odXysfqFtH2irHpZG19rSRJax2z2e785y&#10;OzouZXcbqs7ZaWNY5/pAkhoa385/53ptTno+YMk5NebsucxrHP8ASBJhrGvOrtv6R1W9GcObMBEC&#10;QkMspk8e+GXHww9OTHL0+j9NQlhErsVwCO36Y4bl8kmtZ1nKouxt723UuqZZa5jSNwfu97J9zfaW&#10;bVJnUOqX/azj2VbcZ8y4c1/pPobd253sarTejvdkMvycj14qdTa0s2792+SXNd7fa/6KWF0Y4lOV&#10;V6+/7S3YCWxtAD2ifd73e/8AkIexzhmbnL25GZrj4Zw9H6v1cXy8Sjkw8OgHEOH9HSWvqW6PkdSy&#10;4yL31nFIe0NaCH7w5rZOm3b7bPz1qKr03CODitxy/wBUhznb42/SJd9GXK0rvLwlDFCMyTPhHGZH&#10;j9f6fqYMsgZyMaEbPDQ4fT0f/9H1VJJJJSkkkklKSSSSUpJJJJSkkkklKTccJ0klKSSSSUpJJJJS&#10;kkkklKSSSSU//9n/7RLcUGhvdG9zaG9wIDMuMAA4QklNBAQAAAAAABccAVoAAxslRxwBWgADGyVH&#10;HAIAAAIAAgA4QklNBCUAAAAAABC7rE8UZCqy8jsDjhVpbStWOEJJTQQ6AAAAAACfAAAAEAAAAAEA&#10;AAAAAAtwcmludE91dHB1dAAAAAQAAAAAUHN0U2Jvb2wBAAAAAEludGVlbnVtAAAAAEludGUAAAAA&#10;Q2xybQAAAA9wcmludFNpeHRlZW5CaXRib29sAAAAAAtwcmludGVyTmFtZVRFWFQAAAAVAEkAbQBh&#10;AGcAZQAgAFAAcgBlAHMAcwAgAEMAMQAgAFAAcgBpAG4AdAAAADhCSU0EOwAAAAABsgAAABAAAAAB&#10;AAAAAAAScHJpbnRPdXRwdXRPcHRpb25zAAAAEgAAAABDcHRuYm9vbAAAAAAAQ2xicmJvb2wAAAAA&#10;AFJnc01ib29sAAAAAABDcm5DYm9vbAAAAAAAQ250Q2Jvb2wAAAAAAExibHNib29sAAAAAABOZ3R2&#10;Ym9vbAAAAAAARW1sRGJvb2wAAAAAAEludHJib29sAAAAAABCY2tnT2JqYwAAAAEAAAAAAABSR0JD&#10;AAAAAwAAAABSZCAgZG91YkBv4AAAAAAAAAAAAEdybiBkb3ViQG/gAAAAAAAAAAAAQmwgIGRvdWJA&#10;b+AAAAAAAAAAAABCcmRUVW50RiNSbHQAAAAAAAAAAAAAAABCbGQgVW50RiNSbHQAAAAAAAAAAAAA&#10;AABSc2x0VW50RiNQeGxAcsAAAAAAAAAAAAp2ZWN0b3JEYXRhYm9vbAEAAAAAUGdQc2VudW0AAAAA&#10;UGdQcwAAAABQZ1BDAAAAAExlZnRVbnRGI1JsdAAAAAAAAAAAAAAAAFRvcCBVbnRGI1JsdAAAAAAA&#10;AAAAAAAAAFNjbCBVbnRGI1ByY0BZAAAAAAAAOEJJTQPtAAAAAAAQASwAAAABAAEBLAAAAAEAAThC&#10;SU0EJgAAAAAADgAAAAAAAAAAAAA/gAAAOEJJTQPyAAAAAAAKAAD///////8AADhCSU0EDQAAAAAA&#10;BAAAAHg4QklNBBkAAAAAAAQAAAAeOEJJTQPzAAAAAAAJAAAAAAAAAAABADhCSU0ECgAAAAAAAQAA&#10;OEJJTScQAAAAAAAKAAEAAAAAAAAAAThCSU0D9QAAAAAASAAvZmYAAQBsZmYABgAAAAAAAQAvZmYA&#10;AQChmZoABgAAAAAAAQAyAAAAAQBaAAAABgAAAAAAAQA1AAAAAQAtAAAABgAAAAAAAThCSU0D+AAA&#10;AAAAcAAA/////////////////////////////wPoAAAAAP////////////////////////////8D&#10;6AAAAAD/////////////////////////////A+gAAAAA/////////////////////////////wPo&#10;AAA4QklNBAAAAAAAAAIABDhCSU0EAgAAAAAADgAAAAAAAAAAAAAAAAAAOEJJTQQwAAAAAAAHAQEB&#10;AQEBAQA4QklNBC0AAAAAAAYAAQAAABk4QklNBAgAAAAAABoAAAABAAACQAAAAkAAAAACAAAeswEA&#10;AC63AThCSU0EHgAAAAAABAAAAAA4QklNBBoAAAAAA1sAAAAGAAAAAAAAAAAAAAJtAAAIfwAAABMA&#10;RgBhAGkAcgB3AGEAeQBUAGEAbABlAG4AdABMAE8ARwBPAC0AMwAAAAEAAAAAAAAAAAAAAAAAAAAA&#10;AAAAAQAAAAAAAAAAAAAIfwAAAm0AAAAAAAAAAAAAAAAAAAAAAQAAAAAAAAAAAAAAAAAAAAAAAAAQ&#10;AAAAAQAAAAAAAG51bGwAAAACAAAABmJvdW5kc09iamMAAAABAAAAAAAAUmN0MQAAAAQAAAAAVG9w&#10;IGxvbmcAAAAAAAAAAExlZnRsb25nAAAAAAAAAABCdG9tbG9uZwAAAm0AAAAAUmdodGxvbmcAAAh/&#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JtAAAAAFJnaHRsb25nAAAIfw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I/8AAA&#10;AAAAADhCSU0EFAAAAAAABAAAAB44QklNBAwAAAAACNoAAAABAAAAoAAAAC4AAAHgAABWQAAACL4A&#10;GAAB/9j/7QAMQWRvYmVfQ00AAf/uAA5BZG9iZQBkgAAAAAH/2wCEAAwICAgJCAwJCQwRCwoLERUP&#10;DAwPFRgTExUTExgRDAwMDAwMEQwMDAwMDAwMDAwMDAwMDAwMDAwMDAwMDAwMDAwBDQsLDQ4NEA4O&#10;EBQODg4UFA4ODg4UEQwMDAwMEREMDAwMDAwRDAwMDAwMDAwMDAwMDAwMDAwMDAwMDAwMDAwMDP/A&#10;ABEIAC4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lnn6wdBa4td1HGDmkgg3M0I5/ORESdgT5IMgNyB5ugkgYmbiZtZ&#10;txLmZFYcWF9bg5u4fSbuany8vGwsd+TlWNporjfY8w0SdrZ/tOSo3Va9lWKu9O6ZJAw83FzsduVh&#10;2C6h5cGWN4Oxzq3x/bY5HQIINHSk76hSSSSSlJJJJKUkmc5rRLiAByToEzXteJYQ4eIMoWLq9d6V&#10;XVkkkkipSSSSSlJJJJKUkkkkp//Q9VXkHTG4h6vmfaul29XZusiigPLmH1P553o+7b+YvX1zv1e+&#10;qP7F6nk9Q+1nIOS1zfT9MMDdz/Wndvfu/dVjl8scccl7yA4RqL/wosGfFKcsdbRJ4tvyk5WR1C3p&#10;HTsGvp9mF9W8TIYMjIqyzZZlMfYT6jWYT6/ft/lvr32f6L/CZrPrZ1PK6d1nHzDR1BmMyuyiy2gB&#10;jgL66T6mLYG+1+5ltbbG+pTYuk6p9ULsrrreuYHUDg5QAndULhIaaN1e99ezdS7btd6iqn6gEv6k&#10;49Se/wDaTYc59TS8H1a8v1HOrdVW936NzfbVV9NSwyYKBkQZHhkbHqEuO5erh/8AUiycMxJ4dB6g&#10;NdCOH0/y4HFo+tnV8LF6NXh1UivKFjnYlFTKw9xybqa6aQ32Ver7GfQ/l/TWlldb+tfSbei/tV9b&#10;BnXOZmsDGnYBfthtlcs2fYrqnM+nZ+gsVqr6giuzpT/t5I6U4Oj0h+kjIdnf6T9H9P0lsfWToNfX&#10;unjDfaaHMsbbXaG7oLZY72SzdvqfYz6SEsuDjjUY8JMuOXD6teLhVHHm4ZWTxDh4Bfp04eJ5vH+u&#10;fU/2r1Nl5aMOmjMfgDZG5+M7azc/8/2st3qbev8A1hH1cxeoXZ2BiXZr7Hm3LmvZU0trqbi49TLf&#10;tPqNb9pe+z/S/wDbZ8z/ABe15PS8DAZnOqfgtuBv9IOL/Xf67vZvbs2WfQ9ys9Y+pVWdbgX4OW7B&#10;t6bXXVQSwXN20kPo/RufV+kreP7f57EjPl7jVDXX09IfJ/4YkRzgG7Omnq/e+b/EcTp31q6/ldTy&#10;Om42bX1Hfj2OwskUeiDaxgyKv0L/AHenZ76H/wDb1ViTfrv1q/oGK7FLHdWyc12K1zmDaQ4Nsp/R&#10;z7f6Vj1f9betqr6rZGD1k/WK3Osz8iqpxtp9Foda4Veltq9IsbX9Fvo1+n/I/Sfzqwvqz0DJyvrS&#10;/qb8C/B6dQ+zIqrymemfUf8AzVLa3bf5p9llu5jf0fo0p4OAgy4Y1CMZbVxZPV6P0Pm9P6KyswIj&#10;Z9UpD+7j+bi/SS9VzM3qvV39Lab8j7Dbjh9dPtNtI3jqFlnp+nXV6n6v+fX/ADtip4fV7ukdXx6a&#10;/Updc8VXYbtwDWtZVSyw13zcy3Ly/tWR7rP6F9nt/nP0i38/Cs6P1XN6g3HOTidSq9LIax5qeNTr&#10;VkSz0nbHub/OUf4Kyq71FnOxn9Z61ZlYOKKfWbU15eW3O3VfzeVdkD1q8T0mhn6DGyH35vo0+t+j&#10;3qkJYPYMDAe6cfh7sub4f52P/VfXjy/zeP8A2fyWDHL7nEJHh4v8AYP3P8T54u/Z1Dq4vpra+mMv&#10;3UaGAx2rPUdt+lt/kprusZ2PkMrsc1zMcVNzXtEgudPq7Pou/Nfs/wCKV5/SAcjDtZbtrw2taGbZ&#10;Lg0Q33z7f81A/wCb26q31cp7rrnFxcBtZJ199G79J7t30nrLyYObBn7cpfOZwMsn+ThD9Xj14vny&#10;t6OTDUeID5alUf0jL1S/wYJsfNybOs34jyPRrYXNEaz+i/O/tuVPqHV8rH6hbR9oqx6WRtfa0kSW&#10;sds9nu/Ocjs6LmV3G6rO2WljWOf6QJIaGt/Of+d6bU56PmDJOTXm7LnMaxz/AEgSYaxrzq7b+kdV&#10;vRnDmzARAkJDLKZPHvhlx8MPTkxy9Po/TUJYRK7FcAjt+mOG5fJJrWdZyqLsbe9t1LqmWWuY0jcH&#10;7veyfc32lm1SZ1Dql/2s49lW3GfMuHNf6T6G3dud7Gq03o73ZDL8nI9eKnU2tLNu/dvklzXe32v+&#10;ilhdGOJTlVevv+0t2AlsbQA9on3e93v/AJCHsc4Zm5y9uRma4+GcPR+r9XF8vEo5MPDoBxDh/R0l&#10;r6luj5HUsuMi99ZxSHtDWgh+8Oa2Tpt2+2z89aiq9Nwjg4rccv8AVIc52+Nv0iXfRlytK7y8JQxQ&#10;jMkz4RxmR4/X+n6mDLIGcjGhGzw0OH09H//R9VSSSSUpJJJJSkkkklKSSSSUpJJJJSk3HCdJJSkk&#10;kklKSSSSUpJJJJSkkkklP//ZOEJJTQQhAAAAAABVAAAAAQEAAAAPAEEAZABvAGIAZQAgAFAAaABv&#10;AHQAbwBzAGgAbwBwAAAAEwBBAGQAbwBiAGUAIABQAGgAbwB0AG8AcwBoAG8AcAAgAEMAUwA1AAAA&#10;AQA4QklND6AAAAAAAQhtYW5pSVJGUgAAAPw4QklNQW5EcwAAANwAAAAQAAAAAQAAAAAAAG51bGwA&#10;AAADAAAAAEFGU3Rsb25nAAAAAAAAAABGckluVmxMcwAAAAFPYmpjAAAAAQAAAAAAAG51bGwAAAAC&#10;AAAAAEZySURsb25na7jWzgAAAABGckRsbG9uZwAAA+gAAAAARlN0c1ZsTHMAAAABT2JqYwAAAAEA&#10;AAAAAABudWxsAAAABAAAAABGc0lEbG9uZwAAAAAAAAAAQUZybWxvbmcAAAAAAAAAAEZzRnJWbExz&#10;AAAAAWxvbmdruNbOAAAAAExDbnRsb25nAAAAAQAAOEJJTVJvbGwAAAAIAAAAAAAAAAA4QklND6EA&#10;AAAAABxtZnJpAAAAAgAAABAAAAABAAAAAAAAAAEAAAAAOEJJTQQGAAAAAAAHAAgAAQABAQD/4RWG&#10;aHR0cDovL25zLmFkb2JlLmNvbS94YXAvMS4wLwA8P3hwYWNrZXQgYmVnaW49Iu+7vyIgaWQ9Ilc1&#10;TTBNcENlaGlIenJlU3pOVGN6a2M5ZCI/PiA8eDp4bXBtZXRhIHhtbG5zOng9ImFkb2JlOm5zOm1l&#10;dGEvIiB4OnhtcHRrPSJBZG9iZSBYTVAgQ29yZSA1LjAtYzA2MCA2MS4xMzQ3NzcsIDIwMTAvMDIv&#10;MTItMTc6MzI6MDAgICAgICAgICI+IDxyZGY6UkRGIHhtbG5zOnJkZj0iaHR0cDovL3d3dy53My5v&#10;cmcvMTk5OS8wMi8yMi1yZGYtc3ludGF4LW5zIyI+IDxyZGY6RGVzY3JpcHRpb24gcmRmOmFib3V0&#10;PSIiIHhtbG5zOnhtcD0iaHR0cDovL25zLmFkb2JlLmNvbS94YXAvMS4wLyIgeG1sbnM6eG1wTU09&#10;Imh0dHA6Ly9ucy5hZG9iZS5jb20veGFwLzEuMC9tbS8iIHhtbG5zOnN0UmVmPSJodHRwOi8vbnMu&#10;YWRvYmUuY29tL3hhcC8xLjAvc1R5cGUvUmVzb3VyY2VSZWYjIiB4bWxuczpzdEV2dD0iaHR0cDov&#10;L25zLmFkb2JlLmNvbS94YXAvMS4wL3NUeXBlL1Jlc291cmNlRXZlbnQjIiB4bWxuczpkYz0iaHR0&#10;cDovL3B1cmwub3JnL2RjL2VsZW1lbnRzLzEuMS8iIHhtbG5zOnBob3Rvc2hvcD0iaHR0cDovL25z&#10;LmFkb2JlLmNvbS9waG90b3Nob3AvMS4wLyIgeG1sbnM6eG1wUmlnaHRzPSJodHRwOi8vbnMuYWRv&#10;YmUuY29tL3hhcC8xLjAvcmlnaHRzLyIgeG1wOkNyZWF0ZURhdGU9IjIwMTEtMDMtMjZUMDk6NTU6&#10;MDctMDU6MDAiIHhtcDpNb2RpZnlEYXRlPSIyMDExLTAzLTI5VDE2OjUxOjM0LTA1OjAwIiB4bXA6&#10;TWV0YWRhdGFEYXRlPSIyMDExLTAzLTI5VDE2OjUxOjM0LTA1OjAwIiB4bXA6Q3JlYXRvclRvb2w9&#10;IkFkb2JlIFBob3Rvc2hvcCBDUzUgTWFjaW50b3NoIiB4bXBNTTpEb2N1bWVudElEPSJ1dWlkOjY2&#10;RDAzNjBFNTkyMDExRTA5QTJGRkQxN0UyRkMzNUU2IiB4bXBNTTpJbnN0YW5jZUlEPSJ4bXAuaWlk&#10;OjQxNDk4QTU2NUQyMDY4MTE5MTA5QjJERjBEM0NDQTVCIiB4bXBNTTpPcmlnaW5hbERvY3VtZW50&#10;SUQ9InV1aWQ6NjZEMDM2MEU1OTIwMTFFMDlBMkZGRDE3RTJGQzM1RTYiIGRjOmZvcm1hdD0iaW1h&#10;Z2UvanBlZyIgcGhvdG9zaG9wOkNvbG9yTW9kZT0iMyIgcGhvdG9zaG9wOklDQ1Byb2ZpbGU9InNS&#10;R0IgSUVDNjE5NjYtMi4xIiB4bXBSaWdodHM6TWFya2VkPSJGYWxzZSI+IDx4bXBNTTpEZXJpdmVk&#10;RnJvbSBzdFJlZjppbnN0YW5jZUlEPSJ4bXAuaWlkOjQwNDk4QTU2NUQyMDY4MTE5MTA5QjJERjBE&#10;M0NDQTVCIiBzdFJlZjpkb2N1bWVudElEPSJ1dWlkOjY2RDAzNjBFNTkyMDExRTA5QTJGRkQxN0Uy&#10;RkMzNUU2IiBzdFJlZjpvcmlnaW5hbERvY3VtZW50SUQ9InV1aWQ6NjZEMDM2MEU1OTIwMTFFMDlB&#10;MkZGRDE3RTJGQzM1RTYiLz4gPHhtcE1NOkhpc3Rvcnk+IDxyZGY6U2VxPiA8cmRmOmxpIHN0RXZ0&#10;OmFjdGlvbj0ic2F2ZWQiIHN0RXZ0Omluc3RhbmNlSUQ9InhtcC5paWQ6RTBGMjM3NUY1QzIwNjgx&#10;MTkxMDlCMkRGMEQzQ0NBNUIiIHN0RXZ0OndoZW49IjIwMTEtMDMtMjlUMTY6NDQ6MDYtMDU6MDAi&#10;IHN0RXZ0OnNvZnR3YXJlQWdlbnQ9IkFkb2JlIFBob3Rvc2hvcCBDUzUgTWFjaW50b3NoIiBzdEV2&#10;dDpjaGFuZ2VkPSIvIi8+IDxyZGY6bGkgc3RFdnQ6YWN0aW9uPSJzYXZlZCIgc3RFdnQ6aW5zdGFu&#10;Y2VJRD0ieG1wLmlpZDpFMUYyMzc1RjVDMjA2ODExOTEwOUIyREYwRDNDQ0E1QiIgc3RFdnQ6d2hl&#10;bj0iMjAxMS0wMy0yOVQxNjo0NDowNi0wNTowMCIgc3RFdnQ6c29mdHdhcmVBZ2VudD0iQWRvYmUg&#10;UGhvdG9zaG9wIENTNSBNYWNpbnRvc2giIHN0RXZ0OmNoYW5nZWQ9Ii8iLz4gPHJkZjpsaSBzdEV2&#10;dDphY3Rpb249InNhdmVkIiBzdEV2dDppbnN0YW5jZUlEPSJ4bXAuaWlkOkUyRjIzNzVGNUMyMDY4&#10;MTE5MTA5QjJERjBEM0NDQTVCIiBzdEV2dDp3aGVuPSIyMDExLTAzLTI5VDE2OjQ1OjE0LTA1OjAw&#10;IiBzdEV2dDpzb2Z0d2FyZUFnZW50PSJBZG9iZSBQaG90b3Nob3AgQ1M1IE1hY2ludG9zaCIgc3RF&#10;dnQ6Y2hhbmdlZD0iLyIvPiA8cmRmOmxpIHN0RXZ0OmFjdGlvbj0ic2F2ZWQiIHN0RXZ0Omluc3Rh&#10;bmNlSUQ9InhtcC5paWQ6RTNGMjM3NUY1QzIwNjgxMTkxMDlCMkRGMEQzQ0NBNUIiIHN0RXZ0Ondo&#10;ZW49IjIwMTEtMDMtMjlUMTY6NDU6MTQtMDU6MDAiIHN0RXZ0OnNvZnR3YXJlQWdlbnQ9IkFkb2Jl&#10;IFBob3Rvc2hvcCBDUzUgTWFjaW50b3NoIiBzdEV2dDpjaGFuZ2VkPSIvIi8+IDxyZGY6bGkgc3RF&#10;dnQ6YWN0aW9uPSJzYXZlZCIgc3RFdnQ6aW5zdGFuY2VJRD0ieG1wLmlpZDpFNEYyMzc1RjVDMjA2&#10;ODExOTEwOUIyREYwRDNDQ0E1QiIgc3RFdnQ6d2hlbj0iMjAxMS0wMy0yOVQxNjo0Ni0wNTowMCIg&#10;c3RFdnQ6c29mdHdhcmVBZ2VudD0iQWRvYmUgUGhvdG9zaG9wIENTNSBNYWNpbnRvc2giIHN0RXZ0&#10;OmNoYW5nZWQ9Ii8iLz4gPHJkZjpsaSBzdEV2dDphY3Rpb249InNhdmVkIiBzdEV2dDppbnN0YW5j&#10;ZUlEPSJ4bXAuaWlkOkU5RjIzNzVGNUMyMDY4MTE5MTA5QjJERjBEM0NDQTVCIiBzdEV2dDp3aGVu&#10;PSIyMDExLTAzLTI5VDE2OjUwOjI5LTA1OjAwIiBzdEV2dDpzb2Z0d2FyZUFnZW50PSJBZG9iZSBQ&#10;aG90b3Nob3AgQ1M1IE1hY2ludG9zaCIgc3RFdnQ6Y2hhbmdlZD0iLyIvPiA8cmRmOmxpIHN0RXZ0&#10;OmFjdGlvbj0ic2F2ZWQiIHN0RXZ0Omluc3RhbmNlSUQ9InhtcC5paWQ6RUFGMjM3NUY1QzIwNjgx&#10;MTkxMDlCMkRGMEQzQ0NBNUIiIHN0RXZ0OndoZW49IjIwMTEtMDMtMjlUMTY6NTA6MjktMDU6MDAi&#10;IHN0RXZ0OnNvZnR3YXJlQWdlbnQ9IkFkb2JlIFBob3Rvc2hvcCBDUzUgTWFjaW50b3NoIiBzdEV2&#10;dDpjaGFuZ2VkPSIvIi8+IDxyZGY6bGkgc3RFdnQ6YWN0aW9uPSJzYXZlZCIgc3RFdnQ6aW5zdGFu&#10;Y2VJRD0ieG1wLmlpZDo0MDQ5OEE1NjVEMjA2ODExOTEwOUIyREYwRDNDQ0E1QiIgc3RFdnQ6d2hl&#10;bj0iMjAxMS0wMy0yOVQxNjo1MTozNC0wNTowMCIgc3RFdnQ6c29mdHdhcmVBZ2VudD0iQWRvYmUg&#10;UGhvdG9zaG9wIENTNSBNYWNpbnRvc2giIHN0RXZ0OmNoYW5nZWQ9Ii8iLz4gPHJkZjpsaSBzdEV2&#10;dDphY3Rpb249ImNvbnZlcnRlZCIgc3RFdnQ6cGFyYW1ldGVycz0iZnJvbSBhcHBsaWNhdGlvbi92&#10;bmQuYWRvYmUucGhvdG9zaG9wIHRvIGltYWdlL2pwZWciLz4gPHJkZjpsaSBzdEV2dDphY3Rpb249&#10;ImRlcml2ZWQiIHN0RXZ0OnBhcmFtZXRlcnM9ImNvbnZlcnRlZCBmcm9tIGFwcGxpY2F0aW9uL3Zu&#10;ZC5hZG9iZS5waG90b3Nob3AgdG8gaW1hZ2UvanBlZyIvPiA8cmRmOmxpIHN0RXZ0OmFjdGlvbj0i&#10;c2F2ZWQiIHN0RXZ0Omluc3RhbmNlSUQ9InhtcC5paWQ6NDE0OThBNTY1RDIwNjgxMTkxMDlCMkRG&#10;MEQzQ0NBNUIiIHN0RXZ0OndoZW49IjIwMTEtMDMtMjlUMTY6NTE6MzQtMDU6MDAiIHN0RXZ0OnNv&#10;ZnR3YXJlQWdlbnQ9IkFkb2JlIFBob3Rvc2hvcCBDUzUgTWFjaW50b3NoIiBzdEV2dDpjaGFuZ2Vk&#10;PSIvIi8+IDwvcmRmOlNlcT4gPC94bXBNTTpIaXN0b3J5PiA8L3JkZjpEZXNjcmlwdGlvbj4gPC9y&#10;ZGY6UkRGPiA8L3g6eG1wbWV0YT4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8P3hwYWNrZXQgZW5kPSJ3Ij8+/+IMWElDQ19QUk9GSUxFAAEBAAAM&#10;SExpbm8CEAAAbW50clJHQiBYWVogB84AAgAJAAYAMQAAYWNzcE1TRlQAAAAASUVDIHNSR0IAAAAA&#10;AAAAAAAAAAA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4ADkFkb2JlAGRAAAAAAf/bAIQAAQEBAQEBAQEBAQEBAQEBAQEBAQEBAQEBAQEBAQIB&#10;AQEBAQECAgICAgICAgICAgICAgMDAwMDAwMDAwMDAwMDAwEBAQEBAQECAQECAwICAgMDAwMDAwMD&#10;AwMDAwMDAwMDAwMDAwMDAwMDAwMDAwMDAwMDAwMDAwMDAwMDAwMDAwMD/8AAEQgCbQh/AwERAAIR&#10;AQMRAf/dAAQBEP/EAR8AAQABAwUBAQAAAAAAAAAAAAAKBwgJAwQFBgsCAQEBAAEEAwEBAQAAAAAA&#10;AAAAAAgFBgcJAQMECgILEAABAwMCAwIEBxMWCwMHCwUAAQIDBAUGEQchEggxCUEiExRRYXGxMhkK&#10;gZFysiNzNFQVVbUWNnaWFzd3GKHRQlIzU5PTdJTUNZXVVtZXtzhYeDnwgpLSQ7MkdbaXGsFitOGi&#10;RCUmJyjxY4OERcVGZmeniIWlpsZoEQACAQIDAwUFDxAJAQQHAg8AAQIDBBEFBiESBzFBURMIYXGR&#10;IheBMlKyM1Nzk9MUdBU1FjahsdFCcpLSI7M0VLRVNxgJwWKComOjpNR1JMJDlDjw4fGDRGTEJcOE&#10;RWW1JgrkhaXF5UZmJxn/2gAMAwEAAhEDEQA/AJ/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P/9Cf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D//Rn8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0p/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P/9Ofw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D//Un8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1Z/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P/9afw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D//X&#10;n8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0J/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P/9Gfw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Sn8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05/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P/9Sfw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D//Vn8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1p/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P/9efw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D//Qn8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0Z/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P/9Kfw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D//Tn8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1J/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P/9Wfw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D//Wn8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10;15/AAAAAAAAAAAAAAAAAAAAAKF5p1C4Fg2Q3XF7pFfqy82aKjmrqa00FLVcjK+jZX0/Ks1REqqsc&#10;jVXghceX6XzLMbWF5RcI06jaTk2vOtp8kXzotvMNU5Zlt1OzrKcqlPBtRinypSXLJczLdb13j2xN&#10;hr5bdX45uwlTD7PyWJ2h7PeOW6J6xdNvwp1Hc01VpVbbB9NSXuZalxxZ01bVXRq0rnFdFOPuhxPt&#10;nHT5/Bzd37EbP++p3+SLU/rtt7bL3M6fLBpb1q59qj7oPbOOnz+Dm7v2I2f99R5ItT+u23tsvcx5&#10;YNLetXPtUfdB7Zx0+fwc3d+xGz/vqPJFqf1229tl7mPLBpb1q59qj7oPbOOnz+Dm7v2I2f8AfUeS&#10;LU/rtt7bL3MeWDS3rVz7VH3Qe2cdPn8HN3fsRs/76jyRan9dtvbZe5jywaW9aufao+6D2zjp8/g5&#10;u79iNn/fUeSLU/rtt7bL3MeWDS3rVz7VH3Qe2cdPn8HN3fsRs/76jyRan9dtvbZe5jywaW9aufao&#10;+6D2zjp8/g5u79iNn/fUeSLU/rtt7bL3MeWDS3rVz7VH3Qe2cdPn8HN3fsRs/wC+o8kWp/Xbb22X&#10;uY8sGlvWrn2qPug9s46fP4Obu/YjZ/31Hki1P67be2y9zHlg0t61c+1R90HtnHT5/Bzd37EbP++o&#10;8kWp/Xbb22XuY8sGlvWrn2qPug9s46fP4Obu/YjZ/wB9R5ItT+u23tsvcx5YNLetXPtUfdB7Zx0+&#10;fwc3d+xGz/vqPJFqf1229tl7mPLBpb1q59qj7oPbOOnz+Dm7v2I2f99R5ItT+u23tsvcx5YNLetX&#10;PtUfdCnm4nfEdJ+1tndfMvtG8VHb2tc5Xw4XZZnqjO1GsW7t1X0E1KnlfArWucV/e9jO1lLu1Zr/&#10;AO6KVmvHnROTUPfF9Tuox7lKD/8AvUVe6Hu8e6e+8CduizYik3CpXbRfST9Nf0+Y5bMf5/p++a/z&#10;C+ZXzOuNf5bT5i1nl+fyfJrHpzcy8tA4g8LdS8NXaLUUqEvfvW9X1M5T9R6vf3t6EMPVY4YY47eT&#10;DbcXD3inpriZG7lp2NeKs+q6zrqcYY9d1m7u7s54+pSxxww2cuOy/kxwZIAAAAAAAAAAAAAAAAAA&#10;AAAAAAAAAMI+VdS0eT9RW+u0s2dXyz1GGZ1cbHT09Fklyt6UzIqaKRkcUdPMxGonPwRNCQdlpJ2m&#10;lsuzuNtCorijGbbpxlji30p9BHe91cr3VeZZHK5nTdvWlBJVJRwwS2LBrDlLVc5yHMLblF0o4N89&#10;xYYo5UVkce5GUsY1rk1RGtbWoie+Lzy61satnCcsuoNtesU/wCy8yu7+jeTpxzKukn+kVPwzqX04&#10;Zt/LvuR/zKyr9mnt945f+zaH/h6f4B4ff+YftKv/AOIqfhj6cM2/l33I/wCZWVfs0e8cv/ZtD/w9&#10;P8Ae/wDMP2lX/wDEVPwx9OGbfy77kf8AMrKv2aPeOX/s2h/4en+APf8AmH7Sr/8AiKn4Zal1ib97&#10;lbW7QXDIbJv7unFdZKhtDQeZ7nZhHO+qqG8kSNdBXc2iKuqr4E49iF56F03lGcZ3G2ucst3BLelj&#10;b0sMFy8sCy9d6lzfKMjlc2uZ3KqN7scLirji+TkmfHudvqH3v3a66N1sc3K3l3T3DsdJ0r51faay&#10;5vuDlmV2imvFPu7g1DBdKa2X2rngjqGQ1NRCyZkaOaySRiKjXuRaf2nMh09lWhrSrlFjb2s3f0ou&#10;VGjTpycfe903FyhFNxbSbTeDaT5Uis9mHOdRZnrW7jnF/c3UPeNWSjWrVakVL3xapSUZykk0m0ml&#10;ik2uRsmfkGSco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P//Qn8AAAAAAAAAAAAAAAAAAAAAit9bvWm7YvvOd3cDvUVTN&#10;Y3Y9tTWU7YkWWP8A2zbm2z1CKzwLzPVfe+rpMrh7oBaj4RWOZW7Sqb9ynj3K9RL6xC/iJxBem+MF&#10;9ltwm6ThbNYd2hTb+qWu7z947sxS5lMx1srmvdSU736UTvZOTj4C8Mg4VZ/OwT31yvnLNz/ixp+F&#10;+04PHBcxSX2ybZj52136zd+MVryUZ/6KPhKJ5W9P+gfgHtk2zHztrv1m78YeSjP/AEUfCPK3p/0D&#10;8A9sm2Y+dtd+s3fjDyUZ/wCij4R5W9P+gfgHtk2zHztrv1m78YeSjP8A0UfCPK3p/wBA/APbJtmP&#10;nbXfrN34w8lGf+ij4R5W9P8AoH4B7ZNsx87a79Zu/GHkoz/0UfCPK3p/0D8A9sm2Y+dtd+s3fjDy&#10;UZ/6KPhHlb0/6B+Ae2TbMfO2u/Wbvxh5KM/9FHwjyt6f9A/APbJtmPnbXfrN34w8lGf+ij4R5W9P&#10;+gfgHtk2zHztrv1m78YeSjP/AEUfCPK3p/0D8A9sm2Y+dtd+s3fjDyUZ/wCij4R5W9P+gfgHtk2z&#10;Hztrv1m78YeSjP8A0UfCPK3p/wBA/APbJtmPnbXfrN34w8lGf+ij4R5W9P8AoH4B7ZNsx87a79Zu&#10;/GHkoz/0UfCPK3p/0D8BYn1u9X2Mb14/j2PYZRVNNR0sstZd6iaLyKSKx2tLTRovFV5k53L4NETw&#10;8L+0Poy70zVrXl/JOUlhBLb33/QWFrbWVpquNCyy+LjGLxm2sO8v6TMx7lVq3VVR17q5VXk/Bc01&#10;/wC8u434xHLtaVHOeQv4d/8ARknuylbqhRzxLn95f/VkvQh0S8AAAAAAAAAAAAAAAAAAAAAAAAAA&#10;AIAXWflWR493pHV6lkvVxtaP3Wr3vbR1MkLVeltpW83K1dNdOGpsv0BZ2t1weyP3xTjPC3XKsftp&#10;GsbiDeXdrxlz33tUlDG4fI8PtYmP/dveHdFue3xrc7yRESVmiJcZeHiGTslyLJ3ltPG2p8noUYuz&#10;zPs5+M6n/U1OX0TKb/bj3T/h5kn7oylV+Icm/Rqf3qKR8fZz+k1PvmPtx7p/w8yT90ZR8Q5N+jU/&#10;vUPj7Of0mp98x9uPdP8Ah5kn7oyj4hyb9Gp/eofH2c/pNT75nT8yzrMcpt8VPkWSXe8U9LI+angr&#10;6yWeGKZ7ORZWxuXl5uXgjlTVEVUTtXXshl9jYqU7SlGm5bG4rBtdBzDML2+qxheVZVFF4pSbaT6c&#10;Okzc+5hnOd3gu8Gqqv8A8Hu4Pb9+rb4i52pXjoS0/wCQpfq10S87MSS1ndYfoFT9YtSd4QMJyAAA&#10;AAAAAAAAAAAAAAAAAAAAAAAAAAAAAAAAAAAAAAAAAAAAAAAAAAAAAAAAAAAAAAAAAAAAAAAAAAAA&#10;AAAAAAAAAAAAAAAAAAAAAAAAAAAAAAAAAAAAAAAAAAAAAAAAAAAA/FcieEA+FlYmvHs9QA0XVUbf&#10;Cie9ANB1xhauiub7/wBdADSW6wJ+TT3it0ACXWBex6f+aAaiXKBexzffgGu2siX8ki6+896AayTM&#10;Xw/i/jgH2jmr4QD6AAAAAAAAAAAAAAAAAAAAAAAAAAAAAAAAAAAAAAAAAAAAAAAAAAAAAAAAAAAA&#10;AAAAAAAAAAAAAAAAAAAAAAAAAAAAAAAAAAAAAAAAAAAAAAAAAAAAAAAAAAAAAAAAAAAAAAAAAAAA&#10;AAAAAAAAAAAAAAAAAAAAAAAAAAAAAAAAAAAAAB//0Z/AAAAAAAAAAAAAAAAAAAAAIJPfIf3tO6X1&#10;obR/zZWo2NcCP3KWfstz+sVDW3x8/fdeexW36vTMR2/H1dT/AKjp/hTN+nPk5d9mDNS/KT7yKLFf&#10;LeAAAAAAAAAAAAAAAAAAABwt8+RV9RTzXPnCp5X6uSqfcpP5t19f/wAWvX3HIQ9rDz2Q/wD4d/8A&#10;SE8uy36lnf8A+B//AFRMBIfEswAAAAAAAAAAAAAAAAAAAAAAAAAADz4+uj+9I6uvvqXD6HUps44c&#10;/udyT4OvryNXvEn982efCH6WJjV3c+r6+/HmfCGW8k+TafeMQZ78p1e+U1KqUgAAA4+5/Ij/AHvr&#10;HTX84eyx9XRnj9zCf3gu8H9j3cH+erb4ih2pfoHaf8hS/VromT2Y/pndfAKn6xak70gYTjAAAAAA&#10;AAAAAAAAAAAAAAAAAAAAAAAAAAAAAAAAAAAAAAAAAAAAAAAAAAAAAAAAAAAAAAAAAAAAAAAAAAAA&#10;AAAAAAAAAAAAAAAAAAAAAAAAAAAAAAAAAAAAAAAAAAAACqidoBpOlRv/AJfxgCjm4m/m1W17ZGZj&#10;mVqoK9jFellp5HXK+yeKis0s9uSWdiOVURr5WNZ6LkRF0wpxP7RPBjg9CUde5/bWtzFYq0hJ17x9&#10;H/S0FUrRUscIzqRhT6ZpJtXnprh9rHVzTyKwqVabeHWyXV0V0/jZ7sHhzqLcu5yFkOb94xbYlmpt&#10;vcCrK9UVzY7rlldHb4EVrtEe2zWpZnyMd2pzVcTkTtbrqia/uIH803I7aU7ThfpmrdPao3OZVo0I&#10;Yp4Yq1t+tnOMuVY3NGSWGMU8Us9ZB2Yb2oo1dTZlCl007aDm+91tTcUWu5Tmuh9NreTda/UDkazN&#10;gye3YxTzc3NS41Y6CBGNVNOWGsuqVdUzTwObUI70yHurf5g3ac1S5xtM2t8mpVMcadhZ0YYJ80at&#10;yrq5jhzONdS7plzKeAfDXLFF1bSpeTj9tXrTePfjTdKm+84YdwojeN3d1Mge5953Hzi4o5dfJVGU&#10;Xl1MzsXSKkbMkTE1RF0YxE149pHvPeOnGnU03PPtWZvdKW3dnmN31a5PO0lVVOPInhGKWKx5dpf9&#10;jojRuWxSscqtKWHOrelvebLd3ny87ezYdFqa2srXNdWVdVVuZzcrqmeWdzeZdXcqyqumvh0Mb3mY&#10;5hmElO/r1K7jjg6k5Tax5cHJvDHn6S4qNvb26aoQjBP0MUuTvJG1PGdxz9DleUWx6SW3JL/b3poq&#10;PobxcaR6K1Fa3R1PI1eCKqIXTlmutbZLPrMnzi+tJdNG7uKT2JpbYVIvYm13m0Uu5yTJbyO7eWdC&#10;quidKnJf3osqbYuo7fHHXMdQbl5NUJHqiMvVWzI41aq6q1zb+yp4eBPCidmhmbTPa97S2k5xllms&#10;cwrKPNeVI5gmm8cGr6Fx3lzxWyLSLPzLhLw4zVNXOUW8MeejF27/AMh0/wD18+JXvFOvTc+0uijy&#10;ex49lFMxUV8tOlTYLpJ6PNUwLPTeppRp4dVXhpKHQ/8AM/4vZLKFHXOUZfndGPLKl1lhcy6cakHX&#10;t+8laR58W8VhjLO+zRpK8Tnkl3cWU3yKW7Xpr+y9yp4ar+zdlgvXHtbkjoqW9z3LDK5+jVbfIElt&#10;rpF0VWxXWgWViN/79QyFOC+kTk4a/wAxPs/a5nCy1DWuNNXcsFhfU1K2ctmyN1QdSEY/17iNutj2&#10;cmOE9R9n3XuSKVbL4U8ypLnoSwqJd2lUUW33KbqF3Nkzi0Xukgr7XcqK5UNS3mgraCqhrKSdn5aK&#10;pp3OY5PTa4nBlGc5PqDL6eb5Dd0b60rLGnWt6sK1Ka6YVKcpQku7FtGFbuzu7C4laX1KdGrDZKFS&#10;MoTi+hxkk15qO3090ilRFR6arx017fQKkeY5Nk7XeFF/EUA10VF7AD9AAAAAAAAAAAAAAAAAAAAA&#10;AAAAAAAAAAAAAAAAAAAAAAAAAAAAAAAAAAAAAAAAAAAAAAAAAAAAAAAAAAAAAAAAAAAAAAAAAAAA&#10;AAAAAAAAAAAAAAAAAAAAAAAAAAAAAAAAAAAAAAAAAAAAAAAAAAAAAAAAAAAAAAAAAAAAAAAAP//S&#10;n8AAAAAAAAAAAAAAAAAAAAAgk98h/e07pfWhtH/NlajY1wI/cpZ+y3P6xUNbfHz99157Fbfq9MxH&#10;b8fV1P8AqOn+FM36c+Tl32YM1L8pPvIosV8t4AAAAAAAAAAAAAAAAAAAHC3z5FX1FPNc+cKnlfq5&#10;Kp9yk/m3X1//ABa9fcchD2sPPZD/APh3/wBITy7LfqWd/wD4H/8AVEwEh8SzAAAAAAAAAAAAAAAA&#10;AAAAAAAAAAAPOt7x7N6HCO826urnXU01XEm69xY6OCSNkiKltpVTTynBffm0ThXaO+4SZJQjJRfv&#10;ePL91I1Z8Vrh2XF7O7hwc07iXJy+diY181ze3ZPklyvUMT6WKrlRzIJJGyPa1qaJzuaiJqvoJ78y&#10;lYqFlaxt5S3nHnMW31G4vrqVzGG6pcz2nVfmxRfnnrHr980zyfF1z0D5sUX556w980x8XXPQPmxR&#10;fnnrD3zTHxdc9BsLldqN1M9Ef2+p6B1Vrim4HrssvuI102jPj7mAmZL3gu8HIuv/AMHm4C//AL1b&#10;fEVO1HJS0JaYftCl+rXRL/szU5Q1ndb36DU/WLYnhEDib4AAAAAAAAAAAAAAAAAAAAAAAAAAAAAA&#10;AAAAAAAAAAAAAAAAAAAAAAAAAAAAAAAAAAAAAAAAAAAAAAAAAAAAAAAAAAAAAAAAAAAAAAAAAAAA&#10;AAAAAAAAAAAAAAAAAANN0iN8PvfxgC3/AHj6j9tdmKZ7Mku3nuQviWSixSzrFWX2o5mc8L6iHmRt&#10;LC/wTVLmNVNfJ86pykdeOfaj4S8AbNx1dfe+MzlHepZba7tW8qYrGLnDeUbelLmq15QjJY9Wqklu&#10;mQtEcMtV68rJ5TR6u2TwncVcY0Y7dqi8Makl6GCk1s3t1PExU7tdam7W4z6m32Gr+17jUvlI22/H&#10;qmRbzUwvRW6XHI1ayZV0VUVKVsDFRdHNcqammvjV2/8AjXxSnVyzTNb5rZTPFKjZVJe+qkXivx99&#10;hCq3g2mreNtBp4ShNpSJf6M4DaM0wo3OZQ+M7tYPfrRXVRa9BQxcfNqOpJPka5C0GWWWeWSeeSSa&#10;aaR8s00r3SSyyyOV8kkkj1VXOcqqqqq6qvFSDdatWua07i4nKpUqScpSk3KUpSeMpSk8W5NtttvF&#10;vazNsIQpwVOmlGMUkklgklsSSWxJLkRpnWfoAAAAAAAAAAAA7jh+4OZ4DW+f4hkVyskqva+WKmm5&#10;qGqVumiVlunR8EycET4pG4yVw34w8TeEWZfGnDrObnLJuSlOFOe9QqtYerW1RToVlsS/GU5YLkwL&#10;c1FpHTerLb3rqGzp3KSwUpLCpH7ipHCpDl+1ki/vanrfgnkprVuVQstNQvJE3IrU2aW1yvVUY11f&#10;bl55YPRdJG6Ruv5GNqG2PgV/Mv0/ntSjp7jlZRyq4lhFZlaRnO0nJtJO4tnv1rfHllUpyr02224U&#10;YLZFbXHZvv7GM8w0TWd1TWLdtVcVVS5fxdTxYVO5GShLD7acjITjWe2y90dLX264UlwoquNstNV0&#10;lRFU01RG7gkkM8Kq1yeDVFU2kZRnGU6gyyjnWRXVK9s7mKnSr0KkKtGrB8kqdSm5QnF9MW0Rju7S&#10;7sLmdnfUp0a1N4ThOLhOL6JRkk0+40VHpLpFM1FRyLrppovpa8PWKiec5lkyOTt19fsANdFRewAA&#10;AAAAAAAAAAAAAAAAAAAAAAAAAAAAAAAAAAAAAAAAAAAAAAAAAAAAAAAAAAAAAAAAAAAAAAAAAAAA&#10;AAAAAAAAAAAAAAAAAAAAAAAAAAAAAAAAAAAAAAAAAAAAAAAAAAAAAAAAAAAAAAAAAAAAAAAAAAAA&#10;AAAAAAAAAAAAAH//05/AAAAAAAAAAAAAAAAAAAAAIJPfIf3tO6X1obR/zZWo2NcCP3KWfstz+sVD&#10;W3x8/fdeexW36vTMR2/H1dT/AKjp/hTN+nPk5d9mDNS/KT7yKLFfLeAAAAAByaayxt9k9qeqpxvJ&#10;cp+lCb5EfHnUH54336HG/HpP31FX0LPzzqD88b79Bvx6R1FX0LHnUH54336Dfj0jqKvoWPOoPzxv&#10;v0G/HpHUVfQsedQfnjffoN+PSOoq+hY86g/PG+/Qb8ekdRV9Cx51B+eN9+g349I6ir6FjzqD88b7&#10;9Bvx6R1FX0LOGvVTC6mVEkaq6L4UPNczjucpUsso1VXxaJV3uUdyOm6+tFRf6LPZ6u45CPtXvGWQ&#10;4f8Az3/0hO7suJqnneP/AMn/APVEwMh8SyAAAAAAAAAAAAAAAAAAAAAAAAAAAIbXX73EnXR1KdX2&#10;/wBvhtpdtioMJ3LzyryTHIslz/IrXfGW6ehgp2NuVBSWKpjik5o3atZO9NNOJNPQXaB0TpnRWXaf&#10;v4XTr2tFQnuUoOO8m34rdVNrb0IhrrfgBq/Umtcx1DaStuouqznBSqzUt1pLxkqbSezpZZK/3NJ3&#10;lLnKqX3pr4r/ACoZX/FouZ9pnQDeO5ee0w92KPHs4azSw3rX22fuR8/9NH3lPz+6a/8Amhlf8Wjj&#10;+JjQHoLz2mHux+v4cdZeitfbZ+5D/po+8p+f3TX/AM0Mr/i0P4mNAegvPaYe7D+HHWXorX22fuQ/&#10;6aPvKfn901/80Mr/AItD+JjQHoLz2mHuw/hx1l6K19tn7kfD/cz/AHlD28q37pr/AOaGV/xaOH2l&#10;9AP7S89ph7sfqPZz1nF4qVr7bP3Iy+dyb3PnVr3fvVTuBvNv1ctoqzEcm6fsq2xt0eA5je8hvCZJ&#10;edxsUyqkkqaK5WigjbTJS2WsR8qTOcj1jajFRyubiDjNxc0vr7S9DJ8kjXVWndQrPracYx3I0q8H&#10;g1OTxxqR2YcmO3Ztyvwl4W6j0PqOtmubyoulUtp0l1c5SlvSq0ZrFOEdmFOW3Hlw2EogjOSHAAAA&#10;AAAAAAAAAAAAAAAAAAAAAAAAAAAAAAAAAAAAAAAAAAAAAAAAAAAAAAAAAAAAAAAAAAAAAAAAAAAA&#10;AAAAAAAAAAAAAAAAAAAAAAAAAAAAAAAAAAAAAAAAAB+KqJ2gHH19xpLfS1FbXVNPR0VJDJU1VVVT&#10;R09NTU8LFkmqKmeVUaxjGornOcqIiJqqnmvL2zy60q5hmFWFChQhKdSpUlGFOnCCcpTnOTUYQjFN&#10;ylJpJJttI7KNGtcVY0LeDnObUYxinKUpN4JRSxbbexJbWzFl1C9dU8slbiOykyRwt8rS3HPp4EdJ&#10;KvFkkeK0s6aNanZ57MzVeKwxt0ZM7T/2nv5i1aVW40P2fKijBb1OvnM4YuT5JRy6nNYRiuT33Vi2&#10;3i6FOKVO4lLfhp2e4KNPOtfRxbwlCzT2LnTuJLlfP1UHgtnWSeMqaxl1tdW3OsqbhcayquFfWTSV&#10;NZXVtRLV1lXUSu55Z6mpnVz5HuVdXOc5VVe1TUdmGY5hm99VzTNa9S6ubicqlWtVnKpVqTk8ZTqV&#10;JtznOT2ylJtt7WyV9vb29pQhbWsI0qdNKMYQioxjFbEoxSSSXMksEbU8Z3Hy97I2Pkke2OONrnve&#10;9yNYxjU1c57ncERE4qqnZQoVrmtC3toSqVKjUYxinKUpN4KMYrFtt7EksW+Q6q9ehbUZXFzONOnB&#10;OUpSajGMVtblJ4JJLa23gi0nc7rf6etsZKmhmy5czvlMiI+yYFBHkMjXrIsL4pbz5SK2Rvjci+Vh&#10;fXJKzTjHroi7J+Af8pjtp8eaNDNqWnVpXKa/Je6gqSy/GO6pKULFU6uZzhOLXVVVZKhUxWFbdUpR&#10;hlxT7fPZy4Yzq2FPNZZ/f0+W3yqMbmKljhhK6lOnZppp78Y151IYPGnjgnYxnHejZfVSSQ7c7a4/&#10;ZYGzSNZcMxuNfkFVUU3FI5Uttndb46eXsVWrU1DU0VNXa6m23hP/APq/vC7LaMLrjbrnMs3rOEXK&#10;3ye3t8to06mxyi7i7jmNW4pcqUlRs5yTTwg1g4E67/msa/v5zocONN2WW0sWlVvqlW9quO3CSp0n&#10;aU6c+RtN14pprGSLZMg66uqDIJKv/wB5L7LSVSuRtBj+P41bY6Rj4/JuZSVyUj61PC5HPqnORV1R&#10;yaJpPbRn8pTsB6Mo2+5oSnmlxQwxr5jf5ldyrNS3lKrQndqyfMnGFrCEorCUHjLGLOo+3X2p9STq&#10;ddqutZ06mOFOzoWtsoJrDCFSnQVdcracqspJ7VJYLCktX1Cb8100k1TvTuq50srpXMj3AyqCBr3r&#10;qvkaWnqmxxpx4NjYiInBERCRuWdjXsi5Pbwtsu4XaTpxhFQTenspnNxjsW/VnaSqVH0ynKUm9rbe&#10;0xFfcf8AjtmVR1b7WeeVG5OWDzW+3U3y7sVXUY96KSXIlgbVN998EVFTeXdZFRUVFTcTL0VFTiio&#10;qVhUpdkvsrTi4y4Z6Uaexp6dyjBrof8A0Z4Y8beM8ZKUdXZ0mtqazW+xT9vO3Y/1X9SGNO5rdvJn&#10;FQvM52l/uq5W3VytVfEyltYmniJommieMiacztcaaw/l39h/XNPq874X5BRWCWNhZQyqWC3kvGyt&#10;2csfHeLxxbUW23CG7emQ9q7tJacn1mW62zeTxxwuLupeRxeH2t468ftVzbFilslLGvGI95B1D4+2&#10;GG/uw3OYWzI6onvmPJbLjJAsnM+KCfFZaCnY7l8Rj3Uj9OCua9ddYh8SP5HfYm1nKrcaRp5zpKq4&#10;NU45fmUrm3jPdwU5081p5hWnHe8acI3NLHbGEqawwz9o7+ZV2ltN7lPO69hn1NPxvflnGnUccdqj&#10;OxlaRTw2KUqc8OWSk8cbxNve852yvckFHuJhuRYLUSyeTfc7VPFl1ihYjNfOatYY6WuYjnaokcNF&#10;OqcPGVNVTWTxo/kHcc9L0a2ZcEdU5dqulTjvK1vac8ovptya6uk5VLuxqNLB9ZWu7OMvG8WLwTmh&#10;w5/mo8O84qU7PibkN3ks5PB17Scb63WxePODjQuIJvHxadO4ktm17Wr98B3R283Rtbbxt9mFiyqi&#10;8nFJOlrrY31tB5ZvPHFdbXLy1VJIqcfJVUMb08LUNOnGTs88buz5nr07xn0xf6euN6UacrqhJW9f&#10;ceEpWt3DftLumn/3trWq03zSZsN4c8YuGHFvLlmfDnO7XNYbqlKFKolXpJ8irW89y4oS/q1acJdz&#10;ajvphoyUACqO2272Z7XV6T4/cHSW2WVr66xVrpJbXWJwR72xIqLDKqJok0So7giO5mpyrIXgP2mu&#10;KPZ9zb3xpC76/Las1K5y64cp2lfk3pRjjjQrtLBV6LjPZFVOtprq3YGueG2mdfWvV5tS3LiKwp3F&#10;PBVYdCbwwnDHlhPFbW47snvLKps51E45uLRtdR1C0V2p42OuNkrJGJW0jvYufEqaJNCrvYzMTwoj&#10;2scqtTfz2fu0zw47RGRO90tWdrmdvBO7y2vKKubdvY5RwwVxbuWyFxTW7tiqsaNVukoH694bai4f&#10;33U5pDrbao2qVxBPq6nPg+enUw5actuxuLnFbzuzs+RRVLWfFEVV0XXVPfISIMfHdKeqbIiKipx9&#10;TT1ADfo5F9X0AD9AAAAAAAAAAAAAAAAAAAAAAAAAAAAAAAAAAAAAAAAAAAAAAAAAAAAAAAAAAAAA&#10;AAAAAAAAAAAAAAAAAAAAAAAAAAAAAAAAAAAAAAAAAAAAAAAAAAAAAAAAAAAAAAAAAAAAAAAAAAAA&#10;AAAAAAAAAAAAAAAAAAAAAAAAAAAB/9SfwAAAAAAAAAAAAAAAAAAAACCT3yH97Tul9aG0f82VqNjX&#10;Aj9yln7Lc/rFQ1t8fP33XnsVt+r0zEdvx9XU/wCo6f4Uzfpz5OXfZgzUvyk+8iixXy3gAAAAbaql&#10;SKJXKvYin4qS3Y4nfQpupPA7JtXsN1EdR9fkVu6fdmtx94qzEoLfVZNTbeYtdMnmsVNd5JobXPdI&#10;7ZHIsLah9PM2JX6cysdp2KWTqLWGQaaVOWe3lK0VVtQdWahvOOG8o44Y4YrHvoyjpbQ2daiU/ie0&#10;qXTpJOapwc91Sxwxw5McHh3iry92p3lCqv8A8EvUv/yoyv8ASC0/Kzw/f/46tPb4fZL28kWtMPki&#10;69pn9g/Pa0+8n/qS9S//ACoyv9IHlZ4f/tq09vh9keSPWn7IuvaZ/YHtafeT/wBSXqX/AOVGV/pA&#10;8rPD/wDbVp7fD7I8ketP2Rde0z+wPa0+8n/qS9S//KjK/wBIHlZ4f/tq09vh9keSPWn7IuvaZ/YH&#10;tafeT/1Jepf/AJUZX+kDys8P/wBtWnt8PsjyR60/ZF17TP7A9rT7yf8AqS9S/wDyoyv9IHlZ4f8A&#10;7atPb4fZHkj1p+yLr2mf2B7Wn3k/9SXqX/5UZX+kDys8P/21ae3w+yPJHrT9kXXtM/sD2tPvJ/6k&#10;vUv/AMqMr/SB5WeH/wC2rT2+H2R5I9afsi69pn9g0Kjuze8nmbyr0S9S6p96nKv0g/E+K/D+Sw+O&#10;rT2+H2TupcJ9aU3j8UXXtM/sEob3NL0u9SHTZ+Go7qD2S3L2cXNfwcvpS+2Jil1xj6Y/pc+nz5vf&#10;Mj5pxs8v5n5/ReccmvJ5aLXTnQi52jtUae1L8TPIb2jedT776zqpxnub/vbd3t1vDe3ZYdO6+gkx&#10;wA01nmnfjZZzaVbXrveu51kHDe3PfG9u4pY7u9HHoxXSSmSMRIwAAAAAAAAAAAAAAAAAAAAAAAAA&#10;AAAAAAAAAAAAAAAAAAAAAAAAAAAAAAAAAAAAAAAAAAAAAAAAAAAAAAAAAAAAAAAAAAAAAAAAAAAA&#10;AAAAAAAAAAAAAAAAAAAAAAAAAAAAAAAAAAAAAAAAAAAAAAAAAAAAAAAAAA/FVETVQDruSZJZsWs1&#10;yyDILlS2mzWmlkrLjcayRI6elp404ucvarlXRrGNRXPcqNaiuVEKJqTUmQ6PyG71Pqe7p2OX2NOV&#10;WvXqy3YU4R5W3ytt4RjGKcpycYQjKUkn7cuy6+ze+pZZllKVavWkowhFYylJ8y+u28Ekm20k2YR+&#10;pfqrvu8tdUY5jMtdYttqaVnk6B6pT3DJJoXcyV188i5dIubR0NHzKxujZJOaTl8n8/va17Z2ouPF&#10;/V0lo+VbLdJUpLdovxK9/KDxVa73W8KWO2la70oR3Y1am9VUeqnpwp4O5foahHNc3ULjNZp4z89C&#10;gn9pSxXnsNk6uCk8XGOEcd6z4gsZvASbeCOG0li9iRZJ1B9c22GystbjljRu4mf0znwzWKz1sUNm&#10;slSybyM0WR5AxsrIpo9JNaSnjlmRzeSZIEe2Q2x9jD+Udx77Udva651m3onR1dRqQvbyhKd9fUpQ&#10;34Ty7L5SpSnRqJw3by5qULeUKnW27u3TlSID9ovt/wDC/gvWr6Y0pFal1BSbhKjQqKNnbTUt2Ubq&#10;6iprrIPexoUYzqKUdyq6G8pGGveLqi3n3unqYsvyqopMemfzRYZjqy2bFoI/Fc2Oagie6Ss5XN52&#10;yXCad7VVeRzW6NT6f+zN2BOy/wBlGzo1eGWnaVbOaccJ51mKheZtUfjJyjcThGFopRluTp2FG0oz&#10;jGLqU5zTk9KfGXtQcaOOl1U+fGb1FYSlvQy+2crewp8jS6iMm6zi1jGdzOvUji0ppbFb0TMI+AAA&#10;GQfbzusuuvdPbun3QwjYTI7xilwsNNklllZU22K4X+1V0vk6Gay26SZJJ3TJrJGxERVYiuXRDGOa&#10;cY+HOTZo8nzDMoU60ZunPZLdhJcqnLDBYcjfTsMpZVwY4k51lSznLssqVKE4KpDbFSnF8jhHHF48&#10;qXRtLHcww7Ktv8lvGG5vj13xXKsfrZbderBfaKe3XS2VsDuWSnq6SoRrmqng4aKnFFVF1Mh2N/ZZ&#10;naU7/L6sa1GqlKE4NSjJPnTRjm/sL3K7upYZjSlQrUm4zhNOMotczTO47GbV3XfHeTbDZ6ySLDdd&#10;y84xzDKKdG83kJr9c46DzjlXXXkR6v48OHE8Oos5o6dyG8z24WMLSjUqtdKhFyw83A9+m8lrajz+&#10;zyG3eE7utTpJ9DnJRx8zHEmT7t+5+ekt3TnFhm3cWfw7y45bpn2Xc5t7dVXHJ8gqXcyMynHp1+Zz&#10;aB8vIkiU0Eb4YubyT0XVVgdknaa1stVO/wA0dF2FWS37fcwjTgvW5r8Zvpcm82pPDFE+c87L+iHp&#10;RZflSrrMKMXuXG/jKpN+uQf4vcbwx3UnFcjIqfVz0BdTPRRcrdDvfhHzPx2+1tTb8cziy1kF3xK/&#10;VdIxJaikorlAurZmsVHrFMxjuXimqIukzNEcS9I8QKUpaeuN6rTSlOjNONWCfI3F82OzFNohZrnh&#10;jq/h7WhHUVtu0qjcadaDUqU2trSkudLbg0mWi2LIL7i90pr3jV6uuP3micr6O62W4VdruNK5ycrl&#10;graJ7JGapwXlcmqcF4Fc1XpDSeu8huNLa3yy0zjLLpbta0vbeldW1VJ4pVKFeE6c0ntW9F4Patpa&#10;eS55nWm8zpZ1p67rWF5Qe9Tr29WdGtTfTCpTlGcX3U0ZKtjO8ky/HX0dh3strs1svMkX032aCkoc&#10;soIlR6tfX22NIqO4Navk2IrPNpUajpHvqJNGros7W38jPhhrulc6v7LF8tJ5thvfE93OrXye4l4u&#10;KoV31t5l0pfjJ7fftu5uFKnRtKSc47M+An8zLXekp0cg41271Bl+O77+oqFPMaUduDnDxKF3FeKs&#10;H1FXDenOtVn4ry/4DuJhW6GO0uV4FkVuyWx1ejUq6CVfKUtR5Nsz6K40cqNmpahjXtWSnqI2SN1T&#10;mamqHzO8ZeB3Ffs+62r8POMOSXOR5rQ29XXj4lanvSgq9rXg5ULq3nKElC4t6lSjNxkozbi0t0HD&#10;biloLi7punqzh7mVLMrOpsbpvCpSngpOnXpSwqUKqUk3TqxjJJp4YNN90MUGQDk7PeLnYLlSXezV&#10;s9vuNDK2amqqZ6skjenai+BzXJq17HIrXIqo5FRVQuTSOsNTaC1Fa6s0fe1cvzGymp0q1KW7KLXK&#10;mtsZ05rGNSnNSp1IOUKkZQk06dm2UZbnuX1cqzejGvb1luzhJYprpXOpJ7YyTUotJxaaTMmGw/Ud&#10;BlscFnvMjKHJqaFFnh1RlNc2MTR9VQcyquqIiOkiXi3XVOZqap9BHZJ7YWne0DlcNMah3LDVlrS3&#10;q1DZGlexgvHuLLFtvBJTrW78eji3HrKUXOMCOK/CPMNBXTzLL8a+VVZYQnyzot8lOts6dkKnJPDB&#10;7smk79ccymKrjj0lRddPDw1JtGFyp9LVtlajkdrr+IAcm1yOT0/8OKAH0AAAAAAAAAAAAAAAAAAA&#10;AAAAAAAAAAAAAAAAAAAAAAAAAAAAAAAAAAAAAAAAAAAAAAAAAAAAAAAAAAAAAAAAAAAAAAAAAAAA&#10;AAAAAAAAAAAAAAAAAAAAAAAAAAAAAAAAAAAAAAAAAAAAAAAAAAAAAAAAAAAAAAAAAAAAf//Vn8AA&#10;AAAAAAAAAAAAAAAAAAAgk98h/e07pfWhtH/NlajY1wI/cpZ+y3P6xUNbfHz99157Fbfq9MxHb8fV&#10;1P8AqOn+FM36c+Tl32YM1L8pPvIosV8t4AAAAHEXhVSmdp6CnnuPOFRy5Y10SdPcq6L9snrVVfDh&#10;2yaf/wB7yUhX2rPzPJvZLn0tEnV2XsOvzZf4dv6aqTMyGZL0AAAAAAAAAAAAAAAAAApTmm+G1WAO&#10;ngyXM7VT19Oi+UtFA6a83hkn5CKW2Whk80SuVURFmaxvhVURFVK1YaeznM0pWlvJxf20sIx7+9LB&#10;PzMSi5hqLJcrbjeXEVJfarGUu9uxTa83AtkyXrsxukWSPD9ucryR7NUbPeKy34xRSr+RfE+JLhMr&#10;fg4WL6Rd1pw5u54O+uqdLuRUqj+ruLwNln3fEm0hirC0qVu7Jxpp97DffhSKGX7rj3zqkemP4Pt/&#10;Yo3a6Pujb9faqNNV4skhq6GPmROXi6FU4Lw4py3FbcO9Ow/OritUf9Xcgvqxm/qlt3PEbUk9lrbU&#10;KS/rb839SUF9T/1Uiu/Vv1WVflPN84xyxc6SI1LZh2Oy+RV66tez5tRVnFnY3m1T8sirxK5Q0Toy&#10;GG9bzqfdVZr0jjy/+woVfXOtamO7c06X3NKm/TqXJ/7Sm106mOrOpe18u+tfE9jeREo8awCgYqaq&#10;7VY6K1Rtcv8A3nIq6cNeBVqOktEwWCy5Pv1Kz+vUZSa2r9bzeLzKS71OgvqKmjrcvUr1Zp7Hf29J&#10;2/8A2Phf72nqWk9E8+WQ++q+6Hkertb82Zz+9pfgHES9UfWPQzMqKLf+6rJHzcjanG9v66BeZisX&#10;npq21SRv4KunMxdF0VNFRFTvWjtCVFu1Msjg+ipWT8KqJnRLWevact6nmksV006DXgdNp+A28fXL&#10;1yWbVXboWDIeXyuiXjbzB40fzexRy2GiovY/kdNP+9qft8O+Hdfks50vua9b/tzmfhcR+I9v/wDG&#10;Qq8vnqFH/sQhyHM0nev9XOMOamSbZ7OZjRQqqyLQ2/LsZus7dHKqOrWXSspmrry6K2i4Ii6oqrqn&#10;nqcFtEXi/wCku7qhJ9MqVSK8zq4S/vnohxt1zZv/AKuzta8V0Rq05PzesnH+4VYxbv0ttaKSGn3n&#10;6fty8G1XydRc8IvFj3DtsLkdy+dTQXJthqWRKnjObFHM9vsUSTTmWi3nZ0zaonLIczoXHRGtGdCT&#10;7iceui333FPuFbsu0hlFOShqDK7i26ZUZQrxXdal1Mku8pNcm3lMjOwPX70gdTdTT2naDfPDr1lV&#10;QmjMEvdRU4bnrpEVWyx02HZdHRV9UjHJo6Wjhmi7FSRWuaq4r1Lw01zpGDrZ5l1WnRX/AH0EqtHz&#10;atJzhHHok4vubGZX0xxO0JrCaoZFmVKpWf8A3M26Vbu4UqqhOWHTFSj3cGi8MsUvwAAAAAAoLk3U&#10;htpilzvVouFReqivsFXJQ3OG22iWtWCphajnsRWOTXRFQuSz0pm97Rp16Sgo1VjFylhimWzeasyi&#10;yrVKFVzcqTwkoxbwZQev7xrpyttXNRVT9wGzwOVkjW4TWORHJ6DkkLkpcK9VVoKpBUcH/ir7BbVT&#10;ivpOlN05usmv8J/ZNn7ZR01fnu4P2EVv6adnkm1b0UfbV9g/Hlb0j01/aX9ke2UdNX57uD9hFb+m&#10;jyTat6KPtq+wPK3pHpr+0v7I9so6avz3cH7CK39NHkm1b0UfbV9geVvSPTX9pf2TreVd6r0m4XaZ&#10;r3kNw3BordTo5ZZ/pFrn8qNTmXxWy+geuz4M61v6yt7WNGU3yLrl9g8l7xp0Rl9B3F1OvGC5X1Mv&#10;sm66R+9M6TOtvc+/bRbEXvNbnmOOYPdNwrjFkWGVuPW76WrPkFsxmsnp6+pkcj5fOrvRo2LlRVar&#10;ndjVOnW3B/WfD/Kqec6jp0oUatWNGO5VU5b8oTmk0lsW7Tli+nBc536H4w6L4hZrUyfTc6061KlK&#10;tLrKTpx3IzhB4Nva96pHZ0YvmMjBi4ykcfdrnR2S1XO83CRYqC0W+suddKjVcsdHQUzqqpkRqduj&#10;GOXQ7aFGdxWhQpLGU5KK78ngvqs6q9anb0Z3FV4RhFyfeisX9RFtN+6wtnceoVuVXJlVRReT8r5e&#10;345PWNVmnNqnI9PAXZbaFz26qdVBU1LolUS/oLRudeZDa0uum6jj0xpt/wBJShe8o6akXTyu4PD/&#10;APJFb+mlb8k2reij7avsFE8rekemv7S/sn57ZR01fnu4P2EVv6aPJNq3oo+2r7A8rekemv7S/sj2&#10;yjpq/PdwfsIrf00eSbVvRR9tX2B5W9I9Nf2l/ZOIvvei9K+OW2ou12rNwqehpWK+aX6Rq53K1E1V&#10;dElO+34Payuqqo0I0XJ8i65fYOi54yaLtKLr15V1GPK+pf2Tq/Th3vHRp1V712XYHaG/53cdwr/S&#10;5DWW2G84NX2W0SQ4vZ575dlfdKiRWt5YKeRWeL4zkRE7dT06r4Ja60XkU9RZ5TowtqbgpblZTljU&#10;kox8VLpax6DzaS436E1tnsNO5DUrTuaim1v0ZQhhTi5S8ZvoTw2bTJ6YjMvGlPPBSwTVNTNFT01P&#10;G+aeonkZDBBDG3nklmlkVGta1EVXOVURE4qfqMZTkoQTbexJbW30JH5lKMIuc2kltbexJdLZavnn&#10;VhiGPvnoMMtVZnlziVWec00yWzHmSJqjv/WszJJJuVdF+IU7o3J2Sp2l5Zboq+ukql/NW0HzNb0/&#10;vU0l5sk16EszMtbWNq3Sy+DuZrnT3YffYNvzItP0RZ/mnVh1E16yrZKjEcMg8ZIUt9ijudW1q+xW&#10;afIZKqNzk9FsDU/7pfOX6K0tSw98KpcPnxnurzFBRf1X3yw8w1tqupi7d0rdc27DefmubkvqLvGK&#10;3rZ7wbrM2Nwb6bbHv7XUF2WoipaBkGI7cLTvqfKfEEkt7rOsMiI5dZEfGurU0dq3gZk4f8MtBahz&#10;D3lc5YpQwbljVr44c/jdbiu5g+XkMMcQuKHEDTuX+/LbM3Go2lHClQwxx2eL1WD7uK7+wrX3FneR&#10;9VfWvuZvhgXUTnNmzq37f4Bj2SWG40uE4jid2S43LIltVT54/D6Ogp5I1jTVG+bJo7VddNELU7Qn&#10;DLRmhcvsL7SttK3lcVpwnF1atSO7GG8sOtlOSeP9YvPs9cStba5vb6z1ZcxuY0KUJwkqVKlLec91&#10;49VGEWsP6pIZ3B3HxbbCz0l+y+rmobXW3WmssVTFAtQ1twrIZJqWKVGqnKj0ieiOXhzaN7XJrGvK&#10;8qvM4rytrGKlOMXNpvDxU0m/MxRJPNM2ssnoRub+TjCUlBNLHxmm0n0Y4PzdnOUJyvrN2bw6nSru&#10;7cyfSqiObPQYvUVsbmrxRUdHJ2Fx2Wgs+v59XQ6rHodRL+gtq94gZBYQ6yv1u70xptr65TL2yjpq&#10;/PdwfsIrf00q/km1b0UfbV9gpHlb0j01/aX9ke2UdNX57uD9hFb+mjyTat6KPtq+wPK3pHpr+0v7&#10;I9so6avz3cH7CK39NHkm1b0UfbV9geVvSPTX9pf2TTl7y3pngikmkm3CSONqvev0j1q6Namqrp5U&#10;5XCXV0mopUcX/jL7BxLi7pCKcm6+z/Bf2Sh1F33PQZW7nYptL9Nmf0eV5hlePYdbnV+39xpbPSXX&#10;JrxFY7dLdrm6RWwU7ZpmummVFRjEc5U4FwVez9xHo5RWzt0aLoUKc6ssK0XJxpxc5bscMW8FsXO8&#10;EW9Q7QnDe4zijkcK1dV69SFJY0JKKlUkoR3pY4KOL2vmW0y5mEjOAAAAAODyXI7TiViuWR3yoWlt&#10;VqgSermRiyORr5WwRsjYnsnPe9rGp4VVEPRaWta+uYWtusZzeCX1fqJYnmu7uhY207u5e7CCxb+p&#10;9VvAtgynra2SxCJZ7u7MVhT/AElHi1TVNXw6orJELws+H2ob6W7QVLHu1Ev6Czr3iJp2wW9X63Du&#10;U2/6SnntlHTV+e7g/YRW/ppVPJNq3oo+2r7BS/K3pHpr+0v7I9so6avz3cH7CK39NHkm1b0UfbV9&#10;geVvSPTX9pf2R7ZR01fnu4P2EVv6aPJNq3oo+2r7A8rekemv7S/slL9x++L6LtqaNK7NLzuNb4F0&#10;5Vi2+uNQ56uXla1rWS8VVeCFXyrgVr7OZ9XYU6En7NFf0FGzXjzw/wAlh1mYVK8V3KEn/SXfdK3V&#10;bs51lbUQbzbHXe53fDJcgvWLzOvVpnsd2ob3YXR+fUVdbahXOjXyc0E8a8yo6ORjvDoli6x0dnmh&#10;c5eRaghGFdQjU8SSnFxnjg1Jcu1NPoaaL90brLI9d5Ks+0/OU7dzlT8eLhJShhinF8mxprpTTLkC&#10;1i6gAAAAUHzLqN20wa63azXipvNRXWSVsNwZabRLcGRTOp2VKxo+Nyaq1Hojk8DtU8BclhpXNsxo&#10;wr0FFRqbY70lHFYtf0FtZhqzKMtrzt67m5U3hLdi5YPBP+nwlA6zvHenChqZaWok3ASaFysejcJr&#10;HIjk4LovlC5afCrVdSCnFUcH/ir7BbNTixpOnNwk62K/wn9k2vtlHTV+e7g/YRW/pp+/JNq3oo+2&#10;r7B+PK3pHpr+0v7I9so6avz3cH7CK39NHkm1b0UfbV9geVvSPTX9pf2R7ZT00p2y7g/YRW/po8k2&#10;reij7avsDyuaR6a/tL+yUL3H77foS2qqY6PMck3Go6uVV8nTU23dyq5nI3i53LHKmiJ4VXRPB2qh&#10;cOV9n7iNnFN1bKlQcVyt14pfWLdzTtC8OMoqKje1a6k+RKhJv65fV0t9T22PWBtDat8dnkyaXb6+&#10;3a+2iy3DKbDNjtZdJccuDrRdaujoZ3vc6nZVxz0ySqqayRSJp4uq441dpPNdFZ1PIM66v3zTjCUl&#10;TmpqO+t6KbSW1xalh0NdJkrSOrMq1rksM/yVVPe1SU4xdSG45bj3ZNJt7N5OOPSmXEFslzAAAGjU&#10;1NPRwS1VXPDS00DHST1FTKyCCGNqauklmlVGtanhVV0P1CEqklCCbb5EtrfeR+ZzhTi5zailytvB&#10;Lvst6y/qq2XxF0sCZJLlNdF20OG0b77z8P8AR3Rqx0Crrw088117ULnsdGZ/fYS6rqYvnqvc/u7Z&#10;/wB0ta/1pp+xbj13XSXNSW//AHtkP7xbnkfXlXIskeG7SVtQ13N5GvyfIYaBWcfEWS1WunqebVOK&#10;olYmnZqval1WvDeny396l0xpwcv70pR9KWpd8S6u1WFi30OpNR/uxjL05RO+da/UdWq9tss+22PQ&#10;rzeTfFZLzca1iKiaLJNcLi6FypoqppTp28UUuC34f6Vp4OrOvVfdnCK8EYJ/3i3bniHqypiqNOhS&#10;XNhCcn4ZVMP7pSq7dVvVnUOV0G6ltsyeUkf5OgwnBJGI2RdWw63W31TuVnY3xubT2SuUrNDRmior&#10;CVlKp36tbw+LOP2Ci1ta63k8Y3saf3NGj4PGhLk8PfKd1nUn1YLK9/2+bwxz3ucqR2XCYmIrl10Z&#10;HHbUa1PQRqIidiIiFVp6T0Xgl8Wx+/q+6FLqat1ti38ZyWP9Sj7mcPN1LdWya8u/17ReOmlnwvh7&#10;+2nfHSWiX/8AiyH31X8M88tXa45szn97S9zOHk6setS2Mmbb9/q1yPVHL55hm2V0c1yJonI+5WaV&#10;Wp6KNVE9Hid60Vw/rNOrli8yrcR9LVR53rfiDRTVLM35tK3l6akzUj7wXrisL3SuybAMna17n+Qv&#10;mBW2KJyKzlSJXY7Jb36IvjJo/XXtVU4HD4Y8PLlYKjWo92FaX/bU19Q/S4o8RrZ7zrUa3cnRivyb&#10;g/qnZbd3xnUJi0iPz/p926y+nYj/ACrcMyHJ8FmcvNq10br0mRImidrVauq+Fp5KvAnTF4sMszOv&#10;Qf8Aiwp1l/c6j/06T10uPWqbJ45nldCuv8KdSi/7/Xlf8B78vpPutRDbt3Ma3S2RrXOa2out5xxu&#10;aYfDzuRjUZdcLfU3JdOKvWSyxtRNF5l4ols5l2dtaUYOrkdW3zCPNGM+qqv+zVUafewqt9wufLO0&#10;domtNUs9o3GXS55Sp9bSX9qlvVO/jSS7plK2h352W3/x52U7KbpYLuhYoliZWVmGZJbL2+1TzM8p&#10;HRXyhpJHVFBUcvFaasiilTwsQw7nmm8/0zde89QWdazqPHBVacobyXPBtbs4/wBaDce6ZmyLU2nt&#10;T2vv3T17RvKawxdKpGe63zTSe9CX9WaUu4VaKIVwAAAoXf8AqK20xvJb9iFxrLquRY3LBFdbZTWy&#10;Saoh86oo7jSyMYrmq5kkEscjHJwVrkVC47bS2bXdpTvqUY9VVTcZOWCeDcX5qaafeLbutV5RaXdW&#10;wqyl1tHDeio4tYpSXfTTTXfKI37vB+n7Gq19vuyZ/DUxro5rMLrJG8PQckhcNtww1Pd0+todS0/8&#10;VfYLeueKOl7So6Vfrk1/hP7JwftlHTV+e7g/YRW/pp6PJNq3oo+2r7B5vK3pHpr+0v7I9so6avz3&#10;cH7CK39NHkm1b0UfbV9geVvSPTX9pf2R7ZR01fnu4P2EVv6aPJNq3oo+2r7A8rekemv7S/snF3nv&#10;Qelqw0E9zuVVuHDR0zFfLImC1z1a1qaqvKkp3UOD+sbmqqNKNByfJ+OX2DouOMejLak61aVdRXL+&#10;Jf2Ti+mPvXujzq33ifsVtBk+W1G4KWK+ZBT0eSYhWY/b7hS466L5q01vr6mRzZahjJVmSFG6rHHK&#10;/XRinZq/gzrnRGSLUGe0qStt+EG6dVTknPHdcklsi2sMelpc5+NHcadC65zx6eyGrVdyoTmlUpOE&#10;WoYbyUm9sknjh0JvmMkxikywAAAAAAW+Zf1NbXYXX3a23WpvlTU2SsqKC4fMmzTXCOKrpH+TqYUk&#10;Y5NVY9FY70FRULnsdI5xmFKFWioJVEnHeko7HyPzVtLXvtYZNl9WdGs5t024y3YOWDXKvMewoXUd&#10;5D03Us8lPLLuAkkTlY9EwmtVEcnaiL5QuOHCnVk4qcVRwf8Air7BbcuLOkoScZOviv8ABf2TQ9so&#10;6avz3cH7CK39NP15JtW9FH21fYPz5W9I9Nf2l/ZHtlHTV+e7g/YRW/po8k2reij7avsDyt6R6a/t&#10;L+yPbKemlO2XcH7CK39NHkm1b0UfbV9geVzSPTX9pf2Sie5HfW9C+1EkcGZ5HuJRVEqqkVNT7e3G&#10;qnfpxcqMjl7E8KrwK/lfADiJnEXOxpUJRXK3Xil9Yt/Ne0Fw5yaap31WupPkSoSbf1S87pL6ttpO&#10;tLayfeTZNcrmwaPKrviEFfluNVeL1NyuVjpaWpuNTa6Wrc5Z6RjqpKfzhjuVZopovZROLA1lozOd&#10;CZusjz3q/fHVxqNU6iqKMZOSSk1yS8Xe3Xt3XF8jRkLRus8n11k7zzIlU979ZKmnVpum5OKi24p4&#10;4x8bd3vRKS5i5zs4qWmXYcXcrhS26kqq6tqYaSjo6eaqqqqplZDT0tLTxrLPUTzSKjWMY1Fc5zl0&#10;REVVXQ817eWmXWdXMMwqwoUKEJVKlSclCFOnCLlOc5SajGEIpylJtJJNt4I7KNGrcVoW9CLnObUY&#10;xim5SlJ4KKS2ttvBJbWzBv1VdS9dvLfZMZxuolpttrFXK+gj5FhmyS4U6Oh+blei+MkSau8zgVE5&#10;WLzyNSR3LH89fbO7WuYceNRT0fpKrKlpLLa2NFYOEr+vDGPvusnt6pYy960nu7sJdZViqst2lP3g&#10;7wpoaGy9ZvmsVPNbiHjvHFUISwfVQ5t7k62axxkt2L3VjKz8gsZvONvN5tOO2qvvl+uVDZ7NaqWW&#10;tuV0uVVDRUFDSQt5paiqqqhWsYxqdquVC4NKaT1NrrUdnpDRthXzTNMxqxoW1rbUp1q9erN4Rp0q&#10;VNSnOT6EnsxfIii6h1Fkek8kudR6lu6VjY2cHUrV60406dOEeVylJpLoW3a2ktrMI3VJ185BuBLc&#10;MI2ZrLji2DpI+mr8si8vbsnyyKNytclE/wAWa3UEvByMTkqpWaJMsTHy06/V/wDy+/5POiuClvZc&#10;V+05bW2odXOMatDKp7lzleUTkk11sfGo5jf0sXF1JdZY0KjcraNepToXq0P9q/8AmBam4n1rnQ3B&#10;+tWyjTqbp1LuLlSvcwing2msJ2trPBNU47tepDZWlCM6luY1jeea0QAAAAVz6Ztmbn1D7/7SbKWh&#10;eSs3HziyY26XRypT0VTUpJc6leXTRI6Zkr9dU007S3dW59R0vpm+1BX87aUZ1MOlpeKvNk0i5NIa&#10;frap1PY6eoeeu60KePQm/GfmRTZ6bu1m2WIbObfYjtngltbasWwqwW3HbNS+UlnmShtlMlPE6pqZ&#10;3Okke7RXOc5y8V0TRNENRmc5vfZ9mdfN8xnv1ricpzfIsZPF4JbEjcBk2T2GQZXQyjLYblG3hGnB&#10;crwisFi3tbIovulLZjHsdyDp83etE1loK/JPpwxa92qG1RR3+9Vcbae6syK5X/VZ6xkTWJTNjqFd&#10;5Hmakao1zkJodk7P7q6tczyOupyjS6qpCTk9yC8aO5GHJFvHexj57B47UiFHa40/a2t1lee0HCMq&#10;vW05xUVvzfiy6yU+WSWG7hLzuKw2NlnXufzYJ+6/W9S7i3CgdU45sTityzKeaSFrqZuSXNi2TF2t&#10;mk4JLHNK6pa1qK7SPXgial99prUqyXh7LKqUsKuZVI0ksdvVx8eps6Glu9G0sLswaYed8RI5rVjj&#10;Sy2nKq3hs6yXiU9vSm97p2E781wmyghfe6D+pmCr3ItPR5jdrrY7ThV+h3ey+93OuWp85yXKrE2k&#10;tFjsNGjWpTUlJTeWnkVXOWSSpXsSNEJ8dmLSUoZVPXV3NOdxB21KEVhhTpzxlOb+2lKWCXJgod01&#10;/dqPV8Z5tDQdpB7lvNXVWcnjjUqQwjCC+1jGOMny4ufcI2BLAiQACpu1W8G4Gy+TQZTt/f6m0VjX&#10;w/NCgcrp7LfqSFzl+Z1+tblSOohVHvRqrpJGrlfDJFKjXpgrtB9mzg32odB1uHvGXJ6WZ2koz971&#10;8FC9sK01HC5sLpJ1LatFwg3u40qygqVzSr0JTpSyXws4u8QODGqKWreHmY1LG5g11kE3Khc01jjR&#10;uaLe5WptOSwkt6De/SlTqKM459+mbqywjqHtPmLfI4zuLbadsl7w6qqGuWpia1EkvGNTyaLVUau1&#10;SRunlad2jZm8ropZvjk7ev8ALg4qdivUDzqG/n2h76o42WcUqbXUyk3u2eZ044q1u0sOrnj73vI4&#10;zt59ZC4t7f6E+yv2x9E9ozLI5RdbmVant4Y17CU/FrKKW9cWUpbatF7d+ntq0HsqJwdOrUuwNcJM&#10;o3VDW1dtrKa4UFRJS1lHNHUU1RC7lkhmidzMe1fSXwLwXsXgVjT2oM60pnlpqXTlzOzv7GrCtQrU&#10;3hOnVpyUoyWOKeDW1STjJYxknFtPx39hZ5pZVctzCmqtCvFwnCXJKMlg0/srBp7U0zJNsPvqmS0c&#10;dJcZWQX2haxtdAi8jJ2a8ra6lYq+wdwRzfyLuC8Faq/Rl2Ru1FlPaK0a6OZOFtqXLIRV/bR8WNSL&#10;8WN5bRbbdCq8FOOONCtjTl4kqM6mvTixwyuuH2cb9tvVMtuW3QqPa4vldGo8Et+PLF8k4eMtqmo3&#10;/YplMdXHGvlEVFRPDrr6RLwxMVZpKpszUVHJ2cPSAOURUVADq1Tm2MUklTFUXPkkpJ5qaoa2juEv&#10;k56eRYZo1WKJyLyuaqapqnoFnXev9I2VSrRubvdlQnKE0qVaW7OEnGS8Wm8cGmtmK6Gyr0shzWtG&#10;M6dLFTSkvGgsU1intkuVM4Rd2MARVRb8uqLov/qm9+D/AOrFAfGfhqng8y/0937ge/5naj/R/wDM&#10;pfhn59tnb/5/r+5N7/Yxx5aOGv7S/wBNd+4D5naj/R/8yl+GPts7f/P9f3Jvf7GHlo4a/tL/AE13&#10;7gPmdqP9H/zKX4Y+2zt/8/1/cm9/sYeWjhr+0v8ATXfuA+Z2o/0f/Mpfhj7bO3/z/X9yb3+xh5aO&#10;Gv7S/wBNd+4D5naj/R/8yl+GPts7f/P9f3Jvf7GHlo4a/tL/AE137gPmdqP9H/zKX4Y+2zt/8/1/&#10;cm9/sYeWjhr+0v8ATXfuA+Z2o/0f/Mpfhj7bO3/z/X9yb3+xh5aOGv7S/wBNd+4D5naj/R/8yl+G&#10;Pts7f/P9f3Jvf7GHlo4a/tL/AE137gPmdqP9H/zKX4Y+2zt/8/1/cm9/sYeWjhr+0v8ATXfuA+Z2&#10;o/0f/Mpfhj7bO3/z/X9yb3+xh5aOGv7S/wBNd+4D5naj/R/8yl+GPts7f/P9f3Jvf7GHlo4a/tL/&#10;AE137gPmdqP9H/zKX4Z8v3c28jY6R+QcrGoquctpvnBE7V4Ux+KnGzhlSg6lTM8Ira372u/cD9R0&#10;ZqWclGNti3/iUvwzrdp6i9mb5ltrwW1ZpFV5VeZZYbbaW2TJY31EkMLqiVFqpqJsEaIxjl1klanD&#10;RF1VELbyHtNcD9T6xttAZFniuM3u3JUreNpfJvdi5S3qkrWNGCSi9tSpFNrBNtpFRvuG2tctyipn&#10;19ZdXaUsN6o6tB4YtJYRVVzlta87F9PIVsM8FjAA05pY4IpZ5nIyKGN8sr110ZHG1XvcunHgianV&#10;XrUrajO4rvdhTi5Sb5kli35iR+oQlUmqcFi5NJLpb5Dp1VuJh1E3nqbusbfR+Z11k/1cCljXnE/Q&#10;9hHfu73dXsFw/S0mVujprO67wpUcX93TX15o477bO3/z/X9yb3+ximeWjhr+0v8ATXfuB6fmdqP9&#10;H/zKX4Y+2zt/8/1/cm9/sYeWjhr+0v8ATXfuA+Z2o/0f/Mpfhj7bO3/z/X9yb3+xh5aOGv7S/wBN&#10;d+4D5naj/R/8yl+GbGv3r2xtkLqiuyZKeFiKrnus9/eiInFeEdIq/iFPzHj7wlymg7rMc26qmuVu&#10;1vH6W3bPRb6E1XdzVO3td6T5uto/01Ec5ge5OE7nWytvGC36G/W633KW01s8dJcKJ1PcIIWTyU76&#10;e5wwS+wkYqPRitXVURyqiolw8OuKWguLOUVs94e5hHMbW3ryt6k1TrUt2tCMZSg4V6dKbwjOLUlF&#10;we1KTcZJU/UOmM90rdwsc/t3b1akFUjFyhPGDbSeNOUo8qezHFc6wax7wZAKCAAAAAAdVqc2xijk&#10;qYai58klJNLT1DUo7hIsc0D1jlYqxRO10cipqmqegWdd6+0lY1atG5u92VGUoTSpVpbsoNxkvFpv&#10;HBprFYp8zwKvSyHNa8YzpUsVNKUfGgsU1intkuY4Rd2MARVRb8qKi6KnzJvfan/1YoD4zcNovB5l&#10;tX/y937ge9aP1G9vvf8AzKX4Z+fbZ2/+f6/uTe/2MceWjhr+0v8ATXfuA+Z2o/0f/Mpfhj7bO3/z&#10;/X9yb3+xh5aOGv7S/wBNd+4D5naj/R/8yl+Gcbc98drbNA6queUtpIGornSPs+QPRETiq6RUjl/E&#10;KVm3aD4QZFbu7zbOFRpra5O2vH6W3bPVaaB1bfVOqtbTfk+ZVKP9NRHK7d7rYDuxb7jddv8AIGZD&#10;b7TcFtVwqWW6725sFe2Fs6wI2709O5/iOavPGjm+DXVFQr/DTi3w94wZTXzzhzmHxjaW1V0KlTqL&#10;mglVUVJxSuaNGU1g148FKHNvYpo8OpNJ5/pG6hZaht/e9WpDfjHfpzbji1i+rnNLauSTT7hUMyOW&#10;6AAAAAAAAAfiqiIqrwREVV9ROKnDainJ8iC27DqE2fYnAx0kt20YxVRzm0FzkRFaui/mcKlkV+JG&#10;i7em6tW9wiscWqNd8nLyUmVuGnc4qSUIUdr/AK8F9eRxP22dv/n+v7k3v9jFG8s/DX9pf6a79wPX&#10;8ztR/o/+ZS/DH22dv/n+v7k3v9jDy0cNf2l/prv3AfM7Uf6P/mUvwx9tnb/5/r+5N7/Yw8tHDX9p&#10;f6a79wHzO1H+j/5lL8MfbZ2/+f6/uTe/2MPLRw1/aX+mu/cB8ztR/o/+ZS/DH22dv/n+v7k3v9jD&#10;y0cNf2l/prv3AfM7Uf6P/mUvwx9tnb/5/r+5N7/Yw8tHDX9pf6a79wHzO1H+j/5lL8MfbZ2/+f6/&#10;uTe/2MPLRw1/aX+mu/cB8ztR/o/+ZS/DH22dv/n+v7k3v9jDy0cNf2l/prv3AfM7Uf6P/mUvwx9t&#10;nb/5/r+5N7/Yw8tHDX9pf6a79wHzO1H+j/5lL8MfbZ2/+f6/uTe/2MPLRw1/aX+mu/cB8ztR/o/+&#10;ZS/DH22dv/n+v7k3v9jDy0cNf2l/prv3AfM7Uf6P/mUvwzpeSdTuxmIsdJkWdxW1rOC89gyqodr6&#10;DWUlDIqr6SIWPqTtYdn/AEi1HUOoFbybwS95ZhUk2+RKNK0m2+8it5dwr17myxy+wdRLbj11vFYd&#10;1yqpFc6WpgraWmrKZ/laarghqaeTlezykE8aSxP5JERyatVF0ciKnhTUkFbXNG8tqd3bvep1YxnF&#10;4NYxklKLwaTWKa2NJrnSZYNSnOjUlSqLCUW01y4NPB7Vs5eg+5po6eGWeZ3JFBG+aV+jncscbVe9&#10;3K1FVdERV0RNT9V61K2oTuK73YU4uUnteEYrFvBYt4JcyxOIQlUmqcFi5NJLuvYjqE+4WIU0Xlpr&#10;vyxKmvO233SRNP8A6OBSybjiZoi1pdfXvcIdKo3EvS0mVqnpvOqs9yFHF9G/TX15HGfbZ2/+f6/u&#10;Te/2MUny0cNf2l/prv3A9XzO1H+j/wCZS/DH22dv/n+v7k3v9jDy0cNf2l/prv3AfM7Uf6P/AJlL&#10;8MfbZ2/+f6/uTfP2MPLRw1/aX+mu/cB8ztR/o/8AmUvwzr9y6g9nrPLBDdMzgoH1E8NNG6ptGQRw&#10;pLPIkUflahaTycbdVTme9yNanFyoiKpbWa9pjgfkdanb5vnsLeVWcYRc7a9jHenJRjvT97bkI4tY&#10;ynKMYrbJpJsqVrw31rewlO0sXUUU5PdqUW8EsXhHrMW8ORJNvkSbKytcjkRzVRzXIjmuaqKjkVNU&#10;VFTtRTOsZRlFSi8U9qa5GiyGmngz9OTgAAAAHAXDKLFaql9HX13kKlkbJXRJTVkypHJxY7WCNycd&#10;PRLazPV+ncnu5WOY3HV1YxUnHcqS2S5HjCElt75UbbKcwu6Sr29Peg21jvRW1cvK0dcl3UwOF7o5&#10;L6rXtXRzfmVel0X1UptC2K3GLhzQqOlVzFqS5V73uv6KBU4aR1DOKlG3xT/xKX4Zp/bZ2/8An+v7&#10;k3v9jHV5aOGv7S/0137gfr5naj/R/wDMpfhj7bO3/wA/1/cm9/sYeWjhr+0v9Nd+4D5naj/R/wDM&#10;pfhnF3XfTauyQOqbplTaOBqK50j7NkD0RE4qukVI5fxCkZx2huD2QWzu84zhUKa2uTtb1+lt2z2W&#10;nD/V1/U6q0s9+T5lVo/01Ec5t3uhgm69orL9t/fmZDaKC5z2aqrY7fdbeyO5U0MdRPTJHdoKd7+V&#10;krF52NVi66I5VRUS5eGvFXQPF/IqmpeHV/8AGNjSrSt5VeouaC62EYylFRuaNGcklOL34xcHjgpN&#10;p4U3Uels90lfRy3UND3vXlBVFHfpze620m3TnNJ4p7G1Jc65DtlzvFus0Uc9yqUpopZUhjesU0vN&#10;IrVcjdIGuXsRe1C7s2zvK8joxuM1q9VCct2L3ZSxlg3hhCMnyLvFJtLK6vpunax33FYvals81o6v&#10;Vbl4TRORtVeViVez/wBWXh6L72OnVC0LzivoGwluXd/uN/4Fy/S0WVajpbPa6xpUMf7dNfXmbP7b&#10;O3/z/X9yb3+xjxeWjhr+0v8ATXfuB3fM7Uf6P/mUvwx9tnb/AOf6/uTe/wBjDy0cNf2l/prv3AfM&#10;7Uf6P/mUvwx9tnb/AOf6/uTe/wBjDy0cNf2l/prv3AfM7Uf6P/mUvwx9tnb/AOf6/uTe/wBjDy0c&#10;Nf2l/prv3AfM7Uf6P/mUvwx9tnb/AOf6/uTe/wBjDy0cNf2l/prv3AfM7Uf6P/mUvwx9tnb/AOf6&#10;/uTe/wBjDy0cNf2l/prv3AfM7Uf6P/mUvwx9tnb/AOf6/uTe/wBjDy0cNf2l/prv3AfM7Uf6P/mU&#10;vwx9tnb/AOf6/uTe/wBjDy0cNf2l/prv3AfM7Uf6P/mUvwx9tnb/AOf6/uTe/wBjDy0cNf2l/prv&#10;3AfM7Uf6P/mUvwx9tnb/AOf6/uTe/wBjDy0cNf2l/prv3AfM7Uf6P/mUvwx9tnb/AOf6/uTe/wBj&#10;Dy0cNf2l/prv3AfM7Uf6P/mUvwx9tnb/AOf6/uTe/wBjDy0cNf2l/prv3AfM7Uf6P/mUvwzgr3v/&#10;ALRY5A6pveXx0EDGq90kllyOREanFV0ho3L+IW7qDtKcE9LW7us/ztW1OKxbla3r2f2baTKhYcOd&#10;Z5nUVKwsnUk+ZVaK+vUR3bBs6xXcnFrZmmE3Zt8xm8OuDLbdGUlfQtqXWu5zWevRKW5xQzt8nU08&#10;0XjxJry8zdWqirkXQmu9K8TNKWmt9E3Xv3K77rOordVWo7/U1qlCp+LuKdKtHdq0px8enHe3d6OM&#10;XGTt/PMjzTTeaVclzql1NzR3d+G9Ce7vwjOPjU5Sg8Yyi9knhjg8Gml20u4pIAAAAAAAAAAAAAAA&#10;AAAAAAAAAAP/1p/AAAAAAAAAAAAAAAAAAAAAIJPfIf3tO6X1obR/zZWo2NcCP3KWfstz+sVDW3x8&#10;/fdeexW36vTMR2/H1dT/AKjp/hTN+nPk5d9mDNS/KT7yKLFfLeAAAABw95+RXeoee484VHLfV0Sd&#10;/crH3R+tT6ztkvo1kpCztW/mWTeyXPpaJOjsu/nObex2/pqpMxIZEvwAAAAAAAAAAAAAAClG5u8W&#10;I7YUrG3WZ9xv1XGrrbjdudG+5VWqKjJqjmXlp6fmTRZpPT5GyOTlK1lGRX2cTxorcpx89Ul51dxe&#10;il3F5rS2lEzjPrHJoYV3v1Zedpx88+6/Qx7r8xN7Cw3cHePcLNoaiW+ZC3C8XXnVLLZKqS3xup14&#10;8lyuSK2epVW6I9HPbEq8WxN10MkZXkOV5fJRt6Xvit6Oa3tv9WPJHubG+lsxpmmf5pmMXK5q+96P&#10;oIPd2f1pcsu7tw6Iox8bm9U3T/tNFOyvv9tqauBF1iiljlerm9qaIqmT8o0dqbOmnTpSUX0pmLs4&#10;1npjI01Vqxcl0PEx17kd7ZhFtkqKfELFLcHMVzY5Ea1jFVODV1UyjlXBPMaqUr6oomKs244ZdRbh&#10;Y0nIs2yzvWt07o+VLJZaOhjcq8jpZHOciL2cGoX7ZcGMmopO4qOTLBveNedVm/e9NRXdKEXjvDeo&#10;W6Oesd5pKNrtdEihc5W+hxcpcdDhfpeittNy80tqvxT1TWeyoo+YdCq+tXqGq1VX5o9mvgZTtT0/&#10;CpUoaA0vDkt/qlMnxC1TN4++MPMOOXrD6gFXX6d6j9AZ+OdvzF0z+jrwnV8/NTv/AOJfgNSPrG3/&#10;AGLquaSv9J9O1U97xOHoTTL/APh8PNOVr3U6/wDiPqHYKDrg30pFTy15pKxEXiktPy6/5KnmqcPN&#10;Oz87Tce8z1U+I2pIPxqil30d/tXX9uAxWsvVnoK2Pgj1jVzXKmvHRHFMrcNMse23qSiyqUeJ2aLZ&#10;cU4yRUGk6w8FyyPzbJbCtE+XRrpOVj2Iq8F7CmT0LmNk9+0qb2BVKevMtvluXdLdxKZ7gYlgGfQf&#10;NrC7tFQ3eByVVG+CXyFRDURr5WJ8bmKioqORFRU0VFTVNF4lWyy9zPLZe98wg5Qex47U1zlIzOyy&#10;zM4++Mvmo1FtWGxpl73RP333VF0g5BbduuoKrv3UPspRzU9BU0GSXHzzdLEbaj2w+fYVm11d5Wvi&#10;hiT4larxO+FyMbDBUUDeZ5jfiF2fdIa1tp5rpmMMsv5YtOnHC3qS5cKtKOyDb5alJKW1ylGo8EZM&#10;4c9obWGirmGU6nlPNLCOEXGpLG4pR5MaVWW2aS5KdVuOxRjKmsWTU+n3qF2h6o9rMd3l2QzChzTB&#10;MkZKynr6ZstNXWy50io25WDILTVI2oobhSucjZ6WoY16IrJG80Ukcj4Dal0znWkc4q5Hn9B0Lily&#10;p7VKL87OElsnCXNKLa5U8GmlsB01qbJdXZPSz3IK6r29Xka2OMl56E4vbCceeMknyNYpputJQSvA&#10;AAETTcjrst22XX51VbaZc2ofbLPuncqekTlWWNaV9BTyJyadmiuVFT/yE1cp4c1c34aZNm1jhvzt&#10;4t9/GRCPN+JFLJ+J2dZRf47kLiSXPs3YlANzu8L2Fpc0vEPk5k5ZWqqeZv0RVbqunAubKOF+pZ2F&#10;OWK5OktfOOKemYZhUjg+XoOg+2J7C/lJv1m//NKl5LNS9K8JTPKrprofgHtiewv5Sb9Zv/zR5LNS&#10;9K8I8qumuh+Ae2J7C/lJv1m//NHks1L0rwjyq6a6H4C1HrB619vdytq34jgcM3zSuVcjKyoWndEy&#10;ntyM/wBoVXrp4z08RqJx469iKXhorQWZZJm3xhmbW5COxY44y5vByloa017lufZUstytPfnLa8OS&#10;PP4eQuL9zJ1y1XeB7vM1VUb0gbgO99vRt+n/AGmO+1TVc9B2a/8AyhS/Vrsyt2WLVUNa3cumwq/r&#10;FqTqyAxPAob1PXWexdNXUNfKVVSps2xu7N1p1RdFSe3YDcKuFUXweMxC4tIUY3GrMrt58lS7tovv&#10;SrQT+uW5rCtK30jmtxDlp2dzJd+NGbX1iKp07d47gt52iqKXOo6h1XRWuRkqyQOkc2SKHlciuTXw&#10;p2oTM1TwqzGhnanlzW7KWzbzMhZpXixltfI3DMk96MduznSKMS94nsKksick3CR//ob/AMt8CV5c&#10;LNS4Lk8Jb74q6axex+A0/bE9hfyk36zf/mnPks1L0rwnHlV010PwD2xPYX8pN+s3/wCaPJZqXpXh&#10;HlV010PwFA+pXru2zzDafIMbwiCd1/u7GUlPL5u6JlLHL4s1S97k08VuqonhXRPTLj0rw6zbLc4p&#10;3uZNdVT2tY449C80tzVXEbKc0yepYZYn1tTYtnInyvzDqXcEV7qnvTtl2ary/SjvOvvtrLqqalP7&#10;R1Vz4XXy/wAS2/LwLi7OFpGjxJspc/V3H5CZ6Dl8vdqxu0XK/Xyup7ZaLRSTV1wrqp6RwU1NAznk&#10;keq9q+BrU1VyqjWoqqiGuW3t613XhbW8XOc2lFLlbf8A6eYbErm4oWlCdzcyUKcE3JvkSX/p5vIY&#10;u9y99Lnu9VVcslTNje2dtldLRWyWVIJbnHA7VlyvzmLyvkdpzxwarHFwROZ6LI7MOUaco5HCKSVW&#10;7mtsuVRx+1h0Lmb5ZdxbFhvN9SVs9nKTbo2cNqi3g5YfbT6Xzpcke69rxZdR/eK7XbMxVVlxnze7&#10;3WnR8fNE9qs8o3xe1PTMx6U4W5xn0lcXeMIPpML6s4q5NkClb2eFSa2bDDHub3pO82UVdS3H1pbV&#10;Suc5Il5Ve5G+Az3lHB3IbOCdzjNmAc44zZ/eTfvXCCLCd6+oXdHeOko4M4yCS4UdullqKSjYxIoG&#10;VEjVYszmpqquRqqjePDVS/ss01lOn4TlltPclNYN8+HQWLe6kzbUdaEc0qb8YPFLmx6TO57lqke/&#10;qH6reZddNn8N/wCNXkV+1W28iyrH9IqfkyXnZdhGOb5lu+sU/wAoSs+t3aS/b39Ke9+3uHyzwZ3W&#10;4Rcb5t3PSx89U3cHEFbleGU0Lm+M1Kq4UcFHOrOKwzSN0cjlasVuH2d22ndZ5fml8k7aNWMK6fJ1&#10;NX8XVb+5hJyWP20U9nKSb4h5Hc6j0XmOVWLauZUpToNcvX0sKlJL7qcFF4faya244EQPp473G11O&#10;FpgG+9lnkuNPTpSU19ghdPTzyxt5ESZjtXxP4cUemmq6I5VJwal4LVHffGmmqiUW8XBvBrvczXe8&#10;BBjTfGuELD4q1PSbklgppYp9/nT7/hOy1XeIbCx1EzPJzIjXu0/2N/Zrw8B0Q4W6klFPFeE7Z8VN&#10;MqTWD8Bt/bE9hfyk36zf/mn68lmpeleE/PlV010PwD2xPYX8pN+s3/5o8lmpeleEeVXTXQ/Abat7&#10;w/YaakqYWsm5pIJGN/2N/a5qongP1T4XakjUUm1sfSfipxU01KDjg9qfMYH938+fkO41/wA1sctV&#10;b/OL8t0s00b3wVVH5rK11BUQubosb2qxsjVTRWr6Znm1sveeU0surpS3YbsudPHlXdW3Awirn39n&#10;NXMqOMd6e9F8jWHI+49mPcPUA6Zd3aff3p02L3tp3Q/+9babAM9qooOTko7nk2MU11u9tc2PVrX0&#10;tVJNTSMRfFexzfAalNUZPLT+pL/I5f8AwlxVpLHnjCcoxl3pRSa7jNtums2jn2nbHOo//FUKVV4c&#10;0pwjKS/sybT7qK4lCK2AAAYvu9P36i2g2i28xWmqHsu+6W5Nvon07F0WTGcQplyG81CaLqvk675k&#10;M5dNPiiqqoqIjsv8G9NvPM8ur2axhZ0JPH/EqvcivNh1r8zwYc4z6mjkORWtlB/jL2vFYf4dJb83&#10;5k+qXm+HExvh1t7R4Tt3a25Or1uNU2FvKkCvcq6eMqroZs09w+zzMM0m7TzkcecwhqLiHkeXZVBX&#10;nn5YcxY/7YnsL+Um/Wb/APNMheSzUvSvCY68qumuh+Ae2J7C/lJv1m//ADR5LNS9K8I8qumuh+Ae&#10;2J7C/lJv1m//ADR5LNS9K8I8qumuh+Ax8dcXU3g29dvx+hwiOZraOd9RcZHQLFGsbI3Nhj1XTVVc&#10;qO4ehx8BknQWlMx0511XMGsZLCO3HvvwfXMb671Zl2pZUKOXJ4ReMtmHeXhM3PuXbfFau0dVXTnc&#10;KtWrbrvhu9mK0Cv18sl5o34Ln1X5NdOXyXmGNM5k15vKaO5eVvNGrtX5L/1WValgvPRqW1R/cvra&#10;S83frPzO68JSdlTN1GxzPTk352VO5gvul1VV+ZuUV3ce4S1iHxLsAAA2dwr6O1UFddLjUxUdvttH&#10;U19fVzu5YaWjo4XVFVUzO8DWMa5zl9BD90qdStUjRpLelNpJLlbbwSXfZ11atOhSlWqvdhBOUm+R&#10;JLFt95EYDbXrRsWUVW4e4eaeXjpMmyTJsobFMxz/ADWmu1zmuFNSIiaojYontja1OCI1ETgiEv8A&#10;NtA3FnC1yuww3qNOnT2c7jFRb81rHHukOso4gW15O6zXMMVGtUqVMHzKUnJLzE8CyTLO8V2DXI7v&#10;ytlVra2ZiKlI9UVGu01RdDINlws1L71hjhyLnMeX3FbTPvuphjyvmOu+2J7C/lJv1m//ADT1eSzU&#10;vSvCeTyq6a6H4B7YnsL+Um/Wb/8ANHks1L0rwjyq6a6H4DjLx3jmxtJbayeko6usqWQSLBTw0Tlk&#10;ll5fEYiuRETVfCqoieFTtocKtRSqxVSSjHHa2+RHVW4r6djSk6cXKWGxJcrME2+u8OQb1bkV95jo&#10;6mWuv9yittgsVE19TMxKmoSmt1tpYYkVZJpXuamjUVXPdonBE0zPZ21rp3Ko2VOS3acW5zezFpYy&#10;k+hL6iMVbl3qbNpZjWjtqSwhBbcE3siulv6rPTd6Ntg6Lpd6WNhtgaOKCOfbLbXHLFf5aZzXQV+Z&#10;TUvzVzu8ROYqppXXqor6zgqp8V4KqcTVbrPUFTVWq7/UNRt++q05xx5VTT3aUf7NNQj5htN0fkFL&#10;S+l7HIKSS960YRlhyOphvVJf2qjlLzS5ctguQAFre53UtaMcq6vG8DpoMqyWndJT1Vc5z1x2z1LN&#10;WvimmhVHVUsa8HxQvaxq6o6VHtcxLxyjSVe6hG7zJujRe1L7eS7ifnU+ZtN9EcGmWZnGrqFpOVpl&#10;qVestjf2kX3WvPNc6TSXPLFNFh2524FXc2PvG7OeOngic6oittRVx0dpo9NdEpbVByQMVE4c/Jzq&#10;nsnOXiZIyjLIUWqGS22DezeSxk+/J4t97HDoRjXOM0nWXX55c4pbVFvCK70Vgl38Melsx4bpdfnT&#10;7tolRTUlxpbnVQ8yclLySqrk1TtQyjk/DTU2bYSnBwi+kxXnPE7S+UYwhNTkujaY98/73aDnngxH&#10;F3yt8ZI5ZnNjb6CKZOyzghLBSvq2HcW0xdmfHSOLjY0ce6y1LJe9D3suz5PmbSW63scq8uqyPc1F&#10;9QvS04P6foJdbKUiybvjJqGu31MYwRRy6dfPURcnOVMlgpUcq6JFT66epzKV2jw10vR/7ly77KDW&#10;4m6qrP1ZLvI6hN1l9Qc7lc/N5k18Dadif9p7o6D0xFYK3XhPDLX+qZctw/Abf8MPf/8AhvUfoDPx&#10;z9fMXTP6OvCfj5+an/SH4DdQdZe/sKorsvWbTwSUzVRffKfiWgtNS/7jDzT9x1/qeLx6/HzDtlu6&#10;7N66Tl86q6GuRO3ykTmK7h6KKp46vDnIJ+ci4+ae6lxJ1DDz8lIqJauvzIJuWPIscpahi+zfA7j6&#10;HY4pVbhpbR22tVp90qtDiddS2XdJPvHbndQ2024kC013oG26edqtXysbeVHO9NDwrS+dZXLfoS30&#10;ug9z1Tkeax3K8dxsotcKfMdo8so94enPcTI8Hy2zudPSXzCL/XWG8wwucj5qdtXbZI3vilRqNmp5&#10;FdFMzxJWOaqoV+nKxzyylkWqbWFxQnscKsFOLfM8JJpNc0lg4vammUCor/Ir6OfaUuqlvWp7VOjN&#10;wnhzrGLWKfPF4xktjTRn/wC7j90ES3+9Y/sp14yWm2XC5VVHZcd6irZQ0titMldUSNpaeHduw0bY&#10;6ShR8iqj75b44aWJFb51SQxtlrCMPFXs0xs6NXPuHalKEU5TspNzlgsW3bTeMp4LkpTcpvbuTk3G&#10;BKbhP2mJX1alkPEXdjOTUYXsUoRxexK5gsIwxfLVgowWzfhFKUyVjDNDUQxVFPLHPBPGyaCeF7ZY&#10;ZoZWo+OWKRiq1zXNVFa5F0VOKEOJRlGTjJYNbGnypky4yjKKlF4p7U1yNGocHJGd78nKd0Okfd3Y&#10;Tq+24V8+H5vTVO0O59ndyw26TKMdSbJcMr3yt8Zay42x9zp1cqK1IrXG3hrqSy7PVvk2s8kzHQ+b&#10;7K1Bq5t58slTnhCrHD0MKipy79ZsiT2h62daMz3LddZNto107a4hyRdSGNSlLH0U6bqR6MKMUWE1&#10;/en7HbjY/brxebLWWbI4YY2XSjno0VUl5U5nMkj5muTXsVrlQyZS4Oahyy5lRt6iqUX51p/0GLq3&#10;GbTuZ20a1zTlTrJeMmv6VsZ0/wBsT2F/KTfrN/8Amnv8lmpeleEp/lV010PwD2xPYX8pN+s3/wCa&#10;PJZqXpXhHlV010PwD2xPYX8pN+s3/wCaPJZqXpXhHlV010PwFPt0uvfZTI8FyG0WuGokuFZb6iKk&#10;YykcjnTvjVsaIqomnFe1Sp5Nw11BaZjSr1mlGMljt5il5zxM09eZbVt6KbnKLS2c5jX6DuomXps6&#10;5enDeuqrVorPj+6tloMyqlkfEyLBs3kfheeTvRvsvJ2m41krWO4K5rddO1L+4oZAtT6FzPIoR3pV&#10;KEnTX+LSwqUl5tSEVj0Nln8J86emdbZbns5bsadeKqP/AA6uNOr4Kc5PDpPTxNUJtbAAAAB0/cLN&#10;bTtvgWbbh35yNsuC4nkOX3VVkbDrb8ctMt3q2NkciojnMhVreC8VTgvYe7K8vr5tmVvldt6pc1IU&#10;o8/jTkor6rPBmmYUMpyy4zS59TtqU6subxacXJ/URGo216ubFHheRZnuXUPlqrnLc77cp3Ruc2Wu&#10;uM766re1Hq5eMj3KmqqvpqSzzbRFy7+lYZSsFBRhFdyKSX1ERGyjXNssvq5hm7xlNynJ92Tcn9Vl&#10;id77xbYN92uDmslVq1U2ipRv7EeqegZGt+FmpVQjjhyLnMbXHFbTLrywx5XzHFe2J7C/lJv1m/8A&#10;zTu8lmpeleE6fKrprofgHtiewv5Sb9Zv/wA0eSzUvSvCPKrprofgOOu3eObF0lvqp6ajq6qoZC9Y&#10;YIaJ6vkk5fEYmqIiar4VVETwnZR4VailUSnJRXO2+Q66vFfTsabdOLlLmSXKYLeoPe6+717i119b&#10;R1Kz3WsZbsfsVEyWqnjimn8lRUVNTwIqyTzPc1FbG1Vc5UamuiGZsus7XTeVRsaclhBYzm9mLw2t&#10;t8iXd5tpiqo7vVGbyzGvHz7whBbcFjsWHO3z4c+zoPSv6COnaPpR6OunvYV9NDTXrBturP8ATmkC&#10;o6ObcPI+fKtw6mOTtcx96ra5YlcuqR8jexENXGv9ST1drLMdQNtxuK0urx5qUMKdFeZTjHHu4m0P&#10;QmnYaT0hYZBFKMqFKO/h67PGdV+bUlLDuYF2ssiNRePBPxVLPLtMUnXP1CyzTz7K4lWcsMfkJs9u&#10;NNLq6WRdJ6XFo5WdjWpyTVunaqshVU5ZmO07fzFu09VlWqdnzQ9xhCKhPOa9OW2TeE6eXRkuSMVu&#10;1bvDa26dBtKNxTlLvs98NIqEdfZ1TxbxVnCS5FySuGnzvbCl0LeqYPGnJYxTUES1ONvN5tWO2m5X&#10;6+V9LarNZ6GquV0uVbK2GkoaCihWoqqqoldwaxjGq5V9IuDSelNR661NYaN0hZ1cxzTNK9K2tbah&#10;Fzq169aap0qVOK5ZTnJJc23a0ii6i1Dkmk8ju9S6juYWdjY0p1q9ao92FOnTi5Sk33EnsWLfIk2R&#10;9ernq5vO/l5kxnGZKyz7U2esV1utzldT1eUVdO5Ujv1+jReDU9lSUjuESeO/WVfE+z/+W7/Ld0r2&#10;ONKw1traFHNOIeaUUrq6SVSlllKok5Zfl8mvMu7tYSuJLchhQSU/nK7X/a/z/tE5+8iyJ1LHSljU&#10;btrZvdndTjild3aT2yfLRovGNGL56jlIl79Avde9E9b0a7TVWZ7EYrnt+3QwK0ZZl+UZ3QRXLLZb&#10;1eKXy0jbfXMVPMqaDX/ZIqdU5fZOVV1Lt4l8YOINPXl7CwzKpbU7OtKnSp0ZbtPci8PGX28n9s5d&#10;4ypwy4OcPKmgbGeYZbTuat5RjVq1K0VKrvyWPiy+0jH7VR5OVkYLvZu77oegXfy2Y9hVyut72k3I&#10;scmVYDWXdrpbjZkhrn0N1xO516IjZ5qN7Wujl9k+GSNz0R6uJfcFOJ1TiXpqd1mEI0760n1dZR2R&#10;nik41Ix5lJbGuRSTS2YEO+N3C+nwy1NC1y+cqljdw6yi5bZQwbUqcpc7i+R8ri03txMVpmQwsAAA&#10;SOvc5HTizO+orcHqBv1ofUWXZzF47Ni9bU03PQOzXLnOimfTSuTTzmjoY3PTRdWpOi+FCKvap1U8&#10;t0ta6Ytp4VL+pv1Ent6qltWP9WU3h3d0lh2UNJrMtV3WqLmnjTsKe5TbXi9bV5cH6KMFj3N4mqNd&#10;za+k5U19HTwoQCawNg6eJBB7+/qypeoDq4ZtXjU8NRhnTnQV2Hx1lPKksV0zK8PhrstqmvjVWPZA&#10;6KnpI3JxRzJEX0DY72bNFT0zoh5zdpq4zVqrg1g40o4qmunF4yk++jWx2mdbw1RrlZLaNO3ylSpY&#10;p7JVZYOq+hqOEYrvMzEe5uNrrNYOl7dDdWJ9TLftwdypbLV+WjRlNSW3D6JIKWno3p7Pykk8kkqr&#10;2LongMFdq7OK9zrCzyZpKna0N9YcrlVeLb6MEkkZ57JeTW9ro28zqLbq3Vw4PHkUaSwSXTi22yRs&#10;uqOTinLp6eupFfmJXnnB97Buhat3e8E6lMssVbBcLNS5nT4nb6unkfJDImGWSlxivRjn/laulqGr&#10;pw1RdDatwWyetkfDLKbK4i41HSdSSfL+NnKov7sompzjbnNDPeKGb3ttJTpxqqlFrk/FQjTl/ejI&#10;x2mUTFR+oiuVGtRVc5URETiqqq6IiIOTaznl2I7pnW3WabZ3Sised4/X4xeq+y2rIYbTdYvNriy0&#10;3ukbX2mqqaN/jxeXgeyaNsiI5WOa7TRUPBl2aWGbUZXGW1Y1qcZyg5ReMd6Dwkk+R4NNPDnRUMyy&#10;rMMorRt8ypSo1JQjNRlsluzW9FtcqxTTWPM0zg8eyG94ne7XkmN3Ssst9stZFX2u6UEqw1VHVQrq&#10;ySN6dqLxa9jkVrmqrXIrVVFpOstG6W4haWv9Ea3sKOaZTmlGdvdWtxBVKNajUWEoTi/McZJqUJKM&#10;4SjOMZLuyHPs50vnNtqHT1zUs76zqRq0K9KThUp1IPGMoyXI1zrkaxTTTaJB3SN1Y2jqDsLrHfUp&#10;bRulj9Cya+WqLSKkvtDG5tO7I7HG5dUjV7mNqqfisL3NTVWPYq/GH/Mo/lyai7GmrlrPRnW5jw+z&#10;mvKFlcyxnWy6vJSqLLb6SW2ShGbtbjYrmlTlvJVadRP6Juxp2w8q7QmR/NbVLhaasy+kpVqawjTv&#10;aUcIu7t1zPFxVeivU5yUoY05JRvNNWROs5exXy4Y5daO8WyZYqujkR7eK8ksa8JYJkTtY9NUcnvU&#10;0VEUyFwr4m6p4P67sOIGkKvV3djUTcXj1dek9lW3rRTW9RrQxhNbJRxU4ONSEJxt/VGmss1dkdfI&#10;c2hvUq8cMV56E1thUg+acJYNcz5JJxbTyhbObr099t9DVRTK3yjWpJC56K+CZviywyaeFruHp8FT&#10;gqH098I+KOm+MnD7LuIelpf9Pf08ZU3JOpb14+LWtquHJUo1E4t4JTju1IYwnFvWlqzTOY6Pz+40&#10;/ma/GUJYKSTUakHthUjj9rOOD6U8Yvxk0r5sXyFlVFGvOi6oidvpdpkktwqfTTI9rVRfAnvUAMWm&#10;Tb5pY853OtVTFPKy255mlEzRquTlpchqYWonpaNNN+re0KtPcQ9W5NdwlONrm+aUlgsdlO9rwX1E&#10;S9ynQHxhkGVXlJpOraWs/vqMH/SULm6l6FJZU8zqeEj0/M/Qcvpkea/avy9Vprqannnzd0yDDhbc&#10;OCe/HkXOaf4TFD8p1P6GdX8V+X+sz8B+/JZcejj4R+ExQ/KdT+hj+K/L/WZ+AeSy49HHwj8Jih+U&#10;6n9DH8V+X+sz8A8llx6OPhH4TFD8p1P6GP4r8v8AWZ+AeSy49HHwj8Jih+U6n9DH8V+X+sz8A8ll&#10;x6OPhH4TFD8p1P6GP4r8v9Zn4B5LLj0cfCPwmKH5Tqf0MfxX5f6zPwDyWXHo4+EfhMUPynU/oY/i&#10;vy/1mfgHksuPRx8I/CYoflOp/Qx/Ffl/rM/APJZcejj4R+ExQ/KdT+hj+K/L/WZ+AeSy49HHwj8J&#10;ih+U6n9DH8V+X+sz8A8llx6OPhONvHUvSrbK1IqSpSRaeTk8TTxuXhqqngzPtTULywq2tnQm6tSL&#10;jHFYLF7Fi+g7rbhhOlXjVrTjuxeLLXuk7dOuynrw2ioJXzclVdb+r0eq6eLYal6Jp6CacC/uxNlV&#10;xdcecq1DmEusr1Z1pN9GNKexdxLYvslD4z3NOloW6y+3W7TioJLvSjtfdJQhvsIKAAo3vdl7cWxN&#10;kEb+WtvlYyiiaiuSRKWHSorZWK30ERjF18DzBXaA1vHSGjY21KWFfMKqpRSxx6uOE6slh0JRg+5M&#10;vfQWSvN84dSS8S3i5Po3nsivrv8AsmPXcfqAt9ijionwzSS8OZGt17DWZxT7SmW6dpwsJwlKfPgi&#10;SemOHFzmE5V4tKJRz8Jih+U6n9DMGfxX5f6zPwF7+Sy49HHwj8Jih+U6n9DH8V+X+sz8A8llx6OP&#10;hH4TFD8p1P6GP4r8v9Zn4B5LLj0cfCdQzXf+C9WOro6emqWyyRPRiqzREVU011LP1t2jaWp8kq5X&#10;ZUpxqVFgm1gljsxbKtk3DyWW3sbqtJOMdrw2nNd2lvjLa9+cz2lvFU9lBuJZX3axRzK5U+mXF0fV&#10;PiYr15W+VoX1Su0TVzo2Jx0TSW38tvW6yHVN/oG6q/is4o9dSTeP/U22MnyvBb9GVTHDbJxjjjgs&#10;MU9ovJPf2V2+e0o+NaT3JP8Aw6mC+pNRw5kmzPMblSHwAAAAABity3fH5gbgbmWipinkjt2bZVRs&#10;5W8yctPeJom6e8Q07a17Qfzb4lasyW6hKcbXNcwprBY7IXNWK+sS6ybQPxjpzKr2k0nUtbeT82nF&#10;lBajqXoUnmTzOp4SPT8z9BxHO57V2Xq4mupn5583dMh0uFtw6cXvx5Fzml+ExQ/KdT+hnT/Ffl/r&#10;M/AdnksuPRx8I/CYoflOp/Qx/Ffl/rM/APJZcejj4ShO/HUW6uxeSChhqIdWP8o/TlXTT2Ker4TH&#10;mveM13xOoUshyyMqNKT/ABknsbj6Fd/nfRybeS4Mi0dS01UlfXLU5JeKlt29L7xer3PmTT5Tspud&#10;X1DnudHunUwN511XlSyUztOPqm2/+X9lVPKOEl7b08MHet7PYoEUOPd1K71XRqS9ZS/vMy5E7zBo&#10;AAAAAAAABo1C8tPOvoQyr75iqdFy922qS6Iy+sz909tSK7q+uYiU3/bQ095p6uGokWnrbhEio3X8&#10;zqXsT1jSd/EpDLrW/tbynOfVVa0Vsx87Ukv6CZ/k5dxUoVaMkt6MH4YopW7qXoUc7/Y6ntX/AEfp&#10;+qYdl2r8v3n+Jny9Bdy4WXGC8ePhPz8Jih+U6n9DOP4r8v8AWZ+A58llx6OPhH4TFD8p1P6GP4r8&#10;v9Zn4B5LLj0cfCPwmKH5Tqf0MfxX5f6zPwDyWXHo4+EfhMUPynU/oY/ivy/1mfgHksuPRx8I/CYo&#10;flOp/Qx/Ffl/rM/APJZcejj4R+ExQ/KdT+hj+K/L/WZ+AeSy49HHwj8Jih+U6n9DH8V+X+sz8A8l&#10;lx6OPhH4TFD8p1P6GP4r8v8AWZ+AeSy49HHwj8Jih+U6n9DH8V+X+sz8A8llx6OPhH4S9D8p1P6G&#10;cfxX5f6zPwDyWXHo4+Exy9UW+9dda+V0CTxRrOxscaqqaIr0TmXTwqYmhmd5xO1is+v/ABaKmuqp&#10;t8ix5WuTF/UXml1+9aOmsndjQ2zwe9LpeHIu4iWLhb1kw7E5F7X4zYXr6rrXE5T6YMjju5JZxXNQ&#10;pL/Lia3b543tZ/15+mZ95hULSYllNU3XmpscvdQmnbrDbJZE098UzXFy7PRWcXkeWlZXc/vaFSX9&#10;B6clpqtnNpSf21akvDOKMTH4Q8dPjjkq4Kh72RacyM17DS9/E7SttLSV5TnKUY8uGJMbyaTq5mup&#10;kkm+kpx+EvQ/KdT+h/8AlMW/xX5f6zPwF0eSy49HHwj8Jih+U6n9DH8V+X+sz8A8llx6OPhH4S9D&#10;8p1P6GcfxX5f6zPwDyWXHo4+EotutuhDmlslhpYp45FRdeZqt8GphXifxattfUYUKEJQ8aLeKwWC&#10;eJeWmdKVMhk5zaex4YGRPu9epeTcrFKraHMa1HZzt/SMWzT1D3ecZDh7H+Rp380irzz0CqyCXRdV&#10;iWJ2i6PcbhOwdx/8oWiVw21JXU82ySlFUJSb37myXiwbb89Ut9lOXO6fVywxUmRH456C+b+dPUeX&#10;Qwtb2T30lsp1ntfejU2yX9beXQjJObAjAgAAAAMevUJuq/Ct4JrY5kr4X45aKjlYmqayeURfWNZX&#10;aZ4xz0DxwqZTOMpU3ZW08F/W3/sEk+G2kFn2io3SaUlWqR29zdLUb91KUMdzqGeaVK6Kn+jIbak7&#10;VeX0s2qwVGezuGYMu4XXErSL34+E4b8Jih+U6n9DKF/Ffl/rM/Ae7yWXHo4+EfhMUPynU/oY/ivy&#10;/wBZn4B5LLj0cfCW/wC//UU6vxp0NFDUQoscnlHKitVeHBqaL78xxr3i/d8UoUcjy6MqNDH8bJ7H&#10;JehS7vO+jYuXZcOQ6RpaYlO9uGpz+1S5n0/YL9+6CyOfKOnHM7lUOc56bxZNAnNrqjWWO2OROPwR&#10;uH7BOV08p4KVbWnye/6z8NKh9giNx2uZXWs4VZesQ9NMu56rMtkwzCLDdY+debKaSncjO1WvpZXa&#10;fiFwdsfWtXQmgMuziljtzCnB4dDp1H/QU/hBk0c8z64tJc1CUtvclEsIy7qPpII6TylLUOeqaOVI&#10;+3ga4da9qayt6VHrKM3Ln2EiMm4YVpynuzjh3zo34TFD8p1P6GY9/ivy/wBZn4C4PJZcejj4R+Ex&#10;Q/KdT+hj+K/L/WZ+AeSy49HHwj8Jih+U6n9DH8V+X+sz8A8llx6OPhH4TFD8p1P6GP4r8v8AWZ+A&#10;eSy49HHwj8Jih+U6n9DH8V+X+sz8A8llx6OPhH4TFD8p1P6GP4r8v9Zn4B5LLj0cfCPwmKH5Tqf0&#10;MfxX5f6zPwDyWXHo4+EfhMUPynU/oY/ivy/1mfgHksuPRx8I/CYoflOp/Qx/Ffl/rM/APJZcejj4&#10;R+ExQ/KdT+hj+K/L/WZ+AeSy49HHwj8Jih+U6n9DH8V+X+sz8A8llx6OPhH4TFD8p1P6GP4r8v8A&#10;WZ+AeSy49HHwlqPUx1CTXK0eToo6iCJKdebgrVe7RdOxexDF2tuI13xdzShaUE6VpSw3k9jnLow9&#10;CvqvuLbc2S6dpaTtp1amEqsuRrmX2WZh+7CvEt/6HdlbvOrnS1lRuorld2r5HefIqduuvpMQ3sdk&#10;Gxhl3Z105ZU+SEb36uY3kv6SD/Fus7jiFmNaXK3R+pb0UX8ElDHAAAAAAAAAAAAAAAAAAAAAAAAA&#10;AP/Xn8AAAAAAAAAAAAAAAAAAAAAgk98h/e07pfWhtH/NlajY1wI/cpZ+y3P6xUNbfHz99157Fbfq&#10;9MxHb8fV1P8AqOn+FM36c+Tl32YM1L8pPvIosV8t4AAAAHEXn5Fd6innuPOFRy31dEnf3KyipuP1&#10;qa+HD9k/xL1khCztW/mWTeyXPpaJOjsuNO5zb2O39NVJmBDIl+AAAAAAAAAAAAAC3vqJ33teyGK0&#10;07Egr8yyWWegxCyyqqsnqIGtWtu1c1io7zWkSSNZEaqK97440VvOr2XPpbTdbUN64vGNCjhKrPoT&#10;5Ir+tLB4dCTe3DB2tqrUtHTtkpLCVxWbjSg+drlk/wCrHFY9LaWzHFYjNyN8LLtxZrvuPuRe/mnk&#10;dz8rXSy1srFnqKhzPFa1iaIxjURGRxsRGsaiNaiNREM35Vp24zWvDKspp7lKGCWC2Jf0vnbe1va9&#10;rMGZtqO3ym3nm2bVN+rPa23tb/oXMktiWxbCPB1Wd5Nnm4NxuFmxK4zWu0JJJCxKWRzNY9VanFpK&#10;LRnCjLcspRr3sFOfLtIsa14t5nmlWVvYzcIbVsMVd/y/Icmqpau83SrrZZXK9yzTPfqqrr+SUzLb&#10;WNraQUKEFFLoRha6vrq8m6lxNyb6WdZPWeQA4AAAAAAAAAAOTmLbfLlapWy0lXNErVRdGvcjeHpH&#10;RWtqVaO7OKZ30bmtQeNOTRzORXxMmoo5axEW4UyaJNonNJGvB7HL4fRT1DzW9r72k4Q87Lm6Geqv&#10;d++YqcvPx5+lF9ndXd4hk/d/dRVruF5udyrOnzcivt2Pb14mx9TU01NbJZ0p6LcWzW6LmT5qWRXu&#10;mTkYr6mlWopODpY5IsScZeGlrxD05OnRhGOZWqlO1qbE3LDF0ZS9bq4YbXhGe7PmaeauC3Eu60Bq&#10;GFWtOTy66cYXVPa0o44KtGPrlLHHYsZQ3oc6a9Ga23K33m3W+8WitpbnarrRUtytlyoZ46qiuFvr&#10;oG1VFW0dTCqskiljc2SORiqjmqioqoprGq0qlCrKjWi4zg3GUWsGmng009qaexo2c0qtOtTjWoyU&#10;oTSlFp4pprFNNcqa2pm9Os/YAPPj66P70jq6++pcPodSmzjhz+53JPg6+vI1e8Sf3zZ58IfpYmNX&#10;dz6vr78eZ8IZbyT5Np94xBnvynV75TUqpSAAADj7n8iP976x01/OHssfV0Z4/cwn94LvB/Y93B/n&#10;q2+IodqX6B2n/IUv1a6Jk9mP6Z3XwCp+sWpO9IGE4y3nq6/oodT39nnen+ba5l0aI+mmUfDbX8vT&#10;LX1x9Cs4+BXf5CoedHs39z/Iv1LX+s42mZ78p0u/E1TZD8m1u9L+ktWm/Npfjj/hlLzj51FlS88z&#10;SOT8gA2tbxp5PUPxU84z0W3qyMtHuf2kc3vRNm51TsxDeTj8FtfdGkeu0XTa4V30v8S2/L0yTHZ3&#10;uE+KFjSXPTuPyFQmNdaufT3Wmh29tlW6Oz0FVT1mSOhk0ZXV8SpNTUMytXxo6bg9zFXTyqpqnNE1&#10;UhloDLI0ZvNKscakk1Tx5ovY2u7Lkx9D3JEweIWZyrQWV0ZYU4tOphzy5ovuR5cPRd2JHL68Ospc&#10;Esku3mHV6Q1KwuhqpKeTldqreRU1YpKnhxoP4yuFml/HFY4rEijxK198W27yuwlg8MHgR3slye7Z&#10;Rcqi43SrmqZp5XyOdLI566uXXtVSUVpZ0LOkqVGKSRFe7vK95VdWtJts64eo8hxN3+Rl9RTouPOF&#10;Qy71Ykj+5Z/6Q/Vb957Df+NXkOO1X8hZX8IqfkybvZe+V8y9gp/lCa+QlJlnm096j0/p0ydf3ULg&#10;Fut7rbit6zF+52CxsYjKNMV3LhbmFLR2xNVXze3VVTV2lnNx1pXIqu05l2o8GdTfOrh1lmY1Zb1a&#10;nT6ir09ZQfVNy7s4xjUf3fg1U8a9MfNXiJmeX0o7lGdTr6XR1df8YlHuQlKVNfceaWL3FEkWGqam&#10;jaiJr14dj9NHoqp6ZlKlsxg+YxHW2tTXOcadp0gAAHW75DzMV2ngPHdRxWJWsrq7ssCex7nX3s+2&#10;l3dWP4RWVfnF52D3JzrbKdkr+arWyXKsj3Hx2oei8fItivklDTr2ctKrE9ga3e0dkfxTxIq3sFhD&#10;MKNKsujeinRmu/jSUn93jzmyvs8538a8O6VnN4zsKtSi+ndbVaD72FRxX3OHMZ3DApnMAAAjG97p&#10;nv099Y23+2lNN5e2bPbbUtTWw82qUmVbg3Bbzc2cicE5rZS2R+q8V17NERVl3wQy34t0JdZtNYTv&#10;q7SfTTox3Y/5kqqIfcc8z+Mte2uUQeMLC3Ta6KleW/Lw040mR1+uLK/PsptuPQy6xW+BFkYjuCO0&#10;07CUnDyy6uzndSW2TIq8Rr3rL2FrF7IosJMkmMgAADb1TOeFyekp+ZrGOB3UJbtRMymdw9vI7Zvv&#10;N9nqGorEobHvLZM42Xv0jpFYkzcjsjsjxWjRvY9Z8itFmiRqqmiu5k1VqIse+0Lkfxxw0vakY71S&#10;ylSuY9zcluTfmUalR+Zhzkmuz1nnxVxEs6cpYQvI1LeX9uO/BebVp019U9Ew1umxgAAAsf7yDc9d&#10;qOivfm/U1R5vdcgxF23Vk5HclS+47k1sWEvko3dqS09NW1FWjkXVqQq5OKIZD4VZR8da/wAttprG&#10;FKr18+jdoJ1dvclKEY93ewMdcWc4eScPszuYPCdWl1EOnertUtndjGcpdzdxIgOeXFmCbE3GVF8l&#10;NUW9YY115VV0kfLwJyZbSeZajhHlSliQSzOqst03J8jccDCpVTOqKiedyqrpZXyKq9urnaqZ/hFR&#10;gormI+Tk5Scnzs0D9H4ABsbhMkNO92uniqdVaW7BnrtKfWVki/XuW+nleprvK9hbNX25lyxLam6V&#10;m/Oaslj8tTxWva/ydzxxKunc1zJIajI5bHRTRyaMcyZyO5vYOwHxy1J83uH1/Wpy3at0lbU+nerY&#10;qeD5mqSqSTW3GPmkneCGm1nWtrGlOO9Ttm7ip3qODjj0p1XTi09mD8w9Kk1sGxAAGPXqe6jJ/pgq&#10;tl8AuHkqqFiQ59fqV+klJ5wxH/SzQVDV8V/k11rpG8Wo5sKOR3lmpk/SGlY+9o5/mccYvbRg+fD/&#10;ALxrox84u5vYYbrMW6x1XL31LT+WTwa2Vprmx/7uL6cPPvmx3ccd5GJnqU6yMI6c8cntlsnpqzI1&#10;gcmjXscscvJ4dF7dTNmk9B5hqq6VasnGlj9Qwhq7XuXaUtHRotSq4EbvfzrX3T3futast/raa3Sy&#10;yckEM8jGIxyromjV07CVmmuH+TZHRjhTTklytETNTcQs6z2vLGq1BvkTLMKy4VtwlfPWVM1RK9Vc&#10;58sjnqqquva5S/adKnSjuwSSMf1KtSrLeqNt902R2HWAAAAAAAAAAD6a5zV1aqoqeFF0DSfKcptc&#10;h22y5lebQqMjqpHQLwdE96q1W+FNFPDcWFCvtcdp7rfMLig8FLYdfyhaevqH19OxsfnWr5WN4NSb&#10;teqJ6fb6vE/VOnKNLq5bd36xy6sXW6yOxS5e+Sv/AHPR3kl6yqd3QXvRkFTdbjaLLW3rp0yG8Vkt&#10;TXzWOxUrqzIdqJaipc58jLfSMfcbIzj5Kliq6bVsMFLE2EnaU4YULN+UHI6ahGclG9hFYLfm8IXG&#10;C2Jzk9yq+ebhLbKU251dmzibcXsPmBndRzlCLlZzk8XuRWM7fF7WoRW/S6IKceSMESwiHxL4x796&#10;b00p1WdC+/O2VDQef5hbMXl3G26bHHJLWfT1t3rk9qoLeyP/AE1zhhqbNq5qojKx68F0cmSuEWqv&#10;mfxBy7Nqkt2hOp1Nbo6qt+Lk5dym3Gr34Ixtxd0r88OH2Y5TTjvV4U+uo9PW0fxkVHuzSlS7033z&#10;zc7LOnOkbl8WVqxO/wAf2K+/0NqyeMO9tNT1aO7U7j2G4kYsb3MXtaqp+Kd6eKxPG1g8DTOT8gAA&#10;5Om36n9k7Qp11AuPKq3Ij06e7h39Xqb6G+mbeWprPP75kW19ks+YVayvkfUZ5gyyYJnVS/yur2+W&#10;u1trJ2terlRj2+O/g92qDiTp/wCa+u80yWMd2nTrylTXRSq4VaS6NlOcVs509i5DbBw6z75zaIy3&#10;OZPenUoRjUfTVp40qr82pCT7z5Xyl7JY5egAABi/73LdF+BdIt3xKgqPI3reXLcb25pPJvc2oZaV&#10;qHZRk0zWt7Y5KK3PoZubhpUonaqGX+COTrMtbwvaixp2FOpXfRvYdXTXfUpqa+4MO8cs5eWaFqWN&#10;N4VMwq06C6d3HrKj7zhTcH92RXOpLIGYNsn8zYpEiqLjAyBGoujlRzNF4ITK0pavMdQda1iovEhd&#10;q26WXae6mLwc1gYVXvV73vcuqvcrlX0VVdVUz8lgsCPbeLxPg5OAAbG4TJDTvdrp4qnVWluwZ67O&#10;n1lZIvw7mLpuk6pu8i2LsdfbXXLC9p7tNvznvNFJNSw2bbCaK549DXRtRWOgrMikslvmjlVGOjnc&#10;i83sHYD44an+bmgb6tCW7Wul72pbdrlWxU8O7Gkqkk1tTiu+Sd4JaZ+PNaWVGcd6lbP3xU6N2lg4&#10;49yVV04vHZhLn5D0rHO5U/w9+a2DYgW6dSG8dNs3tvdchifC/IK3/wBT4rRS8j/OL1Vxu8lUPhcv&#10;jRUrEfUSp2KjUZrq9pHTtScc7TgFwkvdXQlCWaXH/S5bSlg+svKsXuzcH56lbxUq9VcjjBU8VKpH&#10;HIXDHRFXXmq6OUyTVtT/ABtxJYrdoxaxSfNKo2oR6HLe5Isj9VtbV3Ksq7jX1M1ZX19VPW1tXUSO&#10;lqKqrqpVnqameV+que97nOc5eKqqqp8yGY5hfZtmFfNczqzuLm6qTq1as5OU6lWpJzqVJye2U5zb&#10;lKT2tttmyi3t6FpQha20FTp0oxhCMVhGMYpKMUlyJJJJcyNqeNJt4I7W0li9iRg06+eqSXcDIKzZ&#10;nCLhImD4tcfJZZX0z3RxZZk9un8eiRzV+K0FumboxHJyS1TFmRHsip5V+t/+Tz/L7t+CmirbtOcV&#10;7KL1dqG238qoVYqU8oyu5h4tXBp9Vf5jRlvVHFupQsakbaTp1K97QWgb+YF2r63E/U1bg/oa5a07&#10;lFZxu6lNtRzC9pSwabWG/a2s1u001uVK8ZVlvxhb1DGsbzzWielv3cHnv4CfSytxkpJav7T+Lq+S&#10;ja5lOrFp18lyI5VXXk5eZde3U1McVur8o2c9Umo++qnLy8u36pt14TdZ5Nsl61py960+Tk5DGr7o&#10;r2dbnPRti+5tHaXV932h3It9S+shVElt2O5bSutd4qJeKc0XlYaRHJx0VUVE7VMs9lrPXl2vK2UV&#10;J7sL6hJYP7adJ70V38HIxH2q8hWZaBo5xThvVLCvF4rljTqrdk33MVEg5Gw41zAAAHoE9xZtXdts&#10;+7y2vqrzTW6mqtxrpk+4lOlJRrT1stpv94lSy1F1qed6TySUkcL4no1vLEsbFRVbqazO0XnNHN+K&#10;F5C3cmrWNOg8XilKEVvqKw2JSbTW3GWL5zZ/2b8lr5Pwss53CindyqV1gsHuzk9xyePjNxSaezCO&#10;C5i8XrN6s9rOkvZjOczzrLabHrxBiF+mxG2J5R94vWQ1FDLR2Cns8CpyySLWui5kV2rWI6TRUYqL&#10;YmgtFZzrbPrewy6g6tN1YdbL7WEE05uT5luY994LnL91/rfJdEafub/Mq6pVFSn1Uftp1GmoKK53&#10;v4c+xYvmPNKyO/XHKcgvmS3ipmrLtkN3uN6uVXUSOmnqa66Vj62qmllfxc5z3uVVU2z2ttSs7Wna&#10;UEowpRjCKWxJRSSS8xGou7uat7dVLyu3KdWUpyb2tuTbbfmsnT9xT0+5rtF0O41nMmVXZlVvTdav&#10;PqfD7+yKrxS12KaoWktFys8EKMqoJ6ykYk0qtqUjcqtc6JVTU10dozU+X55xDrZcqMd3L4qi6sNl&#10;SU0sZRk3jFqMngvFxW1JmyHs3aXzDIuHNHMnXlvZhJ1lSng6UYN4RlFLCSc4rF+Ng3g2i4PvFO8G&#10;rOjDYTIszrdrshuWQZJLVYhtre6Crp6vDp8gulplfRXW6XFvk54GU6ayLA+DWRzFY1/hLY4W8Mae&#10;vtS0rCneQhSpJVa8GmqqhGSxjGO1Ny5MU9ieLRdHFXijU4f6Zq5hUs5zq1saVvOLTpOcovCUpbHF&#10;R5d1x2tYJnnn3q8XHIbxdr/eKqSuu98uVdeLrWy6LLWXG51T62uqpdOHNJK9z3emptAt6FK1oQtq&#10;Ed2FOKjFLkUYpJLzEsDVpcV6t1XndV5b1SpJyk3yuUm235reJxh2nSSTu4s7snb3qMgyPqb6hMVg&#10;y7brHbtJjW2+HXN07bLkWS0PjXm+3mmiVvnNNRK5kMMDneTdNzLI17W8qxP7RfFzNNKypaR0xWdC&#10;6qx6yvVjhvwpvzkIv7WU+VvlUcMGm8SW/Zv4P5XquNXWGqaKr2lKXV0KUsdydRefnNfbRhsSjyOX&#10;KmlgZtu8Q7pjYPqm25zrJcWxux7fb4xQvym3bl2+3zy3G4PxzH2W+hxS50NLJFHPQy01LDTMR7Vd&#10;Dojo9FVdY+8LuNepdG5rbWl7VndZc31cqEpJRjvzcnUi2m1NSk5PDZLkZIfipwQ0zrPKbm7sqMLX&#10;MUusjcRi3KXVwUY05JNJwcYqKx2x5UQCbnbqyz3K4Wi4RLT19rrqu3V0CqirDWUM7qapiVU4KrXt&#10;cnD0DZdRqwr0o16TxjNKSfSmsU/Aaxq1KpQrToVVhKDcWuhp4NeE5jDcwyLAMpseZYncp7RkOPV8&#10;VwtlfTuVHRysRWSwzM7JIZo3PhqIX6slie+N6KxzkWyuJnDbRXGDQOa8MuIlhTzLJc6t5211b1Vi&#10;pwlg4zi+WnWo1IwrW9aGFShXp061KUalOMlX9Iau1FoPU9lrHSd1OyzHLqsa1CtTeEozjyp80oTi&#10;3CpTljCpTlKnNShKSclfp130sPUBttbc0tbWUN3gd8ystsWqq+yZFTQtfVQRq5VV9NM1zaikl1Xm&#10;ie1H8srJY2fCZ24OyJq3sZ8c73hlncpXeVXCd3k9/gt29y6pOUaUp4JKF1QlGVvd0mo7tenKdNSt&#10;6lCrU+nnsxdoLI+0Vwzt9XWSjQzGg1QzG1WONvdRinJxTxboVk1VoTxljCW5JqrCpCNdyHpIsqbt&#10;hmdRit8ijdMrKCvlY2VFdoyKo9jFN6WvsXe8Vew2Cfy/O0HPhbxLXDvUNfcyLU1SFPx5YQtsw85b&#10;18W8Ixr7Las1hjjQnN7tEwHx70CtT6c+cFhDG+y2LlsXjVLflqQ2bW4bakOjx0ljMyp7X5yyrip0&#10;8siqqN/JcexPAfQEQLLwbBdGVEUfjJxRPTVVAMJe5rtd0d4vT3Mz9U+yirPnI4wL/wD29rh//l3O&#10;f/zhcmw7SH0SyT4DafkKZavP+bTfHZPh1Ia3Hq8/un9dmX6fqce8vrGkdR+wAAAAAAAAAAAAAADZ&#10;XL5BqfjMnwinfa/nEO+j8VPOM6N0Pf3gGzH+88h/4fqjZn2Jf3tZN36n5KRG/jR9E7z+z6ZEuI3m&#10;EIgAWCdReVtuWYVFDHLrRYvRJRcFXkWulTzitdov5Jqq2NfgTW72oNZRzXW9XL6c8aGUUuq5dnXS&#10;8eq++m1B/cEiuGWUO1ySNxJePdy3v7C2R8x7ZeaYntxby67X+pdzczI3ua3jqmiLpwNMnE/PZZzq&#10;OrLHGMW0iYembFWeXQWG1op+Y2LjAAAPl7Ue1Wr4UU5i8HicPaUiiye5bRbrYJulZ05a3DcptV9R&#10;NHck9PS1bXVlNIje1ksPPG5F4Kiki+B2urvROscs1PZy/GWFxSq4dMYyW9F9KlHGLXOmY/1rkdHO&#10;soucsrLxa9OUO82tj8x4MlxY5frdlWPWLJ7PN5xacis9tvlsn4fFaC60bK6kkVE8KxyNVUPpqynM&#10;7TOsqts4sJb1C7pU61N9MKsFOL82Mka2Lu2q2V1Us66wnSlKEl0Si2n9VHMlQPOAAAADA7u391nd&#10;/wC+Hmf0dnPnR41fvn1v/wA1mn63WNhOjPodkvwO2/JRLTKn5In+Ov8AhiF11+c1Pun9czHR9Sj3&#10;kaB0HYACk27f1PTfAu9YvLRnynEpGcfmzMrHcnfcD3S++1V/QKmN/vYY/ddefC3+SgQM43fSel7F&#10;/wBpmZ0muYZAAAAAAAAANCq+Rqj4xN/q1PPefmlX7iXpWdlL1WPfX1yPPevZ5H/vO6/+MefMln/q&#10;maez3H5WZsnsPO2v3FP0qKCO9k74JfXI3z88++ZEj51HycHIAAAAAAAAAAAAALJOoP5LX4/F/rEJ&#10;CcKPVqX3S+uiwtUepz7z+sTTsG+orD/rWx/6Ewn035L8j2nsNL0kTWre/nlX7uXpmfOefUNmf1qZ&#10;F9CJi3+I37vc+/469/Vqp79PfL9j8Io/lIkfG5/U9N8bU+Z7NfozU7zNkVp8pR75Rwwa+UvYAAAK&#10;iKiovYpymcHCWjJsl2ozrHNzsKqFpL9jNxiuEHF6QVkKasrbdWMYqc8FREr4ZmL2tcvhMwcI+JOe&#10;8NtYWGrdP1eru7Cqpx2vdnHknTml56nUg3Ca54tlp6s05Y6jyivlOYR3qVeLi+lPmlHolF4NPpRJ&#10;o2b3WxzerbnGtxcYma6hvtCx9XR86PntF3hakd0s9WnBUkp5uZnFE5m8r0Tlch9MvC/iLkXFXQ1h&#10;rjT806N5TTnDHGVGstlWjP8ArU54ralvLCS2SRra1Np6+0tndfJL9YToy2PmnB+dmu5Jbe48Vyoq&#10;eZAKCAAAYjOsr7ub/rSsfrzGlDt1f+YaX/HWn16hM3gh+79fCKv/AGTHnkn7b1PqoaydVfLVbvkk&#10;8r/MoHBFvFQABR3eL9oJPgH+sXvoj5RXfRRs59QMvncrf0Xcz+/TlP0AtR9BXYi/c/V+HVvyVEgP&#10;xr+l0PYIemmXV9dP3LrB9eVB/wCDmLL/AJhv7ost/wCTo/kqpWOz/wDSy5+DT9NAxAZz2Unqr6xp&#10;C4hedok08g5ZlOTF5cwAAAAAAAAAAAAAAAALed+P2od8ZUyXw7/PV3y3NQeokg/un/6AmxHx/dr+&#10;e/JT6Nuyr+4PIO9ef/nC7NeXFL6eX/fo/q9IyJkhTH4AAAAAAAAAAAAAAAAAAAAAAAAAP//Qn8AA&#10;AAAAAAAAAAAAAAAAAAAgk98h/e07pfWhtH/NlajY1wI/cpZ+y3P6xUNbfHz99157Fbfq9MxHb8fV&#10;1P8AqOn+FM36c+Tl32YM1L8pPvIosV8t4AAAAGxroVmi5dNTrqx3o4HqtanVz3iRH7nO382K6cs7&#10;6qqve/dnA9qoMxxnaaixiXOMjt+Psv1XarvfZLjT2pa97PLPhSohWRrNVaj269qEUO0xpLUeo7LK&#10;Y6fsa146M7h1OppynuKUaW65bqeCeDwx6GS87NetNNafu81eob6jZKrC3VN1qkYb7UquKjvNYtYr&#10;HDpRLhtnWd0n3qFKi09Q201whVEcktLmdnlYqL2Lq2QhxW0DrW3lu1sruYvodKX2CYdHiBom4jvU&#10;c1tpLpVWP2TlPwtOmX+XbbD7LrT+mHT8ydXfs249ql9g7vnxo/8AaVv7bH7I/C06Zf5dtsPsutP6&#10;YPmTq79m3HtUvsD58aP/AGlb+2x+yPwtOmX+XbbD7LrT+mD5k6u/Ztx7VL7A+fGj/wBpW/tsfsj8&#10;LTpl/l22w+y60/pg+ZOrv2bce1S+wPnxo/8AaVv7bH7I/C06Zf5dtsPsutP6YPmTq79m3HtUvsD5&#10;8aP/AGlb+2x+ycJe+tjpFxundV3/AKj9nrNStar3VFyzqxUcLWt7XLJPKiaJ6p6Lfh9re7luW2VX&#10;VR9EaM2/qI81xxD0NaQ6y6za1px6ZVoJfVZ3fZvqO2F6hqe/1exm723+7NLis9vpcknwPJrZkkVj&#10;qLrHLLbYbm+2vekTp2wTOiR+nMjHadilOz3S2o9MTp09RWNaylWTcFWpyg5qOG847yWOGKx6MUVP&#10;IdVab1RCpU07fUb2NFpTdGpGai5YuKlut4Y4PDpwZWooBXwARot5epOLezqE3CzVle2owzEbhW4h&#10;hDWzMkpPpcxiqkpG3Kmczg5txqEnuOrtXIkyM15WNRJa5DpN6f0va5e44XFeKq1dm3fqJPdf3EcI&#10;f2ceVsiJn+rVqHVN1mCljb0JOlR27OrptreX3ct6f9pLkSI/fXT1Q3rcPMa/HbdcZUtNvlfTNjjl&#10;d5NUYvL2IpJnh1o+3yuxjdVYrfltIwcSNZXGa38rWlLxI7DGk97pHK97lc5yqqqqqqqq+qZaSSWC&#10;MRNtvFnyDgAGnJI2NqqqpwOJSUViz9wg5vBHVrjkkFLq1Hpr6qHhrXkafOV6zyWrXwbR1SbMnK5e&#10;WThrpwU8Esxbexlep6biltR9Q5c9VTWTw+icxzB87OKmnopbEdot+QsqNEc5NV08J7aV3vFDu8nl&#10;S2pHaIpWytRUXXU90ZKS2FCqU3B4M1j9HUAAAfqOVNfTRU9+MDk65eok5Fdp4F7DyXMdmJWMsn42&#10;6egF3A/UrW9QXd8YXj2QV/n2WdPORXXY65SyyKtXPjlho6a97fVEkaomkcNmr6W1xORV5lonqq83&#10;Mia0u0HpmGnuIte4t47tHMYRul0Kc3KNZd91ISqPo31zGzTgFqSef8PaFvcS3quXylbPpcIpSpPv&#10;KnKMF07jM2Bg8zWADz4+uj+9I6uvvqXD6HUps44c/udyT4OvryNXvEn982efCH6WJjV3c+r6+/Hm&#10;fCGW8k+TafeMQZ78p1e+U1KqUgAAA4+5/Ij/AHvrHTX84eyx9XRnj9zCf3gu8H9j3cH+erb4ih2p&#10;foHaf8hS/VromT2Y/pndfAKn6xak70gYTjLeerr+ih1Pf2ed6f5trmXRoj6aZR8Ntfy9MtfXH0Kz&#10;j4Fd/kKh50ezf3P8i/Utf6zjaZnvynS78TVNkPybW70v6S1ab82l+OP+GUvOPnUWVLzzNI5PyADS&#10;mbzsVvonElisDspy3ZYmXTuXrhTbUdY2Nbz32WCktOJbf7rvoY6h6R/NS83XA62y2S3o7tRKiqqI&#10;YkVEVfG5tNEUwdx4tXm+hK2Q2ycqletbYtfaxjWhOcvMjFvzMDO3AW9+Kte0c/umo06FG5wT+2nK&#10;jOEI+bKSXm48hmj6meqq10GPXiqfdI6m6VMdXWVM6ytWWarn5pppXafknPcqr6ZgfSOjK1W6pwUM&#10;ILBJYciWxGedX60o0rWpUc8ZvFt9Le1vwkUPd/cC47g5ld7zW1EkyTVkzo+dyu0ar100JoZFllLL&#10;LCFCmsMEiE+fZpVzS/qXFR44tlKStFEABxN3+Rl9RTouPOFQy71Ykj+5Z/6Q/Vb957Df+NXkOO1X&#10;8hZX8IqfkybvZe+V8y9gp/lCa+QlJlkT33Tb06+cWjp66rrNQazWqsuexeeVkUHlJHUFxSozbbqW&#10;eWPiyGCePIInPkRWrJUwsRWuciPmR2TtUdXcZlo+vLZNRu6Kx547tKth0tp0XgtuEJPbzQ27WWl+&#10;stst1hQjtg5WlZpc0t6rRbfMk1WWL2Yzitj5YoFK7zm2PZ2vpnpI343J2++XVSbOOFRS6SDMo4wc&#10;fQmwO88wAABx1yj8pA7h4FOqtHGB7LKe5VRJO9y+b1fS/v11IdPldV8lLuNtxj+5tip5n6RfNvbO&#10;/OsV0p6Jq/6apo8hSaRETV0dHr2RkOu1VkXXZJluoYLbbVp0ZP8Aq1o70W+5GVHBd2fdJsdlvPOq&#10;zfMMhm9lxRhWin6KjLdkl3XGri+5DuE1MhCTUAAAIWm6e4Ld3+pvqN3ldP51bb7uLk0dhrFdzJLi&#10;mNTfSxiMnPrp+1dFScEVUTsTgiKT7ybLHkekcqyHDdnToU99f4lRdZU/zJyNfedZos91hm2f44wq&#10;V6m4+mnTfV0v8uETBFv5kjsm3LyGt8p5SOOskgjXXXRsbuXQkdpq0VplNKnztYka9TXbvM3q1McU&#10;ngUXK+W+AAAfjk1aqeigfIfqLweJ+7f7gXnZzdrbTdvHVc2/7X7g4duFZeV6xa3XDMip8ioG+UTX&#10;RFlpmoq6LwLX1DldHOMqusoufU7qlUoy+5qQcH9Rl/6UzWtlOZWua2/qltVp1Y83jU5qa+qj1ccT&#10;yezZti2NZljtUldj+W2CzZPYq1uiNrLNfrdHdbZVNRFVNJIJWPTRV7e01D3drWsbqrZXK3alGcoS&#10;XRKDcZLzGmbcLW5o3trTvLd71OrGM4vpjJKUX5qaOfPOd4AMEXfgbhKuL9PWyNHPrJl2c3rcW9wR&#10;O0ey3YPam2K0x1bU4rFUVF5nkY3iivptV0ViEjuz1lf/AFmaahqLZQowoQb9FWlvyw7sY0kn3J90&#10;jZ2is0/6PKtO03tr1p15pehox3I49yUqra7sO4iM91r5Glow2x4vC9WPqeR0rEXRVa1vhQlrw/te&#10;vv6l5JchEPiHd9RYU7OL5TFaZlMLgHAAOp5LVpFTuai6cFPBe1N2OBcGSW/WVVIl9+5aunKWx7V9&#10;Q/VXeqJ0dTuPldo2gweaogRkqY3gVP8ATBl9xoZ1TV9PXXK40dK5UXRJbY9O1OED+1BqNXOb2GmK&#10;MsVbwlXqYP7eq9ymmuZxhCUu9URsA7N+n3bZTe6iqxwdecaFPFfaU1vTa7kpSiu/TZLBIrEmChHU&#10;1vNQ9P8AsXuLuvWOhWpxuyLHYaedEfHW5VeqmOx4vRyRao58bq+pgWdG6qkSSP00apcekcgqam1F&#10;a5LTxwqz8drmpwTnUePSoReH9bBc5bWr9QU9L6bu87qYY0YeInz1JtQprvOco49EcXzEZm573y4R&#10;t1kuf3q5SVl+uja65VdwqpVkqqy53B7qqqq55XcXSSSPc97l7VVVJcUdPLMM1pZbbw3acMIqKWxR&#10;jsSXcSWCIhVtRSy7Kq2aXE96rPGTk3tcpbW2+lt4kb/fDeC/7p5fdLtca6eeKWqmdG18j3NRqvXT&#10;gqkq9O5HbZNYwoUopNJYkTdR57dZ1fTr1ZNptlDC4i3ADgAG0qauOnarnKiaeidc6igsWemjbzrP&#10;CJ0yvy2KFVax6cNU7SnVb9ReCLktNPzqrGSOBdmL3O4SLp6p5XmLb5SqrTkUuQ31LljnOTmfqi+m&#10;dsL9vnPLX0+orYjuFBeI6rTxk1XT/wCQqFK4Uy3bvLp0OY51ruZNT1J4lLaweB+g/IAAAcquYrV4&#10;p4PfHGB+k8GcvtTuzlXT/vLtnvZg9Q+myra3Ocbziy8sywx1NVj10juLrbWOajkdTVcbH0tVG5jm&#10;yQyPY9rmuVq2tqbJrTP8mu8jvljRu6U6UtmOCnFreX9aLe9F7GpJNNMv7SGc3WR5ta51ZPCra1YV&#10;Y82LhJPdfckvFkuRptNNM9UjbvOrBuht/gu5eKVC1eLbiYdjGdY1VuRqOqrBltkgv9mqHI1VRFfT&#10;1Ebl0VU49pqOzKwuMqzGvll2sKttUnSmuidOThJeY0zbZl99QzOwoZlavGlcU4VYPpjUipRfmpo7&#10;ieI9h5rnehdNv4J/XZvrtlbqHzDDrpkz9x9u442sjpW4RuHrktsoKBrGt+I22eaptDfF9lSO4u9k&#10;u1Tg7qv538P8vzWrLerwh1Fbp62j4km+7NKNT+35hqn4zaS+aGvsxyulHdozn19Ho6qt48Uu5BuV&#10;P+wWQVekiQ1KdkzEV3pPbwei+9MoU9mMegxJU24S6TYnYdQAABw13h54VXTwKee4jjHEqWX1N2pg&#10;TH/cwO/S5JsLv904XStSS4bU7iWrcbGYJ3NbN9Ku59rdbrjQ0LEVOaCjullmqZV5NWyXBNXKj2NZ&#10;AjtTae96ahsNSUo4Ru6MqM2uTrKEsU33ZQqqK6VT5Njx2DdmDP8A33p6+09VljK1qxrQXPuVo4NL&#10;uRnTbfQ6nLtWEooisSgAAAI4fe+7iOzXqS2h2bopvK23bDC6vL7zHG9yMTJc/r2xQ0lXH2Okp7db&#10;KWeJ35FtW5EXxnISq4G5Wsv0pfZ9UWE7yqqUfY6KxbXclOpJPuwXcIncds1eYatsMgpvGFnSdWfs&#10;laWCT7sYU4tdyb6WRxuu/MUnu1pxWnl1jo4kfIxq8EVOHFEJVcOLDdozvJLbJkUOJV/vV4WUXsij&#10;HIZUMTgAAHT8nrEigcxF8ClPvam7HAuPI7Z1KqkTHfcunTRJiuxm+PVbfrY6G57xZjR7a4JV1MUj&#10;ZVwXbVr6rIrnbZFRGup7he619HMurl8radNG8q88CO05qVXmfWemKEsY2lN1qqXrlbZBPuxpx3l3&#10;KvPzbBOzlp33nkd3qKtHCV1NUqbfrdLbJruSqS3X3aXNzyl6mVGNcuvBEIvEkTBV1mbsP3G3Xq7J&#10;Q1HlMbwDznH7e1j0dDUXdZEXIrgiNVU1WZjaVFRVRWQNcmiuU+eLt/8AGqfFLjXW0zllXfynS3WW&#10;VFJ4xqXW8vf1fY2sXVhG3TTacLaElg5yRsB4DaMWmNGQzK5jhd5nu1p4rbGlg+oh963UfRKo1zIt&#10;EILGbyyTrm6g5dldsEseOVrqbP8AcRtbZ7FNC+ZlTZLNDE1mQZHFNDp5OaJksdPSL5RrkmlSZnOk&#10;EjTbH/KO7GFv2o+Pb1nrm1VfR2iXQvL2FSMJUr6+nKUsvy6cJ4qpRnKlUubyO5UhK3oO3q9W7ulI&#10;gN2/+0XW4L8L46U0xXdLUGpVUoUZQclO2s4pRurqMo7YVMJxo0HvRkqk3VhvdRJEeY+0s+dAAHon&#10;9zbuLY9xu7u6fZ7NNJI/EbDXYHeIpqp1VPTXnGblLS1kT3PRrmoqOa+Nqp7FyaKqcTVvx4yu4yri&#10;jmca6w6+arRaWCcakU1/Sn3TarwDzW2zXhXlcrd49RB0ZpvFqdOTT/oa7hbb7oR3AsmMdA9diM19&#10;pqDI883Iwmhs9mSqSOvu9utVVLcr2+OnReZ8MLGsWVVTl1c1O1S6+zDllxecSo30ablStqFVynh4&#10;sZSSjDbzNvHDzS0u1HmlvZ8MpWMqijVua9FRhj40oxblPZ0JYY+YQQjY6a1wAc5jNnmyDI7DYqdE&#10;dPebzbLXEi66LJX1jKVuvLx08bjoee7rxtbWrcz5KcZSfmJs9NnQldXdK2jy1Jxiv7TSPUv2kwO0&#10;7XbWbc7b2KlhpbPg2F4zilvp6drGRMprFZ4baxycmiKrvJ8zl8KqqmnTO8yr5xnN1mtzJupc1alS&#10;TfTOTl/Sbmsjy2hk2S2mU20VGnbUqdOKXJhCKj/QRZPdI/VJFU3nbHpHstNb5VoKai3azW5Oghkr&#10;4aiodV2bFbPDPJGro2oxKyolSOVNeeNHIqaExuyjo6UKF5re4clvN21KOL3WluyqSax27d2KxXM8&#10;CGPa01mp3Fnoa3UXupXNWWC3k3vQpxTw2bN6TwfOsSKzRUk1wraSgp0R1RW1VPSQNcuiLNUypDEi&#10;r4E5nJxJlVJxpU5VJ8kU2+8liQup05VakaUOWTSXfbwPUS2Cw207UdP+z23lsSJ1txPbjDcbo2Uq&#10;K+J7aazQ0rfJ8ir4qv1466emafdS39fOtTX+aVsd+vXq1Hjy7ZN/WNyGmLChkmmLDKqPnKFClTWH&#10;Jsgl9ci3e6OOqxl1zHbno/xaalfacLt9FuHn74JYpJG5HdoXwY1ZZYo3K6Naah0qnJImq+cN9DVZ&#10;h9lbRjo2F3rm8T37iToUcV9pF41J93en4uz0LIadq/Wqr39poSya3LeKr18H/wB5JNU4Nc27Dxtv&#10;ol0EXQmEQ2OWsFkuOS32y45Z4PObtkF2t1ktdNzNZ5xcbrWMoKKDnfoic8sjW6quia8TpubilaW9&#10;S6rvCFKMpyfRGKbb8xI77a3q3lzTtKCxnVlGEV0yk0kvNbPTp6QthLB0y9N20WymPQRxwYXh1ppL&#10;nUsaxslzyCppm1l/u1SsaIjpaiqfLI9ydupqI1xqW51dqu+1BdPbcVZOK9DBPCEV3IxSSNwmhdM2&#10;2j9JWOnrVYK3pRUn6KbWM5Puyk22US70bdTL9mug/qKznBZ6iiyelwmW0266Ukqw1NnS/wBXHZ6q&#10;608jUVUfDDM9WKnYui6poXDweyaxz7iPleXZilKi6qlKL2qW4nJRfcbSLe4yZ1fZBw1zXMstbjWV&#10;JxjJPBx32ouS7qTeB5uMsss8sk00kk000j5ZZZXuklllkdzySSSP1VznKqqqquqrxU2tpKKUYrBL&#10;kRqXlJyblJ4t7W3zmmcn5Lo+knf6q2C3UoLrW1MqYNkzqWxZ3Rp5xJG21vnXzS/x00COV89tke6d&#10;mkb3uidPCxEWbmSAn8xvsdZd2xez1e6Zy6hD515Gqt/kFd9XGXvuNP8AGWEqs3FQt8ypwjQqY1Kd&#10;OFeNrc1XJWyi5RdkjtBX3Z64s2uf16kviTMHC1zSkt5p20pbLhQjjvVbSTdWnhGU3DraMMOubJJ0&#10;UsU8Uc8MjJoZo2SxSxOa+OWKRqPjkje3VFa5FRUVF0VD4U7q1ubG6qWV7TlSrUZShUhNOM4Tg3GU&#10;JReDjKMk1JNYpppn0/2tzb3ttTvLScatKtGM4Ti04zhJKUZRa2OMk001saeJ9nTGUoSU4Npp4prY&#10;01yNPpO5pNYPamXgbI7gSo2mp6if4tArYX8zuLlbpyv/AMZNFX09T6aeyLxofHDgllupMwqKea2X&#10;/Q5jtTk7q3jFddLnxuaMqVw9iSnUnCOyGJra4s6O+ZWtLnLqEd21rfj7fZsVKo34i9jmpU1tbwim&#10;+Uyd7fZK2qhg+Ka6o3w8eziScMamJ7cWsifuZu+qyxtVNys+Xi9reC5RV+BVPnI4x1KUOL2uN+SX&#10;/wBuZxytftC4Nhuj4yek8kwT/MbT8hTLZppYlllVJGKiyPVF52/ll9MhtXTdebW1OT+uZghsgk+h&#10;Gn5SP8uz/KadW7LoZ+sUPKR/l2f5TRuy6GMUfqPYvY9q+o5Buy6Bij67Tg5AAAAA1RO1UQA+fKMT&#10;texP8ZDndl0HGKPzykf5dn+U0bsuhjFDykf5dn+U0bsuhjFGyuUkfmNT47PzGT8k38qp6LWMvfEN&#10;j5Ufio1uM6R0POaveAbMaOav/rPIexUX/wDD9UvgNmXYlTXFrJsVz1PyUyN/Gh//AKJ3n9n0yJcZ&#10;vLIRnEX+8QWCyXW9VKtSG2UNTWORzuVHuhjV0cXN6L3aNT01KJqTO7bTeQXmfXeHV2lKdR4vDFxi&#10;3GOP9aWEV3We3LrKpmN/RsaXnqs4x72L2vzFtMPW6WTTR2263OqlV1Zc5qmqme96uc6Wpesj9XLx&#10;Xiuho94wasr0srvM2u5t17uVSpJt4tym3J7fNJraSyqErmjaUl4lJRil3IrAsHqpnVFRLM5VVZHu&#10;dqvpqa37yvK5uZ15vFybZImjTVOmoLmRtzzHYAAAACm24dobX2uZyN1c1juz1OHaXTpm9dvdxTex&#10;spmY0espMzi917u2u4XTfSYfcKhJb/tHeKrEKpjnyPndY6hVueO1Mz5VVV+Jvlp26cEbCiH0O9ib&#10;iDHWnBqhlFxPeuckm7aW1uToy/GUJNv+q5QXMlTSNf3GjIHk2sZ3dOOFK9iqi6N9eLNeFKX9oyQE&#10;wDEYAAAAMDu7f3Wd3/vh5n9HZz50eNX759b/APNZp+t1jYToz6HZL8DtvyUS0yp+SJ/jr/hiF11+&#10;c1Pun9czHR9Sj3kaB0HYACk27f1PTfAu9YvLRnynEpGcfmzMrHcnfcD3S++1V/QKmN/vYY/ddefC&#10;3+SgQM43fSel7F/2mZnSa5hkAAAAAAAAA0Kr5GqPjE3+rU895+aVfuJelZ2UvVY99fXI8969nkf+&#10;87r/AOMefMln/qmaez3H5WZsnsPO2v3FP0qKCO9k74JfXI3z88++ZEj51HycHIANrVVcVKxXyuRr&#10;U4qqnbSozrS3YH4nNQWLKeXXdXGrTI6OpqGI5uqKnO1F4dpc1no/Nb2KlSi9vcKdVza1ovCTOB+3&#10;ph3yyz9FaVHyfZ56B+A8/wAf2PSPt6Yd8sx/orR5Ps79A/APj+x6R9vTDvlmP9FaPJ9nfoH4B8f2&#10;PSPt6Yd8sx/orR5Ps79A/APj+x6R9vTDvlmP9FaPJ9nfoH4B8f2PSPt6Yd8sx/orR5Ps79A/APj+&#10;x6S0ferc6wXyuayikR6uqIk9m1f9KiJ2GceG+k8yy+pSlXWGDX1yy9Q5pb14SUHzMnK4KuuE4cvo&#10;4rjy+/tMJ9I+TbMntF/g0vSRNdF5+eVfu5emZ+Z59Q2Z/WpkX0ImLe4jfu9z7/jr39Wqnv098v2P&#10;wij+UiR8bn9T03xtT5ns1+jNTvM2RWnylHvlHDBr5S9gAAAAbarpmVUD4noio5qp+Id1GrKlNVI8&#10;qPxOKnFxZcf0N9Qcuw26i4HlFcsG2m5FdBSTyVMjvNseyiRyU1rvLVVeWOKZVbT1a8E5VY9fzM2R&#10;dhbtFLhxrGOjdRV93Jc6nCEnJvdtrp4RpV1jsjGeynVfJuuM35wjtxv4fPUWTvOMvhje2Sckly1K&#10;XLKHdcfPQ7uK5yQqio5Ec1UVqoioqLqiovFFRUN7qaaxW1Mg3ybGfpyAAYjOsr7ub/rSsfrzGlDt&#10;1f8AmGl/x1p9eoTN4Ifu/Xwir/2THnkn7b1PqoaydVfLVbvkk8r/ADKBwRbxUAAUd3i/aCT4B/rF&#10;76I+UV30UbOfUDL53K39F3M/v05T9ALUfQV2Iv3P1fh1b8lRID8a/pdD2CHppl1XXU5G7W2BXKiJ&#10;9OVBxVURPkOb0Syv5h8lHhDlrk8P/tOj+SqlY7Pyb1bc4fo0/TRMPmczQqlIiSxqvFdEkaq9nqmk&#10;DX9SnU6mNOSk+hNN/UJqZDGUd9yTRTvykf5dn+U0xnuy6GXJih5SP8uz/KaN2XQxih5SP8uz/KaN&#10;2XQxij6RzV7FRfUVDjBnJ+gAAAAA/Fc1O1zU9VUOcH0HGJ8+Uj/Ls/ymjdl0MYoeUj/Ls/ymjdl0&#10;MYoeUj/Ls/ymjdl0MYot534kjW0O0exfiK/km+gZM4dxl79Wx8pbmoGupJCXdPrr0B7EKnH4vu1/&#10;Phkp9GvZV/cHkHevP/zhdmvPil9PL/v0f1ekZEyQhj8AAAAAAAAAAAAAAAAAAAAAAAAAH//Rn8AA&#10;AAAAAAAAAAAAAAAAAAAgk98h/e07pfWhtH/NlajY1wI/cpZ+y3P6xUNbfHz99157Fbfq9MxHb8fV&#10;1P8AqOn+FM36c+Tl32YM1L8pPvIosV8t4AAAAGtBFHLNGyV3JGrkR7vCjVXjofmbajiuU/cMHJJv&#10;BF7WwdJsla7lSXLJqihSpiRuj6yVr+VVXVzkSVVRPeGPtSz1BWpOlaJ4PoX2DIemYaeo1o1rxrFd&#10;LMruH749NlmoGwNyOxReI1vL5xAmmiehqhhe/wBO6suKm91U35jM12Go9I29LdVaC81HcPwium7+&#10;FFi/XMH454fmtqv1mfgZ7/nZpP16HhQ/CK6bv4UWL9cwfjj5rar9Zn4GPnZpP16HhQ/CK6bv4UWL&#10;9cwfjj5rar9Zn4GPnZpP16HhQ/CK6bv4UWL9cwfjj5rar9Zn4GPnZpP16HhQ/CK6bv4UWL9cwfjj&#10;5rar9Zn4GPnZpP16HhRjW7wjfjbnJrLjmNbd3OkuD6hZKm7y0MjXNgpYnaxRvfGvbI/hyr2tRxlP&#10;hvkGaZfUrXuawcMNkE+dvv8AQvq4GLeI2e5ZmsaNhlElPe2za5kuRbOl/UxMx3uWisWswnrQXXVG&#10;ZhsqielzWbJF/wCwjx2sqnWZnkvcp3PpqJJXso23vfKs4XTUtvS1iV8REJaltnWRum/ZLpQ6jd2K&#10;eV0NwwTZncO/WWRk0MD/AKYYMZqI8cY2adzUarq99O1NFV3HRjXv5WrdehMnjqDWmVZNNYwuLqhC&#10;exvxHUjv7F/UUu50tLaWlr3OZaf0VmudQeE7a1rzhtS8dU5dXtf9dx7vQm8EQE7F1uYtiuBVtkht&#10;d+mvNXRSU7FatHFTxyviVqPlmdIq8uvbytcvpGye70JXucyjcVKsFTi8edvDuLD6+BrRstc0rfLZ&#10;WtKjUlUksOZJd94/WxMd97y+O+XSsulVKqzVk8k70V/PyrI7m05l019XQyRbyoW1KNGHJFYGN7i1&#10;vLmtKtNbZPE4r5sUX556x3++aZ0/F1z0D5sUX556w980x8XXPQPmxRfnnrD3zTHxdc9B1O/5HBHE&#10;5sL9XKi9h4Lu8io4IuDKcmqzmnUWwkb90P3C1u6rMCxvqp6xLhktl2hyp77jtls9Yamox7INxseY&#10;5Y4MvyzIo9Kq32ascj1t8FB5Orq4kbVMqYKd8K1MR+LnHevp3MKumtKKE7ulsrV5JTjSlz04Q5JV&#10;I/bOWMYPxXGUk92Y/Crgnb51l9LP9S70LaptpUY+LKrHmnOXLGEvtVHCUl428otb0rnbbu0u782l&#10;tNNZsH6N+nalhpaZaNtyv+12LZxk89KrmyOgr8xzinuV2qWq5jHO85rX6q1FXVURSLGY8Rdd5rVd&#10;a9ze6bbxwjWnTgn3KdNwgvMiiSthoLReW0lStMrtkksMZUoVJ4d2dRSm/Nkzv+RdEPRhltLPRZP0&#10;k9NF+pqiGCnlZddi9sax3kqWmSjpEjlmtavY6CJrWQPY5HRo1qMVvKmnht9aawtJqdrmt5Ta2+Lc&#10;1lyvF8k9uL2vHl5z2V9I6VuouFzllrNP0VvSfIsFyw5lydHMYi+s33O30g7041fb/wBMlsXpn3hj&#10;pJquxxWevvF02jyK6QsdJDbcmxC5S1L7bDUKjIPO7E+BtN+brRVbmuikzFoftFavyC7p0dSy+MrP&#10;FKW8oxuIRfLKFRJKbXLu1VLe87vw2NYi1t2f9KZ/Z1Kuno/F15g3HBylQnLmU4NtwT5N6m1u+e3J&#10;8jhP5Lt3mu2Wf5VtVnllqrBnODZTd8MyixVXI+otmQWK5PtVzo1khVzJGsljdySxucx7dHsc5jkV&#10;dhGT5nZ5rldHN7CoqlvXpxq05rklCcVKL27VinyPBp7GsTXRqDLLrK81rZTfU3TuKFSVKpB8sZxk&#10;4yWzY9q2NbGtq2G0udE+31stLIitdHpqi9vFNSq0aiq01Nc5Qa1N0qjg+Y487DqAAAOLuzeanVdP&#10;Ap0XCxge+wlhWJPvuWXceppdw+r3aKWdr6S94jtnuPQUz1XmpqnFr1csZu89O1FRNJ23ihbMqov5&#10;lForfG5oW9q3LYyssozdLbCpWot9KqRhOKfe6uWHfZOXstZjKNzmuVN7J06NVLocJThJrv8AWRx7&#10;yJk5DAmIADz4+uj+9I6uvvqXD6HUps44c/udyT4OvryNXvEn982efCH6WJjV3c+r6+/HmfCGW8k+&#10;TafeMQZ78p1e+U1KqUgAAA4+5/Ij/e+sdNfzh7LH1dGeP3MJ/eC7wf2Pdwf56tviKHal+gdp/wAh&#10;S/VromT2Y/pndfAKn6xak70gYTjLeerr+ih1Pf2ed6f5trmXRoj6aZR8Ntfy9MtfXH0Kzj4Fd/kK&#10;h50ezf3P8i/Utf6zjaZnvynS78TVNkPybW70v6S1ab82l+OP+GUvOPnUWVLzzNI5PyAD6aiK5qL2&#10;apr6nhD5Dlcpcbtvu2/B5qaopJPJSUyeIrV5VRUTl4aFqZrkizGLjNYpl2ZTnjy6SlTeDRutw9+7&#10;9mEdRDNXTPbM1zVRZHKmjuC9qn5yvTdtYSUoxSwP1muprm/TjKTeJbQ5yucrl4qqqq+9LtSwWBaL&#10;eLxPkHAAOJu/yMvqKdFx5wqGXerEkf3LP/SH6rfvPYb/AMavIcdqv5Cyv4RU/Jk3ey98r5l7BT/K&#10;E18hKTLLIe8e6dE6qeifqD2bpKFK/JbtgtdkeBwoxyzu3BwaVmY4bT00kaK+NauuoYqGVzEVVhnk&#10;arXNc5jr+4X6n+aGvctzyct2lCqoVnzdTVxpVW+Z7sJuax+2insaxLB4oaY+d+gsyyOEd6rOi50V&#10;z9dSwq0kudb04KDw+1k1tTwPNNsU6JM2Ny+JM10Dv8dPF/8AO0NsPnqezm2mpSpHdq9x7DVmjWKV&#10;7F7WuVPxT0ReKxPFJYNo0jk/IANKZvPG5PSU4ksYnZSluzTL0+6h3mdsD3j/AEr5pLUrS2m97lUe&#10;2GQK5ytpnWbdykm23lmrfRipZrnDXKq+xdA1/a0w5xmyL4+4c5tZJYzhRdeHTvW7VbBd2Sg4/wBr&#10;DnM+cFs9+JNf5VeN4QnVVGfRu106O3uRc1LubuJ6YRq7NnAALd+rbdJdlumbfHc6Gp80uOLbb5LN&#10;YJ+fk5cquVC6y4kznTinPc6mkZqnHjwRV0QunROT/H+rsuyiS3o1q9NTX+HF79TwU4yZauuM5+b+&#10;kMxziL3Z0aFRwf8AiSW5S8NSUUQtkqI8H2Wu1yevkpHWyVGOXxV5nxaIT63XmOfwpLat7+k1+byy&#10;7T06r2PdMKN3rH3C511bIvM6pqppVX0ed6qSAoQVKjGmuZIj1XqOrWlUfO2ccdp0gAAAA6nfoNWu&#10;d6S8UPBdR5y4Mqq4NI9GLuTd7Pt492r033Kqq/Or5txj9x2Wv0av8o+jk2tukuNY1TyPXiqusMdo&#10;qNF4p5TTjpqur7jfkfxFxMzOlFYU7mauYd3r4qc37a6i8w2i8Fs6+POG+W1ZPGdvB28u51MnCC9q&#10;VN+aZWjE5lMAEUzvJc8bun175Pa6eo85s+zOHYpt1TOjcq03zS83kzLIJGNXh5WOqurqOZ2mutOj&#10;eLWtJncKMteTcNaNaSwqX9WpXfTu4qlDzHGnvL7rHnIVcWszWdcTK1GDxp5fSp0F0b2Dqz81SqOL&#10;+5w5kR6es3Kvm1uM62RSc0Nqi8lyourUf2OTRCT2grL3vlXXNbZvEi1r+998Zt1KeyBZwX4WCAD8&#10;cuiKvoIHsOUsXgUryqrfLKsUaOc5zkYxjEVznOcujWtanaqr4Cg5hV5S/tP2uxPDlPUT7u3pwj6S&#10;+ifpz2Hlo/Mr7h+3Fprc3iVjWyfbFy978y3CR7kRHORl5r62KJX+MkTI2rojURNU3EDUT1VrPMc9&#10;T3oVq0lT9ip4U6X+XGLfdbZtN0NkK0zpKwyZrCdKlF1PZZ+PV/vykl3Ei9Is4uwj7+6DOoGPaTZL&#10;p+wiValINw92rrkFxbRvYk1RatusbWOWlfFIqc0a1V7o5naLwfEwk12ZNNfHWoMzzDZja20YRx5F&#10;KvU5e/u0pLvNkYe1BqV5Np7K8uSbV1cynLDlcaFPkw51vVYvvpEVnfXrKsmd4RR4Xjlvu9MiciVl&#10;XXSU0EPIjeLYYonPe5deHjI1PDqvYTCyDRrynMJX95Ug+hRxb83kX1yHOfaunnGXRy+xpTiueUsE&#10;vMSxf1iwp15o3Krlk1VV1VeHapkRXFNbDHXxdc9B+fNii/PPWOffNMfF1z0D5sUX556w980x8XXP&#10;QfEl5omtVfKeD0jh3NNI/UMtuXLDA65a7Xle52Z4ttxt7ZLjlGa51kdnxHEsctMaTXK+5HkNwjtV&#10;mtNDGqtRZZ6iWOJnM5Goq6uVE1VLcznOLXL7SrfXdRUqNGEp1Jy5IwinKUn3Ek2X9prTlzeXVK1o&#10;U3Uq1ZRhCKW2UpNKKXdbeBN86D/c4nS9s9iVhy7rCoPwit6q2kp6+7Y1Pd7vbdnsJrpGK9bTaLLZ&#10;5aSe9yQo9Yairu8slNM5qPhoYOVHugXrntC6nzm7qW2lJe8LNNqM92Lr1F6KUpKSpp8qjTSkuRzf&#10;Ip4aM4E6cyi0hcalj79umk3DFqhTfQoxadRrkcptxfKoLlM1uOdEHRhiFNTUeLdJHTPj9PSMeynb&#10;aditsKJ7PKwrTzvdNBa0e58rFVssj3K6TVedXarrhu41nrC7k53Oa3lRvl3rms+6uWfNzLkXMZYo&#10;aS0rbRUbfLbWCXJhb0l3PQc/O+fnOj7h9230Bbp2qa0Zp0ddO1VDNA6l8/sm1eJ4bkNPA5VVY6HK&#10;8Mprfc6ZNXOcnm9YzRV5k0Xie7LuIuvMqqqtZZvdxaeOEq86kG+7Co5QfmxZ4r/QOiszpOleZVay&#10;TWGMaMISS7k6ajNeZJEYzvWu4Uxbp126ynqe6N6/IpdvsIpXXvczZXJK+ryS4YrjEL1+aWXYJlFU&#10;rq2poLfGrJrhQXR008UDZ6tK17I1gbKvg5x+utQZtR0rrJQVxcPcoXMEoKpUfnadWC8WM5vZCcN2&#10;Lk4w3E3vOK/GXgRa5JlFfVGkXJ29Bb9e3m3Nwprz1SlN+M4wW2cZ4yUVKe+0t1Rxsft1Rc2T8jHO&#10;SnpnzSORODdPY6+rx98TBlVVKEd7lbSIVyoupVko8iTZtVTRVT0FVPfHpPEfgOAAADp+Qs0RV9Ip&#10;92i48nli8D0aO5H3Gn3N7sDpVutZMstwxvF8o25q2uSXWng24z+64ZY4eeVqI5PmZR0L0Viq1qO5&#10;NeZrkTV9xvy6OWcUc2pQWEas4Vl3XWpU6kn9/KS29/nNovBjMJZjw0yurN+NThOk+4qVWdOP9yMe&#10;TvcxlYMUGUCLH7pk6afm3t/sd1aWK389xwO8VOzm4NVBBzzvxPKXzZDgtfWT6p5Omt90juVKnBea&#10;W6MTh4ZedlLVfvbNL/R1xLxbiKuaKb2dZTwhVSXPKdNwl3I0WRC7V2k/fWVWGsbeOMreTtqzS29X&#10;UxnSbfNGFRTj36yIilE9Kiili7XR6Ss468F8V+iL7xeBObHapdOwgZOPnodG02x3HQAcAA29Uzyk&#10;Lk9I/E1jE76EtyomZaO4M33dsj3ke32O1ta6kxvfzGMs2XvKSSL5r80rnSsy3C5Fp1RUWeS9Wiho&#10;IZERHMSqkRHIx8jXR27RWnlnXDi5uYRxq5fUp3MenCLdOpt6FTqSm1yPcXOlhJ/s7ah+KOIFvbTl&#10;hTv4Tt5dGMkqlPZ0upTjFPlW8+ZvH0MDXGbEgAACG1uzuS3efqV6gN6nz+c2q8ZteqbG6pXueyTE&#10;cVRuL4nKzm4Jz26ippHNTgjnLpr2k8Mkyn4g0nlmQJYTp0oOov8AFqfjKngnOSIDZ3my1Bq7NNQt&#10;70Klaapv/Cp/i6Xhpwi++YCOojK35Xubf6vyiyRQ1UlPEuuqaRu5eBJbS9krLKKUMMG1iRk1Veu+&#10;zirUxxSeBQsuItsAHy9yNaqr4EUPYj9RWMkimd0prpkd6t2PWOhq7ter3cqKz2i10EMlVXXK6XKp&#10;bRW+30dNEiuklmleyONjU1c5URE1UtvNLqnQpzrVpKMIJylJvBKKWLbfMkli2ZG03Y1KkoU6UXKc&#10;2lFLa228EkulvkPVC6M+n23dKfSnsL09W9lM2Ta7bXHcfvk9GutNcsympvmrnd7gX0K+9VFfW/8A&#10;0pqf1hn9TVGqL7P6mP8A1Vacop8qp47tKP8AZpqMfMNqGlMkhpvTdlkcMP8ApqUYyw5HPDGpL+1U&#10;cpeadj6gNxW7Z7W5flccrGV9Da5Kazo5fZ3q4uS32rRiovMjZpGSPbp7BruxEVUjh2ieJ8OD3BjP&#10;9exko3NrbShap/bXldqha7Nu8o1qkak4r/u4TexJtZT4faaertY2GRNN06tRSq4c1Gn49XbzYwi4&#10;p+ia7xHgllknkkmmkfNNM98sssr3SSSySO53ySPfqrnOVVVVVdVU+WitWrXNadxcTlUqVJOUpSbl&#10;KUpPGUpSeLcm2223i3tZs7hCFOCp00oxikkksEktiSS2JJciNF72RsfJI9sccbXPe97kaxjGpzOe&#10;5y8ERE4qqihQrXNaFtbwdSpUkoxjFNylKTwjGKW1ttpJLa3sPxXr0bahO5uJKFOnFylKTwjGMVjK&#10;Tb2JJJtt8iIx/VBvFLvhvLlWZQ1Es2O08/0v4ZDJztbBitnkdDQSxxStY+NayRZrhJG9OZkk72a6&#10;NTT74ewR2ZrXsn9mHTvC6vRhTzmpS9/51OG63Vza8jGdzGU4ylCorSCpZfSqQe7Uo2lKeGMpN/K7&#10;2n+Mtzx140ZvrlVJSsOs97ZfCWP4uwoOUaGEZJODrNzuakH52rXqLkSLfSZJH4AE9vuFLgtx7t7b&#10;yO3rQWie17mbhUVwkjpWaXBkWU+XldUc2ms88MjY/KpxTRPQNbPaSpdVxWunVxmp29Bx2+d/F4LD&#10;uJrHA2Y9mir1vCa1VLdpuFxXUtnnsKmLx7rTwxPvv5disH3I6F823IueO2+ozvaOssV9xbKkomSX&#10;m1W2e7spb3aoazTmZS1TJUWZmunM1ru1Djs3ajzHKeItvlVGrJW18pwqU8fFlJRbhJr0UWtj7rOe&#10;0tpvLs24cXGbVqUXc2LhOnUw8eMXJKcU+aMk9q7iIEJsnNZoAMqndG9ElD1m9S9NS5jcK60bXbU0&#10;DM+zae3yVVJcby23VLVtuN2i4U6fE5p5uWSVzXc7YGvc1NdDDXG7iFU0FpJzsIqd5ey6mkpYOMd5&#10;eNUlF8qS2LmcmkzNPA3h3S1/q9Qv5unZ2UeurOOKlPdfi04yXI29r51FNonL7j9TWwuzk+C4Xk25&#10;eN4HUZVYnXTEIr3WJZaO52Kx0iVMsVBebozzVJEiYxvm73eVe1ycqamu3KtI6lz2Nzf2lpUuVRnu&#10;1XBb7jObwW9GL3sMX55bFhtNjmbaw0zkMrbL7y7p2zrQ3qSm9xShBY4RnJbuOCXiva09h51XWJvV&#10;fuoXqc3q3Yv90mur8m3ByZ1mkkqJKiKkxihu0tFjdBRueqokMVGyJGo3xddXInE2l6F0/baY0jl+&#10;S20FBUaNPe2YN1HFOpJ91ybNVOvdQ3OqdYZhndzNz66vU3NuKVNSapxXcUUsC4XuptlLRvp1sbTY&#10;zkGD124dksVdUZpcMWpqiCjoq5uLRfNSmde6yo8RlGyZkbpmvRWycInJo8tfjPqCvpzh/e3dtcK1&#10;qVEqUajTbXWeK9xLa5NN4YcnLzF08FdPUNScQ7GzurZ3VOm3VlTTST6vxlvt7FDFLHHY+R8pPvXc&#10;7yW2OYbhXrD8i25uGKWXJ5IMZyqgpUuCsxiiklpqq1U9C5UqaZ7mNlp/JLzOTTRE10NafxRvZvQy&#10;u3rwuo1p006lNvd/GNYqTfnZLHCWPIbNvjjdyevmlxQqWk6EKmFOolvfi08HFLz0XhjHDlPNC3k3&#10;Py3ebdDNtzc5yGtyrJ8uv1ddLjfbgj21NcjpPJUjnRyKqsayFsbGRqvitRG+A21ZDlFlkOT2+UZd&#10;SVGjQgoxhHkXT38Xi2+d7TUTn+cX2f5zcZxmVV1q1eblKcuV7dne2YJLmWwpkVYo5c90ZbD3PqW6&#10;ndndmbXfLni78wzG3Q1mVWellqrjjNtoHLcq690bYvYTQxxKsEjl5WyKxXcOBaGvdSUdJaQv8/rU&#10;41uopSapyeEakn4qg+lNvauVrEvHQGmq2rtYWGn6NSVHr6sU6kVjKnFeM5roaS2PkTwxPSrmrKPZ&#10;/a+KputTleW0GA4tSxXC4Np5b/lt4pbJQthqLlPBEqPqKh7WLLLy8VXVUNTcac89zhwoqnQlc1Hu&#10;xxUKcXN4qKfJGKxwRtxlUp5DkynXdSvG1prelhv1ZKCwcmuWUmliyK933/erbe7n7eUXSt00ZtBl&#10;VpyWSmuu8eW2iGpZbZbQ2KC42LDLXXScvlHSPcsl0by+KrGRcF50SZPZ64M5plGaS1lq23dGdLGN&#10;rSk1vb2LjOrJc2C2U9u3Fy6CGHaK41ZVnGVR0XpC4VaFbCV1Vinu7uyUKUXz4vbU6MFHlxIq5Moh&#10;YAAAZ+u703lfuNs6uE3erfUZNtVLS2Nzplc6WqxOtbJJilRz8rW/EGRT29GNVytZTROeusqa/HJ/&#10;Oq7L9Pgp2mIcWtNW0aORcQoVb3CCShSzig6cc1hhvSljcyq0Mwc5KKqVru4hTW7ReH0Ify2+Nk+I&#10;nB6pw9zms6mZ6UlCjFybcp5dW3nZtNpLCg4VLXdjjuU6VByeNRY39Gmw2MHZsTvMlmu8EzXq2OR7&#10;WyJromqL4ir63vTY7/LV4qz0lxhueHV/V3bLU1BqnFywjG+tIzrUWsdidSh74pPDBzm6Kxe7FEd+&#10;0bpeObaRp6hoRxrZbNOTS2uhVahNdPiz6uXPurffO2ZOtnsw84hpfiqcUZ4eOunZ2m+kguYN+p3K&#10;N5rfvLvH9LW1+595oZdz9wH0VZZsFyy5UdXSyZXWOgqaSpoaV7JI5GaOY9jlRyKioqopoH4o8AdV&#10;6j4z6szaOU3c6NznWaVYTVtWcJxqX1eUZxluYSjJNOMk2mningTx0vrvKsu0dlVq7ukp07O2i49Z&#10;BNONCCaa3sU01g0+Qs++mvqaVztNj9711cq8Nr888K/qE8n8NGocF/8AZN1/4ar+Ad/lHy9t/wDV&#10;0vbIfhH79NXU3/Idvh/yvz39gj+GjUP7Juv/AA1X8AeUbL/0ul7ZD8I/W5T1Nq5EXY/fBEVe37V+&#10;efsE4fZo1Cl8k3X/AIar+Ac+UbL/ANLpe2Q/CK24FX72vY+vyja/dCxWulj8vW3G+4LldqoaSBF0&#10;fNVVlfSxxxtTwue5EQxjrfgbqbIMvq5hVym6p0aMXKdSVtWjCEVyylJwUYpc7bSLkyXWuWX9eNvC&#10;7pSnN4KKqQbb6Et7FvuIuqtDn1NCypXVUVjV1X/vEWLqi41ZpckTJtKeMU3znIHiO4AAApJuRnEO&#10;KUE88kqMWONzu3TRUTUvPS2QVM4uY04rHFlIzO+jaU3JstRvmZdQdQ+Ops2zW8ldQ1LGVFJV0G22&#10;b1VJU00zUkhqKaop6JzHse1Uc17VVFRUVF0Jb5N2bdTXFrCvLKbpqSTT97VWmmsU09zamuR85iq8&#10;4iZZTquCu6SaeDXWQ2NeacB9NXU3/Idvh/yvz39glZ/ho1D+ybr/AMNV/APH5Rsv/S6XtkPwh9NX&#10;U3/Idvh/yvz39gj+GjUP7Juv/DVfwB5Rsv8A0ul7ZD8I0KnJupuSCVn2jt8PGYqfcvzzw8PlA/dL&#10;s1ahjUUvim62P9Gq/gHEuI2XuLXvul7ZD8IuY7s7GN7puu3Zi/ZhtPupjlkp6/IHVd4yHb/LrTaq&#10;TnxyqbG6ruNwo44YkV2jUdI9EVyo3XVURZS9nDhtnmk+KeU3F1l1xRpxlNOcqFWMY405eek4pJd1&#10;tbdhjDiLqKxzXS93Tp3FOcmo4JVItvxlyJPFkzM2tkVy3HqQyVLfjFDjkEvLU36rSWpa12jkt1Aq&#10;SPR6flXyqxPeKRb7U2q1lmkrfS9vPCrmNTemk9vUUcJPFdEpuK/ssydwvyr3zm1TM6ixjbxwj93P&#10;YvNUcfCYgd7b/wCUmZbYn8G+yRF95xNInH7UnWV45XSlsXKiaeg8u3YO6muUtvIsGTwqonaMMQaf&#10;lWa6a8feH63JHGKxwPtFRew/OGByfoBx10pkqqOaJUReZjkRF8K6cD02lV0a8ZrpOurHfg0Vl7t7&#10;c1drOqR+D3Co83sO7trnx5GPc7yKZJb1dcrA9rE4c8itlpkVfzzQ2j9gDiUtP8TI6au6mFvndJ0M&#10;Hjh74hjUovDplhKGP9cjLx5048w008ypRxqWUt//AN3LxZ+YtkvMJJBu2IWgAAAAwO7t/dZ3f++H&#10;mf0dnPnR41fvn1v/AM1mn63WNhOjPodkvwO2/JRLTKn5In+Ov+GIXXX5zU+6f1zMdH1KPeRoHQdg&#10;AKTbt/U9N8C71i8tGfKcSkZx+bMysdyd9wPdL77VX9AqY3+9hj91158Lf5KBAzjd9J6XsX/aZmdJ&#10;rmGQAAAAAAAADQqvkao+MTf6tTz3n5pV+4l6VnZS9Vj319cjz3r2eR/7zuv/AIx58yWf+qZp7Pcf&#10;lZmyew87a/cU/SooI72Tvgl9cjfPzz75kSPnUfJwcgApDu3e5rPZJ5IXcrvIuVF1VOOheujLCF9f&#10;xjNYrEo+b15UaDcegq10r91fb+szYbGN87xv3l2EVuU3jMqCWwWnG7VcqOkjxnLKzG4Xx1dZMx7l&#10;lbSpK5FbwV2idhuX4Fdk7Sut+HNhq26valCpc9anTjThKMerqzprBt4vFQxffIf644q5pkmoq+U0&#10;qEZxp7jUnJpvegpcncxwK9p7n7xZE0/Cp3D+wzH/ANkGZX2K9Iv/APGVX2mn9ks/yz5t+jQ+/kfv&#10;/T+Yt/Wp3D+w3H/2QP4KtI/tKr7TT+yPLPm36ND7+Q/6fzFv61O4f2G4/wDsgfwVaR/aVX2mn9ke&#10;WfNv0aH38h/0/mLf1qdw/sNx/wDZA/gq0j+0qvtNP7I8s+bfo0Pv5D/p/MW/rU7h/Ybj/wCyB/BV&#10;pH9pVfaaf2R5Z82/RoffyH/T94t/Wp3D+w3H/wBkD+CrSP7Sq+00/sjyz5t+jQ+/kbNvuevCFqo6&#10;mo6oNwZ1ZIyRGrhuPJ7ByOTRXTqnv0VPSU9MOxvpqlFKjmtaOHOqNP7J1vjDmMnjO1g/7cvsEhyx&#10;2xtkstoszJXVDLTa7fbGTva1r5m0FIylbK9reCK5GaqicOJMS0t1aWlK1T3lShGGPTupLHzcDD9W&#10;p1tWVV7N5t+F4nEZ59Q2Z/WpkX0ImLU4jfu9z7/jr39WqlU098v2Pwij+UiR8bn9T03xtT5ns1+j&#10;NTvM2RWnylHvlHDBr5S9gAAAAAngDrGS2dlxpHuamkrEVWq1PG1TiiovpFYyq+naXCaeCxPJdUFV&#10;pszX93z1KSbr4HJtnmFekm4e3FJT0rJqmXWqyPE4kbTW66eP4z5qZUSmqV4qvxN68XqfQR2IO0Cu&#10;KmhVozUNdSzrJacIJyl49zaJKNOrt2ynT2U6r2vzk3tkyBHGrQL0vnfxzl8MLO9k3glsp1drlDuK&#10;Xno+auYyKE5jCIAMRnWV93N/1pWP15jSh26v/MNL/jrT69QmbwQ/d+vhFX/smPPJP23qfVQ1k6q+&#10;Wq3fJJ5X+ZQOCLeKgACju8X7QSfAP9YvfRHyiu+ijZz6gZfO5W/ou5n9+nKfoBaj6CuxF+5+r8Or&#10;fkqJAfjX9LoewQ9NMrT3msmSxbDWqXFsfyDJLkzNLe7zHHLNc73WtiSgqFdM+mtcUr2sTgnO5ETV&#10;UTXVULa7fukM31pwny/KMmtK15U+MaUnCjSnVkoqlUxk1TjJqPdeCxwWOLKjwGza0ybVVxd3lWFG&#10;PveSTnKMU25R2JyaxfcIw+Y5d1IrWrHSbKb1yxMcuixbY509qp4NHMoVQ1k5H2ZtT9RvVsnu0302&#10;1b+mBJa94j5Zv4QvKWC/xIfhHTPpq6m/5Dt8P+V+e/sErv8ADRqH9k3X/hqv4B4fKNl/6XS9sh+E&#10;Ppq6m/5Dt8P+V+e/sEfw0ah/ZN1/4ar+APKNl/6XS9sh+Ec7Yb91KVdZHHPsnvXExXJqsu2WdMan&#10;Hwq+hQp2Y9m7UtGg5U8nu2+5a1n9aB6LfiHls5pSvKXtsPwi7nC6rJ2Pjt+VWO+49d0ghnktmQWu&#10;4Wi4MimRXRSvorjHHIjXJqrXK3RfARZ4gaQzHSOYSsM1talpVwT3KtOVKe6+R7s0pYPmeGD5jJuR&#10;Ztb5rbqva1Y1Y8m9CSksVyrFNrFFVHMWNeVU0VET1jG1SDhLdlylxJqSxR8n4OQAbG41LaSllncu&#10;iMaq6+oh321J1qyprnOupLcg5FpGZ7lZncbnXWjAMVy3MbjQQ+c1lHiOP3jI6ukpnSeSZUVNPZoZ&#10;nxsV2jUe9qIq8O0kfw64PZvq6LeXWlW6cUnJUqc6jinsxagngsdmLMfag1baZS/+prRpYvBb0lHF&#10;9zFoo8/LOplz3cmx+9+mvD/3X572frEzZHsz6iUVjlN1/wCGq/gFmviPl2Oy7pe2Q+yfP01dTf8A&#10;Idvh/wAr89/YJz/DRqH9k3X/AIar+AceUbL/ANLpe2Q/CH01dTf8h2+H/K/Pf2CP4aNQ/sm6/wDD&#10;VfwB5Rsv/S6XtkPwjo+Xu6mMlYlO/Yze9zXM5F12uztU4+iq0JcGS9n7UWVS62OU3X/hqv4B4bzX&#10;mXXS3Xd0vbIfhEufunbLkeP9AGwdpy2xXrGshpl3UfcLJkNsrrNeKLzverI62l88ttyZHNH5SCSO&#10;WPnYnMxzXJq1yKu3bs6ZddZRwaybLr2lOhVpe+1KFSMoTjjfXMljGSTWKaaxW1NNbGRK4iXNK71j&#10;eXFGanGXVYSi1JPChTTwaxTwaw75kVM2llAAAAAAAAAAAAAAAAAAAAAAAAAA/9KfwAAAAAAAAAAA&#10;AAAAAAAAACCT3yH97Tul9aG0f82VqNjXAj9yln7Lc/rFQ1t8fP33XnsVt+r0zEdvx9XU/wCo6f4U&#10;zfpz5OXfZgzUvyk+8iixXy3gAAAAAAAAAAAAAAAAcFfPkf3inmuvOFVyv1Ylue5VfqG61Prx2T+g&#10;mSEFe1Z8o5N7Hc+mok/Oy/8AJmbfd2/papLRIlEpyzfvBdkNx+pLo2352M2kq7BRbg7lYrQ49YKj&#10;KK2W3WFqOyahrLtHca6GmrHxNkoYamNr2U73I5zeXlXR7b34b5/lultb5fqHN1OVva1HOSprGfqc&#10;1HdTlFPCbi8G0sOnkLI4j6fzHVWiMw09lLhG4uqahFzeEPVIOWL3ZYYwUlik9uHJykNyu9zY95JU&#10;q7yd86bUavgduflSe/8A/ZtSZFXtO8P5vxYXntMPdiI1r2Z9bUUt+dpj7LP3I4n/AKaPvKfn901/&#10;80Mr/i0dH8TGgPQXntMPdiofw46y9Fa+2z9yH/TR95T8/umv/mhlf8Wh/ExoD0F57TD3Yfw46y9F&#10;a+2z9yH/AE0feU/P7pr/AOaGV/xaH8TGgPQXntMPdh/DjrL0Vr7bP3If9NF3lPz+6a/+aGV/xaH8&#10;TGgPQXntMPdh/DjrL0Vr7bP3I+7f7mR7xKruttjvmSdOlNZ5LhRsutRRbl5RNWU9tdUNbXT0kMmN&#10;8r5WRczo2u4K5ERTzV+0poN0pOlTu3PB7qdGGDeGxP8AHcmPKey37PWs6c4qc7VRxWLVWeKWO3D8&#10;Vy4E9/FMXsGD4tjWFYrbKay4viFgs+L43ZqJiRUdpsGP26O02e2UkacGxQU8McUbfA1qIQXurmve&#10;3NS8upOdWrKU5yfLKUm5Sb7rbbZM62t6Npb07S2ioU6UYwjFckYxSUUu4kkjnzoO4AAAhPd4H012&#10;vcvrw6ld97NFGmJ3HJrLBb2waOop7niuCWrEslusU2mkiVVyoKypbI1VaqSatVUVFXYBwx1VVyjh&#10;xlOna/q8ac3LHlUalapUpxa5t2nOMcOXZtNe3FHSdLOOJObajoeoSqQUcORyp0adOpJPn3qkJyT5&#10;NuwwJ7qQQ0udX2ng08nDUeTbppp4nBewkpk0pTy6nKXK0RlzqMYZlUjHkTKeFUKUAAAbC5JrTP8A&#10;8PAdVbzh67J4V0Z0vczN8mtneGbhWprZZKfJOlvcGglYlS6KGGah3HxC8wVskCNc2VzW08kLEXlV&#10;qTOcju1roq9qGhGpoK3qvlp31J8nLjRuItY83Kn5i76mH2ZKzp61r0+VVLOquXkwq0JJ4c/I15vh&#10;nmkBidQAPPj66P70jq6++pcPodSmzjhz+53JPg6+vI1e8Sf3zZ58IfpYmNXdz6vr78eZ8IZbyT5N&#10;p94xBnvynV75TUqpSAAADj7n8iP976x01/OHssfV0Z4/cwn94LvB/Y93B/nq2+IodqX6B2n/ACFL&#10;9WuiZPZj+md18AqfrFqTvSBhOMt56uv6KHU9/Z53p/m2uZdGiPpplHw21/L0y19cfQrOPgV3+QqH&#10;nR7N/c/yL9S1/rONpme/KdLvxNU2Q/JtbvS/pLVpvzaX44/4ZS84+dRZUvPM0jk/IAAB+6r6K+/G&#10;CORqq9qgHyqonaqIMcOUJN8htJa6mi9nI1PeodcqsI8rPRC1rVPOo2Lr7RNX2aL706ndU0eqOV3L&#10;5jjLneqOWnVGu48fCdNa5hKGB7rLLbiFbFokte5Y5Wy9Q3Varez7T2G/8avIfdqmSlkWV4fpFT8m&#10;TP7MMJQzjMlL1in+UJsZCcmQADzYO9G6eXdLnXt1Bbc0NE6gxW65hNuVgLWMaykTDtyWpl9tobdy&#10;oi+Rts9TU2hFcmvNSO4u9k7apwc1R87OHmW5nUlvVoU1QrdPWUPxcnLuzUY1O9NcnItU/GjS3zT4&#10;hZlltOO7RnUdej0dVX/GRUe5BylT78Hy8pZBcESRYapqeLURteunYj0TR6a+kpk+lsxg+YxLV2tT&#10;6TjTtOkABU1RUBytjOpVVbcLHdrfe7RVzW+62ivpLpbK+ndyVFFcLfUNq6Krgf4HxyMa9q6cFRCj&#10;39CnXpzo1YqUJpxknyNNYNPuNbC7skuqlGcKtKTjODTTXKmnimu8z1Wunjdm3787C7Mb12vyKUW6&#10;+12C7gshgXVlHLlmNU16qre5FVVa+mlmfTyMcurXsc13FFNRGosoqZBn97klXHetK9Wli+fq5uKf&#10;ekkmnzp4m3HT+a089yKzzql526o0quzm34KTXmNtNczWBWMoxWDDb31+4zrD034NtXR1HJX7w7pW&#10;aCupUdp5zimCQOym5v5U4u8nc0snBU08bXXVE1zx2f8AKvfOq7nOai8Wxt5tPoqVn1cfDT60wH2h&#10;c1dtpK2yWm/Gv7iCa6adFdZLwVOq8JF36tcgbjG1FBYYZEjmuDY43MRdFVvLx7FJg6JtvfedSuZb&#10;VEhvri6VnkkbaPLIxFLxXX0TN5gw/AcAAAAA4i7Rc8Kr4dDz3EcYlRy+pu1cCWx7ls3mdU4j1V9P&#10;FdWI1LDk2FbyYxQukVz525TbJsLzapjjX2LYVtFha5U7VmTs04wZ7VmSKnf5VqKnH1SFW3m+jckq&#10;lJeb1lX70nt2W866zL8zyCb9TnTuIL7uLp1H5nV0vCSzyIpLE2NzuVBZrbcLxdKqKitlpoau5XGt&#10;mVUhpKChp3VVZVSqiKvLHGxz3aJ2IdlGlUuKsaFFb05tRilytt4JLvt4HXWrU7ejKvWe7CCcpN8i&#10;SWLb7yWJCAp84rM9yTd7e28tkirtwcxzPPKhszkV1M7Jb1UXptIitVWtbCkyRMYxeVrWo1ujUQ2F&#10;yy6nltpY6fobY2tKlRWHP1cIwx83DFvlbeL2muqOYzzO7vtRXGyV1Vq1njzdZOU8O8scEuRJYLYY&#10;Pd0r8/I85yG5ver0muE6MXwcrZFREQkLk1srXLqVFc0UR1zm5d3mVWs+eTKfFUKUADZ10qQ073Kv&#10;5FTrqy3YNnptabqVUi7bupOnn8KnvFenDbuutnzVxKxZtFunn8Mqa0P0nbXRrmdZR3TTxvN7jU0t&#10;JaHI3irqtrdWaq9uE+MWpPm3oPMcwhLdqzpujS6esrfi013YJyqf2Hy8hI/g5pv491ll9jOO9ThN&#10;VqnRuUfxjT7kmlD+0uTlPTmNY5sgABgK77ru4OpvvB6vpwj2Cqtr6K37R0e7Lsglz/KLxjtXNXZ/&#10;NjiUTKBttttwbLGyOyOVyu8mrXO/JIviyH4E8UNM8NqOafHqryneu33OqhGaSoqvjjjOGDbq93HD&#10;m5498cuF+ouJNfK3kroRhZK43+tnKDbrOhhhhCaaSpdzl5yP7Ve5qe8omfzNvvTZpqvbuflf8WzO&#10;k+01oCTx3Lz2mHuxhyh2bNZ0o4OVr7bP3I2v/TR95T8/umv/AJoZX/Fo/H8TGgPQXntMPdjv/hx1&#10;l6K19tn7kP8Apo+8p+f3TX/zQyv+LQ/iY0B6C89ph7sP4cdZeitfbZ+5D/po+8p+f3TX/wA0Mr/i&#10;0P4mNAegvPaYe7D+HHWXorX22fuR8u9zQ95S5FRb9018f/1Qyv8Ai0cPtMaAaw3Lz2mHuxzHs5az&#10;i8d619tn7kZHe6Y7iPqc6RetTCuonqTn2XvOJbd4xmlTjFLhuW3nJ7pFnt8sy41Zq6S2XW0UMKR0&#10;9LWV8zJ1lc6KdsL2M50a9mNOKnG/TurdH1sh0/74hWuJ01N1IRhHqoy35LGNSTxcoxTWG2OKbw2P&#10;JHDTg7nul9U0c6zzqJUqEJuChOU31ko7kXg4RWxSk8cdjwaWO1S5iKZJcAAAoX1PVVnpunLfRt+b&#10;Ty2yv2mz+yzUdU2N8VzmvuL1Vmo7OkUviyPrJp46WONeD3SI3wlxaRhXqapy73vipxuaMsV9qoVI&#10;ycseZRScm+ZLEtzWFShT0rmLucHCVtWjg/tnOnKKjt5XJtRS528CArknSw/ZHba63C9avuNVRvdJ&#10;NM1GPc7ya6MY1exqeBE9Xt1U2VWmsY5/msKNtshF7EjWVeaNlp/Kqle52zktrZjQk9m/4N3rmW1y&#10;GIZcrPg5PyAAAdWyJPia+p654bvkK9k78cnd+5sLtVXLu4HUdQkaRWDf/dO00KsSRHLSzW+z316z&#10;c7nIrvLVsyJyI1OXl4c3M52uTtKUo0+JG/HlqWtCT7+NSOzzIrzTZJ2dqsqnDtQlyQua0V3sKcvr&#10;yZn+MAGdi2PrO6erd1WdLO+PT/XspVqNxsBu1uxyorVRKW2ZxbUbfsAvNQ7lcqR0V7paCqk0TVWx&#10;qiKmupdmhtS1dH6uy/UlPHC1rRlNLllSl4laK7sqUpxXdZamudNUtYaRzDTdVLG6oyjBvkjVj49G&#10;T7kasYSfcR5h0NNXWO7Vlou1LPb7jbK2rtV1oKqNYqmirKSZ1JW0lTE/i18UjXNe1exU0U24UKtO&#10;5oRq0ZKUZpSi1yNNYpp9DXIahb2jUtriVOtFxlBuMk9jTTwafdTPuoj8lK9noOXT1NeGh6ovGOJT&#10;pLdk0aJ+j8gA/HJqip6KA5TweJt8Rza/7Ubk4Fulik3m2UbbZtiufY3U88jPN7/h99gyGzz+UiVH&#10;JyVFPG7VqoqacF1LczzLbfNcuuMru1jSuadSlNdMKkXCS8EmXzpnNK+WX9vmVq8KttUhVg+iVOSn&#10;F+FI9WPbXPbDurtzgG6GKz+c4vuRhOK57jdTzRv84sOYWKDIbPPzxKrV56eojdq1VRdeC6GojM8v&#10;uMpzK4yq7WFW2q1KU10TpycJLwpm3HLb+hmmXW+Z2rxpXNOFWD6Y1IqcX4Gjux4T2lsHWhuuuyfS&#10;zvfuLBOlPdbXgtztOOS86tWPLMtVmI4rKiM8Z3k7hXU0jmtVFVrXeM32SXfoHJfnBrHL8rksYTrR&#10;lNf4dPGpU8MISXffI+Qs7iBnfze0ZmOaxeE4UZRpv/Eq4Uqb8yc4vvLlXKQ6b5XxbfbI3SvcqQzS&#10;257GLryqr5I1RET35Oy3pPM9QQp8qUiBdzUWV6dnV5G4mDW7Vj7hcq2tkcrn1NTLKrlXVV53q4kR&#10;QpqlSjTXMkiOVeo6taVR87bOOO06QAcdc50gpnu1/Ir4TqrT3YM9tlSdWskZI+4v6a5epjvJNpay&#10;423z/Cdg21u/2XySsXzeOowaeGLb+DyjvibpX5NVWebyDtVkghqFRqtY9Ujvx71Osg0Bdwpy3a19&#10;ha0+nCpj1r6cOpVRY80nHpRKfgTpn461paynHGlZJ3M+jGnh1fm9a4PDnSl0M9Hed3K1fUVTXIbB&#10;DFf3hmbuSjwjAqeZdaysrcoukTXq1UhoI1tloR6J7Jsj5qt2i8EdG1e3TTUn/NN4gytsj0zwvtJ7&#10;bqrWzK5im09yhH3vap4eejOdW5lg9ilRi8MUmpW9mHIFUvcy1NVj6lCFtTfdm+sq4dDioU13ptd/&#10;F0aZSYZaP1v7nSbY9PWXTUNSlNfMzWDArI9EkV7ZMhjk+bMsT4VR0b47ZFXPhl1TklSNe3RF2V/y&#10;mOAdHjz209O0s2odflOlVU1Berxd1/F8qasYSUk4zhPM6tkqtLB9ZQVZYKO9KMLe3zxTnwx7OWa0&#10;7Cr1d/n8o5VbvbvKNzGcrqSwwaas6deMZ4rcqTpvHHBOOGfcGfNSAAATlvc8GT2XKug+6YYsaT1e&#10;C7wZU25Rvla5Gy3zyF+t0jY2aOZo1dU5u1U1Q13dqKzuLLiPC/xwjc2tPd/sYwl3zY52V7y3veGs&#10;8vwxlbXVTe/t4Tj3jIX3neN0+V9AnVRZ6mK8zsftRfK1kNgoluN1kntb4rjTtp6JqKsjeeJvlUTR&#10;fJ8y6ppqYv4Q3crLiXk1eDiv+pgsZvdjhLGLxfNsezu4GUuMNpC94Y51Qmpv/ppvCC3pYxwksFz7&#10;Vt7mJ5rxthNSIAJZnubnLaWLBOo3BLRV2G2Z3dczxG+Wepu8r62WttVHZ3RXelgstO6ORGxRNe/z&#10;lZEajnI3RewhV2rrGbzLKsyrxnO2hSqwkorBKTl4rc3itrw8XDHBYk3eyXfQjlubZbQlCFzOrSnF&#10;yeOMVF7yUFg9ixe9jhi8CS3vtsFs51E7cXnbTejB8czHDa+lqHeb3uhppHWSqSndHFfLLXORJKGq&#10;p0XmjqYHsc3TRVVqqixL05qXPdLZrTzbILidCvFrbBvx1j5ya5Jxlzxaa80l3qTTGQaqymplGoLa&#10;ncW8k9k0vEeHn4PlhKPKpJprvHmP7w4rY8F3a3PwnGLvHf8AG8Q3BzLGcfvcc0dSy7WWxZDUWy13&#10;FKiFEZJ5aCJj1exOVyrq3xVQ26ZFe3GY5JZ5heQ6qrXo0qk4YYbs5wjKUcHtWDbWD2rn2mn3PrK2&#10;y3PLzLrOp1tGhXq04Txx3oQnKMZYrY8Uk8VsfNsJePuc3pywi3dP+UdSd5xK1S7g33cC/wCI4pl1&#10;VA75r27GbZbqemudFb5nP5WxVM8ytcqRo53IqcyouhB/tT6qzCrqajpO3ryVrTowqVKSfiyqSlJx&#10;clhyxS6ecnT2UdJ5dS0xW1bcUIu6q150qdVrxo04xipKLx5JN9HMZR+9UfjdD0H9QmUXuGsWvxLB&#10;rpecTuFsye4YfdrRlrYvNbJW2+9W2WGbnSaRqOpdXNqG6xOY7m0MO8Gld1OI+V2du1u160Y1Iypx&#10;qxlSxxmpQkmsMF57Zu+eTWBmXjS7Snw1zS8uE96hRlOlKNSVKUauGEHGcWnji/O7d5eK08TzgXOc&#10;5yucquc5VVznKqucq8VVVXtU2rpJbEanG8drPwHBKr9zm9IdxqrzmHWDkVBXUtsoo7nt3t/LULC2&#10;33SeXyM2S3Gmh/NXPp+VlMj10j8d+mrm8IadqjXFKFChoW1knOW7XrJY70VtVOLfJhLbLDl2LmZN&#10;Pso6FqzuK+vLuLUI71Cg3huyex1JJcuMdkceTa+VokDddXVztr0obOXzJ80rLXWXWtt8z7TiVfVt&#10;gmvFLFJ5GskSLlcrmaryIxUVJXqkbdVUjLw50Rm2tM+p2mXxlGEZLeqxWKi+Vbennx5ltJQ8SNc5&#10;RonIKt5mEoynKL3aTeDkuR7Ojmw53sR5ze8+4323t29yd0/pfteKfbCzXJMxXG7JFHDarIuQ3WW5&#10;uttDHCyNqRxLJypysai6a6IbTsgyr4jyS0ybrZVvetKnS6ybxlPcio7zxb2vDpZqj1Bmvx7nl3nP&#10;VRoe+q1Sr1cFhGG/Jy3VglsWPQimRVyjgAAF4XQxudJtt1C4nDUVKQWPPVfgV5Y9JHsdJfJGfS/K&#10;xjV5Wvbc46NiyuReSJ8qcEcqprT/AJtHAOjx17FmpKtnQ63NtIpagsWt1SXvCM3fwba3pQnlk7xq&#10;lFrrK8Ld4SlCMXMLsK8U58Lu0bktS4q9XYZ3L4quk8d3du5Rjby6IuF5G3k5teLT6xYpSbJGR8Pp&#10;9Mw49qLoqcUX0FTsUujQ+q8w0LrLKtaZW374yq7t7umsWt6VCrGruNr7We7uSXI4tppptFLzvK6G&#10;eZPdZNdep3VKpSlsxwVSLjiu6scV0NJl2+xeXOXzWN0ujm8rFRXdioui6n1m5Pmtjn2UWueZZPrL&#10;a9o0q9KfoqVaEalOX9qMk/NNVd3a17G7q2Vyt2pRnKE10Sg3GS8xpoymbeXpJ6eBeZV1a3w6+n2q&#10;VE85cTQy+Ujavop6vaAcgAACgfVLSLXdPG71Gic3nGFXSLl/LczW6p70wD2qJ1KfZ11jOljvfFlx&#10;hhy7UkX5wvjGXELKFLk980/rmA6SxNtWOM1YjXcrNeH/AGnzaX+TTstPO4rr8ZN4vvv7HIbF6F5G&#10;tf8AVw87HYjqBYRXQAACyvqXkmdR1ULFXRY3ppr/AN0zxwqjBV4Tl0osjU7k6bSJjmxfN9pTaFHq&#10;rnJtjgiKrlVVVUxelTiqn016PlvaTyyXTaW/5KBrXzdYZtcr/FqenZVQuMpwAAAAABjj38y9t4zG&#10;+VDZUfQ2KJbPRq1yOjXzXVaqRip+WlV3vjVv2kNbxzvXOYXMJ42+XR97UsGnH8Xi6kl91UcvASd4&#10;dZK7LJKFNxwqXD6yWzb43nU+9HAxXZrdXXa+1cyuVzWyOa3j4NfAad9fZzPOdQ1q7eKUmkS5yKzV&#10;nl8KaWDwOoFklaOByC6R2ujWeRyNRNeKrp4Ne0qOW2kruv1cViee4qqlDeZ0awXO+ZFZsry62Uzq&#10;nHMKumMWnIaxiuVKGqy9a1tlV6ImnK91BMxVVeDlYmnEyxR4YZ1daQvtX29HetMuqW1OvL0Errrl&#10;RfJyN0ZRbx2Nx6S1p6ls6WbUMpqTwq3EakoLpVLc3/NSmn3segqTa5VqaNtR4F5fxTEN1R6upKPo&#10;S7Kc96KfSb48h2n45NUVPRQJ4PEFEMuq7pheUY/nNhkkprvjF6tt/t88L3RPbV2yrZWRJ5WPiiOV&#10;nK7TwKpmnhZqm905ntnnFhNwr2danVg02mpU5KS2rbtwwfcLO1NllHMbGtZ10nCtCUJc+ySa/pJa&#10;O2Gd2zc7bvC9wbPJE+35fjlqvsKQv544ZK6lbJVUqO46rDLzxO146tXU+njRuprPWWlMu1Vl7TpX&#10;9vTrLB4pOcU5R/syxi+6jWlnGW1snzW4yuusJ0KkoPHnwex+asH5p3suUpoAABgd3b+6zu/98PM/&#10;o7OfOjxq/fPrf/ms0/W6xsJ0Z9Dsl+B235KJaZU/JE/x1/wxC66/Oan3T+uZjo+pR7yNA6DsABSb&#10;dv6npvgXesXloz5TiUjOPzZmVjuTvuB7pffaq/oFTG/3sMfuuvPhb/JQIGcbvpPS9i/7TMzpNcwy&#10;AAAAAAAAAaFV8jVHxib/AFannvPzSr9xL0rOyl6rHvr65HnvXs8j/wB53X/xjz5ks/8AVM09nuPy&#10;szZPYedtfuKfpUUEd7J3wS+uRvn5598yJHzqPk4OQAUC30jWWyuaiKusL+CeoZG4eyUL7F9KLez5&#10;Y0cO4Z7e6Ng836E9rouVW6ZFum7RU0Xxtzbs4+i/slVOt4EZRPHHxrv9brGvbivHd1zdruUvyUDJ&#10;YSRMcgAAAAAAAAAA6pnn1DZn9amRfQiYsziN+73Pv+Ovf1aqVjT3y/Y/CKP5SJHxuf1PTfG1Pmez&#10;X6M1O8zZFafKUe+UcMGvlL2AAAAAACojkVq9in6izg43F8yybZfcTHN0sMlWK6Y/XNnmpuZzaa6W&#10;6T4ncbRWo32UVRErmO1Tgujk8ZqGbeC3FPPuFutbDV+Q1N24sqibi34tWk9lWjPphUhjF9DwktqT&#10;LM1lpex1PktfKL6ONOtHDHnjJbYzj3YvavByMk2bV7k45u7gGM7h4rUtntGSW6KrbHzMdPQVaJ5O&#10;vtdY1qryzU0yPikavhb6CofTHw713kfEvRlhrbTtRTtr+lGaWKcqc+SpSnhyTpzThJdK6DW5qDI7&#10;3TecV8lzCO7UoSce5JfayXSpLBrvlQi9CjGIbrMkRu+72qv/AOEbGv4sxpK7dlVR7RMo/wD5NtP/&#10;ALwmhwOjjw+T/wDmKv8A2THzkf7bVPqoaz9U/LVV90khlf5lA4It4qAAKO7xftBJ8A/1i99EfKK7&#10;6KNnPqBl87lb+i7mf36cp+gFqPoK7EX7n6vw6t+SokB+Nf0uh7BD00zMETFMQAAAAAAGEzrXxzz/&#10;AKmK+4OjRzUw/F2cypr+Zwy+Lx8HhNEH8wDL7jNe0tKi0+qpZfZt9GOE3h/T3ycnAW4p2vDhTXnp&#10;XFZeZjEsrvUSQ3GojRNEaqJoa8M+oqhmlSkuZkgLGe/bRl0nFFHPYADrGYPcyxVrm9vk3esVbJIq&#10;WY00+k8l68KDK7dy15Z/Up1ByvVeV211lRE14apl7OPrm67+Xy4xzTOKcf0Sl+VRDXj9i7W0k/XZ&#10;ekJJptCIyAAAAAAAAAAAAAAAAAAAAAAAAAAAAAAAAAH/05/AAAAAAAAAAAAAAAAAAAAAIJPfIf3t&#10;O6X1obR/zZWo2NcCP3KWfstz+sVDW3x8/fdeexW36vTMR2/H1dT/AKjp/hTN+nPk5d9mDNS/KT7y&#10;KLFfLeAAAAAAAAAAAAAAAABwV8+R/eKea684VXK/ViW57lV+obrU+vHZP6CZIQV7Vnyjk3sdz6ai&#10;T87L/wAmZt93b+lqktEiUSnAAAAAAAAAABx9xu1qtEPnF2udvtdPx+L3GspqKHgqIvxWpc1vaqJ2&#10;+FPRO2lQrV5btCEpvoim39Q6qtejQjvV5xgumTSX1Slt56hNjbDq25bsYEkrdeamocltl2rWaaL4&#10;9DaZJ5k15kVurOKaqmui6VihpjUVztpWVbDpdOUV4ZJL6pRrjVOnLb1a+o49CqRk/BFt/UKWXfrR&#10;2YpVkix6bJcyqGqrI22XH6yipXSpwRHVeReZJya9r42v1Ti1HIVmhoHP54SulToL+vNN+CG/t7jw&#10;7uBRa/EHT8MVaupcP+pBpeGe5s7qx7mJR3Neo3Mc2tlZR0VPT7fY5UxPjqpWVy1d/qqV7eWSN1y5&#10;YmwNenFyQRo9PY+VVNda7l+lbDL60alRu6qp7FhhBP7nbj5rw58Cg5hqu/zCjKnTStaTTxeOM2vu&#10;sElj3FjzYmBXrs6hsDwjGrji2MVFG+skililfA+NXc7mqi+xUklw50vmWYXcLy7T3cdmJGfiRqnL&#10;Mus52Vm1vNPkIxeR3N94vVwuT1VXVVTJKqr2+M5VJd2tFULeNJfarAh9d1nXuJVXzs4Q9B5gAADZ&#10;XD5Gf6inXW84z1WnqyMzXucO6ut3eXQUbYGypftiN1bS96vVi0zYai1XxJmtRF5lVaJI+VVTg9V1&#10;4aLGLtMUus4cueOHV3VCXfxVSOH97HzCW/ZtqunryMMMd+2rR722Esf7uHmnoBmvgnuADz4+uj+9&#10;I6uvvqXD6HUps44c/udyT4OvryNXvEn982efCH6WJjV3c+r6+/HmfCGW8k+TafeMQZ78p1e+U1Kq&#10;UgAAA4+5/Ij/AHvrHTX84eyx9XRnj9zCf3gu8H9j3cH+erb4ih2pfoHaf8hS/VromT2Y/pndfAKn&#10;6xak70gYTjLeerr+ih1Pf2ed6f5trmXRoj6aZR8Ntfy9MtfXH0Kzj4Fd/kKh50ezf3P8i/Utf6zj&#10;aZnvynS78TVNkPybW70v6S1ab82l+OP+GUvOPnUWVLzzNI5PyAAAADQnnZAxXOVE0Q/E5qCxZ3Uq&#10;UqssEU8veVtgVzInarxTh2/iFJub5RxSLvyzIZVUpVFsL3umXute8J6xqCgyXaLp/wAmpsCubGT0&#10;e5G4dRRbbYPXUMnKjLlY7nl0lNNd6fVyJ5SzU9XxRyaeI/lxPqni9onS1WVvmt/B148tKljVqJ9E&#10;o001TfcqOHN0ozPpfhBqvUNKNfLLGXUy5KtTClTa6YueDmu7TUvqMysYh7ls6yrnSR1Gc9Q3Tril&#10;TLA2bzCwP3HzGSnlfyuSlqp6qz2mNHNRXJI6F0jUcmjHPavOYnu+1FpanNxsrC7qpPll1VPHupKp&#10;N97HB4cuHIZTtezXqCcMbu8tqbw5I9bPzHjCC7+GK6MeU5jIfcsHVZBbZH4v1ObBXm7IqpFRX+17&#10;i43bnt8k5UWS6W6gu0jV50Y3RKN3iqrtdWo13TR7UmnJz3brLrqEOmMqU3965QX95HdV7NWeQjvW&#10;1/bSl0SjUivCozf90yV9xp3W/Vh3fG+HUFfuoO14MuNZxtvjWPYvkmDZnS5Lb7ndrblUlwq6bzGo&#10;ipLhAjYEbIj6iijaqOREXm5mtxtxs4naX1/klhQyKdTraNac5wqU3Bxi4JJ4pyg9uzBSb8wyJwf4&#10;c6j0PnF9WzmNPq61KEYTpzUk5KeLWDSktm3FxS80kwkbzP4AInvum3p184tPT11XWeg1mtVZc9i8&#10;8rIoOeRaC4tqM125lnlj4shgnjyCJz5NWq+phYitc5EfMjsnao6u5zLR9eWyajd0Vjzx3aVbDpbT&#10;ovBbcISe3mht2stL9ZbZbrChHbBytKzS5pb1Wjj0JNVli9mM4rY+WKDSr5zbHt7X0z0e3t/M5O38&#10;XUmzjhUUukgzKOMHH0Jx53nmAAAOt32HmYrtPAeO6jisSt5VVwlgT5Pc8G9n21u7kxTD6ys85vWw&#10;u4Wd7VViSv1q1tVRXs3ExqV7F4+RjpL62gp3ImnLSqxNVY41tdovI/ijiTWu4LCF/SpV10byToz8&#10;1ypb7+7x5zZb2e87+NuHVG1m8Z2NWrQfTutqrDzFGrur7nDmM6BggzgRi+91zxc86xtv9tKafy9s&#10;2e21pamtg5tUpMq3BuC3q5sVmuic9spbI/Xgq6+giKsu+CGW/FuhLnNprCd9XaT6adCO5H/MlVRD&#10;3jnmXxnr21yiDxhYW6bXRUry35f5caTI7HXDlKVuU23HoZNYrfAivYi8Ed2dhKTh5Z9XZzupLbJk&#10;VeI171l7C1i9kEWFGSTGZ8ucje0N4H6UWz4SVqrpw9+cbyZ+nTaNVOKa+A5PwAcG2qmc8Lk9I/E1&#10;jE76Et2omZYO4O3o+033l+2dlq6vzOx734tm+zV3e9+kK1F2tjcvxaJzF4OfNerLbqWNe1FmXTgq&#10;osd+0TkXxvw2uq8I41LGpTuI96Murn5ip1JyfeJPdnfPfiriFa0ZvCF7TqW8u/KPWQ8NSnCK756H&#10;JriNiZYt3lO5y7VdFG+94pqnze7ZRizNtLK1juSolrNyq+LDKt1G/hyy09DWVdYjkVHNSFXNXmRp&#10;kXhPlHxzxAy2hNYwo1Ovn0JUE6qx7kpxjHu72D2GN+LecfEvD3Mq8HhOtT97w6W7iSpPDuxhKUu5&#10;u4raRCNxLkzBdiLhIi+SmqaBYWaeKqrJHpwJx5XSeY6jiuVKWJBXNayy3Tc3yNxwMKtRK6eeaZ66&#10;ulle9y+irnaqpn6EVGKiuYj3OTlJyfOaJ+j8gA6xkdUkNM5uuiqi8DxXlTdhgV3JqHWVkyVr7lj6&#10;c5G0/Uv1b3ihYiVs9n2AwOtfCiTeSpEp8+3L8nLI3m8k978ZYx0buVXRStdqrE0g92o9R79XLtK0&#10;pcm9dVVj040qPm7Kz28zXST07Nen+roX2pKkeXdtqb72FSr5nqXJ0PoJgREUlOAAAAAAAAAAAAdb&#10;vOY4jjqOXIMqxuxIzXnW83y2WtGacqLzLWys09mzt/LJ6KHroWF9dfmtGpU+5hKX1k+h+A8lxf2N&#10;p+dVqdPD0c4x+u10rwlKLx1RdP1kR3nO6uK1yt4cuO1M+Vucqt5kRn0sx1evqpw14LxK1Q0fqa48&#10;5ZVI/dpU/wAo4lEuNZaXtvP3tOX3DdT8mpFLrp1p4PKr4MLxbKcoqeyKproIMctD9XcrXecVSy1S&#10;ejotGngTVF10rFHQGYx8bMK1OiuhN1JeBYR/vFGrcQcul4uX0alZ9LShHwvGX90te3o3cr8xtDrh&#10;uVdbdbbBbnPraPGqF3kLbFOxitZUVHlnOknmRqqiSSuVG6u5GsRzkW8MgySlYV+qymEp1ZbHUe2W&#10;HQsNiXcXLsxbwLN1BnlW/odbm84wpQ2qmtkU+l47ZPuvk24JYkW7vCuoyyZbWVeNY1NCtDE+SFEg&#10;cnKqNXl/Ikw+GGlbiypxu7tPee3aQ04part76pKztGt1bNhhuVdVVfRVV9+Z4MCH4DgAAA6zkX5i&#10;nqHivPOlcyf1Qm7e5fJJH9Am7rXyPe2HrB3Ajha5znNijXZnAJljjRfYtV73O0Thqqr2qprz7UCS&#10;4gWjXPl9L9YujYx2a23oO5T5r6r+QtiSARwJCAA89LvwemtenHvBdyrlaqB1Hhe/cFNvpi7mNb5B&#10;Lhl9VNT7gUiSxrypI3Iqa51KQ6NWOCop9W8rmvfsw7PerPnNw5tKVaW9Xy5u0qdOFNJ0Xh0dTKnH&#10;HbjKMufFLWX2iNJfNviLd1aMcKGYpXdPoxqNqsu/10Zyw2YRlHZyN4qZ18tBBUJxXlSOT0ednDVf&#10;VTRTOkNknEwBPalLzDZHYdQAAB1q+QczFcieBTx3UcViVvK6uEsD0Avc/m/bd6e7k2+xuurm1eSb&#10;BZTlmzF5SSREqvmbbKpmW4XItOqIqQR2a70NBDImrXrSyIjleyRrdafaF0/8R8Sbm4hHdpZhCncx&#10;6MZJ06m3pdSnKbXKt9czWOzPgDn6zvhzb0JyxqWE528unBNVKezoVOpGKfI9186eGbMweZqMJHfU&#10;bkOp8A2T2QoJ1bV7gZ5WZpfI4l1e7HsBoEpKakqmKiokdRX3SCdi8FV9JwXRHIsg+AOU7+Z5hqGo&#10;vFtaKpQx9HWli2u7GFNp9yfeI8doPNt3K8u07TfjXVZ1Zr+pRjgk+5KdRNd2HfIzHWxlTbBgVoxW&#10;nkRklY1vlGNXjyI3TiiEt+H9m7nMp3kliokQeId6rXLKdlB7ZGI0zcYNAOAAdMyisSKFWIvgUpt9&#10;U3Y4Fy5Fbb9TeJqPuYXpml2/6Wt0upy/W3ze99Q+eNsGJVczHOfLtptNJU2aOspHyaeTbVZBVXyC&#10;drE0f5lA5zncrUZr+7S+pVmOqbbTlCWMMvp701/jV8JYPpwpKm1jyb8vN2G9nfTvxfpmvn1aOE76&#10;puwf+FRxjiujGq6ifTuLzJL9xl5InrrpwX8RCNRIYwM9YuSOyLffJYkm8tT47Q2bHqVyO1axsFEl&#10;yq4m+hy1NVOjk/Lanzo/zBtWvVPacza0hPrKWT29nYU3jiluUVc1Yro3bm6rRa9EmbCeAWUrLOGt&#10;pVcd2d5UrV5d3Gbpxfm06UGu5gWuEJzM5hg70bOJKrL9tduYZJmwWXH7jmNwY2T/AGaoqsgr3We2&#10;pLGi/mtPHb6lWqqJo2oXRV5lPqY//V/eE9HLeF2ueNt1CDrZvmVvk9vJx/GU6OW28bu4cZNepXFX&#10;MaKkk2pTs1ik4LHRv/NY13O/1/pvhxQm+qy2yqX1VJ+K6t7VdKmpLHz9OnaNptJqNd4PCRiqPoWN&#10;T4AABmj7jTqwsnTd1gUGM51lNwx7b7ey1rgNZI6pVuPUuW1dQx2I3S9QSOSONqVOlOtWqJ5NJNXq&#10;kfNpgLtE6KuNV6GleZdRjVusvl1y2eO6ST62MHyvxfG3efDZtwJBdnHW1vpLXcbPMq0qVrmMepe3&#10;xFVbXVSmuRLe8Xe5sduzEm/b9XDHa/AMk24utdXQ3Hc3Ecwxy1Ulm8i+9VEc1hkir6qhilVG8sLJ&#10;Wq+R3itRUVyonE166apXVPM6Wa0YpwtKtKpJzx3FhNNJ9/DYuV8xsU1NVtKuWVspryaneUqtOKhh&#10;vvGDUmu8ntfIuc8wHMbC7FsuynGHuc5+OZHe7C5znwyOc60XOW3uc6SnV0blVY+LmOVq9rVVNDb7&#10;Y3KvLGjeL/vYQnz/AG0VLn28/PtNOl/bOyvq1m/+6qThzfaycebZzc2w64eo8hm47ibd9u23VPl1&#10;iluNLaY8x2yvNYy5VVJWVq00mDPTKpY6ano2P5pJoYpYmskVjHqqNc7ihHztG5G820bQuVBzdC4i&#10;t1NLHrvxe1trYm08Vi1ypEiOzbnvxRrOvbOagri3m95pvDqfxjwST2tJrB4J8jZkW73fvjsAznZO&#10;2bH9Je4V/iyXOWWm4bk5NZY5rZJZ8QuVkbXTYY26N/8ASahahsFwZA7mj8m6JXIquMWcEOBGZ5dq&#10;Ceota2sHRtt6NCnPCW9VjPBVd30Md3GGOx4p4chlbjpx7yzMtPQ05oe6mq1zuyr1IYx3aUoYulve&#10;ilvYTSeKwaImSqrlVVVVVVVVVV1VVXiqqqk1iERO26A98dkel7u59oGU+f4WyLGdoK7ezcmly66t&#10;sd3ti5HVVU1sSkoW6uknqq+nbQ0dOmskurXsRew1ycS9O6h1hxUvnK2q41rlWlB0o78ZdWoqWL5l&#10;GD35S5I7UzZLwx1Hp3R3CiwUbqlhRtXd3Cqy3JR6xyccFzuU47kY8stjRF869O9E3965/IYlllRb&#10;cZ2sx3KL5eMbxDGY6mgp6ymqqlW2l2SSK5FrZKaFESNZWojXKruXm4kwOG3B7TXDrG9slKteVacI&#10;1KtTBtNLxur9ApPlwe1dwhxxL4yan4j4WN840bKlUnKnSp4pNN+L1m3x3FcmPPt5TGWZbMQFw/Sb&#10;s9YOoDqR2b2ZynKYsMx7cPOLRjt3yKVqvdRUVS9ZJYaVqIqecVPJ5tTK7xUlkYruGpa+tc9udM6U&#10;v8+s6LuKtrRlOMOlrkb/AKscd6XPgngXVojIbXVGrbDIL2sreldVowlPoT5Uv60sN2PNvNYnpj7U&#10;7W4Rsrt1iG1m3VkpMew3CLHRWGx2ykiZG2Olo4UjdPOrETnnmciyzyrxfI5zl4qak86zjMNQZpXz&#10;nNajq3FxNznJ9LfIuhLkS5kkjb1kmTZdp7KqGS5TTVK3toKEIroS5X0t8rfO22Qiu/o6kqjcnq0y&#10;LZy13aG62DaiamoLlWQwPp9L++kbJNYWoqrrHb0f5ORycJZuaThohsI7N2lI5TomlntaDhVvU3FN&#10;4+Jjsn354Yr0McEa7e0tq2Wb64q5BRmp0rJqMmlh4+G2Hehjg/RSxZgmJGEbQAAAAbqirau21tJc&#10;aColpK6gqqetoquB6xz0tXSypPTVEMjeLXse1HNVOxU1PFmeW5fnWW3GT5tRhcWt3SqUa1KolKFW&#10;lVi4VKc4vZKE4ScZJ7Gm0z0Wt1c2N1TvbOcqVajKM4Ti8JQnBqUZRa2qUZJNNcjRK72/yuDO8Ewz&#10;NaaNYYMtxawZJHAqtV1Ol6tcVxWmerVVOaNZFY5NV0VFQ/nW8bOHN1wg4x6q4VXk+sqaczbMMtc8&#10;GlUVndVbeNWOKT3asaaqReCxjJPA+uThdrGlxC4bZDrqit1ZvYWl24+hlXoQqTg8G9sJuUHteDTO&#10;3mMC/DvO196fbsgmpedWolQ17eKp4sqJKqp71yofS32JdWvWHZj0td1Z79Wyt52E1ji4e8a1S2ox&#10;f/4NToyS9DKJrg4z5Sso4lZpSjHCFapGvHu9fCNSb9slNPupmWnaW+eWp6bx9fFb4fecCVZi4vSs&#10;VR5WBnHirU7PUAO0Jx4gAAor1GfcM3Q+tK4+shgXtRf+XrV//HV/rIvrhl9P8p+EQ/pME2TftC3/&#10;ABT52tV/RvwGwXKvlHwlJjDBeIAABZb1H/mVR8CvrKZ24XefiWTqTzrJjux/3F9pPvaYN/wzSn01&#10;6M+iGVfBLb8jA1r5z8r3XstT07KolylNAAAAB1XN8hjxXFL3fHu0fRUMy0yaoivrJW+SpGN17VWR&#10;zeBZ2v8AU1LR+jsw1DUeErejJw6XVkt2mljz77Wwq+Q5bLN83t8vitlSa3vuVtl9RMw57r5A6gst&#10;U6SXWprHSySPVURz5JlV8j109FV1NGnGXUs8uyGtKpPGrXcnJ87lJtt+a2ybekMtVxfQUV4lPBLu&#10;JbEWOyyLLI+Ry6q9yu9+pr5rVJVqsqkuVtsz5CKhFRXMaZ1n6Lc9/MnSzWRzWycrka53BdF7DJ/D&#10;nKff1+m1iW3qC66mhgjKP3fvTrJnHds7qV1ZQrUZJv3cMsyzHkli5KlybfVPzMwKkXnTXkW6Wupq&#10;Y36cWVKq3Vqoq7ouFfBGnnnZG1Fk8KO/eagp3FegsMJOpZ/mUenD3zQlJPl3ara2MhxqnWrseLGX&#10;3bnhRy+VOE9uxRrerPv9XNJ92O0svxVUfafJKvjtYi+9b2pxNFN5HG5qw6VivM/9pN+k8KcWcqUQ&#10;9gAOjZxam3C1z+Lq5GO97w1Lg0/eO2u47ec8F/S6ykzLp3TW7S5LtDlG0d0q0feNrb++a1wSSK6d&#10;2KZG51VSq1miIkcNW2ojTivsk8HZv17A/EVal4Z3GjbqpvV8mq4003i/e1fGUcFzRhUU4+aiCPHf&#10;Tzy3UlPOKUcKd5HCTw2dZDY/Ncd1+YZYSeJgwAAAwO7t/dZ3f++Hmf0dnPnR41fvn1v/AM1mn63W&#10;NhOjPodkvwO2/JRLTKn5In+Ov+GIXXX5zU+6f1zMdH1KPeRoHQdgAKTbt/U9N8C71i8tGfKcSkZx&#10;+bMysdyd9wPdL77VX9AqY3+9hj91158Lf5KBAzjd9J6XsX/aZmdJrmGQAAAAAAAADQqvkao+MTf6&#10;tTz3n5pV+4l6VnZS9Vj319cjz3r2eR/7zuv/AIx58yWf+qZp7PcflZmyew87a/cU/SooI72Tvgl9&#10;cjfPzz75kSPnUfJwcgA6NmWOLkMKU+mureX35cGR5p8WVOtPBe23vmO6ZnegLcfbrbHpwwzba8Xm&#10;akyCy3PMKitoktN0lZEl5y2tvFKramGF0TuaKdjvFdw10XRUN5fY67RnDDLOC2V6Xzy/nRzK3qXf&#10;W0ve9xJRVS6rVKfjxpOEt6nKMvFk8McHg0yEvF7h7qa51lc5pZUFO2qRpbsusprHdpQjLxXJSWEk&#10;1tRfgzdvAntR7b05WuTVF8wuCcPUWImPDjTw5qQU437wf+DW9zMQS0bqGLwdD+/D8I+vtsYJ8+Xf&#10;rC4fpR+vLNw6/T37TW9zOPmfqD1j+/D8IfbYwT58u/WFw/Sh5ZuHX6e/aa3uY+Z+oPWP78Pwh9tj&#10;BPny79YXD9KHlm4dfp79pre5j5n6g9Y/vw/CPl27WBtRXOvTkRE1VfMLhwRO3/RHEuNHDmEXKV+8&#10;F/g1vczlaO1C3gqH9+H4R1NnUls0/JLNiTcwiXIL/cae1Wq3/M26o+qrqp/k4IfKLByN1dw5nORP&#10;TLRtu1FwQvNVWWibbOVPM8wqxo0KKoXOM6kngk5dVuxWOzelJRXOyq1OGWtaOV1s5qWeFtbxc5z3&#10;6eCiuV4b2L7yTZXQkCWEADqmefUNmf1qZF9CJizOI37vc+/469/VqpWNPfL9j8Io/lIkfG5/U9N8&#10;bU+Z7NfozU7zNkVp8pR75Rwwa+UvYAAAAAAAG1raVlZA+F6cyOaqaenod9CrKlNVI8x+JwU47rLp&#10;ugnqFm2W3LdtVldb5Lbvca4xxW+eociQY7mMrUgoapHvVEZBW6Npp07Ef5J+iaPVdnHYM7RXzF1W&#10;uHeo6+GUZ1UiqcpPxba9eEac8W/Fp19lOpyrf6uWzxmRr46cPvjzKnqHLoY3dnFuSXLUo8sl3ZQ2&#10;yj3N5dBIAN45CYxF9cdOlNvhZJkjazz7AbXO56LxlWK8V1LzvRPCiRo1PSRDSh/MHtla9oPL66io&#10;++Mnt5tr7Zxubuni+6lBR7yRM3gFUdXQNxDHHq7uou9jTpS2eHHzTHrkiaXWf00aprK1UsM4qeYS&#10;Syt/9HE4Et0qIAKO7xftBJ8A/wBYvfRHyiu+ijZz6gZfO5W/ou5n9+nKfoBaj6CuxF+5+r8Orfkq&#10;JAfjX9LoewQ9NMzBExTEAAAAAABiD6xPu9V/1q49/qpDSN25P/Mbcf8AH2XpZk0uCX7vKfwit9eJ&#10;j6yL9tqv4M1o6n+Wq3fJH5Z+ZQ7xwhQD3gA6tmX7Q1vxt3wqlXyP5Rp988l76gy4DuW/6RG/33sr&#10;N/xaw3Ufy+PlvOfgdL8siHHH78ys/Zp+kZJFNo5GEAAAAAAAAAAAAAAAAAAAAAAAAAAAAAAAAA//&#10;1J/AAAAAAAAAAAAAAAAAAAAAIJPfIf3tO6X1obR/zZWo2NcCP3KWfstz+sVDW3x8/fdeexW36vTM&#10;R2/H1dT/AKjp/hTN+nPk5d9mDNS/KT7yKLFfLeAAAAAAGqeigOcD81T0U9+MUMGNU9FPfjFDBjVP&#10;RT34xQwY1T0U9+MUMGNU9FPfjFDBjVPRT34xQwZwd8VPN+1OxfCeW6a3Cq5Wn1xLc9yq/UN1qfXj&#10;sn9BMkILdqz5Ryb2O59NRJ99l/5Mzb7u39LVJaJEolOAAAbWtrqK20s1dcaylt9FTMWSorK2ohpa&#10;WCNvbJNUTq1jWp4VcqIfunTqVpqnSi5SfIkm2+8ltPxUqU6MHUqyUYrlbaSXfb2ItuzDq02lxh81&#10;LbKu65rcIldH5vitB5xRpKnBvNeK90FK9ir2vp5JeHFEXsLrsdE53eJTrRjbxfPUeDw+5inJPuSU&#10;S0r/AFxkdm3CjKVxJc1NYr754Ra7sXItuyTrY3IrfKMw3bnHrHHxbHV5PcbhfZlavBJfNLd8z2sd&#10;26Isj0RdNeZE0W7LTh/lNPB391Oo+inGMF4Zb+PgXmFpXfEPNqmKy+0hT7tSUpvwR3MPC/NKC5D1&#10;HdSF5V6VG5lPjtK/VXUuP2LHrejPEVniV09PLVp2qvyR28e1E0uS10rpS32xtHVfTOc5fUTUfqFt&#10;XWrNWV8d+8VKPRCEI/VcXL+8UPyDcDMbpzrlW92cV8arzOpavOr2lC1Uc1yLHQMqGwt4tavixpxR&#10;FLhtcssKOHvPL6MX0qjDHw7uP1S3LrNL+t+e5jWkuh1p4eDew+oUYueVbQWyWSqvWVW2eo4eVnrL&#10;gyedysTROeWZ6uXROHFSv0bPPayULejJLmSjgvqIt+te5FSk53FaLfO3LF+Fs6HdeqfpuxJHLPk9&#10;le6JF8WOeCR2qeBEaqlSo6N1Xe+dozWPcZTa2s9J2K8atDZ3UUYynvSdlMVjljxxqXKojRyR+QjR&#10;zVcicNFK9Z8HdQXjTu/ET6S373jNp6yTVr47XQWF7y96pn+awVNtxiKa1UUqPja5r1Y7kcmidhkn&#10;IeDWWZfJVbtqckY0z/jTmeYRlSs04RZjBzXcjKM7r5q++3Gepkme57kfI5yeMuvhMv5flNnltJUr&#10;aKSRh3MM2vMyqurczbbOglSKYAcAAAGyuHyM/wBQ66vnGeq09WRmD9zq/wB51jH3n92/oTARn7Sf&#10;7tqvwih6Zksuzj9P6XsFb0qPQaNeZPwAHnx9dH96R1dffUuH0OpTZxw5/c7knwdfXkaveJP75s8+&#10;EP0sTGru59X19+PM+EMt5J8m0+8Ygz35Tq98pqVUpAAABx9z+RH+99Y6a/nD2WPq6M8fuYT+8F3g&#10;/se7g/z1bfEUO1L9A7T/AJCl+rXRMnsx/TO6+AVP1i1J3pAwnGW89XX9FDqe/s870/zbXMujRH00&#10;yj4ba/l6Za+uPoVnHwK7/IVDzo9m/uf5F+pa/wBZxtMz35Tpd+JqmyH5Nrd6X9JatN+bS/HH/DKX&#10;nHzqLKl55mkcn5AAAPlzka1VXwBn6isXgU4ym9LCx8bHKi8U4KUa+ud3Yi88iy1VJKckTKu5X7jf&#10;BcKwrDOrfrPwilzDdjK6Wjyra/ZfMrayqxza2x1LfOLHkmb45XtdFXZDVRLHV09FWxuitbXRq+L5&#10;pNXzKCHGTjZf5hfVtL6Rrula024Vrim8J1pLZKFOa2xpReMXKLxqvHB9X5+evCXg/Y5fY0dRanoq&#10;pcVEp0qE1jGlF7YyqReyVRrCSjJYU1hius87Kta1rGtYxrWMY1Gta1Ea1rWpo1rWpwRETgiIRfbb&#10;eLJHcmxH0AAAAAAAWL95X08v6ouh3qJ2ioaD5o5NX4HWZVg1OxiOqpc7wCePNsUoqOTtjfW1dAy3&#10;ve3/AEc8jV1a5yLkHhXqZaS1/lmdVJbtKNZU6r5uprJ0qjfSoxm5ruxT5UY+4qaZertAZnktOO9V&#10;lRdSkud1qLVWml0OUoKD7kmuRnmsWGdPKpE5fEnY6B2q/lvY9np6IbXvPU8VzbTUvUW7V7j2H3Kx&#10;Y5HsXta5U98p6IvFYniksHgaZyfkAHHXKLykDuHYh01o4xPbZT3KqJLXuXner5h72dS/TzXVfLT5&#10;9t9jW6uP08z+WNl124vrsavkVE1V0WaqpcgppZG8VWOj5k0SNxDjtVZF1uT5ZqKmttvWnQm/6taO&#10;/FvuRlSaXdn3SbfZbzzq80zHIJy2V6UK8E/RUZbksO7KNVN9yHcJo5CQmgQtN09wW7v9TfUbvK6f&#10;zq3X3cXJo7DWK7mSXFMam+ljEpObXT9q6Gk4IqonYnBEUn3k2WPI9I5VkOG7OnQp76/xKi6yp/mT&#10;ka+86zRZ7rDNs/xxhUr1Nx9NOm+rpf5cImCLfzJHZNuXkNb5TykcdZJBGuuujY3cuhI7TVorTKaV&#10;PnaxI16mu3eZvVqY4pPAouV8t84S51iU+qa6cDzVqm4VSytnVLnr/wBMuSY50YbO9X881Y6y7p75&#10;7r7TeaPbGtvpaDDMcstwxS6U8zWo/wAvX1qZZTzxvcrUZQQOZxfLpY+Xazt73XV7oyKW/aWtvcY8&#10;7dSdWNSL7kI+92ny41JY8iL/AM10RXsNC2WsZY7l1dV7fDmSpwpypyXPjOXvhNPZhTjhysoRSweV&#10;tc9QmqrFPE1dPA1zF0196X3v4VIx6UY0lT8SUuhmzO485+OTVqp6KB8h+ovB4m4203Fu+yu8e1u8&#10;Fg5/m1tZuNhe4dqbG/ybpa7DcjpshpoVf+VkfToxyLwVFVF1TgWrqTKqOdZRd5PcecuqNSjLvVIO&#10;DfmJ4mQdJZvVyjNLXNqHn7WrTqx79Oaml5uB6t2NZFaMvxzH8ssFWyvsOT2S1ZFZK6P8zrbReqCO&#10;5W2rZ6UkMrHp6Smoi5tq1nc1LS4W7UpSlCS6JRbjJeY00bb7a4pXdvTurd71OrGM4vpjJJp+amYN&#10;u+/3CdJYunXY+jn5n5Pml+3LvlPE7R8VFhlrbjtibVImirFUTXmtexvFqvpeZyIrGKSJ7PWV4XOa&#10;ahqL1GlChB92rLfnh3YqlBPnwns5WRw7RWaY22VacpvbWqzuJpcypR3IY9yTqza7sOlIjQ9bWSJa&#10;sRsWLQPVrqjkfIxF08VrexUQlrw/tOuvql5LmIicQ7vqbGnZRfKYsTMZhcAH4q6Iq+gDlLF4FL8t&#10;rdVcxF4JwKJf1eYvnT9tsUmj00O6i6b29K/d/wDTZtbV0jaXJ6nA6TcPPEdGjKpM33OldnV9oa1y&#10;ezkty10dpa/wx0senBDVlxS1E9Ua8zHNIvGkqrpUujq6P4qLXcnuuffkzaLw2yFab0Tl+WyWFR01&#10;VqdPWVfxkk+7He3O9FGREx+XyAAAADrGUZpieFUXzQyvIbVYaVUcsTrjVxQzVKs4uZR0uqyzvT8p&#10;CxzvSPZZ2F7mFTqrKlKq/wCqm0u++RLutpHjvMwscvp9be1Y0o/1mk33lyt9xJstZyvrUwa2+Uhw&#10;3F8lzWobr5OokjbjVnm9Dlq7gyWrTj260HZ6PYXjZaAzGrhK/rU7ddHqkl5kWo/3yzL3iDl1HGNh&#10;RqXD6fU4PzZJy/uFvGRdYu+l08oywWDCcSpna8ks1LcL5c4k7E/2msnipl07eNGXRa6E07RwdzVq&#10;133HGEX5iTl/eLVu9e6krYq1pUaC6WpTkvNclH+6UKyDfTqAvKyreN6bzbo3uVfJWJlmxpImcyPR&#10;kctip6eTRuiIiuerlTtcuq63Ha6c0zb4dRl8J92e9Ux+/cl9Qtu61Jqe4x6/MJwX9Tcp4feRi/q4&#10;90odkGXOr+d2Ybt5PfE01l+b2a3m6c2nLrz+f1MmvsW++T0ELitrFUtlhZU6f3FKMfrRRbl1fOrj&#10;7/vqlT7utOXppMpRW7hbEY4jnVuS2NixovNrV02vD0uYrVPK9R3eynRnt7jKJUzTTdptqVoeFHQL&#10;z1sdNmHNcqZDa6iSLXxaeSKVVVPAnKVK34f6svn6lJJ9KKZX4h6SsF6rFtdGBb1nHe3YHZIJ6bC7&#10;dJVzNRzYpWx6N1Tgi8xdGXcEsyuJKeYT3V3y1sx44ZZbxcMvjvMxo73d4Vupuv5xSsrZ6C3zczWx&#10;Ryvbo1V4IqIvoGWtP8MMmyXCbipSXPgYh1FxSzrO8YKTjF90sHu15uN6qpKu4VMlRNK5XOdI5XLq&#10;q6r2mSqFvSt4KFJYJGM69xVuJupVeLZxR3HQAAAADrGR/mP+KeK75CuZN6oTdPcvP9AXeL+2JuB/&#10;Mrt8a9O1D9P7T/j6X6zdmxfs1fQO5+HVf1e2JIZG8kKACO17o76Z/tndJuIdQljt3nGT9OeYx/Nu&#10;enpvKVMm2m489Pj178o6FqyPbSXeOy1DeZeSKJ1VJ4urlJNdl/VfxRrOtpu4lhSzOn4qb2dfQUpw&#10;5di3qbqrplJQXQRl7UOk/jfRdHUdvHGrllTxmlt6iu1CfJte7UVJ9CW++khNWyRJ6eaBeKqxJGfB&#10;M9lp6qesbCMdika65xwlKHTtNJeC6egdx5j8BwADj7jF5SB3o6HVWjvRPZZz3KqJIXuYffn6VeoT&#10;f7pwula6O37rbe2rcbGYJ3OWD6a9sLq63XGhoY0XxZ6y13qaplXk0dHb01cisY18Pu1Rp73zkNhq&#10;SlHxrStKjPDl6uvHFN9yM6Siuh1OTa8Jqdl3UPUZ1faeqy8W6oxrQT9HRlg0u7KFRt9Kp8uxYzXi&#10;DpNgit94duAu6/XbmNDDOlTYdmscxzbe2uj1SDz6mpXZRkr+X89juNyqKOVy8V83anFrWkyeF2WL&#10;JeHNCpJYVL+c68unBvq6fmOFOMl90+6Qv4p5p8d8SbinF408vp06EejFLrKnmqdSUX9yuZIjwdaO&#10;ZfTBuPJbIpVfT2pvkkajtWo5OCpoSi0DYe9cqVaS2z2kV+IF/wC+s2dGL2Q2FmRfpj8AHw93Kxzl&#10;8CHDeCxP1Fb0kjoDLHkGfZhjeDYnbqi9ZTmOQ2bFcas9KiLVXa/5Dco7RZrbTNVURZJ6iaOJmq9r&#10;kLXzm+oWdtVvLqShSoxlOcnyRjBOUm+4kmzJmmMtrXNWlbW8d+pVlGEIrllKTSil3W2keq30v7G2&#10;Tpn6dtldgce83fbtpdt8Uwp9ZTNe2O73a0WqOLIMgckiNXylxr/Oa+XxW+PM7RrU8VNTmps7rak1&#10;BeZ7cY713WnUwf2sZSe7HvQjhFdxG1HT2T0dP5FaZLQw3balCnivtnGK3pd+UsZPusqffp/J0715&#10;k7F9YoZWSOPujdnX3crPru5yuS4ZjkdRFr2tp3XaVKWPiiL4kaNamqa8OPE+U3jpns9TcadWZ9Nu&#10;Sus3zGccean77qqlHkWyFNRisUngtu3E2kaIsY5bo3KrFLDqrS3T+66qO8+flli+jbsOhmKy6COL&#10;11ZBJkHVBuT/ALWtVSWV+P4/QNR0b2UkdtxqkSupGOj9CtfVPcjlVUc5yLppon3HfylNGUdGdgPQ&#10;kPe/UXGaU7/Ma7wknWld5ldzoVZKXTZK1hFpKMoQhJY47z+ZHt16jnqTtT6rrdZ1lOzrULOmsU1B&#10;W1rQp1ILDHkrqrJpvFSlJPDDBWimyAiKAAAbqhqn0NbR1saNdJSVVPVMa/Xkc+nlSVqP08CqnE/F&#10;SCqU5U3ySTXhWB2U5unUjUXLFp+B4k1Dri63MQou7V2V6mbVK2s3n3W2/rcGwHIcJySautm32WZL&#10;ZIaDcCJ/lla9EhbTT0jmOYkkciImqpxWAfDzh7fVOLOYaSrLdsLKsq1aFWCUq1OnNujybNu8pYp4&#10;NGwXiNxEsafCPL9X0XvZhe0HRozo1HKNCrUgo1lt27FFxwwxTIVEkkk0j5ZXvllle6SSSRyvkkke&#10;7me973cVVVVVVV7SfySilGOxI17tuTcpPFs+URVXREVV9BOKnIMg/Qd0ydXO8+et/B1tGY41Hl1m&#10;yDB7nudTWurpcWocYvTEsubUdXkzuWOJfNJJGOZGj5FXxURqrzGMeJGrtEZBlr+dM6VV0JQrRt3J&#10;Oo6kPHpNU+V+Mk03gufbyGUeGmj9c6gzP/8ARWFWiq8J0ZXCi1TVOfiVk6nIvFb2LF82wvU6uu4R&#10;6oennG8o3J2+yHGd6tvcZoLtf7sy2ec2bNrXZqKV0zXLYatHsrnspk8pO+mlauqLyxdhj/RHaT0f&#10;qi7o5TmdKpl91WlGEd7CdKU2kvPrBwTlsSkn3WZB1z2ZtZaWtK2b5XVp5ha0YynLdxhWjBNvzjxU&#10;2o7W4tdyJiRr+nTezHbbt5kmWbT7iWTFNzauOHDrzPi11azJIW1XkKlLKzyTnSyoiPdHHyczkTma&#10;1zV1M20tU6fuqt1aWV7QqVrNY1YqpH8W8MVv7di5MXjs5HtMH1dKaitaNrd3tjXp0Lx4UpOnL8Ys&#10;cHubMW+XBYYvlSaMr/e+7Q5htxinTDfLbdcHqdlLrtpYcMwB9pfX2Tca4xYzaY62po9xcVrkje5L&#10;dUy1Daar8k1vPK5vK1dNcL8Dc8sc1vc3tqsKyzCFedWtvYToR6yTSdCosV48VFyji3gk8WZr465F&#10;f5TZZPc0Z0Xl87eFKju70K8urim1XpvB+JJy3ZYJYtrBGDIkSRxABIt9z59P+F5tvbkO7d6hs97z&#10;HB6NXYZRXmw1F1tmKMYrY7vkz6pXtgiuMqTw09u5k52NSd6dqaRZ7Tmpswy/T1LJLdyp0Ll/jXGa&#10;jKp6GnhyuCwcp8ze6iVvZd0vl+Y6hq55cKFSvbL8Upwco0vRVMccFUeKjT50t5konr86kqXpe6Zd&#10;wtzpL9TY/X0toqLRZKyoXyVVLfbzTOt9q+Y7nNej6iOokjka1GLrpojmqvMkPuGmk56w1da5Qqbq&#10;xclKaW1bkXvS3uTCLimv6HyEyOJ2rYaN0fdZw6ipSjFxg3sbnNbsdzY8ZKTT5PNXKea/fr1c8kvV&#10;1v8AerjW3a7Xm4VVxuNzuVTNWV9dV1cyzTVVXVVDnPfI9VVXOc5VVTbDbW9G0t4W1vFQhTioxjFJ&#10;RSSwSSWxJGpG5uK13cTuribnOpJylKTbk23i229rbOJO46AAAAAACRp0H5BJf+l/bzzirWrq7I/J&#10;Mfnc50bnwR27JapbZSObH7HyVE+mY1HIi8qNVdddV+Ij+cHoyjo7t+aynZ2/ve3zenlmY00lJKcr&#10;jLbWFzVTl57rb2lczk4txU3OKw3d2P0m/wAvPUc9QdljIqNap1tTLq19Zybabiqd1VqUoPDk3KFa&#10;lFJpPdSe3HF3gGsgm2bW2Vq0GXUbmu5UnpYlXj2vjnc1V99yob2P5XeezveC2dZDVlvOxzec4/1a&#10;dxaWzUVs5OspVZcreMnjgsCD/aasY0dZWd9FYdfaRT7sqdWpt+9lFdGzvmU7ZK8rJBSeP4I/D6XY&#10;bLiN5kPxGr8rTx+N+RRe0AqO3i1AD6AKK9Rn3DN0PrSuPrIYF7UX/l61f/x1f6yL64ZfT/KfhEP6&#10;TBNk37Qt/wAU+drVf0b8BsFyr5R8JSYwwXiAAAWW9R/5lUfAr6ymduF3n4lk6k86yY7sf9xfaT72&#10;mDf8M0p9NejPohlXwS2/IwNa+c/K917LU9OyqJcpTQAAAAWq9TGS+RorLisL1RauV13r0a5qp5Cl&#10;1ipI3onFNXq56fAkO+1hqvqMvsNHUJba0nc1sGvOU/Fpp9GMm5f2TLvCvKt+4r5vUWyC6uHfltk1&#10;5mC80xDb0X9au4pQRv1ZFqioi9npGknjxqT37mnxdSl4sOUmhobLuptvfEltkUGI5mQz5e5Gtc5e&#10;xEVTlLF4HD2LEx6dSt3uF7ulLjVmhmr7rd6+ltFroKZOeorbhcKhtJRUkDPC+SR7WNTwqqEpeDGn&#10;613XpQoQc6lSUYxS5ZSk0opd1tpIxpq++hSpzlOWEYptvoSxxfgJqexe2Vv2Z2Y2t2ntrmS0e32B&#10;YviXnLI0i8/qLNZ4qKtuUrWonxSqmbJUSuVNVe9yrxU+j7SWQW+l9L5fpy3w3LK3pUcUsN5wgoyk&#10;+7KScn0ttmuzNr+pmeaXGY1OWtUlPvbzbS8xbF3jARvfhTdsN/dzcMjhbT2+DJqq6WeFjHNhZZMj&#10;a2/WqCBXeybDDUtp1VNfGjcnainzW9qHQfk1486i03Sh1dvG8nWoJLCKt7tK5oxj0qnCtGm2vtoS&#10;T2pmxrhnnvzj0Ll+YylvVHRjCbb2upSxpzb7spQcu9JMprM3kke30109QjlXjuVWjIUHjFM0jqP2&#10;bStgSop5Y1TXmYqej4DuoVHTqqS5j8TjvRaOz9EW5btlOrXFErKlaTG9xkmwK+c86QUrZLvIj7HV&#10;1Croi+SrGRI1P++uhsT7D3ExaN4tWFC5qbtrmqdlVxlhHGpg6Un07tVRS+6ZH7jXpv440ncTpxxq&#10;2r66GzF+L59Lvxb8BKAN9pBMAAAwO7t/dZ3f++Hmf0dnPnR41fvn1v8A81mn63WNhOjPodkvwO2/&#10;JRLTKn5In+Ov+GIXXX5zU+6f1zMdH1KPeRoHQdgAKTbt/U9N8C71i8tGfKcSkZx+bMysdyd9wPdL&#10;77VX9AqY3+9hj91158Lf5KBAzjd9J6XsX/aZmdJrmGQAAAAAAAADQqvkao+MTf6tTz3n5pV+4l6V&#10;nZS9Vj319cjz3r2eR/7zuv8A4x58yWf+qZp7PcflZmyew87a/cU/SooI72Tvgl9cjfPzz75kSPnU&#10;fJwcgA16Z8cUzJJG8yNVF0017D0WtWFKsp1FilzHXVjKUHGPOVyxHdS345G1nmr1VNNVazwohIPR&#10;PGHLdLUlB0XiuhFg5zpG5zOTlv8A1SqLepOia1G+bVHBNPYIZfh2q7CEVFUp7O4Wk+F1w3jvo/fw&#10;laL5WqP8hD9fxW2HrU/AceS2v6JD8JWi+Vqj/IQfxW2HrU/APJbX9Eh+ErRfK1R/kIP4rbD1qfgH&#10;ktr+iRt6vqVpPNajlpahXeSfypyInHl4cTz3XaqtKltOnSozcpRaSw52th+6XC+tGpGU5pJPaWSb&#10;fbvV+R9ZewdI90rWV+7WMQuaqryox9wREbp6B+uzDZ3ef8eMh1RmjUq1S/ozXPure2RWPMvqvF85&#10;zxKq0rDQt9llssIRoTXfeG1vvkrQ+iA19gA6pnn1DZn9amRfQiYsziN+73Pv+Ovf1aqVjT3y/Y/C&#10;KP5SJHxuf1PTfG1PmezX6M1O8zZFafKUe+UcMGvlL2AB8uXlaq+ghyli8DhnWq3IqajejHyNRebT&#10;i7TwlVoZZVrxxijzTuYQeDOToLlDWtR0bkd73U8lzazoPCSO2nVVTkOUPIdoCeAOq5PZm3Cke9ia&#10;SsTVrm8HIqcUVFK1lN/OzuFg8FieO7oKrBmczoH6k5d6NuX4Zlta2TcnbiGmt1zfK5UqMgx/RYbP&#10;f0R6qr5Ea3zesVv+kaj1RqStQ+hnsXdoKHF/QS05n9ZSz3JYQp1W341zb+do3CxbcpJLq6zX26U2&#10;kqkUQA4yaBeks9eY2EGrG8blHDkp1OWdPuLbvQ/qtrbuspT16Wt/2xsEvDYpNJcPmt75fG8mvml6&#10;nqGsTwap5dVXw6KnpETf5jeUT8qOnc8hB4Ty2VFy27r6u6rTUejFda2+fBruGVOzzdr5sZhZNrZc&#10;qaXP41KEce89z6jMa2Tt0ub1/LMaaptXRwzaT6UiUmUvG1R1wtcqYAKO7xftBJ8A/wBYvfRHyiu+&#10;ijZz6gZfO5W/ou5n9+nKfoBaj6CuxF+5+r8OrfkqJAfjX9LoewQ9NMzBExTEAAAAAABiD6xPu9V/&#10;1q49/qpDSN25P/Mbcf8AH2XpZk0uCX7vKfwit9eJj6yL9tqv4M1o6n+Wq3fJH5Z+ZQ7xwhQD3gA6&#10;tmX7Q1vxt3wqlXyP5Rp988l76gy4DuW/6RG/33srN/xaw3Ufy+PlvOfgdL8siHHH78ys/Zp+kZJF&#10;No5GEAAAAAAAAAAAAAAAAAAAAAAAAAAAAAAAAA//1Z/AAAAAAAAAAAAAAAAAAAAAIJPfIf3tO6X1&#10;obR/zZWo2NcCP3KWfstz+sVDW3x8/fdeexW36vTMR2/H1dT/AKjp/hTN+nPk5d9mDNS/KT7yKLFf&#10;LeAAAABozyJExXKvYfmUt1YnbShvywOhXXJEpnqxr9FTXwlKr3m48MS67DJXWjvNHW1y6TVfii9v&#10;oqeN5g2+UrS09DDkPz6bpPy6+/U49/yOfm9DoH03Sfl19+o9/wAh83odA+m6T8uvv1Hv+Q+b0Ogf&#10;TdJ+XX36j3/IfN6HQPpuk/Lr79R7/kPm9DoNlWZNLUM5edV4ejqddS9clhiem2ySFGWOBMl9yizL&#10;PgHWo9V1/wDbLZL6CZKQu7U0t6/yZ/4dz6aiTH7NVNUrDNor0dv6WqS4CKBJ0AFt27PURZsGqpsY&#10;xeCDJ80brHUUrZHLarC9U4Ld6iDi+ZF/9Eicj0T80fF4vNdeSaWuMxgry8bo2/M/tp/cp8i/rPZ0&#10;J7cLSzzVVvls3Z2aVa4519rD7prlf9VbelrZjYDuduJPcGyX/dvN1kghVaiC2TVTKS0UOjdEShtU&#10;athYvLo1ZEZzu7XOcvEyZlGVxpNW2SW+DexySxk+/LlfexwXMkYxzjNZVU7rPLjFLaot4RXejyLv&#10;4YvnbMau7/eNbF7aec0dnnhu1ZTo5jW0vK9Fe3gnFDLOR8LNR5thUrpwi+kxHn3FfTeUY07dqpJd&#10;BjT3I73LLrjJUQYdYoqWJVekU0zuOi8GqqGWcp4I2NJKV9UbfQjEWbccr6q3Gwp4LmbLNct7wLqF&#10;yd8vLkq22KRV8WlaqKiL6DlL8suGWmLNLGlvtdJYN9xQ1TeN4VtxPoKC3rqE3jv7nuuOe36RH68z&#10;Y6ySNvHt4NUuW30xkVssKVtDwFs3Gqc/uvVbmb81op1W5dlFycrq7ILxVK7tWa4VL9ffuKpTsbOl&#10;sp0orvRRSql9e1ttWrKXfkzgpJ55VVZZpZFXtV8j3r/5ynpUYx5FgeZylLlbZpa+icnB8LKxO1ye&#10;/ON5I/ShJ8iCPa7sUJpnDjJcp9nJwAcAAAGyuHyM/wBQ66vnGeq09WRmD9zq/wB51jH3n92/oTAR&#10;n7Sf7tqvwih6Zksuzj9P6XsFb0qPQaNeZPwAHnx9dH96R1dffUuH0OpTZxw5/c7knwdfXkaveJP7&#10;5s8+EP0sTGru59X19+PM+EMt5J8m0+8Ygz35Tq98pqVUpAAABx9z+RH+99Y6a/nD2WPq6M8fuYT+&#10;8F3g/se7g/z1bfEUO1L9A7T/AJCl+rXRMnsx/TO6+AVP1i1J3pAwnGW89XX9FDqe/s870/zbXMuj&#10;RH00yj4ba/l6Za+uPoVnHwK7/IVDzo9m/uf5F+pa/wBZxtMz35Tpd+JqmyH5Nrd6X9JatN+bS/HH&#10;/DKXnHzqLKl55mkcn5AAANjcJkhp3u108VTqrS3YHrs6fWVki/7uX+kq3dZPeE7bY7l1qgvW2W0V&#10;HX75bj22ti8tQXW04RXUtPjdhrIZFRk0Vdf620wVVM/VJaTzlFY5iPQwBxx1fV0poe5uLWbhc3bV&#10;tRa5YyqKTnJdDjSjNxa5J7u1PAlDwP0nS1Hq23oXMFKhbJ3FVPkcabSjF9KlUlBNc8d7mxPSgNbZ&#10;sMAAAAAAAAAAB5qPeZ9PC9LHXd1BbXUND8z8WlzWoz3AI4qfyFEzB9xGNzGw0Ft04OhtqVclpVyf&#10;6Slenaim1jhDqj53cPstzapLerKkqNbF4vraP4qbl3Z7qqd6aNUXGPS3zS4gZllVOO7R611qOzBd&#10;VW/GwUe5DedPvwZZdcER7oqlqeLURtevDsfpo9NU9MyXS2YwfMYqqrFqS5zjjtOkAGlO3nicnpKf&#10;mSxidlKW7NMvr7obeZdhe8p6XsoqKrzWy5Xnn2pMha9/k6Se37u26bb+hfXyapyw0txr6GvV6qjW&#10;up2uevIjkXC/GzIfj7hvmtrGOM6NL3xDpTt2qzw7soQlDDle9gtuBIDgln6yPiDldzOWEK1XqJdD&#10;VwnSWPcjOcZdC3cXsPQz6oNwajavp23pz+hmWC645tzlNTYZWuVityWqtcluxlOdOKa3CambqnFN&#10;eHE1yaQyyOc6py/LKixhVr01P2NSUqn9xSNh+sc0lkulcwzOm8J0qFRw9kcXGn/fcSFTJKzA9mrz&#10;XSL5GVLdM1qr4q86xq3Qn+k8yz6nTW1byNfDkssyCpUex7rMJt3rH3C511bIvM6pqppVX0ed6qSB&#10;oQVKjGmuZIjzXqOrWlUfO2ccvBFX0jtOpFNslrFbK5EX0u0o17UwkXpkltjTTZOF6huipbZ7nlwP&#10;a1lp83zDZXZnb/qTno1h55LZlzql+5e7KzcEcj4aC+5HE5/gXt1bqQP0hrne7R9XNZTxo39zVssc&#10;fPU8FRt/Mc6VF4f0k6da6IS7OsMrjDCtY29K9ww87NN1q/ghVrLH+ghtY25J6a4US8VmpfKM4/k4&#10;F19ZxP2rs3KnQ8PCa8YrGU6b51j4DiVTRVT0FVD2LajwH4Dg6lf4NUVx4LqJcOU1cHgejp3Lu88m&#10;93dr9Ml7rapai9YPiVXs/e2ukSWanl2ou8+F2Nk79VVXy2elttSvNx0lTXXtXV3xsyT4h4mZpbwW&#10;EK9RXEe6q8VUlh3qkpx8w2jcGc6+PeG+WV5PGdCDt5dzqJOnHHuunGD80xQd5hlFRuF16X2mV7pb&#10;RtZg+I4HbXNX/Z3TpTy5jeZWM7PKMrLtLTSvVOZVhRuqtYwzrwks45Xw3pz5J3larWl04YqlBd7d&#10;pqSX9bpbI/cXryWacS6kMcadlRpUY9GODqz83eqOLf8AVw5EiOz1lZV829yJLdHIroLVEkKN11aj&#10;uzghKTQdn73ypVWts9pFbX9774zbqk9kNhZ6X0WEADbVcqRQPd6DVPxUe7Bs77eHWVVErz3eHT0n&#10;Vt15dN+yNbQS3PGL/uPbr9ntOyJJIn7eYLHJm2b09VI9FjibU2631FGySRFTys0bUa97msdiLilq&#10;T5saLzHOYS3alOlKNJ4/97Vwp02ud4TkpYLmTexLEkDwp00tQaqy/KZx3qc6ilUX+FT/ABlRPoxj&#10;FxxfO1yvYepAatzZgAAAbasrKS30tRXV9VT0VFSQvqKqrqpo6empoIm88k080qo1rWomqucqIh+6&#10;dOdWap005Sk8EksW30JH4qVIUoOpVajGKxbbwSXS2+Qsj3D6nbpep6qybUMSkoYnPhqMzr6Zr5Z0&#10;RdHOslBVJysZ6E9QxXKmvLExUR65CyvSFG3irjOnvSe1Uovk+7kuV9yOzuvkMd5rrGtcSdvknixW&#10;x1Wtr+4i+Rd2Sx7i5SwLdHdrbrBXVd/3GzKO5XmRFkqqm6XJa2tlc1NeV8k7nO0Tsa3sROCIiGS8&#10;nyTNMxUbXKqG5TXIoxwS8BjHOc8yrLXK6za436nK3KWL+qYxd3e9Y2wxR9TQ4dQfNSeNXsjfGjeR&#10;XJ2cTLuScGM4vUql/LcTMPZ7xqyaybp2Ed9roMduf96zu1f3zR47RU1rhcrkje5znOairw4JoZSy&#10;zgxklsk7qTmzFeZ8as8uW1axUEWo5N1sdQWTPkWfNKykZIq6spFWPlRV7GqXpZ8P9MWa8W3UsOks&#10;m84h6ovG964ccegoxdd5d0b257rlm+QVHOqq5FuE7G8e3gxUK9RyHJ7dYUreCw/qot+vn+c3Hq1z&#10;N/2mdIqr9e61VdV3a41Ku118tWVEmuvbwc4qMLa3p7IQiu8kU6dzcVPP1JPvtnGOe966ue5yr2q5&#10;yqq+9U7kkuQ6W2+U01VE7VRAEm+Q+FmjRdOZNfVON6PSfvq58uB9o5F7F1OccT8NNcp+g4AAAAB1&#10;jI/zH/FPFd8hXMm9UJunuXn+gLvF/bE3A/mV2+Nenah+n9p/x9L9ZuzYv2avoHc/Dqv6vbEkMjeS&#10;FABTHenanGt9Nodzdmcxi8rjG6ODZPgt6VGeUlp6LJrRLan19KiOYqT0yypUU72va5kjGOa5rkRU&#10;q2RZxdafzq0zyxeFW0q06se66clLB9yWGDWDTTaaZSs9ye11Bkt3kd8saV3SqUpdKU4uOK7sccU8&#10;U00mmjy5M3wXJdn9zM62uzKlSiy3bXNMlwXJ6RiudFDe8UvM1iu8UL3o1XR+Whk8m/ROZujk7Tb1&#10;k2Z2ud5Vb5rYy3qN1ShVpvpjUipxx7uDWK5nsNPuf5XdZJmtxld7HdrWtWdKouiVOThLDuYp4PoO&#10;Cq40jncicWu8ZvptdxQqsHjEoM1hI2p+z8AA05W8zHJ6RxJYrA/cHuyTLl+7z3yXpm67+mPeKer8&#10;wsth3VsVky+rV/KynwTO+fAs5qnsVFR/kbTc6ydrF0RXsb4zF0e3F/FHTvzm0NmmSwW9OpQnKmum&#10;rS/G0l3MakIrHofPyGZ+FOo1pzWmWZvKW7CnWhGo+ilV/FVX3cKc5PvpcnKenFk1/t+KY5kGU3Z7&#10;o7XjVkut/uUjeXmZb7NQSXGse3mVE1SONypqqJ6ZqwtLare3dKzobZ1ZxhH7qTUV9Vm0a8uqVlaV&#10;b2vshRhKcvuYRcn9REKJMlutzfujuxlTkTIcyyLKszvUqqui3XJLpPea5WOfovL5WZ3L6CaGwH3p&#10;RoqzyWz9SoQp0ofc04qK+ojXr78rVneZ5e+q3E6lWb/rVJOb+qzBDuRfpMkzO/XWRyv84r6hWqq6&#10;+KkiohI7KbZWlhTormiiNebXLu8wq1m8cZM6KVEpoAOMutQkFM9ddPFU6a8t2DPdYUXVrpGVTuA+&#10;muXqI7xvB8yutt89wnpts9z3rv0szF81+mW26WPbSkbMnBKll7q6e6wM/JMoJvA1SNnaE1Osj0FX&#10;s6UsK2YyVvHp3H41Z9504uD7tREs+AWmfjbWVC6qRxpWEXXl0b68Wku/1klNdyDPROXsX1FNeBPc&#10;6Flc/JTyaflXL/26gEamrqFq6qpqnN5XVNRNUObzK7lWaRZFbzL26a9p8guY3kswzCvfzW669SdR&#10;rHHBzk5NY8+GPLzm2q3oq3t4UE8VCMY48nIkv6DbnjO4i19QlXNXb8701M0ksrnbq7gRsdK5XvbB&#10;BlVVT0sOq68I42sjanYiIiJwQ/oN9jXLLfJ+yLwuy62hGEaek9PNqC3Yuc8ptJ1Z4LnqVJSnJ8rl&#10;Jt7Wz5NOP99UzLjtrO+quTdTPM1a3ni1H39XUY4/1YpRXQkkthR8kmYiAAAABKa7ovulLB1F9PUW&#10;8fU/fcjvm2GYU+X0m0e0NPd66Gy2mWud8yJ90l8jUIyGvbPDKtFCkSscnxWXXm5SHPG/jZc6W1Q8&#10;h0fThTvKDpO5uXFOckvGVvtji4YNb7xx5o4YYkzuBnA+21XpZZ/rGrUqWddVVbWqk1CLfiu42SwU&#10;8U9xYYPlly4GQaL3Ot0Jw32z3VbvvRUW6gltr6/HpcvtK0N4SipI4ahlVUtt7Z421MrHTTeSkRfH&#10;cxitTRUxi+1LxGlbVKO5aqclLdn1UsY4ttYLfwe6ngsVzJvEyiuypw2jc063WXbhHd3odbHCWCSe&#10;L3MVvNYvB87SwL+tke7K6H+n2vrrlt/094O+5VzqhX3jLaV+bXCGKqRrH0FK3JvOIoYWo3xORnMn&#10;M7V3ExrqHi5xD1PSjSzPNKu5HDxaT6qLa+2fV7rb6cXhsWwybp3g/wAOtL1ZVsryujvyx8equukk&#10;/tV1m8kujBY8u0u7xbbbCMJWvhw3GbbiVBX1SV89qx2GOz2N9xVNZLjBY6DkpYpnf6V7IW+UXi9H&#10;LqpY95m2Y5huyv60q8orBSm96e76FzeMmlzJt4c2BfVllOXZdvRsKMaEZPecaa3Yb3olCOEU+lpL&#10;HleJz9JYKWnszLJVVFZeKVEe2aW8vgr6isZJKsro61XRpHI1deXlWPTl4Kh5Z3M5V3cQSpvmUcUl&#10;3tuK8PKemFrCNurabdRc7ng29uO3Zg/ByHzc8Xx2809uprlZbXWQ2aopquzNnoKSVbPU0iIynqLU&#10;sjF82exqcjXw8qo3xUVEOaN5dUJTnSqSi6ialg34yfKpbfGT5cHjtFazta8YQrU4yVNpwxivFa5H&#10;HZ4rXJisNmwwN96x3O2bdbu5GJ7xbUbl0Fly2CGixjKsfzmtuaYzBjUdSnkrti8FBDULFVxI+SSr&#10;jdypUI1ujke1qLJDgxx1y/h7lNfIs6tJVKDbqU50VHrHUw87UcnHGLwSi9u5t2YNkaeNXAbMeImb&#10;UM+yS8jTrpKnUhWcurVPHZKmoqWEli3JbN7BbcURna7uk+uKfcXdDAsJ2dvmf0W1l/rMfuedWaF9&#10;pwu/VFJKkT5sUuuUpQ/NFqa+P5m2Tk0VHaaEtqfGzh5HKrPMswv4W0ryCnGjJ71WCa5Kkae/udze&#10;wx5iIdXgfxGlmt5lmXWE7qNlNwlWit2lNp8tOVTc6zu7uOByO4Hc6d4Ptzf8Sx687FVdwmzSqbbr&#10;LcsfyXFr1YmXZ8SyRWq7XijrFgoZpOVWxedujY93BjnKdWWcduGOa21e6oZioq3W9OM6dSE93nlG&#10;LjjNLn3cWudI7sz4C8UcquqFrcZa5O4e7CUKlOcN7mjKSlhBvm3sE3yM3/TH179Tndi3PdbZu24N&#10;h7L9VXi30eX43mdKyumsV+ski1DmyVFhnTyk2kjY5W+cua1Go1Wo5qnXq7hrpHi7Rss+q3NXq4xk&#10;6VSk8FOE9nJNbFsxXi4vHHE7NH8TNYcHq17kFG2pKrKUVVp1Vi4Tht5YPa9uD8bDZhhii3bqu66O&#10;orrGyGqvG8Oa1NbaZK9lwosPtPnVsxG2TxRLDTvorG6eZjXRsc5qO5lVfZLxLo0Xw60toS1VDIrd&#10;RmluurLCVWSe14zwT2stXW3EjVevbp18+uHKDlvKlHGNKLWxYQxa2Is8L6LCAAAAAAABna7sarmn&#10;2GyqmlklkbRbq3uOna9yuZBBNitmqFhhRfYp5R0kionDVyr2qp8iv8/PLLe17XWnMxoQjCV3pOyd&#10;RxWEpzp5tnMN+b+2fV9XBN7VGCXIkb8f5Vt9Ur8Cc7sZuTVDPKzji8Uo1LGwe7Fc3jRlJ9Lljy4m&#10;Ro0dmzc6peJ/Nb/j0iO0WRtc1U9FInwuTj/jm43+VHd1J2OubBrxKdTKKie3HGpHMoy7nJSjhsx2&#10;vHmwiF2paUVXySuuWUbuPmRds16dmSHYe5q+Gj8bwR6cTbyRMMneCVPPTw+FNGonvgCs8S6sT0P/&#10;ACAGoAUV6jPuGbofWlcfWQwL2ov/AC9av/46v9ZF9cMvp/lPwiH9Jgmyb9oW/wCKfO1qv6N+A2C5&#10;V8o+EpMYYLxAAALLeo/8yqPgV9ZTO3C7z8SydSedZMd2P+4vtJ97TBv+GaU+mvRn0Qyr4JbfkYGt&#10;fOfle69lqenZVEuUpoAAB+KqIiqqoiIiqqrwRETtVVOG1FYvYkEsdiMYG9eYtvOS5RffKo6lgkfb&#10;7eqojUSjt6LBHpp28zkc7X0zUdx81zHPdV5vqHexo05OjR5vxVHGC8LUpY90ljoTJHY5VaZfhhOS&#10;U5/dT2vwLBeYYw8muT7neKupc5VR0r+Xj4NTUhqzNJ5tnda6k8cZPAlblVqrSyhSXQjr5bRUjib5&#10;VtorZVVDl05IXu117NGnsy+i7i6hTXO0dNeap0nJ9BQLoq28dv8Ad4Ns7ZqiB1XYcCvVZuxkSoiS&#10;NgpMBYlzsj5I38HMkvK2uB6L+RkVeOmi7Sextob484hZVCpDGlaN3dTuKgt6D7zrdVF9xkZuMGd+&#10;8dPXUovCVVdVH+28Jf3N5+YTLzdiQuMOPeWYP8y84243MpYnJFf7TW4jd5GNRI2VtjqPmlaXyadr&#10;5oaqpbrp7GBE14IaZ/5oGgFbaiyDiPaw8W9oVLGu1sSqW0uuoN9MqkK1VY+hopdBMLsz591mX3+n&#10;ar20aka8FzuNRbk/MjKEX35sx91HjtimT8mxNfgkTianLlb0Y1elbe+Sop7G49BtTyHcFTVFQAob&#10;uVQ1dFLS3u2SOpbhbaqnuFFVRInlKeso5UqKaePVFTmY9rXJqnahk3QedXGXX9K4t5uFSlOM4SXL&#10;GUWpRa7qaTLbzyzhcUJU6kd6Mk010prBrzUSoenLdSl3q2S253Ip5EfUZDjVA+7s52vkpr9RxJRX&#10;unmVqIiPbUxyaoieFNNU4n058JNb0OIvDjKNX0XjK7t4OqscXGtFblaL7qqRka1dWZLU09qK7yia&#10;wVKpLd7sG8YNf2WitpkYt0AGB3dv7rO7/wB8PM/o7OfOjxq/fPrf/ms0/W6xsJ0Z9Dsl+B235KJa&#10;ZU/JE/x1/wAMQuuvzmp90/rmY6PqUe8jQOg7AAUm3b+p6b4F3rF5aM+U4lIzj82ZlY7k77ge6X32&#10;qv6BUxv97DH7rrz4W/yUCBnG76T0vYv+0zM6TXMMgAAAAAAAAGhVfI1R8Ym/1annvPzSr9xL0rOy&#10;l6rHvr65HnvXs8j/AN53X/xjz5ks/wDVM09nuPyszZPYedtfuKfpUUEd7J3wS+uRvn5598yJHzqP&#10;k4OQAAAAAAAAAAaVR+YS/G3esfun6ou+cPkZb/sp/TY6c/vwYp9EGk/OyX+9DTvwyh6YwTxW+i+Y&#10;+wz+sTIT6ByAwAOqZ59Q2Z/WpkX0ImLM4jfu9z7/AI69/VqpWNPfL9j8Io/lIkfG5/U9N8bU+Z7N&#10;fozU7zNkVp8pR75Rwwa+UvYAGhU6pTzKnakbvWP3S9Uj3z8y86zpewdLjucdT+2e3eZUr7jjWaXm&#10;uxe40jF5Xql3tU9JBNDKio6N8cjmyMkaurFRFTiTV7Lmj9P6r4m5Tp/UtBV7O/lO3qQ58KtKcE09&#10;jjKMmpKS2xaTXIYc4m5vf5Vpq7zDLZ7laglUi/uZJtNc6aWDT2NM5HcLb3J+nneDJdqMudLKtqql&#10;qLDdZGqyO/4zWyudZb1D2J8VjbyytTgyVsjNV5dVsbtBcG824Ta3vtIZjFvqJb9Cphgq9tNvqay+&#10;6isJJbI1Izji93EregtX2uq8loZvbPDfWE447YVFhvwfefJ0xafOdkglbKxrmrqioioRjqQcJNMy&#10;TFprFGsfg5PxzUcitVEVFTwn6i8Dg7bsjlN+2m3dsGd4y9zZ6OdIbhRo98dPdbRVKkdxtdWjdUVk&#10;rPYqqLyPRkiJzMQzbwT4sam4U8Qsp1hpqT662rKNWni1C4tptKvQqYY+LUhjg2nuVFCok5QiWXrT&#10;SuW6oyC6ynMV4lSDcZYbadRbYTj3Yy5eTGOMXsbMu3U+tl3DxTAMytUyT0ddba+ekV3Jzxsk8lI+&#10;GVEVeWRj1cyRmvByKnabdO1y8g4naM03rrJ59ZQuKFadNvDGKfVtxly4ThLGE48sZRaZE7hOr7TW&#10;cZjkd5HdnTnBS7uG8k10prBp86ZiOzaFIbu6NPA1U98ppU19RVDOnTXMsPqky8hn1llvHTixytgA&#10;o7vF+0EnwD/WL30R8orvoo2c+oGXzuVv6LuZ/fpyn6AWo+grsRfufq/Dq35KiQH41/S6HsEPTTMw&#10;RMUxAAAAAAAYg+sT7vVf9auPf6qQ0jduT/zG3H/H2XpZk0uCX7vKfwit9eJj6yL9tqv4M1o6n+Wq&#10;3fJH5Z+ZQ7xwhQD3gA6tmX7Q1vxt3wqlXyP5Rp988l76gy4DuW/6RG/33srN/wAWsN1H8vj5bzn4&#10;HS/LIhxx+/MrP2afpGSRTaORhAAAAAAAAAAAAAAAAAAAAAAAAAAAAAAAAAP/1p/AAAAAAAAAAAAA&#10;AAAAAAAAIJPfIf3tO6X1obR/zZWo2NcCP3KWfstz+sVDW3x8/fdeexW36vTMR2/H1dT/AKjp/hTN&#10;+nPk5d9mDNS/KT7yKLFfLeAAAABxV3craZyp6CnRcPCBUMvjvVkiS37lusFiyDcjrPbfrJaL0ymw&#10;/ZZ1My7W2iuLad0t7yRJXQNrGPRiu0bzK3TXRNewhh2qLi4o2eTujOUMalxjutrHxaPLgTm7MNvQ&#10;q1s1VWEZYQt8MUnh41XpJjH2udvf4CYb9jFk/SCHHxhf+v1Pv5fZJce8bL1mH3kfsD7XO3v8BMN+&#10;xiyfpA+ML/1+p9/L7I942XrMPvI/YH2udvf4CYb9jFk/SB8YX/r9T7+X2R7xsvWYfeR+wPtc7e/w&#10;Ew37GLJ+kD4wv/X6n38vsj3jZesw+8j9gfa529/gJhv2MWT9IHxhf+v1Pv5fZHvGy9Zh95H7A+1z&#10;t7/ATDfsYsn6QPjC/wDX6n38vsj3jZesw+8j9gfa529/gJhv2MWT9IHxhf8Ar9T7+X2R7xsvWYfe&#10;R+wc3acfsNgbOyxWS0WVlS5jqllpttFbm1DokVI3Tto2MR6tRy8qu101XTtOmrcV6+DrzlPDk3m3&#10;h3sWdtOhRo49TCMMeXBJY+A5c6jtLM+rXqLTai3W3A8Vq2N3FzOlkmhlY74rjWOOkdSTXzROKTzS&#10;NkhovAjmSyKusTWvv3ROlvjqrPMryP8A0tu8H0VKmGKh3ksHPuNLn2WBrjVfxJShlllL/q7hYp89&#10;OnyOffbxUO6m+ZJ4gN7OpfE+nfDKi5V9ZFWZNWQyTIk03lKh88rVe6SVzlVyuVy6q5eKqZy0/pK9&#10;1RfqlTi40YvDYtmHcMEai1dZaVy91aklKtJN7Xtx6SNZ1H9bu5e8N5r2NvdZTWt8siRwQzyMj8mq&#10;8ERGqSx0pw9ynIreLdNOfO2iJGrOImb59cSXWNQfMmWM1lfWV8rp6uolqJXqqufK9z1VVXVeKmRa&#10;dKnSjuwSSMcVKtSrLeqNtmzP2dYAPlzmtTVV0DaR+lFvkNhPdKWn153t4a+E6Z14Q5T10rGvV86j&#10;gKnK6aLVGqi6emeWd/CPIVajkFefnjrlZmi6KjHImvZoeOpmPQys2+ml9sipeyu0W/fUdkrcU2M2&#10;l3F3ZvySRNqKHBMUvORttrJnoxlVeay3xPgoadNdXVNZLFE1OLnonEt/N9W5LkND33nl5StKfTVq&#10;Rhj3IpvGT7kU2+gubLdDZrnNX3rktpVuqnRThKeHdk0sIrpcmkudlTt5tht1+mndnIti96cehxnd&#10;DD6bFJsmxymvFpv7bVNmOIW/NrVQvu1hmqaOaZtFc6VJvNqiRjZFcxHu5dVq2ldSZVqvJaWf5LUd&#10;W1rOooTcZQ3urqTpSe7NKSW9CWGKTaweCLP1jpnM9J51VyHOKapXVFU3OClGe66lOFWK3otxb3Zx&#10;xwbWOKx2HTrxb32ys80karXthhcqL2+O3XiXBQqqtT310stS4pOjU3H0I4o7joAAANlcPkZ/qHXV&#10;84z1WnqyMwfudX+86xj7z+7f0JgIz9pP921X4RQ9MyWXZx+n9L2Ct6VHoNGvMn4ADz4+uj+9I6uv&#10;vqXD6HUps44c/udyT4OvryNXvEn982efCH6WJjV3c+r6+/HmfCGW8k+TafeMQZ78p1e+U1KqUgAA&#10;A4+5/Ij/AHvrHTX84eyx9XRnj9zCf3gu8H9j3cH+erb4ih2pfoHaf8hS/VromT2Y/pndfAKn6xak&#10;70gYTjLeerr+ih1Pf2ed6f5trmXRoj6aZR8Ntfy9MtfXH0Kzj4Fd/kKh50ezf3P8i/Utf6zjaZnv&#10;ynS78TVNkPybW70v6S1ab82l+OP+GUvOPnUWVLzzNI5PyAAAddyGRWUyp6KL6x5Lt4QKzlEFKviS&#10;2vcrO1VFTYJ1c74z06S3G+5pt/tTa6t/IrqGixOyVWXX+mp1b4yJVSXq2um5tUXzeLl0VH6wU7U+&#10;aTnmWVZLF4RhTq15Lpc5Rpxb+5VOeH3T7hP3szZZCGWZlm7XjTnSop9ChFzkl3+shj9yu6S2CJpK&#10;IAAAAAAAAAAES33Td07IsXTx1X2ehTmhluexGeVjGOV7opkqc523fJyJojWObkcckj/C+BmvYhMz&#10;snan3amZaPry5d27pLvbtKv4fxDS7kmQx7Wel96nlusKEeTetKr++q0PB+PTfdiiKhTOSptrm8Ff&#10;TPR6dv5nJ2++XiTWxwmpdJB2S8Rx9C/rmwO484APxU1RUBytjOJoaq52TILXf7LVzW+8WO50N4tN&#10;wp1RJ6G5W2qbW0NZArkVEfFKxr2qqLxQpl1aUrqE7evFShUTjJPkcZLBp9xptFw2WYVLNQr0Zbs4&#10;NSi1yqUXimu6msT0feoLcy39QfRBtjl9p8jHbt/8L26z5aKJzljitV2x2mzWWhc16q5HU9XJSxPY&#10;/wAZjmqjtHNVDWFpfKaumOIV3ZV8XPLKtejj/WjOVLH+1FSaa2NPZsNneqc3pao4d2d9QwUMzpUK&#10;2H9WUI1cO/GTimntTW3aiJh1v3RmFYRPi9PIjJKqrdDyIqJqxF9BCa/D2i8wzBXkuSKxIQcRayy/&#10;LnZx2OTwMNK8V19EzyYCNGZ3JE93oIpxJ4RbP3SjvTSOw9NG0UnUX1V9PuxqRyS0u6e8e3+GXd0X&#10;lFdS47eMmp6fJrgvkvG5aW3rU1D1bxRrFVDHeuM7+INN5hneODtberUj3Zxg3BebPBLuszPw/wAk&#10;+Os9sMow2XNalTl3IyklN+ZHF+YeqbluH2DN8MybAMgoY6rFsuxi9Yfe7Y1kbIaiwX+1S2W5ULY1&#10;arEa+nlfGiK1URF7FTgap7K9ucvvqWY20sK1CpGpCXROElKL8ySTNoV7ZW2YWNbLrmO9Rr05U5x6&#10;YTi4yXmxbR5a2Z4Nedmt4c+2ryT9vts9wct27v3xN1Oj7nil/qMauL0hc5yta6WBzkbzLomnFe03&#10;A5TmVDPcjt83tfU7ujTrQ5/FqQjUj9Ro0653llfIs9uMpuvVLStUoz5vGpzlTls6MUdPukHm1fUx&#10;aaIkjlT1FXVCr0Zb9NMoNaO5UaOPO06jirpD5WNPCp0V47yKhY1ermS/fcw+8jV2r6nNhLpWeSjw&#10;7L8Z3hscU71drQ5lZH4tlj4E4q2KmfYrY97eCc1TzImrnqQc7V2nZUs0ynUVKPq9OpbTw9FSkqlP&#10;HuyVWol3Id4nX2UtSxuMtzfTtaWHvepTuYJ+hqRdOph3IulTx7s++cV1cW5tJnme7mVnCqyS7X+/&#10;1LnqnMx9wq5K1IteKI1iORjWouiIiInBEKnoirv5bbZRT87SjCC/spLHzeVlD1zSUMzuc3qeerSn&#10;N/2m39TkItm6F9fkWc5Dc3vV6TXCoRiquvitkVE4kxMntla5dSormiiGmc3Lu8yq1ntxkyn5Uylg&#10;A65kFUkNM5NfAup5Lue7ArOUUOsrpknL3LT05vvG4fUf1Z3m381DidhtWxmC1szEkhlvuT1MGZ5/&#10;LSq7hHUUVFR2OLnTxliuEjEVGuciws7UWpFCzy/S1GXjVZyuai/qwTp0selSlKo8Ommn0E6ezXp7&#10;G4vtSVY7KcY29N/1p4VKmHQ4xjTWPRNrpJoJDUlsAAAYnuo/qITcvOLjtlityazAsOuDqbILhTTf&#10;EsmyC3yK2sa6Zi6PoqKRFjib7GSZjptXtSBW5p0ppZ5Tl0c3vYY3NeOMItbacJcmzmlNbXzqLUdj&#10;3scJas1V8b5jPJ7KeFrbywnJP1SceXbzwg9i5nJOW3xcMPfWL3gFm2ftlVh2C1ELrsyJ8E1TC9qu&#10;Y/l5V0VOJnTQnDO4z2sr/MU9zlSZgfXvE+3yGi7DLWnPDBtEczdXqC3C3TutXXX2+100c8r3pEtR&#10;LyojnKummpKfJtMZXk1GNO2ppYdxEUs61RmmdVpVLipJp90oU+R8jldI5z3Kuqq5VVVX1VLjSSWC&#10;LabbeLPg5OAAab5Y401c5E96cOSXKdkac5vCKOJqL5SQaor01T00PPO5px5z30cruKvIjgKrL4Ga&#10;8it9+eWeYRXIVahp6rLzx1mszKR2qMd748VTMW+RlcttNwW2SLyem/oa6zeqW11uVbPbCbgZDgtr&#10;tlxvFfuHcLTLjmAtoLRSSV1x+Z+W5B5tR3CojjjcqUNtkqKp6q1rIXOe1Fs3O+Jej9M1o22dZhSp&#10;1pyjFUlLfq4yaSxpwxlFNvz01GC2tySTLtyzhbqnUFCdfJbCpUpQjKTquO5Swim3hOWEZNJedg5S&#10;exKLbRRrGaGe7VDII2OeqRSTSaJrysjbqrl97ohkiVVUqW/LuIw9Oh1lx1cO6/AfMjeSR7V7Wvc1&#10;feO0PSnikyntYNo+Dk4AAAOsZH+Y/wCKeK75CuZN6oTdPcvP9AXeL+2JuB/Mrt8a9O1D9P7T/j6X&#10;6zdmxfs1fQO5+HVf1e2JIZG8kKAAAQSfdEHTY/Z3rXtu9dnoX0+JdTGH0uRyztYkdKzcbA4KfEs2&#10;oaZjGo1Oei+Ydylcrlc+esmcqJ2rsO7MWq1nOhZZDXljWyqq4Yc/UVnKpSb/ALXWwXRGETXf2oNJ&#10;/E+uI59RjhRzWkp483XUVGnVS78eqm+mU5GDFzvL0cMqeyi+JP8AUTixffcCS0dk+/tIuzXi97Yb&#10;M7DpAABydbrqLy1QmieHU8dWnvTKza3PV0j0Y9pN/wB/Ub3Xm0O40tctRkO6O0lhwfKal8jXyVOX&#10;WBr8N3Lke1OKNnq7Xc1Rq8UbI3XXtXWNnOmfmrxevcqUcKdnczq010U54VaHgjUp+ambOcn1OtWc&#10;H7LNt7Gpe20aNR9NSGNKv4ZU6nmNEbXrMraba7A8gs9K9sUtXJJAxrVRFVJNUXghLDQVOecZlSrz&#10;2qO0iPr+pDJssq0IbHLYYDpZHSyySOXVz3ucq+irl1JKRWCSRGZvFt9JpnJ+QDk6PlVb5OJWIvgU&#10;pl9V3Y4Fz5Dbb9RSZOH9zN9M0u1XRjmHUDfbb5pk3U5n89baKiVjmVEm2G2D6nFMXR8cvjM8reJc&#10;jqWKiI2WCSnkTmarHLrz7SWpVm2sqWRUZY08tpYSXN11bCc/BTVJdySkuk2K9nzTvxXpGpnNWOFT&#10;MKmMXz9VRxhDwzdV91OL6CSA72K+p6/AjsZ7KYZlJy08ungauvrKARsz4+TbgACLDvuipvhvKioq&#10;Km624iKipoqKmX1iKiop/Qt7Jcoz7K3DOUXinpTTrTXI18UWe1HyTcbYyjxn1dGSwazrNU0+VP39&#10;XKUkgTGAAAB3nbLDK3cbcbBcBt0cktdmeW4/jNJHC3nlfNerpFb2NjZ4XaycE8KlPze/p5VlVzmV&#10;V4Rt6c6jx5MIRcv6CpZPl9TNs2tsspLGVxVhTWHLjOSj/Seo1tbtxi20G3WFbYYVbqe1YtgmNWjG&#10;LLRUsLII2UVoomUccjmM4eUk5Fkld2ue5VXipp5zjNbzPM1uM3zCbnWuakqk23jtk2/AscF0I3J5&#10;NlNnkWVW+T5fBQo21ONOCSw2RSXhfK+ls76U0qYAPh6aIrmt5ntavInpqnYcrofIcPpXKfrdeVvM&#10;qK5ETmVOxXacdEOH3Dlcm0+gAAfDWNZqjURqK5XKjURqaquqrono+E5bb5ThJLkP1zWv0R7GuRrm&#10;vbzIjtHNXVrkRexUXsUY4cgaT5SDf7oi2UwfbXrAxPO8PitFrrt39uoL/mFittMlPO7JbPeKi1zZ&#10;RXqzxXPuMHkY+ZOKupnK7tQ2H9lzUGY5toatl185TjY13ClOTxXVyipKnHuQeL/to1zdqnT2XZRr&#10;uhmVgowlf0FOrCKwfWRlKLqS7s1gu/BmAEkwRhAAAAAAAAAM6HdgIv2j81XRdF3WuqIunBVTELKq&#10;oi+lqh8k38/uUX2qdJxx2rSlu8OfB5vnGD83B4d5m+P+VPGXkY1DLDY86ksebFWNnj4MV4UZJDRU&#10;bRSn2YSLHesVVPCt1/EdSm4P+VB//f3/AO5P/wCbkR+1P/8AiL/8N/8ApDIJsDVK6GjTXwM4e+Tg&#10;huDIjmVXb2Xmp4OP5FqagFfaddY2+oi+/ANcAor1GfcM3Q+tK4+shgXtRf8Al61f/wAdX+si+uGX&#10;0/yn4RD+kwTZN+0Lf8U+drVf0b8BsFyr5R8JSYwwXiAAAWW9R/5lUfAr6ymduF3n4lk6k86yY7sf&#10;9xfaT72mDf8ADNKfTXoz6IZV8EtvyMDWvnPyvdey1PTsqiXKU0AAAp3urkv0q4NfLjG/kq5qf5nU&#10;HhXzyv8A9njciaoviornrp2aGMeMWq/mdw9zDNKct2vOHU0fZa3iRf8AZTctnQXLpDKvjfP7e1ks&#10;YRe/P7mG1+HYvNMOm8F+S32ZaRkipJOiovjcVVU4qpo144ajWWZG7KEvHqeEm1orLnc33XNbIlmj&#10;nK5znL2uVVX3pBOcnOTk+czglgsEfJ+TkpNu5em2nGatedGq+J6dungLy0XYO8zWCwxwaKRnFdUb&#10;Vl4ncS7Wpcrv1D9Q1wp0e6Sus+0eMVbkYkkLaaNmW5lEjl1crZVmsummiIsS68y6cu9jsN6PjZ5T&#10;merKsdr6u0pvowSrVl07caPc8Xn5oQ8b83da7tsqi+TeqyXf8SHgwn4SRiT8MCFoHXRgS5z055hL&#10;BAk1xwp9HndvVVRPItsDnfNmVNfClulrETT0SIvbh0F8++ztnLow37jJ9zMqX9VWuPviXf8Aek7h&#10;LvmWOCme/EfEGz35btO7xtpd3rcOrXtqpmCK3ypVW1q66ujRF4ceCofOJUh+LnT9C8fMZsQjLxlL&#10;pBTj0AA6plttbX2ydvLqqMd4NeGhWMmunbXcX3TyXlNVKTMkXdF7rK61bl7E3Spf5fHrgzN8Xhml&#10;jRnzLu7/ADO+UlJE53Mqx1LY536N0Tyuvo6byP5eXEZZlpzM+Hl3UxnayV3bptep1fFrRiscXu1E&#10;pvBYePiQn7QOnnb5hbagpR2VU6VTBPz0dsG33Y4pfcmaU2TEcgAYHd2/us7v/fDzP6Oznzo8av3z&#10;63/5rNP1usbCdGfQ7Jfgdt+SiWmVPyRP8df8MQuuvzmp90/rmY6PqUe8jQOg7AAUm3b+p6b4F3rF&#10;5aM+U4lIzj82ZlY7k77ge6X32qv6BUxv97DH7rrz4W/yUCBnG76T0vYv+0zM6TXMMgAAAAAAAAGh&#10;VfI1R8Ym/wBWp57z80q/cS9Kzspeqx76+uR5717PI/8Aed1/8Y8+ZLP/AFTNPZ7j8rM2T2HnbX7i&#10;n6VFBHeyd8Evrkb5+effMiR86j5ODkAG1qquKkYskrka1OKqp20aM60t2B+JzUFiynV13Wxq0SOj&#10;qahiObqi+O3gqeAuez0dmt7HepRe3uFOq5ta0XhNnA/b1w/5Yb+iNKj5Pc79D9Q8/wAfWXSPt64f&#10;8sN/RGjye536H6g+PrLpH29cP+WG/ojR5Pc79D9QfH1l0j7euH/LDf0Ro8nud+h+oPj6y6TSn31w&#10;/wAjL/tDfYO/0jfQP3T4e531i8Xn6DiWfWe68GU36dM6tGRdbfTeyhejvKbw4oiaORf/ALQT0Cb3&#10;Zd0/e5ZxO087hYYXlH0xhfibf0rnTOYKnz0Z/WJqxvoIKAA6pnn1DZn9amRfQiYsziN+73Pv+Ovf&#10;1aqVjT3y/Y/CKP5SJHxuf1PTfG1PmezX6M1O8zZFafKUe+UcMGvlL2ABpT8YZU/7jvWP3T9UXfOJ&#10;edZRTY+4yWjrS6cqlJ1pmO3mwmmmkRNU83rb3HSVEbkVF4PY9zVXTw6oqdpPDsm1+o4raarKW7hf&#10;2yb7kqii15qbRg/ipDf0rmUMMfxFR+aotrwMkLdfHS+m/u2f0yYtRo7dLbmCru2MuhSJk9+tiM8t&#10;dcVlfJpr5ZGpLS6uTSZrU15XuRdrva74C0+MmgJ5hk9LezvKYzq22GCdenhjVtW3y76W9T2rCpFL&#10;HCUsYr8JtdS0fnyt7uWFldtRqY44QljhGqsOjkl/Vb50jAlhd+dVQrRVSPhq6V7oJoZmujlimiVW&#10;SRyxv0Vrmqio5FTVF7T53NSZPVsLqcZxcWm001g008GmnyNPY1zM2CZddwr0k4vFNYprnxKjIuqa&#10;lpNYFVP0A5ix1LKSvjneieL2a+rqV3T93Ts8xjcT5jw39KVa3dOPOXOR7xVX0n0uNPqlfQUNTWVd&#10;JA5UXyM1dDFFUqx3ajXJCxeXs11XTVVJaU+ON4tD0dJ1K29bW9SpUpwe3dlVjTjPB8qUuri93kxx&#10;eGMnjimWiaPx1PNYwwqVIxjJ9Kg5OOPdW89vRguYtryOv+aNwfUejzfiqRS1RmXxpmUrnpMp5Zb+&#10;9rZUzr5bZUQAUd3i/aCT4B/rF76I+UV30UbOfUDL53K39F3M/v05T9ALUfQV2Iv3P1fh1b8lRID8&#10;a/pdD2CHppmYImKYgAAAAAAMQfWJ93qv+tXHv9VIaRu3J/5jbj/j7L0syaXBL93lP4RW+vEx9ZF+&#10;21X8Ga0dT/LVbvkj8s/Mod44QoB7wAdWzL9oa34274VSr5H8o0++eS99QZcB3Lf9Ijf772Vm/wCL&#10;WG6j+Xx8t5z8DpflkQ44/fmVn7NP0jJIptHIwgAAAAAAAAAAAAAAAAAAAAAAAAAAAAAAAAH/15/A&#10;AAAAAAAAAAAAAAAAAAAAIJPfIf3tO6X1obR/zZWo2NcCP3KWfstz+sVDW3x8/fdeexW36vTMR2/H&#10;1dT/AKjp/hTN+nPk5d9mDNS/KT7yKLFfLeAAAABw95+RXeoee484VHLfV0Sd/crH3R+tT6ztk/o1&#10;kpCztW/mWTeyXPpaJOjsu/nObex2/pqpMxIZEvwAAAAAAAAAAfEsscEck00jIYYWPlllle2OOKON&#10;vO+SR79Ea1qIqqqroiHKTk1GKxb5EcNqKcpPBLlZFGyfqZXend/c/eeqq3vs9wvNwbisMzlRtDiF&#10;pctDjFK1jkajXeZxxSTaNbzSukeqcz1JoWekviDIrPIYRwqRhHrH01Zbaj7vjNpdEUlyIhReav8A&#10;nBnt5qCcsacpy6tPmpR8WmvvUm/6zb5WYAOsHfy87o7gXaFK+V9upKmWCKNJHKxGscreCIpJjQ2m&#10;qGT5ZCW7hOSTZGHXmprjOc0nHe8SLaW0srVVVdV4qpf5j4/AcAA+JHoxquXwHDeCxP3CLlLBHQMg&#10;yNtKjmMd43FE0XiUq6vNzYi7coyZ12pSWwyPdI3czd4L1rW21ZliW29JtXtXe4Yay2bob2XCrwmw&#10;3i31CNlgr8bsMNNV325U80TvKU1bSWp9HJpolU3VDCGseNuidJ1Z2l1cu5uYPB0bdKpKLXKpyxjT&#10;g09jjKamvQkgNIcFdV6iowuba2Vvbywaq126cZLpjHCVSaa2qUYbj9EZ5NlPcqm1VuZS13UZ1Ubg&#10;ZpUu8nNVY/s/idh2+oKeRior6L6ZcvdkM1XE7RdZW26jfouiNaqI9cCZ12oc3rNwyDLadFc0q9SV&#10;Vvu7lPqlF9zfmvrGc8n7OOVUUpZ1f1Kr540IRppdzfn1rku7uxf1zLDsr3GXdhbJSUldb+mawbkX&#10;ym5PKXneq837dSOt8m7mZ53iWT1EmPcFVdfJ2ZnMnB/MiIiYrzjjVxJzlOFTMpW8H9rbxjRw704J&#10;VfDUeHMZLyrhFw/ylqcLCNea+2rylWx78Jt0vBBGUvE8NxDArHR4vguK43heNW5Fbb8dxOx2zHLH&#10;Qtd7JtHabPFDTxIuiaoyNDGd1d3d9Xdze1Z1qkuWc5Ocn35Sbb8JkO2tbazoq3s6caVOPJGEVGK7&#10;0YpJeAgi96/h824Pe49S1RRRx1VstdXs5BUVEcLGsWrtmweLU1TTSva1Fe+KdkjHOcqqnKjdeVGo&#10;mxzgreQyvgplXWeLOorlpdyV5cNPuJxw8OPKa2uN9pPNeNuaxp+NCm7VN4c8bO3xXdaljj3sOQxQ&#10;byUbLfnt1o2IiJTx00SongVrFRTNmQ1HVy2FR8+Jg3P6apZnOmubApYVgooAABsrh8jP9Q66vnGe&#10;q09WRmD9zq/3nWMfef3b+hMBGftJ/u2q/CKHpmSy7OP0/pewVvSo9Bo15k/AAefH10f3pHV199S4&#10;fQ6lNnHDn9zuSfB19eRq94k/vmzz4Q/SxMau7n1fX348z4Qy3knybT7xiDPflOr3ympVSkAAAHH3&#10;P5Ef731jpr+cPZY+rozx+5hP7wXeD+x7uD/PVt8RQ7Uv0DtP+Qpfq10TJ7Mf0zuvgFT9YtSd6QMJ&#10;xlvPV1/RQ6nv7PO9P821zLo0R9NMo+G2v5emWvrj6FZx8Cu/yFQ86PZv7n+RfqWv9ZxtMz35Tpd+&#10;JqmyH5Nrd6X9JatN+bS/HH/DKXnHzqLKl55mkcn5AAAOqZKvxLTwcqngvH4pX8lXjk6P3M1YUtHd&#10;1ZBcEpFplynqW3NvyzLK6RLgtPieNYx521jnuSNGpbkg5ERqaxq7l1crna6e0vX67iLCnjj1VnRj&#10;3sZ1p4d3z+PPy4dw2Rdnaj1XD+U8MOsuqsu/hClDHuedw5uTEkMEfDO4AAAAAAAAAALE+8v6dF6p&#10;uh7qE2koqFa/KKnB6vL8ChiY1auTPcAlZmeLUNHIqLyOrqmibbZHJ/oqiRvYqmQuFWp/mhr/ACzO&#10;qkt2iqqp1nzdTW/FVG+ncjLfXdijHvFXTHzv0BmeS0471Z0nUorn66j+NppdG/KO4+5Jnmt2KdPK&#10;pE5fEnY6F2q+F6eL+LobXeWniubaamKkd2r3HsNSVixyPYva1yp75T0ReKxPFJYPA0zk/IAO04Vj&#10;dNkN9gpayRYqTmas7mro5yKuiMRfBr4VPBf3ErWg6sFjLmKjYUFd1lSm8I85KQ2p6vbNjnSZs1tV&#10;VVni7UYneMXpZJ5WazxVeTVl0o0iY1eEdPQyUVGzVEXSHTRdEc6H+c6Hr3Wtb/OYR/Pakajw5sKc&#10;YvHuuanJ/deYpj5Jru3tNEZfks5fmVKVNYvlTqSksO5GDhFfc+aYJ+s/dWPcLKIUpZkfTslmkVEc&#10;ipqruC6ISM0Fkzyuze+sG0iNvEDOlml4tx4pYljxkMxycbdZfJUr19JTpry3abPdYU+srpGY73OR&#10;sy3dHvIqLcGto3T2vYDanP8AcKOoljSSjZkeRU8O19jpZUd4vlVhvlfWU+qLyupVkbo9jVSL/aSz&#10;t5doCVhCWEr+vSpYc+5ButJ97GlGL7ksORsl72dclV7rWN7NYxsqNSrjzb0kqMV38KkpL7nHlR6C&#10;hr9J2nn6d/FsmuzfeNbi3yipGUdh3wxjD947Q2GPlh88ulE/Essc57URFmmvVnuFbKnsk84a5fZI&#10;q7K+zhqD474ZWtvUlvVMvqVLaWPLhFqpT8xUqsIL7lo1n9pPT3xJxNurinHdp5hTp3McOTGSdOp5&#10;rq0pyf3S6TE1e0SdlDXtThVUsavVPzxqcrkX09TOdv4rlT6GYCufGUanSvqnXz1HkPxYlmVkaJqr&#10;nI1E9Ny6IcSSwxZ+4Np7DNx3VG59t6Ys5zfKG1L1m3F2qyHby6uSRrGxxXatpLnBUox7kRFhkpE5&#10;HJ4zUcunausfeMuT1dXZbb2e7stbiFeOznipRa81S72wkNwWzqlpDMrm93sXd206Eu4pOMk/Mcdn&#10;OsSqHWh1QWrJLDeKO3VbHvkp6iNqsfr7Jit4KhSNA6QrWlzTqVY8jRWOIGsaF3bVKdKW1pkf6old&#10;PPNM9dXSyve5fRVztVUkxCKjFRXMRgnJyk5PnNE/R+Qq6JqDlbSmmW1vsmIvYip2lFv6vMXrp+25&#10;JM9IruW+m/8ABk7uXp7xivpEpcs3Gx9++Ob+ybM++brozI7VT1cTvYT0NkdaLZMzwPpneFVNYPGP&#10;UXzl4h5hdQeNK3n72p/c0MYSa7kqnWTXckbO+E+QfN7QljbTWFSvH3xU+6reMk+7GnuQfdiZUTF5&#10;kcAFpPXHvmvT10z7i59R1XmuR1VJSYfh72uVs7cny+qbZaOspXI5vxSiiknuKar2U68HexW9uHen&#10;fnRq21y2osaSbq1ejq6S32n3JtKH9rm5Sx+I2pPmtpC7zOm92q0qVLp6yq9xNd2Cbn/Z8wjHZbvY&#10;3bLZi63mOp5K+qonsikV+j1kmZ283brx1Ul1Zaf+N8/hQa8VP6xD6+1Csn0/O4Twk19cjq7i5zdc&#10;6yO43i5VUtQ+pqZZEWR7neyeqoqaqSlyvLqOXWkKFJJYJEVM1zKvmV3O4rNvFs6AVMpYAABs6upb&#10;Txq5y6aIddSagsT029GVaaSOm26DL8+ymz4Nt/jeQZnmGSXCG047i2K2i4X/ACG+XOpVW09vtFmt&#10;UctRUzP/ACMcUbnLouiFtZpnNtYUJ3V3VjRpU03Oc5KMIxXK5SbSS7rZkPIdM172rToUKcqtWo0o&#10;whFylJvkUYpNt9xIzp9NnubLrv3qoaDIt7MiwHphx2vjhnS15RUy57uUynqF54pnYZiMqUEK+T8d&#10;9PX36mqI3ObHJAx/lEjjnqbtI6OyupKhlEKuZVI4rGC6qjiv8Sot57dmMaUova02sMZJac7POp7+&#10;nGtmjpZfB80/xlXB/wCHB7q2c0qkZLkaxxwzL7N+5dejDD1pa7eXdvfDeu5wo1Ki30Nbj+1+GVqq&#10;1PKOmtNmp6+7sXmReTyWQNRGqqOR66OTDWcdpfWN5jDKbW3s4vkbUq1Rf2pONPw0vAZdyrs9aTtM&#10;JZncV7qS5k40oPzIqU/BU8Jln2P7rLu9enaWhrdrek7aOivVtazzHJ8tsUm5eWUczNdauiyjcmW7&#10;V1PK7VeaSnnjXReVNG+KYrzriZr3P1KGZ5pXlCXLCEupg+44UVCLXcafTymSso4eaKyNqWX5bRU4&#10;8k5x62a7qnVc5J95ouy3jvNNi2zu6mQzsgSjxzbTOLzNHLUR0NMlNaMWqq6RktU9FZDHyxqjpFaq&#10;MTiqKiaFt5FbzvM8s7WOO9Vr0oLBYvGVSK5Od7eTnK7n1xCyyK9u54btKhWm8XgsI05S2vmWzl5j&#10;zZdl9sauHFL9ldxpXRMdQS+beVborYWMVUdovYrl4+ppqbXc8zWmrulY0XyNY4dJqWyTK6k7WrmF&#10;ZYYp4Y9H/rLXKrTzqp07POJtPU8opecPOLvIsmfn332bc/R+AAADrGR/mP8Ainiu+QrmTeqE3T3L&#10;z/QF3i/tibgfzK7fGvTtQ/T+0/4+l+s3ZsX7NX0Dufh1X9XtiSGRvJCgAAGFLv7emj7fnQRl2Z2e&#10;3+d5p043ek3jtD4YPKVcmJ0ELrRuVQ+WRfidNHaKiS8T8F5nW6JOHameOzrqv5ucRaFjXlu0M0i7&#10;aWL2dY3vUHhzydRKkvZWYH7RWlPnJw5r3tGO9XyySuY4Lb1aW7XWPNFU26j9iRAetEqStkgVfzWN&#10;dPSezxmr65spx8VS6DWXUjuzcek/HJyqqeguh3rajyH4DgAHYcUs9JeL5S09cqtpOdHT6Lyq5qL7&#10;Dm8GvpHjvasqFCVSn57mPdY04168aVR+Lzkkfpe6uLbtR0wWTZnzqCOx4jkOT32ztSbx2tyino3S&#10;0Pkl8VscM9PU1Eat4q+ql17G6RU1hoirnWsKmf4PrK8KcJbPW3Lb32nFPuQj3SWOjtc0ck0dTyDF&#10;KnQnUnDb64o7MOhOMpLuzZii6198k3NuDIaWfmhWqc9yNfq1e1U1QzPw/wBO/FFLemtuBhPiFqRZ&#10;xV3YPZiY9DKBiwAHxI7kY53oIpxJ4LE/cI70kjp9hw3KN29x8I2twihddcy3GzHG8ExS2NVyLcMj&#10;yy8w2Gy0auYjlRJKmeNquRq6IuuhaOfZnbZZY18yvJbtG3pzqTfRCEXKT8xJmUdJ5TcX9zQsLSO9&#10;VrzhTgumc5KMV4Wj1a9h9osc2B2U2n2QxFjW43tPt7iO39okSPyclZTYtY4bQtyqU1cqz1TonVNQ&#10;9zlc+R73OcrlVV1N55m1xn2c3WdXfql1VqVZdxzk5YLuRxwXQkkbUsmyyhkuU22UWvqdtShTj3VC&#10;Kji+68MX0ttlVn+xX3nrlKKkUozdV8hL6GjgCOrkVI6gyC+0L9eaivFzpHaoiLzU1a+FdUaqonZ4&#10;FPki11lk8l1tnGT1PPWl9d0XsS20ripB7E2ltjyJtdDNrmSXKvMls7uPJVoUpr+1TjL+k4YtYqhG&#10;P6r8fdjXUhvJbnc2tRnF1v6czlcvLlatylnFWs4aViaJpwTgjnacy/fF/Lv1hT1z2H+F+d08MKOQ&#10;WVg8Fgt7KoPK5bFKe3es3i8U28W4wb3I/K12rshnpztJa2y2pjjLN7u4WO17t5Ud5Hmj9rXXNguR&#10;OS8Z29kzCPgAABkK7qbHn5L3hHS1QM81/wBm3Qs13etZRQ18SR2ZXXJ6sp6hFZ5RPJ6xvVF5HaO0&#10;1QxhxnulacMM5qPHbbyjsbXnvF5Vzbdq51sMp8FLV3fFLJqSw2XEJbUpLxPG5Hsx2bHzPaekKiKi&#10;IiqrlRERVXTVVRO1dDVMbZT9AAAAGn4vEAAAAAAAgve6It1UzbrdtGCUrrZJQbV7XWC1PkoKulrJ&#10;1vN/r6q9XJlydA1HQzMidSs83ke5WNRHeLzqhsV7LmTfF/D2eYz3lK8uJy8ZNLdhGMI7uPKm957y&#10;W3k24GuHtU518YcRKeWw3XGyt4R8VpvfnKU5b2HI0t1brbwW3ZiYECSZGUAAAAAAAAAz/d3Bj7rN&#10;03w3FebTLM4ym/s1crk5aZKbFvFRWt0TW2rwRXcdV5uPK343P55WsKepe3BLJIYY6eyDKrCWCwe9&#10;Vnd5pte9LF7uZR2tQeGC3Wkpz+hf+WLkM8p7NtTMp44Zpm97cR6N2FO2s9mxYeNay55LnxTxir9j&#10;TobESlOaTI7K8ep/DFRTzL29k9SjE4f/AEam6z+VZlk6WidW5w/O1760orYuWhb1JvbjjyXK2NYL&#10;mbxeEM+1DcxlnWVWfPChVn5k6kYr8mzIL0/qqx0f+Jx/7Da0RbMr23ar5GD4FnD1W8QC4em/M2/A&#10;tANwAUV6jPuGbofWlcfWQwL2ov8Ay9av/wCOr/WRfXDL6f5T8Ih/SYJsm/aFv+KfO1qv6N+A2C5V&#10;8o+EpMYYLxAAALLeo/8AMqj4FfWUztwu8/EsnUnnWTHdj/uL7Sfe0wb/AIZpT6a9GfRDKvglt+Rg&#10;a185+V7r2Wp6dlUS5SmgAAFnHUzkyS3CzYvE9PJW+B94r2pqn+0VCLDRsV3pMR7tPTRSDPay1Yqu&#10;ZWOkaMvEtoO5rL+vPGNJeZFTeH9ZMzdwqyrct6+bTW2o1Th3ltl4XgvMMRm7t9W43p9M12rIFVOC&#10;6pqimlDjZqJ5pn0rWEsY02TM0Zl/vWxVWS2yKOmDi9gAWz79UlbdLbJSUvOusbk0Yi9qpx7DKvDq&#10;tb2l0q1bDlLYz+E6tNwgSRu7X2WbsZ0c7RY1PT+RveR2qo3CyN74kiqpLrnNU6/xw1je3ylLSy01&#10;Hx4okKIvFD6Q+zpp75u8HclpTju1bqirqpsweNz+Nipd2EJQh0+Ka6+IeYfGOr72aeMaU3Sj0YU/&#10;FeHcck35pfcZuLKOPu1so71arlZ7hCyoobrQVdurKeTXyc1LWQOp54n6eBzXKilPzbLbTOcrucov&#10;4KpQuqVSlUi+SUKkXCSfcabR6LW5q2d1Tu6D3Z0pRnFrlTi00/CiOfk+z1z24vOR4/WrLI2zXW5W&#10;2OZ7eXziCjqnwwVKJ2aSMRr0VPAp8wev+EGeaA1Nm2SZti3Y3FehGWGCnGlUlGE/7cUprmwew2XZ&#10;Dq6yz7LbW9tNnX04Tax5HKKbj/Zba8wpK9vK9zfyrlT3ymB6kdybj0MvmLxSZ8n5OTRqI0liexU1&#10;1aqe/Q/dObhNSR+ZLFYHFdO240mw3VLtvm8kvm9kuF4TEsmdo1GOsGUObbal8jncGthldBUK7weT&#10;Ju9kfiW9A8VcnzmrPdt6lRW1x7DcYU5Y48ijJwm3zbphjivptZ9pa7s4rGpGPWU/u6fjLwrGPmkr&#10;Vj2yNa9jmvY9qPY9qo5rmuTVrmuTtRU4op9EsZKUVKLxT2pmvlpp4M+jk4MDu7f3Wd3/AL4eZ/R2&#10;c+dHjV++fW//ADWafrdY2E6M+h2S/A7b8lEtMqfkif46/wCGIXXX5zU+6f1zMdH1KPeRoHQdgAKT&#10;bt/U9N8C71i8tGfKcSkZx+bMysdyd9wPdL77VX9AqY3+9hj91158Lf5KBAzjd9J6XsX/AGmZnSa5&#10;hkAAAAAAAAA0Kr5GqPjE3+rU895+aVfuJelZ2UvVY99fXI8969nkf+87r/4x58yWf+qZp7PcflZm&#10;yew87a/cU/SooI72Tvgl9cjfPzz75kSPnUfJwcgApBu3e5rPZZ5IXcrvIuVF1Xt09IvXRlhC+v4x&#10;msViUbOK8qNBuPQVg6VO6ts/WZsJi++d738zDCK/KLvmdDNj9pxO13Siom41l1bjkD4a2qrYnv8A&#10;KspWyu1YmjnK1NUTVdzXAnsoaT1vw5sNW3V9UoVbnrVKnGlCUY9VWnSWEnJN4qCbxSwba5sSH+ue&#10;Kua5JqKvlNKhGcae41Jyab3oRlyYczeHmFfU9z84Zpx6qdw1X0fpDsSf/eJmb+CzR/7Tq+0Q/DLO&#10;8s2bfosPv5fgn7/0/WGf1qdxPsEsX74j+CzR/wC06vtEPwx5Z82/RYffy/BH/T9YZ/Wp3E+wSxfv&#10;iP4LNH/tOr7RD8MeWfNv0WH38vwR/wBP1hn9ancT7BLF++I/gs0f+06vtEPwx5Z82/RYffy/BPxf&#10;c/OFqip+FTuHxRU+oSxeH/8AqIXYs0enj8Z1faIfhjyzZt+iw+/l+CVI2I7jnBtjt5Nud4qbqGzb&#10;J67bvLLZlVPZbhhlnoqW6TWyXyrKOergrpHxtcumr2scqJ4C59L9lfT+ltRWOobPM6spWVaFVQdG&#10;CUnB47ranisenBlMzTilf5pl9fL6ttFKtBwb322sefDd2mdYlUYsAB1TPPqGzP61Mi+hExZnEb93&#10;uff8de/q1UrGnvl+x+EUfykSPjc/qem+NqfM9mv0Zqd5myK0+Uo98o4YNfKXsAD4kTWN6ei1TmOy&#10;SOHyFtFirH2PqW2TvET4YX27dnBqtktRp5CN0WSU7uaXVU4J4eKEz+zXeytNe5FcxaTp3ts8XybK&#10;seXk2GIOItFVshvqbWO9RqrZy+dZM2Po2Nd5H37w/ptm2c3Dj3wwi3vjwHcC5OTKKSlha2kxrM6l&#10;yySy8kKIjKe4+NKxVaiJOkjdfHYhpf7eHZ2jpXPpcTNNUMMszWb98xhFKNveSxbeC87TuNslsSVX&#10;fWPjRRMbgbxBeaWK03mU/wDqbWP4tt7alFbEtvLKnyP+rhs2MtRs1yiuFJHMxyO5mprov4pqnvrW&#10;dtWcJIlJQqqpBNHNHhO4/UVU4ougTa2o4ax5T78tLppzu09DVdDt6+rhhvPA43I8uB8KqrxVdTrb&#10;b5TlJLkPw4OQAUd3i/aCT4B/rF76I+UV30UbOfUDL53K39F3M/v05T9ALUfQV2Iv3P1fh1b8lRID&#10;8a/pdD2CHppmYImKYgAAAAAAMQfWJ93qv+tXHv8AVSGkbtyf+Y24/wCPsvSzJpcEv3eU/hFb68TH&#10;1kX7bVfwZrR1P8tVu+SPyz8yh3jhCgHvAB1bMv2hrfjbvhVKvkfyjT755L31BlwHct/0iN/vvZWb&#10;/i1huo/l8fLec/A6X5ZEOOP35lZ+zT9IySKbRyMIAAAAAAAAAAAAAAAAAAAAAAAAAAAAAAAAB//Q&#10;n8AAAAAAAAAAAAAAAAAAAAAgk98h/e07pfWhtH/NlajY1wI/cpZ+y3P6xUNbfHz99157Fbfq9MxH&#10;b8fV1P8AqOn+FM36c+Tl32YM1L8pPvIosV8t4AAAAHD3n5Fd6h57jzhUct9XRJ39ysfdH61PrO2S&#10;+jWSkLO1b+ZZN7Jc+lok6Oy7+c5t7Hb+mqkzEhkS/AAAAAAAAAABaf13bgzbV9F/VLn1LN5vcMf2&#10;J3LktFR5V8KwXy4YtU2mxzNfH42rayeByI1UVVTRHNVeZL04cZZHOdfZPls1jGreUN5cuMI1Iymv&#10;vU/sMsniTmksl4f5zmcHhOlZ3G6+icqcowfmSkv/AFEITDtxn0WzF3qYp9H/ADIlVHI7RdVgXwop&#10;sKv8qVTPoQktm9/Sa7LDNXT0/Oaf2v8AQYqLlWSV9fV1krle+onkkc5VVVVXPVfCZmo01SpxhHZg&#10;jCtao6tWVSXK2bE7DqAAAOKu8qxUzlTtVFOi4luwKhl9NTrJMzge55+gXAurDqI3B343psFLlm3H&#10;TVHilRjuHXeCKpsGU7q5VPV1OPVN9opkcysorLTW6etlopGoySploll8pAyaCWKXaL17mGmcloZH&#10;lFR0rjMesU6kXhKFGG6pqL+1lUc1FSW1RU8MG01Mns+aIsM/zKtnGZ01UoWChuwe2M608XFyX20Y&#10;KLk4vY5OGOKTTnxta1jWsY1rGMajWtaiNa1rU0a1rU4IiJwREIFttvFk3+TYj6AAB8ve2Nrnvc1j&#10;GNV73vVGtY1qauc5y8ERE4qqnKTbwRw2ksWQo91KaLcnffqK39mTyluzfcjMr/Y6mRnI5+NMuMlH&#10;izXq5E4st0NK1dUTVU14GwDJpyynTmV6ajslb0KUJr/E3U6nhm5GvbOoLNtS5rqeXnLmvVnB/wCH&#10;vNU/8tRMCe7NybddwMkrGLzMfXysauuqcrHK1NCSWSUnRyylTfoSM+eVVXzStUXomU5KqUkAAA2V&#10;w+Rn+oddXzjPVaerIzB+51f7zrGPvP7t/QmAjP2k/wB21X4RQ9MyWXZx+n9L2Ct6VHoNGvMn4ADz&#10;4+uj+9I6uvvqXD6HUps44c/udyT4OvryNXvEn982efCH6WJjV3c+r6+/HmfCGW8k+TafeMQZ78p1&#10;e+U1KqUgAAA4+5/Ij/e+sdNfzh7LH1dGeP3MJ/eC7wf2Pdwf56tviKHal+gdp/yFL9WuiZPZj+md&#10;18AqfrFqTvSBhOMt56uv6KHU9/Z53p/m2uZdGiPpplHw21/L0y19cfQrOPgV3+QqHnR7N/c/yL9S&#10;1/rONpme/KdLvxNU2Q/JtbvS/pLVpvzaX44/4ZS84+dRZUvPM0jk/IAAB1HJPYL8CeC85C4cm88i&#10;e17nE/u0MZ+/Hu39Fqc1u9o395lb4PQ9KzZT2ff3c0vZ6310Z5DBBm4AAAAAAAAAAAA81HvMunhe&#10;ljru6gtrqGh+Z2LS5rUZ7gEcUHm9EzCNxGNzGw0Nt04OhtqVclpVyf6SlkTtRTaxwh1R87eH2W5t&#10;UlvVlSVGttxfW0fxU3Luz3VU700aoeMelvmlxAzLKqUd2j1rrUdmC6qt+Ngo9yG86ffgyzC5Ijnx&#10;VLU8SoibJ6jlTxk1Ml0ngnF8xiuttamudHGHadIAOXtN2mtUvloFVH6ouqcOKdh0V6Ma0d2R6KFe&#10;VCW9EqK7d7IvMG0DKmZsKa8EkcicU0VeBS/iO163rXFYlV+PbvquqTeBTa6XSpus/l6l6yP48XKq&#10;9vHwlVo0YUY7sFgUitWnWlvTOMO46TquSz+TgVuunBdTw3ssIYFeyWlv1d4mI+5Y9l1smxXU11A1&#10;tMjajcndDGtsrNLKxqzNtG1mOvv9wqKR6pqkVTV5MkUmi6OfSJqnxNCBXajzr3xn+XZDB7LajOtL&#10;7qtPdSfdUaOK6FPumwXs15P73yK/zqS23FWFKP3NGO82u45VcH3Y9wlUkWiSpFu9037IJddrenHq&#10;Lt9InnGE5rkW02TVMLXOmmtWeWlMnxiWr4Lyw0dVZK+Nj05USSu5XcyuZyy77JuoOoznNNMVZbLi&#10;lC4pp8ilRl1dTDuyjVg2uinzYMiD2tdPe+MlyzU9KO23qzt6jXK41o9ZTx7kZUppd2phtxREegXz&#10;vHnN4K+hqNU48fJzJzaqnq6k48d24T5pL6xBFret2vQv6jOBPUeM+43+Tex6drXI5PVTihw1isDl&#10;PB4lSbHuZerEjfM5pI1a1WorHKnBU0UpNxlNC58+sSr22cXFt6m2jir/AJzd7+j0rKiR6P15kc5V&#10;1Re3tO+2y6hbepo6LnMq916o2dIKgU4AGhUyJFC9y8NEU/M3hFs7qMN+oolQejnYWfqx6x+nrp8b&#10;FUT27crdDH7ZlHmiPdU02CWyZ2Q7hXCFrFavNTWOjuFQnjN9hxc1OKYw4haiWmdK5hn2OErajNwx&#10;5HVl4lJebUlBeaZy4b6ceoNRWGS4Nxr1YqeHKqa8aq13qcZPzD1TqSkpaClpqGhpqeioqKnhpKOj&#10;pIY6elpKWnjSGnpqanhRGRxxsRGsY1ERqIiIiIhqqnOVSTnNuUpPFt7W2+Vt87Zs+jGMIqEEkksE&#10;lsSS5El0G4PyfoAEef3QTujNiu3vSvt4yoSGDN92cryqoiSRGun+1/isdriRWc6K5jVyFVX4m5EX&#10;l1c1eVHSg7MmTxvM0znNGsXb21Omu511Ry6OX8R0rn2PbhFrtQ5zKyyrJcrTwVxc1KjXT1NNRXP/&#10;AI/Q+batmMbbqsz2eXbbH7RDO5G1j40e1r+1rY9V1RCV2jMtjHNqteS86RK1rmcnlFKhF+eMaBlo&#10;xEAcAAAHScoqXsic1qqmqL2FNvZtReBc+RUYympSJ2HufHoBwPYDpRxDqkyXHrdc9/Oo+zSZZFk9&#10;fSw1Vwwvam4VL24ZimM1UzeamjuVGyK8XOSHldO+oiglV8dJCqa5+Puu7/P9V1tNUKjjY5fLc3E2&#10;lUrpfjJzXO4SbpwTxUVFyWDmzZBwP0VZZHpejqCtTUry+jv77WLhRb8SEHzb8cJza5XJJ4qKJCxg&#10;EziAAAWU94nmy4R0Zb9Pp51iuuY4TX7ZWWOKVIqyev3J0w6daF2qL5SnpKuqrFVi8zWQve3i1DIH&#10;C3L/AIx17lqksYUKquJ48iVD8ase5KUYx27G5JPlMe8Vcx+LtAZm4vCdxRlbww5XKv8Ainh3YxlK&#10;ezalFtchDh3axqn2u2QrY5GNgqKihWGNuiNcquj04E7slu5ZxqGLTxSeJAnPLOOTadkmsG44GGV6&#10;8z3uXtc5y+/XUz0uQwA3i8T5BwAAAdYyP8x/xTxXfIVzJvVCbp7l5/oC7xf2xNwP5ldvjXp2ofp/&#10;af8AH0v1m7Ni/Zq+gdz8Oq/q9sSQyN5IUAAA4XJMes+XY7fsUyKhhumP5PZbpj19tlQirBcbPeqG&#10;S23OhnRNF5JoJXxu0XsVTvtbmvZXNO8tpOFSlKM4SXLGUWpRa7qaTOi6tqF7bVLO5ip06sZQnF8k&#10;oyTjJPuNNo8vDqW2QvfTB1I7ybC3xZnVu1m4N9xujq52ua+7WGCr87xW/IjmsXkuNslpK6PxU1ZK&#10;i6IbddGaioas0xY6ht8N28owm0vtZtYVIc+2E1KD28sTULrnTlxpTU99p+vjvWdacE39tBPGnPm2&#10;TpuMl3GUkrGIkiSN9hM1sjf8ZNdFLppvZg+YsyotuK5zZn7OsAG8oq2ahlSWFVa9OxU9I/FSmqiw&#10;kdlOpKnLeidyZuLkUdMtKyrlbEva1HuTsTQ8Dyu1c99xWJ71mt2obils751K4XOquUnlKmR0jtVX&#10;Vyqvb2ntpUYUlhBYHiq1p1njN4nHHadIAOKu9QkFK9deOinRcT3YFQy+i6tdIzC+52umqXfjvB6D&#10;dS7W3zzCumHErruRXTzsc+hfnV+ikxDbm2yKzilQ2aorr1S6qic1scqquiMfGDtGanWTaGlllKWF&#10;bMqiopLl6qOFSq+9go037J5ql52e9NfGer4ZjUjjSy+m6r6OsljCku/i5VF7H5h6EBr9J2Hy72K/&#10;4dnEApbmjNaeXh2td7zUAwFb22l1m3XzujVvJ5W/1VzanHRWXpG3dqpr8f7E4J2eA+Yjte6ZlpPt&#10;LaxyyUd1VswqXi5WmswjC+TWPN/1HItkXjFbEbLOEuZLNeHGUXKeO5bxovv27dD/AO783l5ylhHA&#10;yIYB+8gxFuP9Q7r/AAwzNhznDcevk9Q5JFgkuNsSXFZ4Inu8XmZT0FI57GdnO1ypq/Vfsm/kd8SJ&#10;az7E1PSNxVg6uks5zLL400478be5lTzWnOaXjbs62YXMYTly9VKEXhTwXzsfzKtHfNvtLV87pwap&#10;59YWd5vbd11KcZWM4p8mKjaU5SS5N9Se2WLsDNxBr+AAAMwXcVYnVZP3j20FRFQT1lJjFmzvJLhP&#10;EmkNBHQ4pUxUlTUSKmiJ5eSNrUXi5VRE4mDO0Zews+FV9GUlGVaVGnFc8sakcUvMTfcM8dm6xnec&#10;WLCUYuUaMK1ST5o4U5YN/wBprvnoHGso2gAAAAAx99efeJ7J9A+NYtedyJq3Icjy66LRWDAMcSOb&#10;Ia6jpmtlud7qHPXydNTUzHMRrp1akr3IyPmVrtMm8N+FuoOJV3WoZUlSpUI4zrVNkE352C55Sk8f&#10;O47qWL5TF/Evirp3hlaUbjNm6tWvLCFCntm0vPTfNGMVh57DebwWODOg9HHe49I3WdklZguFZHc8&#10;H3Bje19pwzcWClslzyakWmillnx2qjkkpap8cj3wvpY5lmTyaycixua5anrvgjrfQVpHMcwpRuLV&#10;+eq0G5xpvF7JrBSimkmpNbu3DHFYFM0Dxy0NxAu5Zbl9WVtdLztKulCVRYLbB4uMmm2nFPe2Y4YP&#10;EyE5NuNieJJbku1wlfJdbtT2SihttHV3WZ9yqZPJxQSx0DJFj8KudJoiIiqq8DGFplV7e7/Ux2Qi&#10;5tyait1c+1rHzDKV5mtjY7nXy2zkoJRTk9583ip4eadobco5Wo+KKZzH0z6mOR0b2Me1juVWcU1R&#10;y9qJproeN0mng2sccD2KqmsYp4YYlj/Xo7rZqNjLvP0SpjkG6Udxo/J0V4bbPmrXYzNQOddpLVLf&#10;3xUkNfBJ8jN5nq/0NdEMh8NvJ9HUVOPEHfdm4vbHe3VUT8Xe3E5ODXnuTAx1xLfEOenKkuHnVq9U&#10;lslu7zpteNuubUVNPzvLiec9unJuFLuVnj92Z71U7m/TZfWZ7Nkcr5r4/K47jJHe/mnJJxWVJ0ei&#10;6eKmmjfF0Np2TLK45TbLJFBWfVw6lQ2Q6vdW5u9zDDu9O01SZ080lm9y88c3edbPrnU2z6zee/vd&#10;3ex7nRsOglSKYAAAcjarRdb7X09rsttrrtcqt/JTUFtpJ62sqH6a8sNNTNc9y6ceCHVWr0bam61x&#10;NQhHllJpJd9vYd1GhWuaqo28HOcuSMU233ktpf7s33VHXtvtjdJl+A9PeULjdfJLHQ3XKaq04XFW&#10;pFqj5qSHKZ6SWSLVqtSVkasVeCLqY0z7jNw205dysczzSn1seWNNSqtY8zdNSSfcbxMm5BwV4mal&#10;tI3+WZXU6mXJKo40k8OdKpKLa7qWBbvvv0odRnTNX01v302gzfbla5747dcL/ZaqGy3R8aqj22y9&#10;xo6lqNNF1SKVxdOnNaaV1dSdXTl9Su93z0YTTnH7qHno+ai1tS6J1XpCqqWpLCtab3nZTg1CX3M/&#10;Oy8xlvJc5apJ26WMRbhHTxtHYPIzU8y4bbr5WU9QkjZ4Ljlauyq5wTMm8ZrmVFbI1WL7HTlREREQ&#10;+B/+YhxIlxX7bPEjVyqwrUo5zXy+jUpuLhO3yiMMqt5wcPFlGdGyhJTXn8d9tuTb+pXsf6O+Y3Zp&#10;0fkk4OFSpYQvKkZYqUamYSnfTjJPanGVw4tPzuG6tiSK/EMSSZQu+1Pn25UkKLzJbaK3UXDsRXMW&#10;vcnDt/N+K+88B9Cf8uHTM8g7NNvmc47rznML68XLi4wlCxT28i/6J4JbGvG5ZMgH2iMyV9xHqW0X&#10;j7zt6FHvNqVd/ltvg5jJf0/06pFRqqflPxe1SeZgsys7dx6QQcPyLePh7NAC4GnTSNvqInvgDXAK&#10;K9Rn3DN0PrSuPrIYF7UX/l61f/x1f6yL64ZfT/KfhEP6TBNk37Qt/wAU+drVf0b8BsFyr5R8JSYw&#10;wXiAAAWW9R/5lUfAr6ymduF3n4lk6k86yY7sf9xfaT72mDf8M0p9NejPohlXwS2/IwNa+c/K917L&#10;U9OyqJcpTQAac0rIIpZpXI2OGN8sjl4I1kbeZyqq+giHVXrU7ejOvVeEYJyb6Eli34D9QhKpNU4L&#10;FyaS77MT27eZLdK/J8mlf4tfVVLqXVV8Sjj+I0bGoq8PibWronh1NM3GrXTzfMs31ZWlsuak3T28&#10;lKPi0kujxFHFdLZMPRuRq0trTKoL1OMd7uye2X95sxuXmtdX3GqqXKq88r1RVXX8kars9v55lmla&#10;6m8d6T+uSgsaCtraFJcyOLKQesAG3ixikvlSjKmNjkcqIqvRFTiVzKI3dxWVC3nuY854rt0qcHOo&#10;t7uGVXbjfPc2O2UNPdM5WeOmp4KeKJLbZKeOGCGNIooo44KdqI1rURERPAhto4Ydori28soUs61F&#10;1ihGMUuotYJRiklFKFGKSSSSXQRT1Lw+0p75nKzy/d3m23v1W23tbeM3ysrGm+mS6ccnZ+tqD9KM&#10;4rtD6rw25uvvKP4BZXk/yv8ARPqz/COSpt/LrBGq1d/jlXjoqwUbV/8ANYhVLTtIZxb0nK9zOM2v&#10;6tJfWiearw7tKksKNs15svsllm/+4lBk1XW1qvgnravRZ6hrI2OkcyJIWKqRoia8rUTgnq8SBXaT&#10;4n5dqy9r3zlCpcVsN+aUU5NRUU3upLHBJcm3le0znw501cZVRp0EnGnDkW3Zi8Xy91ssUmdzSyOT&#10;wvcvv1NeFeW9WlJc7ZIGCwgkaZ1H7ABRjdKy+c0L6mNFSRiK5HN1RWubxRzV7U9EvvR+YSoXMY44&#10;bSiZtQ6ym2SV+ijd1d6umzbbLaqdZ77RWhuK5O5/Iki5BjC/MiunfG1zlak6RsnZzcVa9F8Op9Ln&#10;Zz18uI/B/JtQVZb1xCkre45Meut/xU3gm8FPdU1jtakma3+IeQ/N3V15YRWFNz6yn9xU8ZLzMcH3&#10;UXWGbyyjA7u391nd/wC+Hmf0dnPnR41fvn1v/wA1mn63WNhOjPodkvwO2/JRLTKn5In+Ov8AhiF1&#10;1+c1Pun9czHR9Sj3kaB0HYACk27f1PTfAu+FLy0Z8pxKRnH5szKz3JyKmwe6Wqaf+9qr+gVMb/ew&#10;x+668+Fv8lAgbxv+k9H2H/tMzOE1zDAAAAAAAAABoVXyNUfGJv8AVqee8/NKv3EvSs7KXqse+vrk&#10;ee9ezyP/AHndf/GPPmSz/wBUzT2e4/KzNk9h521+4p+lRQR3snfBL65G+fnn3zIkfOo+Tg5ABQDf&#10;ZvNZHJxVFhf2eoZI4ePC/T7qLez5Y0PMM93dFxti6EtrmNTREyLdRff7nXZT6LuyXJz4E5RJ+iu/&#10;1qsa9uK6w1zdruUvyUDJaSQMcgAAAAAAAAAA6pnn1DZn9amRfQiYsziN+73Pv+Ovf1aqVjT3y/Y/&#10;CKP5SJHxuf1PTfG1PmezX6M1O8zZFafKUe+UcMGvlL2AB+O7F9RfWC5QWbbh1vzJ3Gw+5shbO635&#10;jjtY2F71YyVaa9QypG56IqtRdNNURdPQJTcEbh2+eZfcJbzhXoyw5McKkXgYy1nTVSyuKbeGMJrH&#10;vxZNmPpgNbh0fcnb3Gt1sGyXb/L6GKvsOT2yot1XHIxHPp3yN1pq+ldwVk9PIjJoXoqKj2oupa2t&#10;dH5Jr7S17pHUVJVrS+pSpzTWLi2vFnHonTlhODWDUkip5Nm97kWaUc2y+ThVoSUk+npi+lSWKa6G&#10;Rb80wLKen7dPI9p8xbJ5zZqxVtdxWN0dNfLHUqr7VeKPm4KyaPRVRFXlej2KurVPm0488Ic74Wa1&#10;vtJZzB9ZbSxp1MMI16MttKtDuTjhjhjuyUovambGdDatstUZNQzazfi1F40cdsJrz0H3U/CsHznZ&#10;4ZWysa5q6oqIqL6RHCcHCTTMhpprFGqfg5AAAAAAKO7xftBJ8A/1i99EfKK76KNnPqBl87lb+i7m&#10;f36cp+gFqPoK7EX7n6vw6t+SokB+Nf0uh7BD00zMETFMQAAAAAAGIPrE+71X/Wrj3+qkNI3bk/8A&#10;Mbcf8fZelmTS4Jfu8p/CK314mPrIv22q/gzWjqf5ard8kfln5lDvHCFAPeADq2ZftDW/G3fCqVfI&#10;/lGn3zyXvqDLgO5b/pEb/feys3/FrDdR/L4+W85+B0vyyIccfvzKz9mn6RkkU2jkYQAAAAAAAAAA&#10;AAAAAAAAAAAAAAAAAAAAAAD/0Z/AAAAAAAAAAAAAAAAAAAAAIJPfIf3tO6X1obR/zZWo2NcCP3KW&#10;fstz+sVDW3x8/fdeexW36vTMR2/H1dT/AKjp/hTN+nPk5d9mDNS/KT7yKLFfLeAAAABw95+RXeoe&#10;e484VHLfV0Sd/crH3R+tT6ztkvo1kpCztW/mWTeyXPpaJOjsu/nObex2/pqpMxIZEvwAAAAAAAAA&#10;AY9u9eimm7ubq7bBFJM9u0N2mcyJjpHJDT19NUVEqtYirysja573djWoqroiKpk7gzKMeKWSOTw/&#10;6mK81qSXhexd0xfxpjKfCvPIxWP/AE0ns6E4t+BbX3CAvgmWLVbW3+yrL8VpqOeLk5l1ViM1YqJ6&#10;mhsqzGyUc4pXKWyTTNZOXXrlk9W2b2xTRbCvauvaXgWcfgOAAADjLnCs0KtRNeCnTXjvRwR7rGp1&#10;VTFkrH3LtvBhdob1P9PtzuVNbs8v1yw3dPFbfUzNjmyWw2y31ON5W22xu0R0lskdbpJmIqvdHVc7&#10;WqyGVzYSdqvT9/v5ZqKlByt4KpQqSS2QnJqdPe7k1vpPkxjg9rSc6+y1qOwqQzLT1SajcSdOvTi3&#10;tnCKcKm73YPcbXLhLHkTwl5EOCX4AABZp1jbqyY/t/dttcVqUkzXPLbU2eqdTua9+O4xcYlprtcK&#10;jlXmjnqYXPp6NOCornzIqeSaj790Jkyuczhm16sLe2kpLH7epHbFLpUXhKXeUed4WBr3Ona5XPKL&#10;J43FzFweH/d05LCUn0OSxjHvuXMsYwXWdk9j2c23qcboJoI7nVUr4nMjVqPRXM0VF0Je6Cs7jPs1&#10;V3VT3EyHev7y2yHKZWlJpTawI4dwqX1tbVVT1Vzp55JVVeOqvcru0lXSgqdNQXMiJ1WbqVJTfO8T&#10;Zn7OsAAA2Vw+Rn+oddXzjPVaerIzB+51f7zrGPvP7t/QmAjP2k/3bVfhFD0zJZdnH6f0vYK3pUeg&#10;0a8yfgAPPj66P70jq6++pcPodSmzjhz+53JPg6+vI1e8Sf3zZ58IfpYmNXdz6vr78eZ8IZbyT5Np&#10;94xBnvynV75TUqpSAAADj7n8iP8Ae+sdNfzh7LH1dGeP3MJ/eC7wf2Pdwf56tviKHal+gdp/yFL9&#10;WuiZPZj+md18AqfrFqTvSBhOMt56uv6KHU9/Z53p/m2uZdGiPpplHw21/L0y19cfQrOPgV3+QqHn&#10;R7N/c/yL9S1/rONpme/KdLvxNU2Q/JtbvS/pLVpvzaX44/4ZS84+dRZUvPM0jk/IAAB1HI/YO9Q8&#10;F5yFw5N55E9v3OJ/doYz9+Pdv6LU5re7R37zKvweh6Vmyns+fu5pez1vrozxmBzNwAAAAAAAAAAA&#10;BEg903dOyxVfTx1X2ehXkmZc9iM8rGMajGyRLU5ztu96MTVXPa7I45JH+BkDEXsQmh2TtUbMy0fX&#10;lybt3RX3tKv4PxDS7smQt7Wel8fi3WFGPKpWlV97eq0PD+PTfciiK7A7zm2K3tfSv5m8P9HJx7fV&#10;1Jo8lRS6SEMl4jj6FmwO884AAAAAAByU3yyp9k3X0Sj38+UvPIKHJI9J/ubdlftE92r0p4rU0PmV&#10;4yjbyPdq/JI3krJrhvBcp9xqVLg1UarZqehuNHROjc1HRthbG/xmKauuMGc/HnEfNbqMt6FKr1Ee&#10;jCglReHccoSljyPexWxm0HhTlHxLw/y22ksJVKXXS6ca7dVY91RlGOHNhg+QycmNDIZju71/ZD7f&#10;/d9dTGE0tF59fbNgNTuVi8bG81X839raqPPaenoP/nquGgnoET8kk7m/ktTJvBzUHzb4lZTfzlu0&#10;51lQqdG5cJ0W33Iuan/ZxMY8ZNP/ADk4a5tl8Y71SFF16fTv27VZJd2Sg4d3ewPOVxeVJVq6Jypy&#10;1dK9qIvhki8dmnvOY2n1vORqL7V/XNUsFhUlB/bL6xxr2qx7mr2tcqL7xT1p4rE8DWDwPg5OAAAA&#10;AADgb9UpBSvTXTVFPLdT3YFWyqj1tdEi73Lz06y5j1F76dUN4oPKWXaDAqTbfEqiogd5J+c7nVvn&#10;l0r7bU9nlqCzWyopahngjujFX2SEOu1BqNW+R2WmqUvHu6rrTSf/AHdFYJNdEqk013aTJu9m3T3W&#10;5td6gqx8S1pKlBtf95VeLafTGnBp9yoicAQmJigAAEUj3Tq+soZeha9wRSLTW64dRUU1Q3Tkjqap&#10;uCT00Dl/LSMp51b8CpM3si9XP5xW8ntnGywXcXvxN+Y5LwkLO2AqkFpy5itkJX2L7r95tLzVF+Aj&#10;b7xZImR4liVQyTyjG9ujtU8aHhqSwyK09631eLX/AKYkR8+u/fdjQkniv/UW3F1lpAAAAA6rfKJZ&#10;0XhqeG5p75X8ruVSZ6SndE724dvh3dvS1X4nX0tRU7a7TYXshmFsimY+tsOXbQY1SYRXUdzgRVdD&#10;JVQUlNdIGu05qaqgkTxXoasuMOQX2nuI+a0L2LSua9S5pya2Tp3E5VU4vnUXKUH0ShJcqNqHCLUF&#10;jqLh5ldxZTUnb0KdtUinthUoQjTakuZyUVNdMZxfOZJjGRkkAH4qoiKqqiIiaqq8ERE7VVQDDl1v&#10;5rDvbkVnw20VKT7dbd1lRdq+vjfrQ5DlawLSrVwL7F8FBC6Wnp5U4PfLO5vNGsblztw8y+Wn7Wpf&#10;11hdXSUYrnhTxxwfQ5vCTXMoxTweKMC8RcwjqG6p5fQeNpatylLmnUwwxXSoLFRfO3JrFYMiwd4f&#10;uhQVdzbhdkna6monrFK2JycviLoqeKTI4X5PVp0fjC4W2XJiQv4qZzSqVvi+3eyPLgYnDNRhEAAA&#10;AHWMj/Mf8U8V3yFcyb1Qm6e5ef6Au8X9sTcD+ZXb416dqH6f2n/H0v1m7Ni/Zq+gdz8Oq/q9sSQy&#10;N5IUAAAAEL/3Sx02OxDfLZ/qmsdByWfdzF5duc4qII42xx51t81J8fr66Tg501xslS2lh7USO1O1&#10;VvDmnX2VNV++8ivdI3EvHsqirUk/Wq2yaXchVi5Pu1iCXat0n71zyy1bbx8S9pujVa9do7YN92dK&#10;W6u5R8MbqN3nFA1fydO7TTtVY3+MmnvdUJcJ4Tx6SHcl4rXQbQ7ToAAAAAAAABydDyut5I1jRfAv&#10;Apd9UwWBdWQW29NTZO89zc9Msmy/QjU7xX22+Z5d1QZzX5yyaVixVn2ucQ8piGAUdRG78g+Zl5ut&#10;M/8AJQ17HJwVDXR2i9SrOtdfFNGWNLLaap9zramFSq13k6cH0OmzY7wD068n0X8Z1Y4VcwqOp3eq&#10;hjCmn5u/NdKmiQgYCM4H4vYvqL6wBTzLYVdTyacfFX0dewAwq9XePrbdwqG9sZyw320pFI7Tg+ut&#10;UyxTLr8Zkp009L32in+Z/oeWS8Xso1zRhu0c8y/qpP0VzYVHCo8fg9e0SX9VvF44Kb/ZoztXmkrv&#10;JJvGdlcbyXRTrxxj/mQqvzfDaiazySJjL7znb2S97ZYbuJRwSS1GC5FParm+PkRkNiy6KOFaup18&#10;ZyMrqWihjRF4LO7hoqqm/D+Qdxoo6X456p4I5lWjTpary6ne2qlvNzvsonUk6VPB4J1LG7u61TFe&#10;NGzj42MUnqo/mo8OamccO8h4m2dNynkt3O0rtYbLe+jFwnPZi1C4oU6cduyVw9m1tYPz6vjRcAAA&#10;SQvc1OM1Fw6ot68mRsraTHdnI6d0nkFWCSpvGUU0EcC1Cpo16MY56NRUVURfAhFPtZXcaWj8vtPt&#10;qt1jy7cI05PHDoxeBLPsjWc6ussxvNu7StcOTZjKpFYY9OzEmnEAzYKAAAUq3pvO61i26v1fsli+&#10;KZnuc2OCLFsdza/SY3jVfWSzIyT5p3SFFkaxjOZ/LH4ztNEKzkFDJbnNaVPUNapb2e3rJ0odZUSS&#10;+1i9mLezbsRRdQXGdW2VVaunaNO4vNip060+rpybf20ltwS24LayBD3wmB9UNh6t8syzqVuFjyK4&#10;ZLDa/pfvuERXH6Q7VbW25lTSYPaJK9FWKe2wva2aB8jpFRWzOX4pw2T8DMy0fc6JoWWk4zpRouW/&#10;Cru9dKW8060t3lVRrY0kuWK5DWbx4yzWVtrivfaunCrKso7k6O91MY7qaox3uR009qbb5JPlMXNg&#10;v16xa92rJMculdZL9Y6+lulnu9sqZaO4W240UyVFJWUdVAqPZJG9qOa5q6oqGYrm2t7y3naXUFUp&#10;VIuMoyWMZRawaafKmjDdrc3FlcQu7Sbp1aclKMotqUZJ4pprammehJ3UFbuVuT0Z7a5V1BZPkWeb&#10;m5RUXbNq275pPNX5HT2S71bqPFEfUVqK+JFp6eZ0KIqP5HKqoiPTXWFxpp5TlOvbuy0xRhbWlFRp&#10;KNJKMHOKxqbFsfjSWPNiu4bR+CdTN830BaXuqK07m8rOVZyqtuooSeFPa9q8WLa58H3TKXS0zaWF&#10;Kdks0jG68sk8z55tVXVUWSRVVdPBx4GHZz35bzSXeWCMzQgoR3U2++8WUJ6hNj376Y3Z7Czc7dTa&#10;mWx3mO+0mQ7S5XWYxfJ6pkD6TzC4si5qespHxyPR9PVwyRqq68uqalx6Y1CtO3dS5dnb3qqR3HC5&#10;pqpBLHHGP20ZJpYSi0+6W3qnTj1JaU7ZXlzZOnPfU7aq6c28GsJYeLOLTeMZJruEEvvU+7tzLof3&#10;UpL5FVX3KNqdz6671mNZjevJzXBmQQ1HnV2sV7rY3aTVaxyxVfl0YxsnlHta34k5V2N8GuKVhxDy&#10;aVvKMKN7ZqKqUobI7jWEZwXNHFOOGLwwTfKjW1xp4VX/AA6zqNypTrWV45OnVntlvp4yhN88sGpb&#10;2CTxaS8VmKMzOYTAB2jCcPv24OYYzg+L2+suuQ5ZfLbYLPb6ClmrauprrnVNpYGQ0sCK9+iu5lRE&#10;7EVeCJqePML62yyxrZjeSUKVCEpyk2kkorF4t7Ee3LrC5zS/o5dZxc6tecYRjFNtyk8FgltZP+6A&#10;e7W2q6E8HW5MsVFmm61dZmR5Dk90tFsqr/drlWshS50dqrXxvko7YyRscVNRsfonI+eRXvlVTWfx&#10;M4s51xGzHqnUdvZRl4lOMpKEYrHdcljhKo1i5Sw51FYJGzvhjwjyXhtl3XKkri9lDx6koxc5SeG8&#10;ovBuNNPBRj3HJ4tmV2imR9HTP8h5sr4maUvK1ixuRmroWNTho3s4egYXnHCbWOPd/pM2U5Y008MN&#10;nJ/QU03p2p213n26yXBd2cSxfMcLutsqEuVsy6lpp7ZA1kLnrXLUVHyO+HTyjahj2ujVOZHJpqVb&#10;IM6zbIM0o5jklepQuISW7Kk2pPbyYLzyfJutNPkwKRqHJMo1BlNbLc7oU69vOL3o1UnFbOXF+da5&#10;d5NNcuJ5s912zxrOere7bT7eUdJHhVZvLfMWszrBcprlSfSRa8nqGT3m33Ouc900cdqhkqWSqqq5&#10;rUVEVV47BuOPGPyFdmTUXGrP6iVxkmS1ryCrRwVS/dBRs7ecI4YO4vqlC3w2LeqbZJbVrC0Rw+hx&#10;J425dw3yGH4nMszjap05byjbde+trRlLHFU7eM6uO3xYY4PkJKMUccMccMTGxxRMZHFGxqNZHGxv&#10;KxjGt4IiIiIiIfz4Lq5uL25qXl1N1KtaUpzlJtylOTcpSbe1ttttva2fWDa21CytadnaxUKVGMYQ&#10;ilgoxilGKSWxJJJJH2q6cV4InFVXwHQk28FtbO9vDay2zDKn6YMvul3avPHX3aqnpl0/9F8uraRF&#10;19CJGJ/2H1Z8D9EPhvwg03oerHcrZdl9tTrr/wCZdNTuX3N64lVkltwxwxfKat9a50tRatzHOovG&#10;FxcVJQ9j3mqfgpqKMvWwtuVsNHqi9kf/AMplMtcyh4FTq2nhTTsa3/sAK2wppGif4dgBqgFFeoz7&#10;hm6H1pXH1kMC9qL/AMvWr/8Ajq/1kX1wy+n+U/CIf0mCbJv2hb/inztar+jfgNguVfKPhKTGGC8Q&#10;AACy3qP/ADKo+BX1lM7cLvPxLJ1J51kx3Y/7i+0n3tMG/wCGaU+mvRn0Qyr4JbfkYGtfOfle69lq&#10;enZVEuUpoAKP745L9LuAXJkUiMrb45llpOKo7SrRVq3tVvYrYWyKi+joYQ7Qeq3pfhvdQoS3bjMG&#10;rWny4/jMesaw5HGkptPpwL10DlXxnqKk5rGnb/jZf2fOrzZNeYYed6b+lLQNt0T9HSJoqIvHQ0d8&#10;etSK0y5ZZSltlyrEmvobLuuuXczXIWlKuqqq+FdSFjeLxZmQ/AAAakcskS6xvcxfRauinbSr1aL3&#10;qUnF9w/MoRnsksTlosivcCI2K5VTETsRsioVijqfP7dbtG6qRXckeOeWWFR4zpRfmGt9NWQ/Pas/&#10;RVPR88dT/ptX75nX8UZb6zHwH47KMgcmjrtWKnoeVcfmWr9SzWEryq/7TOVlOWraqMfAcZPcK2qV&#10;VqKmWVV7ed6u9cpVxmd/dvG5qyn33ieqnbUKSwpxS7xszwneAAAcBkdC2tt08apqvI7T3xUcruHb&#10;3UZLpPPc01UpNF7HdK7orj+d7nbF3Kbkp8ipmZ9jUbuDfmla0jteQQtc7wyQOpZGsTt8m9fRU3N/&#10;y6+I8VeZpw6up7LmCvKC/wASmo06yx7sHTaX9WTIe9oTTv4m11DSW2nJ0an3MsZQfmPeWPdRnjNr&#10;RFkwO7t/dZ3f++Hmf0dnPnR41fvn1v8A81mn63WNhOjPodkvwO2/JRLTKn5In+Ov+GIXXX5zU+6f&#10;1zMdH1KPeRoHQdgAOkZtaX3e3OpWNVyuRyaejqmhX8gvI2V0qsuY8N9RdanuIyw91FT2Pb/ZrOrT&#10;d7xabXW3DcSouEVHW3ClpamSF9pgibM2CZzXK1VaqcyJpwN5nYC4g6XfDHMLbM8xtresr54U6tan&#10;Cbj1UMJKMpJtY4rFLDFEJOPOQ5n85aFW2t6lSDo7ZRhKSx3nsxSwx7hlZbkVgenM29WpyL2K2vpV&#10;Rfeo4n/HU+nJrehf27XcrU/wjAzyzMYvCVCov7EvsH1837F8+LZ+vqb/ADjn5yae/Trf26n+EcfF&#10;uYesT+9l9gfN+xfPi2fr6m/zh85NPfp1v7dT/CHxbmHrE/vZfYHzfsXz4tn6+pv84fOTT36db+3U&#10;/wAIfFuYesT+9l9gfN+xfPi2fr6m/wA4fOTT36db+3U/wh8W5h6xP72X2D5dkVgYiufe7UxqdrnX&#10;ClaieqquPzPU+m6cd6d/bpdLrU1/2jlZZmMnhGhUf9iX2D8t2R4/d6majtV8tFyq6eLy09LQXGkq&#10;6iGHnSPyssMD3Oa3mVE5lTTVdDjLNU6azu6nY5PmFtd1qcd6dOjWp1JxjjhvSjCTaji0sWksdguc&#10;szKypKteW9SlCTwUpwlFN8uCbSTeG05Oq+Rqj4xN/q1KtefmlX7iXpWeWl6rHvr65HnvXs8j/wB5&#10;3X/xjz5ks/8AVM09nuPyszZPYedtfuKfpUUEd7J3wS+uRvn5598yJHzqPk4OQAUz3Ex+S/0nm7Gc&#10;6rHoiaal16ZzKOW1utk8NpS8ytncQ3UZ1e7YqMdwrpJ2+xW4X2zUVzobxn009vqLlRwVkKV+d3Cu&#10;hWWmkej287JGvbqnFFRT6CexhxB0lX4A5PQu8ztaVzGpeqVKdelGpH/rK+7vQclJYxwaxW1NNEB+&#10;MeQ5rDXt3OlbVZU3GjhJQk4v8TDHCSWDwex9DL+0yGwqiKl5taovYqV9KqL6i8xLdam07JYq/t2v&#10;Zqf4Rih5bmC2OhU+8l9g/fm/YvnxbP19Tf5w+cmnv0639up/hD4tzD1if3svsD5v2L58Wz9fU3+c&#10;PnJp79Ot/bqf4Q+Lcw9Yn97L7A+b9i+fFs/X1N/nD5yae/Trf26n+EPi3MPWJ/ey+wPm/YvnxbP1&#10;9Tf5w+cmnv0639up/hD4tzD1if3svsD5v2L58Wz9fU3+cPnJp79Ot/bqf4Q+Lcw9Yn97L7BpS5Pj&#10;cDeae/2aFqdrpblRxt9+96HTW1bpa2jv3GZWtNdMq9JL6sj9wynNKjwp29ST7kJP6yN3bLvar1TL&#10;WWe5UN0pElfAtTb6uCsgSaJdJIllp3ObzN8LddUPdlOdZPn1r7+yS6pXlHeceso1IVYb0dko70G1&#10;iudY4o6Lqzu7Gr1F7SnRngnuzi4vB8jwaTwfMzhc8+obM/rUyL6ETFv8Rv3e59/x17+rVT36e+X7&#10;H4RR/KRI+Nz+p6b42p8z2a/Rmp3mbIrT5Sj3yjhg18pewAPxexfUULlBZLu6v/tnjyf/AJmsv0Ui&#10;JQcGF/8Aadn7LS9PExtrD82rfcy+sybufTMa2AAY9+8F6YU3v21+nfE6BH7obbU1TcrR5vFrV5FY&#10;GJ5e6427l4vfoi1FIi9kjVYn5opDrtjcBaXFvQU8+yWipZ3k8J1KW6vGuKHnqtu8NreC6yl/XTiv&#10;Psy9wh13LSeeqxvJ4WV21GeL2U58kancX2su48eYwTYXkLa+lbBKqtni8R7HIqOY5niua5F4px4K&#10;inzz6gyqdncSeDW0n/YXUa1NbSoiLqmpazWBUz9AAAAABR3eL9oJPgH+sXvoj5RXfRRs59QMvncr&#10;f0Xcz+/TlP0AtR9BXYi/c/V+HVvyVEgPxr+l0PYIemmZgiYpiAAAAAAAxB9Yn3eq/wCtXHv9VIaR&#10;u3J/5jbj/j7L0syaXBL93lP4RW+vEx9ZF+21X8Ga0dT/AC1W75I/LPzKHeOEKAe8AHVsy/aGt+Nu&#10;+FUq+R/KNPvnkvfUGXAdy3/SI3++9lZv+LWG6j+Xx8t5z8DpflkQ44/fmVn7NP0jJIptHIwgAAAA&#10;AAAAAAAAAAAAAAAAAAAAAAAAAAAAH//Sn8AAAAAAAAAAAAAAAAAAAAAgk98h/e07pfWhtH/NlajY&#10;1wI/cpZ+y3P6xUNbfHz99157Fbfq9MxHb8fV1P8AqOn+FM36c+Tl32YM1L8pPvIosV8t4AAAAHD3&#10;n5Fd6h57jzhUct9XRJ39ysfdH61PrO2S+jWSkLO1b+ZZN7Jc+lok6Oy7+c5t7Hb+mqkzEhkS/AAA&#10;AAAAAAABQzqd2uk3u6cN+9noGotXufs7uRglucrmM8jdcnxGrtFpqmPkRWo6GplilYrkVEc1FVFT&#10;VC4dJZutP6py3PJedtLmhWl3Y06kZSXmxTXmlvauyd6g0rmWRx89eW1ejHuSqU5Ri/Mk0/MPL7xu&#10;91NjqqyiqGywNnbNQ19NM10UkErFWNySxPRFa5jtWuaqIqcdeKG3ipThdU4zi8WsHFrn/wDbzGnx&#10;SqWdWUZJpPFST5v/AGHFSoiSPROKcy6L6Ka8D3R5CmPlNM5OAAAD9SPyio3gmvDj2ceBw8MNp+ot&#10;47Cq22FNupgeaYxuVtJf7piuc4ldKe9Yzk+N3KS3Xmz3GDVGT01RHpwc1zo5YnczJY3Pjka+N7mr&#10;b+c0sjzKyq5XnVONa3rRcalOccYyi+Zr6qexppNNNJly5Lc57lt7SzPJasqVxRkpU6kJbsoyXOn9&#10;RrkabTTTaJUPSh33nVJFbLdjnUpsRi+5NTTwU1L9P2DXeTb7Ia7yaaTXG+42+krrVUVMva5Leluh&#10;T8jEicCHutOz3o51ZXWk8yqWibb6mtHroLojCpvQqRiv6/Wy6WTF0V2idZKlG11ZllO7aSXXUZ9T&#10;N9Mp092dOUn/AFOqj0IytYx3neGZTRwSUmze41LXyoznpayuxttJGrl4o2thne92nDRfN019BDDN&#10;3whv7ObU7+hKK50qmPgaS/vGarPjDl97TTp2FeMnzN08PCm3/dOzXHqy3Ay6kfHj+PWvb+jlaqPu&#10;FVXpkF4ZGqeyp3zQ09NEq8deankVPyLkVNTx0tFZZYzxuasrqS+1S3I+bg5Sf3yPZV1vml9DC1pR&#10;tYv7Zvfl5mKUV4H3GY8OorqYwLaSy3i4199jvGU1jZ5qirqqzzusnqnt8aWeeVyvc5V8KqZS0tpL&#10;Ms7uIUqVPq6McEklgku4lsMV6q1fluR29SrVqdZWli228W33WyKX1Q9QN23jy2vq5aqR9GtRKsbO&#10;dVbyq7giJqTN0fpmjkVlGCjhLAhTrLVFfP76VRyxjiWlF7FkAHAAABsrh8jP9Q66vnGeq09WRmD9&#10;zq/3nWMfef3b+hMBGftJ/u2q/CKHpmSy7OP0/pewVvSo9Bo15k/AAefH10f3pHV199S4fQ6lNnHD&#10;n9zuSfB19eRq94k/vmzz4Q/SxMau7n1fX348z4Qy3knybT7xiDPflOr3ympVSkAAAHH3P5Ef731j&#10;pr+cPZY+rozx+5hP7wXeD+x7uD/PVt8RQ7Uv0DtP+Qpfq10TJ7Mf0zuvgFT9YtSd6QMJxlvPV1/R&#10;Q6nv7PO9P821zLo0R9NMo+G2v5emWvrj6FZx8Cu/yFQ86PZv7n+RfqWv9ZxtMz35Tpd+JqmyH5Nr&#10;d6X9JatN+bS/HH/DKXnHzqLKl55mkcn5AAAOo5H7B3qHgvOQuHJvPInt+5xP7tDGfvx7t/RanNb3&#10;aO/eZV+D0PSs2U9nz93NL2et9dGeMwOZuAAAAAAAAAAAALA+9B6dPwo+hbqD2uoaDz/KocMqc8wG&#10;KKDy9c7ONupG5jYqC2onFs1xWkktKuT/AEdVInYqmRuEup/mjxBy3N6kt2i6qpVtuC6qt+Km5dyG&#10;8qnfgjHHFrTHzu4e5nlFOO9WVJ1qOzF9bR/GwUe7PddPvTZ5tlinRZPJOXxZ2OhXVeGruLF09VER&#10;Da1y08VzbTU5Uju1e49h9ysWOR7F7WuVPxTvi8VieNrB4Gmcn5AAAAB8Su5WOd6CKcSeCxP3Bb0k&#10;jjtsNtbtvrvjtLstYllS77sbm4Ptzb5Imc7qepzPJqbHo6tUVFRGw+ceVe53ita1XOVGoqlk6oza&#10;lkuUXecV/OWtGrWfdVOEp4ebhgu+Za0ZlFTNcytMqo+fuatOku46klHHzMcT1kbLZ7ZjtntOP2Si&#10;httmsVsoLPaLdTIraegtlspWUVBRQI5VVGRRMYxqKq8EQ1JVq1W4rTuK0nKc25Sb5XKTxbfdbeJt&#10;XpUqdClGhRW7CCUYpciSWCS7yOTOs7DbVlHS3CkqqCup4auirqaejrKWojbLBU0tTEsNRTzxP1Rz&#10;HscrXNVNFRVRT9QnOnNVKbcZRaaa5U1tTXdTPzOEKsHTqJSjJNNPkaexp9xo8urqH2lq+m/qc3p2&#10;Vq2TsbtVuvmOH0E1S7mkr8etV+mp8euyuXira22rTVbFciO5ZE5mouqJt60jncNU6TsM9hh/1lvS&#10;qNLmnKCc4/2Z70X3VsNPms8jnpbVl9kc8f8Ao7irTTfPCM2oS/tw3ZLuMpFeoPN7jO1PYvd5Rvbx&#10;a/xkXiXNby3qSZadxHdqtHFHcdAAAAAAOSnWW1uiOYi+BU/wQo9/V5i8dP22LUj0RO4a6b16de7d&#10;2cnuNG6kyvfiW5dQuTo9Gqr4tw4KeLBlY72SNXF6KxyOY72Mr5eCaqazuOeo/nDxFvFTeNKxwtYf&#10;+6b6z/OlUWPQkbMeDOQfEOgbTfWFS8xuZ/8AvUur/wAmNN99szImIDKoAABHX90n7UVmV9HO2m61&#10;upvOJdnt57ay9SJA1y0OKbh2OpsFXWLUoiuYi3aCyQKzg16yoqrzMYiye7K2dwsNc3WUVXgr61lu&#10;7eWpRnGaWHP+LdV48qw6GyL/AGrMjnmGhbXN6SxdjdLe2clOtCUG8eb8YqSw5Hj0pELWC9urMfS0&#10;Tv181mSelVePiO4Pj19LXgnoeoT+VFK498R51gzXrOrLqHbz+1eKOBPYeEAAAAGtT291fIkLFYjn&#10;LonOuiar6h11JRjHGR30d9ywgy/Hou6husDouzerzLpyyKKgpcg8xjy7DL1TtvuAZxSUD3voqfJb&#10;A90b1fF5SRIa2jmp6yJr5GQ1DGySNdjPXekdC66sFY6opbzp49XVg9ytScsMXTntW3BYxkpQk0nK&#10;LaWGT9Cay15oS/d9pepuqph1lKa36NVLHBVIbHsxeEoOM0m1GSTeMqHYfvrMny+z0EG7vTBWWa/o&#10;2Nlfctv83ZX2ire5zfKT0ljyOigmpkRFdpE+4z6qifFE5vFh7qTgBZ2NeUsjzhVKX2sa1LCS7jnT&#10;k1LvqEe9s2zH012hLy/oRjnuTunV55UK29F91QqQTj3nUl39uy9u3d4lY8hjY7G9oMvkfLG1WpkF&#10;5s1nY2R2urXut6V68qeLxROOqpomia4+q8Lri1b9931JYegjKXptwyHS4q210v8ApLCq8fRzhH0u&#10;+dbzXf3N84tdRFkNxtuFYxLG7zq02aeWOasp3N8aC5XWd3lZWKmrXMjSON6KqPY5D15fprL8urKV&#10;rGVxWXJKa2J9MYrYn3Xi1zM8mY6nzHMaLV1KNvRfLGDeLXRKT2tdKWCfOjC91pdauG4Jj9xxXDa2&#10;nkrXxSwSTU8jVdzcqtXRWmfNA6Av8yuoXt/FqOx7SP3EHiFYZbaysrCScsGsURitwMzuGb5DXXmv&#10;mfNJUTySIr3c3BztfCS7yywpZfaxoUlgkiHuaZhVzG6lcVXjizoxUSmgAAAA6xkf5j/iniu+QrmT&#10;eqE3T3Lz/QF3i/tibgfzK7fGvTtQ/T+0/wCPpfrN2bF+zV9A7n4dV/V7YkhkbyQoAAAAMZfe+9NC&#10;9UnQNvbiNtty3HNcBtTN5tu4oopKisXKttoJrtV0NupouMlTcrM+7WinZ+Xq0XtRDK3BXVXzR4jW&#10;F7Vlu0LmXvattwXV12opyfNGFVU6j7kDFPGrSnzu4c39jSjvV7ePvmjsxfWUE5NRXPKdLrKaXTM8&#10;6GzTo53knKnLM1Yl1XhqqasX3+htKTxhj0GqqrHdqbeRmrI1WPc1e1FVDvTxWJ42sHgfBycAAAAA&#10;AGnM9GRucvgRTiTwWJ2U4700jgsB23yrfjeHbbZfB6fzvLt1M8xbb/HYnNe6Fl1yu9Q2WlqatY/Y&#10;U8DpvLVEqqjY4mve5Ua1VSytTZxa5Nllzm968KVrTnVn9zCLk0u68MEudtJbTLGjsluM0vrbK7RY&#10;1bmpCnH7qclFN9xY4t8yxZ6ue1W3GNbO7Y7d7S4ZS+ZYjtjg+K4BjNKqJzQ2LELHBYLW2RW9r/I0&#10;7Fe7tc7VV1VTU3mmY3Ob5lcZrePGrc1J1Zv+tUk5S+q9htPy2wt8ry+hllosKVvThTgv6sIqK+oj&#10;vx4T2gA6jkMKSU7/AFF17PQ1AMYvV9iTrnib7pDHzVOPVzLjqiJzLRy60taxFXwIjmyu+A94QN/m&#10;J8NZ657P1bUNlDeu9NXFO+WC8Z20k6F1FbPOxhUjcT5NlutvM859nzUayTXsMvrPClmVOVB9CqL8&#10;ZSffbi6a9kMZZ89ZP06FujgNr3R28zDb68Nj8yyqxVtrSeSJs3mFa+PytrusUb+CyUlU2Gqi17Hx&#10;tXwGZezzxkz3s+cbtMcZ9OuXvjT1/QupU4ycOvt1Lcu7WUltVO7tJ1rWr006slzmNeMXDnLuLfDD&#10;O+HOZqO5mtrUpQlJYqlXS37esl6KhcQp1Y/1oLl5CK9frHdMZvl4xy+Uj6C9WC6V9mu1DI5jpKO5&#10;WyqfRV1M90aq1VZIxzdWqqLpqiqnE/oU6S1VkGudLZbrXStzG8yvN7W3vbSvDFRrW11ShXoVYqSU&#10;kqlKcZJSSkscGk8UfJrneTZnpzObvT+dUZW95Y1qtvXpSw3qdajOVOpCWGKxhOLi8G1s2M4kuApY&#10;AJsfubva+vxnpQ3L3Kr4qbzfczdSZtjlSmaysbRYfbEsdcySqTxnxOqHPVrF8VHIq6arqa/e1bnF&#10;O71paZTTbxtLdb+3ZjVlvrZzPdw28uBsM7JmTVbPRN5m9VLC8uXuPDbhSjuPbytb2OzkJFpFklYA&#10;AAWCd4tHkj9jKCTAb3fLNuZR7hYBfMAqLFUJDVUdyxnJoL3drnJC/linghoY531UFQ/yb4kVuiqp&#10;kvhY7RaiksypwqWkqFaFZTWKcalNwjHHlTc2lFxWKe0xjxWV29OReWVJ07yNejOi4PBqVOopylhy&#10;NKCbkpbGthhP76fpi6pOoXFtur7tRjtzznbTbCz3rKsnsVksy/Nq6bj5JMs+VX+0UMDn1VVTQ0cd&#10;NTQMfGsjWxPairy6EgOAOr9HaXvLq2zqrG3u7yUKdOc5+JGhTWFOEm8Ixk5uUm08G2nzkeu0Fo7W&#10;eqbK0uckpSubOzjOpUhCHjyr1HjUnBLGUoqCjFJrFJNcxhz7uDuv96utbLqPMIbdDjmy+GZhRW7N&#10;MnuklCtdPW0FQyorbJZ8crJIpap7E0bUrIscbU52I90rVjM7cVuL+n+H9jKxlJ1b+4pOVKnHHBKS&#10;aU5TSain9rhi+R4YPEwLwm4Oah4hX0b+MFSy+3qqNWpLDebi03CNNtOTX22OC5Vi2sD0A8GwPH9v&#10;bDb8cxukSht1BTQxeQic/wAjUTxU0NK6sdHKr1Y5WwsajGu5GpwaiIazsxzK6zO5ldXct6cm9vOl&#10;i3hswx5Xt5Xzmz3Lcstcrto2lpHdhFJYLkbwSx58ORbORHc0T1O1exCnlQC6onBNV9BV0/FAMRnf&#10;b4Thubd39utDk9thuGQWCex5Ht3JBST191pcwobxDA1tqpaNrp3OmoJqyOfRvI2PmfJojWqZv7Pm&#10;YX+X8TLKVnNxpVVOFfFpRdJxb8ZvZsmoNc7excrMGdofLrDMeGF7G8gp1aThUoYJuSqqSXipbXjB&#10;yT5ksW+Q8+RUVqq1yK1zVVHNVFRUVF0VFRTZzymrvk2M/AcFw3Sh9s6HqI2mumz8V7XPbFmVmvdo&#10;rcfpKituFnjoaxi1168jTIrvJ00LnyScNFTxeKuRFtfWnxRLS17Rz1w97VKUoSU2lGWKeEMXzyeC&#10;Xh5i6tE/HEdVWNbIVP3zSqwnFwTco4NYzwXNFYt+DnPTpxuoeuMY7U111bdaiWx2dai9TUbrQt1q&#10;Z6GNX17rdUI11OtQ9fKebuRHMV3IqapoaibuCV5VhThuJTlhBPe3Um9m8vPbq2b3PhibhLST950p&#10;1J77cI4za3d5tLxt17Y7z27r2rHA16irgslJdbxfrrTU9uoaapulVVVXk6Sgs9soKd09ZUzVMi6N&#10;jjjRz5ZXuRERNeCIp+YwlcThQtoNyk1FJbXKTeCSXS3sSR+pzjbwnXuZpQinJt7IxjFYtt9CW1tk&#10;QfvWe/Bbufa8t6bekaqjdtxf7RX41uJuzWUFworvkMFWi01xs2CxTPhkpaVW80U1dNFzyorkha1i&#10;pIs4uDHZ5eUVqGq9bx/6qlKNShbJxcYNbYzrNYqUsdqgngvtm3sIKca+0Us5o19JaGl/0lWLp17l&#10;xkpTT2ShRTacY4bHNrF/apLa8andkbTLc8oy3eS6USPosZplxLFZ5mRPjdf7tC2ov9ZSu152S0tC&#10;sVOrtEa5la9EVVReXVV/Pr7R0dPcOtOdmPILrdu9Q1Vm+a04SkpLLrOo4WFGqsNydK7v1UrxWLlG&#10;plcJNRTjvSZ/lb8IJZ1rbNeM2aUcbbJqbsrKUkmne3MMbicHyqdC0apy5nG82YtPDNCfLIbyjo25&#10;F8+YGG3mqY7lqqqnW10Oiqj/ADu4p5s17NPDG1Xy/wCKSR7JHDWfFPtA6d09Uhv2ltcRvrvFYx97&#10;WTVecZ8vi1pxp277tZbVyrHXFfUa0voLMMwjLCrUpuhS6esrfi013YJyqf2Do+ylnV89L4uvFnYn&#10;pn06mtQzP7H2hWQUaq3wM8HpAGRzDaXydPFqi8Gt9D0ACqDE0agB9AFFeoz7hm6H1pXH1kMC9qL/&#10;AMvWr/8Ajq/1kX1wy+n+U/CIf0mCbJv2hb/inztar+jfgNguVfKPhKTGGC8QAACy3qP/ADKo+BX1&#10;lM7cLvPxLJ1J51kx3Y/7i+0n3tMG/wCGaU+mvRn0Qyr4JbfkYGtfOfle69lqenZVEuUpoALGupPK&#10;UrsnprHFLrS45QrLUNR3ifNGvakjke3s1ZEjNF8HMqGvftVavV/qylp+lP8AE5XScprHZ19ZKTxX&#10;TGmoYPm32jP3C7KXQyqeYTj491PCP3ENmzvyx8CMSu6F7W636diP5o4XuanHhwXQ0tcXM/lnGo6k&#10;FLGNNtEyNJ2CtMui2sHIpkYmLqABx9ZdKShYr6mVrGt7VVUQ9NC0rXD3aSxZ1zqwprGTOn1G5eKU&#10;r1ZLXxoqcPZN7St0tKZxVW9CmzxSzS0g9sjbfbWw/wCeDP8AKZ+OdvzPzv1pn4+N7L0Q+2th/wA8&#10;Gf5TPxx8z879aY+N7L0Q+2th/wA8Gf5TPxx8z879aY+N7L0RuafczFal6MirmOcvYnM06qulM4pL&#10;enTP3HNLSfJI7fR3Skr2I+nfztVNUVFQole0rW73aqwZ7YVYVFjE5E8x2AA+JGI9jmr2Ki+sfqD3&#10;ZJnDWKwKc4VnVVsXv1ttutSufDS41lNDLevJtc7y2O171tuRQrGxU51WjmmVjV1TnRq6cEJVdnLi&#10;LV4f8Qsn1VGeELS4g6vK8aE/xddYc/4qU8F6JJ8xjDiFp6Of6fu8qaxdWm937uPjQePN46WPcxJb&#10;lFWU1xo6Svo5WT0lbTQVdNNG5r2S09RGk0MjHMVUVHNVFRUU+lS3uKV1bwuqElKFSKlFranGSxTT&#10;XSma4qlOdKpKlUWEotprurYzBPu4mm7W7/3w8yX398nU+dfjUsOM+t8f2zmn63WNg2jPodkvwO2/&#10;JRLS6n5In+Ov+GIXXX5zU+6f1zMdH1KPeRoHQdgAPpjI3SMWX2KKmuvZodtHd30p8nOfieO7s5Sv&#10;m3mT4xjzkkn8jHIvLquiarp6KkjOGWrdJaakqtxuxk8MXgjHupMqzbMk408Wi4qn30xKGFkfnUXi&#10;oicFJRWvaG0XQoRpKtFYGM6vD/OZzctxmt9vnEvlqP8Ayj0fxGaM9fidfk9zn0DH2+cS+Wo/8ofx&#10;GaM9fiPJ7nPoGPt84l8tR/5Q/iM0Z6/EeT3OfQMfb5xL5aj/AMofxGaM9fiPJ7nPoGdK3A3/AMcg&#10;xi4Po6ljqjyapG1F4q7ReOvoeiWbrvtCZFeaerWmRzVW6q+LCK6XzvoS52VfI9AX1HMIVb5btOO1&#10;t9H2TrvdcbkS5x1I7w08k6zJSbYJUpzLqqK/LqGNdNfBx7DP/wDLcya4t9cZ/nN89+vc2C3pPleN&#10;zSeHe2bF3EWJ2i7unPJLCzobIU6+xf8Au5ozvVXyNUfGJv8AVqbdrz80q/cS9KyJlL1WPfX1yPPe&#10;vZ5H/vO6/wDjHnzJZ/6pmns9x+VmbJ7Dztr9xT9KigjvZO+CX1yN8/PPvmRI+dR8nByADVp2QrOx&#10;0+isRU1Rew9Vp1XWx67zuO06qu9uvc5S5Db3MsVxyJqSLDE5VRzl0RF18KkouGeutHaXpJVXGEsc&#10;XyGMtSZHnGZye7i0V2j33xJjGt86i8VET2XoEi6XaK0XTpqCrx2GPpcPs5lJvcZ9/b5xL5aj/wAo&#10;7P4jNGevxPz5Pc59Ax9vnEvlqP8Ayh/EZoz1+I8nuc+gY+3ziXy1H/lD+IzRnr8R5Pc59Ax9vnEv&#10;lqP/ACh/EZoz1+I8nuc+gY+3ziXy1H/lD+IzRnr8R5Pc59Ay3PqG6grVFjqxWmqRHvif5R7HcWpo&#10;vBF9FTCfFvi9S1vSo5BpabfWeqzjs3Y9CfonyLo5ejG8tKaSnks53+aLzvnYvnf2EX491Xkz8t6Y&#10;Z7xI/wAo5+5WaQcyrqqpDLA1NV9Q2z9gzKY5NwDoWcVh/wBZcyffbhtIrcdLp3mu51m8fxNJeDEv&#10;+zz6hsz+tTIvoRMSd4jfu9z7/jr39WqmM9PfL9j8Io/lIkfG5/U9N8bU+Z7NfozU7zNkVp8pR75R&#10;wwa+UvYAH4vYvqKFygsk3d+rTHvrmsn0UjJQ8GPlOz9lpeniY21h+bVvuJfWZN4PplNbAAABHl7w&#10;Ppvk2N3Mi3ewyg8htvuNcpHXSkpY+WlxnMpE8vV0qtZokdPX+PU06diPSViaI1uuk3t2dneGitRv&#10;iDpuhu5TnE5OpGK8W2vGt6cdmyMK+2pT5lJTitiiTP4H8QXnOXfEGYzxu7SK3W+WpR5E+7KGyMu5&#10;uvnZbNaLjHX0sczHIvM1qrovYqoauL21lb1nCS5CTdGoqkFJHLniO4AAAAFHd4v2gk+Af6xe+iPl&#10;Fd9FGzn1Ay+dyt/RdzP79OU/QC1H0FdiL9z9X4dW/JUSA/Gv6XQ9gh6aZmCJimIAAAAAADEH1ifd&#10;6r/rVx7/AFUhpG7cn/mNuP8Aj7L0syaXBL93lP4RW+vEx9ZF+21X8Ga0dT/LVbvkj8s/Mod44QoB&#10;7wAdWzL9oa34274VSr5H8o0++eS99QZcB3Lf9Ijf772Vm/4tYbqP5fHy3nPwOl+WRDjj9+ZWfs0/&#10;SMkim0cjCAAAAAAAAAAAAAAAAAAAAAAAAAAAAAAAAAf/05/AAAAAAAAAAAAAAAAAAAAAIJPfIf3t&#10;O6X1obR/zZWo2NcCP3KWfstz+sVDW3x8/fdeexW36vTMR2/H1dT/AKjp/hTN+nPk5d9mDNS/KT7y&#10;KLFfLeAAAABw95+RXeoee484VHLfV0Sd/crH3R+tT6ztkvo1kpCztW/mWTeyXPpaJOjsu/nObex2&#10;/pqpMxIZEvwAAAAAAAAAAADzwO+v6Qq/pG6280u9ptk1NtR1B1l23f26rmQSMt1PX3q4+cbh4hDN&#10;+ZpJa7tO+RlPGvxKiq6BVROdENl/ATXUNX6Ft6Fead5lqjbVljtaisKNR8+FSmknJ8tSFToNaPHv&#10;QM9Ka4uK9CGFpmLlc0XhsTk8a1Nc2NOo21FclOdPpMU0E7JWoqKhnaE1JEe6tKVOWDNwfs6QAAD9&#10;RdOKA5O6YxnN5xiojmo5dWsci8jlXTgvYeC8y6heRcai5SoWeZXFnJSpsvG2/wCtaoxhIW3XHmVn&#10;kuVFfHy8y6eHiWJmfD+F5i6NXdxL9yviFOzwValvYF1dk70u0WOna2lw+r8s1E0Xlj5dUQsy44OV&#10;7ieM66wL1t+M1C2hhCg8To2f963uXkFHNRY9QvtET2OY1/leV6Iqaa+KVDLeDGU2s1Uupb7RTsz4&#10;1ZvdQdK0juJmNjczfjOdw66asybIKudJXuf5ulQ/k4rr4ztdV/EMnZdk2VZNTVO1ppYc+BjO+zTO&#10;M9qupdTk8ebFlHoLvHUPVGu11X0ddSrRuIyeCKdVy+dKO9JHORNdJG6RE1RnLqvoc3Zqeje5O6U2&#10;UcG+4fhyfgAAA2dcmtO/1FOur5w9Nq8KyMwvuddit7znGF//AEf3b+hMBGjtKLDhtV+EUPTMlj2b&#10;5J6/pL/Ar+lR6C5ryJ/AA8+Pro/vSOrr76lw+h1KbOOHP7nck+Dr68jV7xJ/fNnnwh+liY1d3Pq+&#10;vvx5nwhlvJPk2n3jEGe/KdXvlNSqlIAAAOPufyI/3vrHTX84eyx9XRnj9zCf3gu8H9j3cH+erb4i&#10;h2pfoHaf8hS/VromT2Y/pndfAKn6xak70gYTjLeerr+ih1Pf2ed6f5trmXRoj6aZR8Ntfy9MtfXH&#10;0Kzj4Fd/kKh50ezf3P8AIv1LX+s42mZ78p0u/E1TZD8m1u9L+ktWm/Npfjj/AIZS84+dRZUvPM0j&#10;k/IAAB1HI/YO9Q8F5yFw5N55E9v3OJ/doYz9+Pdv6LU5re7R37zKvweh6Vmyns+fu5pez1vrozxm&#10;BzNwAAAAAAAAAAAAAPNC7yHp5XpV65uoPaShokt+MUmc1WYYDDExW0sWB59GzM8VoqORyJztoKet&#10;bbZHJ/paeRva1Ta5wl1R87tAZbnFSW9VlSVKs3y9dRxpVG+jfcd9dySNTvF7S3zR17mWT047tKNV&#10;1KPQqNbCrTS6dyMtx92LLPbgiOdFUNTRtRG1/qOVOKe/Mj0ticHzGL6qxakuc447TpAAAABsLlL5&#10;KlkXXRVRTqrS3YM9dlDfrpGUXuBtmW7y957tXdqyjdW2XZLF873nu0fk0fCyay2lMRxeplevsVgv&#10;d6tlQxU4q6NE7FVUjj2hc7eVcObqlCWE72dK3j/al1k15tOnNPuMlb2f8lWY67tasljC0hUry/sx&#10;3IPzKlSDXdR6LRrqNgAAABBH90SbJ/a1686Tc+ho3xWff/a/FsrqKpsfk6V+X4Yx23t/o4eVEbzs&#10;oLfZqqZU4q6p5ncXKq7Euy/qD404evKKksZ5bcVKaXP1dX8dBvuOc6sV3IYLkNdPak098WcQVm9O&#10;OEMyt6dRvm6yl+Jml3oQpSfdniYSLsvnNFba/XV0kCQyrp/pIfEXUkZQ8SpKn3cV5pGiv41OFTuY&#10;PzDrx6jyAAAAA0Z3pHE9y+BFPzN4RbO2lFzmkjk+nvZi7dTvUzshsBZlqGVO7e6GIYTVVlM1HyWi&#10;yXe8xRZJkDk0d8Tt1u86r5dGuVGQu0a5dGrj3WmfUtO6fvs9rYYWlGpUSf20oxe5DvznuxXda2mZ&#10;tBafqZ5nNlk1LFO5qwptr7WMpLel3oxxk+4j1bMfsNnxWw2TF8dt9Pacfxu0W2w2K1UiObS2yz2e&#10;iZbrZb6ZrlVUjhgjZGxFVV0ROJqguK9a6rzubiTnUqScpSfK5Sbbb7rbbNpFCjStqMLehFRhTiox&#10;S5FGKwSXcSWBy51HaAAAUB6qNgse6pOnXeHp+yd7Ke2bo4RdcdguL2LJ8xL9ytuGKZGyJvs32y6Q&#10;UdwjYqKjnQoioqKqFx6R1Hc6S1NZaktNs7SrGbXooedqQ7inTcoN9Ei3NXactdW6ZvdN3eyF3SlB&#10;P0M+WnPuuFRRml0xPMD3AwXMtm9xs12n3Gs1TjucbfZNd8RyizVbVSShvFkrX0NU2OTRGywvVnlK&#10;edmrJYnMljVzHtVdtOS5zY51ltDNsuqKpb3MI1Kclzxkk13nzNPammntRqUz/Ib7Jsxr5XmFN07i&#10;2nKnUi+aUXg++udNbGsGtjOHa9HoiovaVtNPkLXlFxeDPo5PyAAAakUr4no9jla5qoqKnDihxKKk&#10;sGfpScXiiseEb0ZBhssTo2sqoo1avk5OKKieDiUHMMgtb+LT2Nley7UF1YSWHjJF6uC9f9JjrIku&#10;WKPlfHy6ugRi6qnauilgZjwzndN9VWw75kLLeJ9O0SVahjh0FeGd7Gy2Uvk7NiNTHMjdGvkVjURd&#10;O3gW2+CrrTxr100XKuNyowwt6DxLad2O8o3hz+mqKOkqH2iklR7eVkzm6Ndw48vpF2ZNwoyHK5Kp&#10;UW+13C0854s6gzaLpUm4RfdMdOVbhXjJK6Wtv12qLhUSvVzllmcrEVy6rysVfXMiUKdnYwVK2iop&#10;FgVKd/mM3WuZOTfScHS17anTlXt9M9kKqnyHir2kqPKcu5itbG5U08o1XJ6muh2p4s8TTR8HJ+QA&#10;ADrmQNV0Po+KeO7WMStZQ8KhNy9y9tVvQNvCi/1w8/X/APZbb416dqJYcQLT/j6X6zdmxjs0vHQd&#10;18Oq/q9qSQSNxIYAAAAH45rXtcx7Uc1yK1zXIjmua5NFa5F4Kip2oE8NqDSawZ5mXeHdN7ukjrW3&#10;52VoqN1Di1ozOoyPbxqNakP2u81jZlmGU8EkaNa9aOjq47fM5jWp5enlajW6cqbYOFeq/nloXLs8&#10;qS3qs6ShW9mpfi6rfOt6UXNY4+LJd81NcWdJ/M7XOY5HTju0oVXOj7DV/GUkuZ7sZKDw+2iy0usa&#10;jvJVDU8WeNr107ObTxk4emZEpvlj0GMai5JdJsTsOoAAAAAA4e81KQUr+PFWqee5nuwKlltHra6M&#10;2/ubfpql3m67L1vtd7b51iHTBgtff4KuVjpKVu5e40FThuFUcsa+Irkt30wXCJzlVY5qSJ7W83K9&#10;kVO0nqdZXo2OSUpYVcyqqLXP1NJqpUfT5/qovpUmu45jdnbTXv8A1TLN6scaWX03LHm62qnTpr73&#10;rZLocU+6T8SBROAAAA4e6ReUhenpL+OAWl7tY/DcrdcaOohSWmq6aopp43JwkgniWKVjvSVqqnvS&#10;m5zlGX6gye7yHN6arWl7Rq29am+SdKtCVOpB9yUJOL7jPTZ3dxYXdK+tJblWjONSElyxnCSlFrvN&#10;JmEzJrHUY1frrY6lHeUt1ZLA17k0WaDXnpp9OHCSNWvT1T5VOMHDjM+EfEzOeHeaqTnllzOnCclg&#10;6tvLCpbV+RLCtbzp1Vglhv4cxtE0jqK21Zpuz1Ba4btzTUpJfaVF4tSH9iopR8w4IxsXGYS+8j2M&#10;fjmYW7e2w0j1subPgs+XpGjVit+WUFGkVtrXN5tWsuFHDyryR8qTU73vfz1DUX6u/wCRp2t6WvOF&#10;972V9XXEfjbScZ3eUbze/c5PXrOVeinu4Snl15W+2qbztryhTpU+qtJyWh/+ZjwEqaR13Q42ZBSf&#10;xfqBqlfYJbtHMacMIz2NYRu6EN5YRw66hWlOW9Vini/N+Zq3ABM19zbb9WjIdid1enqsubW5Nt3l&#10;zs3s9plmVz5sTytGx19fSxL7FkVe3kl08MjV8JAvtXabr2uo7LVFOH4m6pdVKWHJUp8ifdcNq7zJ&#10;/dkrU1C601e6WqT/AB1rV66MW+WnU880uhT2PvoktkSyXQAAB1HMcPt2ZUVvobjHA6OhvNsurXTU&#10;sVSqtoals09MzyvsUnYiwvcnHlcp7rC+q2FSVSk3jKMo7G1yrBPZ0Pau6jw39hSzCnGnVSwjOMtq&#10;T5Hi15q2PuM5yot0FZQ1lFU08XkK2mqKGaFviRuo52uifHrH2czHO1VOPE88asqdSNSDeMWmn3Vt&#10;+ueiVKNSnKnNbJJpruPZ9YpntLsjt/srQ3G1bfY7acatFW6kgpLXZ6GKho6C2ULXy09C1sfGRy1N&#10;RV1cs8njvknerlVEQq2d6hzPUFSFbM6sq044tyk8W5PDF9zxYxiktiUUUjI9O5Xp6nOjldKNGEsE&#10;oxWCjFY4Lu+NKUm3tbk8SrqqqKiacF11XwJp6JRCuhrkciOTsXsOHsHKfoBx9bbKGua3zqio6x8S&#10;SLB57TxVLGOkbyP4So7RHJ4rlTjpqh2061Sm/Ek4p8uDwOqpRp1V48VLDkxSf1yFB1g9xh1eJke9&#10;O+uEWfbO42K45fk+V2vbTB7lXNvEVlrrp5xTQWW31saJJK5sjn+bNfzaoqImiohsB0N2itD+9Mv0&#10;5mE7iFSFKnTlXrRW65qODc5J7Fsw3sMDXrrvs4a6995hqTLqdvOlOrUqRt6MnvqDlilCLW1vHHdx&#10;xI91ztdxslyrbPeKKpttztlVNRXGgq4nQVdFV08ixVFPUQv0Vr2ORUc1eKKSeo1qVxSjXoSU4TSc&#10;WnimnyNPoZFutRq29aVCvFwnBtSi1g01yprpRm3wLrx6POlvZ3bb8G7YWtvu9FDiVvTNcoz24QOt&#10;963H8zikvFzvVlY9z57ZSzq9LbHGrOZW+OmiIqx8zPhvrrWOe3fzrzJU7CVWXVU6MXvQoYvdjCfI&#10;qklh1jePcJEZZxK0HozIbT5pZY6mYRpR62pWkt2dfBb0pwxxlTi8erSw7pXfAfdH/UDaLbQ0W42y&#10;+3e4VRT5DFVyXBldcsflbYXQIyWihp6Nro1qYZOd9NM9NNHcrkXRFLbzPsqaYr1ZVMqv69qnBrdw&#10;jNb+OxtvbutYKSXRii5cs7WOqKFGNPNsvoXTU8d7GUHuYciS2byeLi304MtN62++n6ourihyfALF&#10;U02zmymRUTLTV4Li8iy3a8W1srZZo8hyl6NqJUqFYiTQRckSt1ZorVXW9eH3AHR+iKlHM7lO/wAw&#10;pPeVap52MuRblPkW7jsbxeO3lLI4h9oLWWuadbLLZqwy+qt10ae2Uo44vfqeee9htSwWGzkMRuOY&#10;9ectv9mxjHqGW533ILnRWi00EKsbJV3C4VDaalh8pKrWMRXuTme9yNamrnKjUVUyhrTWWmuHekMz&#10;15rK7hY5Tk1rXvLy4nvONG3t6cqtWbjFSnJxhF4QhGU5ywhCMpNJ4c0/kOb6pzyz01kFCVzfX9an&#10;b0KUcN6pWqzUKcE20lvSkljJqK5ZNJNkobZTay1bMbYYnt1aXpUNsNv/APWVw5XMddb5Wyurr3c1&#10;a9XOa2apkkdFG5zvJx8kaKrWIfAD2sO0NqDtTcf9RcbNQRdH42uMLS3xxVpl9CKoWNtikouVK2p0&#10;1WnGMVWrurWcVKpI+qzgDwiyzgbwnyjhxlrVSdnS3rmqlh193VfWXNXp3ZVZSVNNtwpRp08Wooqo&#10;R1MyFr+8d9W85VasTpX89PZWtrrijF1RblWx/wCzxPTs1igVHJ8dU3dfyxuEMsi0VmfGLNaTjXzu&#10;bs7JyW33lbTxrVI7PO17tbj2vbaRawx2wt7SurVfZzbaQtZY07JddWw9eqLxIvuwpPeXsrLmdicb&#10;c6SjcsfhZ4PU7TaYRhMyOz9j8jT0vidiM8HrgF8WPU3koGcNNETgvqagHb04IiekAfoBRXqM+4Zu&#10;h9aVx9ZDAvai/wDL1q//AI6v9ZF9cMvp/lPwiH9Jgmyb9oW/4p87Wq/o34DYLlXyj4SkxhgvEAAA&#10;st6j/wAyqPgV9ZTO3C7z8SydSedZMd2P+4vtJ97TBv8AhmlPpr0Z9EMq+CW35GBrXzn5XuvZanp2&#10;VRLlKabK419Pa7fW3KrkbFS0FJUVlRI7g1kNPEssjnekiIp4M0zG1yjLbjNb2ShRtqc6s5PkUYRc&#10;pN95I77W3q3dzTtaKxnUkopLncngjELunls1RDf8grHq2qu9VV1jmufzLH5xIro4GuXtRjdGN9JE&#10;NJXGHWle5oZlqS9lhWvalSq03jhvtuMU+iEcIruJE0NI5NCnO2y2isYUYxjyYY4La/Ne198x7V9S&#10;6rq56hyqqySOdqvprqay8yup3t7UuZvFyk2SSt6So0Y01zI2Z4TvPiRyMje5dERGqvH1DmK3pJI4&#10;bwWJZZu9mt+u2T49gOKqkuQZhkllxSyw8yokt1yC6RWi3xrp6MszEJMcHeHj1RmtrZKOM7ipTpx7&#10;sqklGP1WjHOrs/WWWtWu3hGnGUn3opt/WL9azuIeoa4SpUSdVG38Dnoj3QtwPJ5EY5yauZzrXt10&#10;7NeVNfQNrVr2FFQoqDzWhjh6xP8ADIt1eOW/PFWk8PZI/YNv7Qp1Af1q8B+wLJv2eej+Bp/tWh7R&#10;P8M/HlvX6LU9sj9ge0KdQH9avAfsCyb9nj+Bp/tWh7RP8MeW9fotT2yP2B7Qp1Af1q8B+wLJv2eP&#10;4Gn+1aHtE/wx5b1+i1PbI/YOdsfcVb8WqpZPP1RYJUNa5HKxmCZI1VTwoiur1KdmHYOq3lJ06ecW&#10;8W+f3vP8M9FDjpClLelZ1H/7yP2ClV52qyzYjc3KNostuNLerhis9HDHfKKnqKWhvFJW2+KvpbhS&#10;QVSq9rXNk5HNVV0e1zdV0NUHaK4Z3XCbiBf6KvpqtUtHDCpGLjCrCpCNSM4qW3DCWD2vCUWsdhKX&#10;h9qWlqrIaGdUIuEayfitpuLjJxabXex7zR2SRvI5W+gR3qQ3J7pf8XisT4PwfoAFKdyrKldbZZEY&#10;qqjV104r2dvAvDSt87e6UWyk5nR6yk2SCu7q3Wfuj0u4THX1DZ7/ALfpNt7e01lWT/2fa1tlnmfL&#10;xc+W3PpZHuRVRXq5O1FRPo17IHESPEHgpl/XTU7vKW7Cvy4/iUnRk2+Vzt5UpN8m9vdDNeXFzT7y&#10;DWdxuRwpXeFeH9vHfS6EqikkujAsT3npnQbs7ruVNElznKpU4eCS8TP1/FNQPHi2lb8Z9Zyf2+bZ&#10;jLw3NVktdDVVU0dk6XNaW68FOJZ9U/JE/wAdf8MQfuvzmp90/rmaqPqUe8jQOg7AAAAAAAAAAAAD&#10;rGYftDW/G19Yq2SfKNPvnlvPUGV27mT+k1vh96WP/jSgN0H8vj6R5t8Bj+XpEOuP3ydaezP0kySN&#10;VfI1R8Ym/wBWptIvPzSr9xL0rIxUvVY99fXI8969nkf+87r/AOMefMln/qmaez3H5WZsnsPO2v3F&#10;P0qKCO9k74JfXI3z88++ZEj51HycHIAAAAAAAAAAAAAKJb0/tG742/1lL90J8oLvooWd+oPvGaru&#10;a/6Hy/fTzz/xEB9DHYw/crR+FXH14kAeMf0zn7FT/pMmmefUNmf1qZF9CJjP3Eb93uff8de/q1Us&#10;LT3y/Y/CKP5SJHxuf1PTfG1PmezX6M1O8zZFafKUe+UcMGvlL2AB+L2L6ihcoLJN3fq0x765rJ9F&#10;IyUPBj5Ts/ZaXp4mNtYfm1b7iX1mTeD6ZTWwAAAU73Y2xxjePb7JtuMvpUqLLktvkpJJGsY6pt1W&#10;34rb7tQOf7GemmayaJ3ot0XVqqi2dr/Q2RcSNIX2jNR09+1vqbg3gnKnPlp1YY8k6c0pxfSsHsbR&#10;V8hzu+07m1DOMvlu1aEk10SXJKMv6slin3+ki65PhWVbEbm5LtPm0bo7lj9csNLWcj2Ut4tU/wAV&#10;td5oVf7KGphVsjfC1VVjtHNVE+bHjjwnzzhjrO+0lnlPCvaTajNLCNak9tKtDphUg1JdG2LwaaNj&#10;WitVWWpsnoZtZSxhVW1Y7YSWyUJd2L2d3lWxnbopEkYjkXVFRFRdddUI9Ti4ywZfyeKxNQ/JyAAA&#10;Ud3i/aCT4B/rF76I+UV30UbOfUDL53K39F3M/v05T9ALUfQV2Iv3P1fh1b8lRID8a/pdD2CHppmY&#10;ImKYgAAAAAAMQfWJ93qv+tXHv9VIaRu3J/5jbj/j7L0syaXBL93lP4RW+vEx9ZF+21X8Ga0dT/LV&#10;bvkj8s/Mod44QoB7wAdWzL9oa34274VSr5H8o0++eS99QZcB3Lf9Ijf772Vm/wCLWG6j+Xx8t5z8&#10;DpflkQ44/fmVn7NP0jJIptHIwgAAAAAAAAAAAAAAAAAAAAAAAAAAAAAAAAH/1J/AAAAAAAAAAAAA&#10;AAAAAAAAIF3fXZBbsb71nda5XR8jKSHEtokkdFH5VzebbG1uReRFRVTh4DZBwAoTuuDVnQpYbzqX&#10;PLs/+IqGtbtCVo23Gi8r1Md1UrbkWP8A8PTMP26mZ2LKsrnudpmldSeQhia+oi8i57mN8ZWxqqqi&#10;eDjovpaGcMooTsbNUa7W9i3seJg3OKnxheOvbxe7gltWBTbz6l/PmlU66n0lK961/QsefUv580dd&#10;T6R71r+hY8+pfz5o66n0j3rX9Cx59S/nzR11PpHvWv6FnEXitpnUyokrVXRTouKsHDYyo5dbVlWT&#10;cST/AO5VntfuP1qK1df/AGO2S+jeSkLu1Y07LJsPXLn0tEnF2XouNzmyfrdv6aqTMyGZL0AAAAAA&#10;AAAAAAsb7wXoX236/unu+7N5s6Ox5NRSOyLazcOGlZUXTAM6pYHR0VxY1fGmt9WxVo7tQ8yJPTPV&#10;WLHUxU08N+cOte5pw81HTzqw8elLxK9FvCNWk3tXcnHz1OX2sltxi5RlYvEPQmWcQdPVMlv/ABKs&#10;fHoVsMZUqqWx92El4tSP20Xswkoyj5xPUV0+b1dH27t/2V34xCtxDM7C9ZoedXVFkyaxy1EkFtyv&#10;EbwjWxV9srPJPWnqY9FRzXxSsinilhj2aaU1hkurcop53kNdVqFTY+aUJYJyp1I8sJxxWMX0ppuL&#10;TetLV2iM40xmlTJ87oujXp8nPGccWlOnLklCWGxruppSTSpjSXaCdqeMiL6GpeFOvGSLAuLCrSfI&#10;cq2Rj01a5F96d6afIeCUJR5UfZyfkA4AB+KqJ2qiA5Sb5DazVtPCiq6Rqaemh+JVIR5Wd9O2q1Hh&#10;FHU7rlVPTtcjHoqoi6aKU+vfRgsEy4LDIa1aSckVk6TekTqU68904dsOnrB6zIquB1JPlWV16y23&#10;BcAs9VOsSXvNMlcx0VJF4siwwMSSqqVY9lLBPI1WGO9Za+yLR2XvM89rqnF4qEFtqVZL7WnDHGT5&#10;MXsjHFOUktplzRvDzNdTXiy7JqPWSWDnN7KdOL+2qT5EuhbZSwaimyRx3gHc3bPdC/dX1OUY3JLu&#10;BvriG7O1WXbtb0VtC+nqLharu+t28lxPF7crpEtWPx19+opEhWR01VPFDNVSvcynigwJww4zZ1rj&#10;i1Czu373sK1vXp0LdPFKUd2t1k3s36rhSkseSEXJRSTk5Zm4q8H8m0bwnneWi66+o16FSvcNbXGW&#10;9R6uC27lLfqxeGOMpKLk3hFRjPW+5W2G11sE7pPOZ/I+Re1rFjakaqrudXORU7fAikyG3vRkmsFj&#10;iQllSlhOO625YYGw8+pfz5p3ddT6Tz+9a/oWPPqX8+aOup9I961/QsefUv580ddT6R71r+hZpzVd&#10;K+NzfKt4p6J+ZVKbWGJ2U7evGalul6ndcdSWO9JPXzsFvJl1wZbsCiyC54Vn9wkesdJbcS3DsdTh&#10;1bfbg5uq+b2qasp7tMjUVVbSqiIq6IuJuL+la2r9BZhk9jHeuNyNWiueVSjKNRQXdqKLpruzM2cH&#10;tVU9J64sM1vnuW6k6dVvkjTqxdNzfcg5Ko+5E9MWnqKerp4KuknhqqWqhiqKapp5WTU9RTzMSSGe&#10;CaNVa9j2qjmuaqoqKiouhq4lGUJOE0008Gnsaa5U10mz+MozipweKe1NbU0+Rpmsfk5PO+7w3LLP&#10;iXeedXVfeZZYqX7a1xar4YlmVqpbaVdFY1dffIbQeF9rVvOEWSUqGG973jyvD7aRq04p3NOz4w55&#10;WrY7vviXIsftYmNjcDKbRkOWXW7W6Z/mlTKiwrOxIpHNamnMrEVdNfBrx9Iyrl0HaWcKFVreituB&#10;inMt68vJ3FGL3ZPZisDpnn1L+fNPd11PpPB71r+hY8+pfz5o66n0j3rX9Cx59S/nzR11PpHvWv6F&#10;nH3KtplpXokrVVdfWOqtVg4bGeyytq6rpuJnr9zBPY/vBd4OVUX/AOD3cBf/AN6tviKXakaehLTD&#10;9oUv1a6Jh9mSMo6zusf0Gp+sWxPAIGk4S3jq74dJ/U8v/wDzxvV/Ntcy59EfTPKPhtr+Xplr64+h&#10;WcfArv8AIVDzZ9vNyMYxnEL3arpNVMraqnq2U8cNN5VsrpWqrESTmRqdunjKhtczTLri7vadelhu&#10;xaxxeGGBqYyrMKFpZ1KFVS3pY4YLHHH/ANOcoNJcKR0j3JK3Rz3OTXt0V2qalwKrBLDEt921dvHd&#10;Z8efUv580566n0nHvWv6Fjz6l/PmjrqfSPetf0LHn1L+fNHXU+ke9a/oWdUyGqp3MXlkauqeA8N3&#10;Ug1sZX8noVYy2onw+5wlR3dn4yqdn2492/otTmuDtGvHiZV+D0PSs2Sdn1NcOaSfr9b66M8pggza&#10;AAAAAAAAAAAAACI97pv6ePIVfTx1X2ihXkmZc9iM8rWMajGyRLU5ztu6TkTVXPa7I45JH+BkDEXs&#10;Qmh2TtUYLMtH15cm7d0l97Sr+D8Q0u7JkLu1lpZyeW6voR5VK0qvvb1Wh4fx6bfRFEU9t0pHULIJ&#10;JNJI3qrHJpy8ruKoq669uvgJoqUVPfx5iEkqFVx3N17HsNr59S/nzT99dT6Tr961/QsefUv580dd&#10;T6R71r+hY8+pfz5o66n0j3rX9Cx59S/nzR11PpHvWv6FnXb/AHKnSnVrZUVVRTyXdaG5sZWMpsqz&#10;rb0oksz3Kxsu5lg6suo+upeeO633CNksWrvJInkn2CglzvPaTyzkVXeUS5Y2/laqcvJq5HczeWDn&#10;amztTu8r09TfnY1Lma+6apUn5m5W8Pfxnn2aMldK0zHPKi89KnQg/uU6lRebv0vAS8SJJKUAAAjh&#10;e6VdklzHpR2o3xoKV09y2Q3VWz3WZsKqlHhW69tba7lVyTt10T5s22wQNY5NFWZV5kVEa+UfZV1A&#10;sv1leZBUlhC/t96Kx5atvLeisPYp1n/Z81Rb7VennmOjLPP6UcZ2Fxuy2clK4juyePstOiv7XLzO&#10;FrDeqJLQ6hnc/wAo2fysDkRqsYjmpzo5VVF7fQRSfezrVUTXJtNfTp1HTdLdbeOKOL8+pfz5p3dd&#10;T6To961/QsefUv580ddT6R71r+hY8+pfz5o66n0j3rX9Cx59S/nzR11PpHvWv6FnD3m6U8dM9Gyt&#10;VVRez1Dz3FeChsZUstsa066biZ9PcyfTx9szrK3J6iLtbmVVg6ddtpqGxVksfGk3J3bfNjlpmpny&#10;NVq8lgpckjlRio5qzRKqojtFiZ2m9Se8dKW+QUZYVMwrYyXTRoYTkn36sqLXM8H0Ey+zjpz3zqOt&#10;ndWOMLGlhF9FWtjBYf8Au1VT6MUTvyCxNMAAAAAAjld933Q9w6r7dU9VHTdZ4H9ROI2BlNnOC0UM&#10;cEu9uLWSDS3zWxzOVrsmttO1YKVJEV1fStjo+dJaakjfJXgVxljo+otKakm/i2tPGlVbx97Tk9qf&#10;+DN7ZYepzbnhhKbUb+OPB16vpvVOnYL4xpQwq0kvzmEVsa/xoLZHH1SKUMcYwTg7JXVtprqu03ik&#10;q7dcbdV1FBcLfX081JXUFdRzOp6ujrKSoRskU0UjXMkje1HNcioqIqE/ba9hUhGpTkpRkk000001&#10;immtjTW1NcpAO/yepCcoOLjKLaaawaa2NNPamnsaZ2CCvgmRNHpr6vEqMasZFvVbSrTe1G9RzV7F&#10;RTtxTPK01yn6DgAAHJ8ue1qaq5E96cNpcpyoyfIjjqm60tM1VdI3VPTOqdeEFynsoWFes8EmdCvO&#10;XtajmQO1XiiacePvClXOYJbIl2Zbp6TalVRlx7sHuaeoXvAr9Ztxs4gvWzPSvBWxVN03Lu1ukp8g&#10;3DoqebSqsmz9puDEbWvlVq08l8matvpF8o5FrKiBaGTAnEzjXk2h6U7GzcbzM2sI0YyxhSb5JV5L&#10;zuHKqa/GT2LxIy31Ibh1wYzHV84Xd1F2uXJ+NVccJVUuWNCL883ydY/Ejt8/JbjrR35HR/tX0b9T&#10;Wz2JbJYlQ4btdfunXEFoKGkid5zV5NiuR3XGsgud7ucmslwuFVTxW6rra+d6yyySrzoiNaq+zs8a&#10;0zXWWmL27z6u611SvKmLb2KFSFOcIxjyQhFucYwWxJbOctrtGaNyzSOpbO1yOgqNtVs6eCS2ucJ1&#10;ITcnyzm0oSlJ7W3t5EYf6+62uWmt8cDnslgpkjqFkaxGvkRdeaNWuVVT1UQkDTluSlKbWDewjjOj&#10;OcYqEXiltOL8+pfz5p29dT6Tq961/QsefUv580ddT6R71r+hY8+pfz5o66n0j3rX9CzjrhLS1ESo&#10;krVXQ6asoTjsZ7LOnXpTxcSU77mH6m8Wx+9b89IuRXajtt+zW4W7eTbCkqZGQvyOutFm+YG49po3&#10;yIiS1UNDTWmvipmPc91PDWTIxGU8rkhf2p9KXVanYawtYOdOipW1drbuKUt+jJ9EXKVSLlyKUoRx&#10;xkkTe7L2q7anO+0ldSUKlZxuKCezfcY7taK6ZKKpyUeVxU5YYRbJh5DEmMAAAAAARL/dNnTtGsXT&#10;v1W2mkRs0dRcths3qmM8aWKZlXne3TnK1eCRqzI2Pe5F154m6poiLM3sm6maqZno+tLY1G7pLvbt&#10;Gt4caDS7jZDDta6Zj1OW6wox24ytKr++rUPBhXTfdiiLIy3yS4uy4cq8sFU+Lm7NUcuvrkz+tSu+&#10;q6UQklSbtOs6GdaPYeEAAAAAHJT/ACyt5GOYi+Bez0SlX9TBYF25Ba70lJk/H3O50yybDd3xju4F&#10;8tvmWZdTGU3Xd+vdOxza6PCkY3GdtqGReDVp5bfRvvdLpqvLcnarqvIzW92gtSrPtf1bGjLeo5bB&#10;UF0dZ5+s++pS6t+x+a9kvAvTzyTQ1O8qxwq383WePL1fnKS7zjHrF7J5izvmDTMoAABtqlnOxU9F&#10;PWAKI51afLwTeL+Rd6a8UAMSnUvgz6etjyalh0dAvmlyRreLqdz9aWoXl/KOVWOVfA5vgaapv5l/&#10;Aqpnmn7Ljlp6jvXGVRjaZkopuU7Sc8ba4aS/+HrTlTqSeLdOvBtqFHZKTs364jY39bROYTwp3TdW&#10;2xexVVH8ZT2+uQipRXJvQl9tMtFNKRMw6XuJgOO7oYVkWBZXS+d2PJbdLQVaNSPzilk1SWjuNE+Z&#10;r2sqKWZsdRTyK1eWRjXaLpoZX4HcZdbdn3ivknGHh5X6jNcjuY16eO91daG2Fe1rqEoSnb3VCVS3&#10;uIKUXOjUnFSi2msf8UuG2m+Lugsy4e6sp9ZZ5lSdNtYb9KovGpV6bkpJVaFRRq0200pRWKaxTjGb&#10;wbVZNsvuBf8Ab/KYHtrLRUq6guHkXQ0l+ss7lda79btXPRYaiNNVaj3LHIkkL1SWJ7U++Ls2doPQ&#10;fah4N5Pxl4e1oytMzpLr7ffU61hewSV1YXK3YONa2qPdxcIKtSdK5pKVCvSnL5YuLvCzVHBjiBmP&#10;DzVtJwubGo1CphhTuaEm3RuaLxadOtDCSwk3CW9SnhUpzjGmRnUxoXu9391QV3Sf1BUWf009ygpM&#10;hxbJdvrhJQVFYxtGzL6L5mUl5qaClli86ShmcypZC53smo5qo5EUx9xM0fT1ppiWWTUXKlUp1o7y&#10;W3qnvOKbT3d9Yxb6Hg9hkThhrGponVEczg5KNWnUoS3W9nWrdUnFNb248JJdKxW09KS1TNqLZb6h&#10;k7qlk9FSytqXtVj6hskDXtmcx3FFci8yovZqanK0XGtKLWGDaw6NvIbcKMlOjGSeOKTx6dnKb86z&#10;sAAAAAAAAAAAANOWRkUb5JHcrGtcrl466Imq6acdfQ0OYpyeCOJNJYshu9+r3f8Asrs3b4OqLbCa&#10;kwV2UZBacPuG3LZUVMkyCqY+vuOY251VJLUSaxI7ztXLq6Tx3O/IrO/s58TdQZ9Vejs4TuephKrG&#10;vh6nBYKNKWCUVt873NmHOQH7SPDDT2QUlrLJ2rbrpxpSoeuTeLlVji23s890vbjzEZUlwRAAAAMy&#10;fd1dNslqpE39zO3PiuFyp6ii22oK2BjH0tpqWLBcMvRkmr2vrGK+moXaM1p1llTykdTE9PmJ/nbd&#10;uijnd6+xzwuvY1LWzqU6+prihNuNS5pyVS2ybei1CUbWahdX0U6mF2reg3RrWdzTlue/lsdmOpaw&#10;/iF1tbOM6kZ08mpVIpNQkt2tmG6/GXWRcqNs3u40nVqpThVozWWE+cc3FHXcsySixLH7lfq5eaKh&#10;gV0UCORr6urkXydJSRa/kpJFa30k1cvBFMlcIOGOe8Y+I2V8O9PJqtmFZRnUwbjQoR8evcTw+0o0&#10;lKeGzeajBeNJJ25q3UtjpDT11qC/fiW8G1HHBzm9kKce7OTS7ixb2JlpWA2+uyC8zXe4OWorrnWS&#10;1tVJyqnPPUSrK/lb4Goq6NanBE0ROB9TmlNMZNorTNhpHT1JULHLbelbUIdFOjBQjvPBb02ljOT2&#10;zm3J7WzWDmmZ3mc5lXzbMJb9e5qSqTfTKbcnguZLHBLkSwS2Iyx7EYiqJSOWLwRqvAuA8Blf22sf&#10;kKen1aiaNb2+oAXOW6HycTE004JwX0gDlQAAUR6kpo6fYfdSaVeWOLD7m97vQa1qKqmAu1NONLs7&#10;6wqS5Fltd7O8i/OGEXLiDlEVz3MCPplO4eKR2htM+5sbL4qKipoiaeiqqfOXnGZ0s4ylWGX06k6j&#10;w+0aSw6W8PqYmwy0tp2d269xKKjt58X9QpX9PuK/PWD36fjli/NzOPWWVv4wtPRofT7ivz1g9+n4&#10;4+bmcessfGFp6ND6fcV+esHv0/HHzczj1lj4wtPRos76hMssNdHUNpq+OVeVfY+opm/hrk2Y28ou&#10;rTaLN1Fd2801GWJM/wBjlRdlto1TsXbPBVT1FxilVD6V9GLDSGVp/olv+Rga4M4+V7r2Wp6dlUi5&#10;SmluHU3n9swzA2W+tr4qGfJ6xKBqukRj/MKZEqbi9Gr2tVEZE/44hFntZ8Ssp0Hw6WW39zG3qZvU&#10;6lYywfU08KlZ4c8WlGnL2RdJk/hVpy6zzULuaFN1I2kd/k2b8vFgu/yyX3JhW3m3pw2oRtrpL1C/&#10;l4SKnBnDhwVe33hpD4s68tNXU1lumN+vTjslNRah5jeG9344ruk1NK5FWymXvnMt2EnyJvGXgXJ5&#10;uBbX9PuK/PWD36fjkdvm7nHrLMgfGFp6NH59PuK/PWD36fjj5uZx6yx8YWno0cNf9xsWpLVVzJdY&#10;VVsT9ERU7eXh4T35bpfN615CDovlR03GZWkaTe+jo/d1YTSdQPeDbezSNZcbBtbTXzdG6smhWakk&#10;lsUTbfYo3uVFakiXCrpp4kVUVViVU9iptN7GGgal7xAsal1T/F2MJ3M8VsxglGC7/WTjJfckYuMe&#10;exoafrxpS8au1TXT4zxl/dTT75MeNx5D8AAAAAAwvd5nhNLj+fbf7rNjdFT5FaKjE7vU8Eh8/scq&#10;19qRU/LyQTzoqr4I0TwIaa/5nHDytT1LkfEGxptxvqE7OtLmVS3fWUf7UqdSpi+imlzEwezXqCEs&#10;tvcgry20JqtBc+7UW7PzFKMfvjG/V51i7VYr7nCx3K1HIuicdPVNVlTJMzuGpU6MscNpKCN5bU9k&#10;po2f0+4r89YPfp+Odfzczj1ln6+MLT0aH0+4r89YPfp+OPm5nHrLHxhaejRxd4zHFK2imi+akCq5&#10;jkTinboeyyyPOKFeM+pfKdVa9tKkHHfRfV3Vm6tssG5uTbZpc430G4FsfXWynWTxfpgxxr6lGwRr&#10;wR0tG+oWRU4qkLEXXRNNnX8vfiLeab4q3fD7NG42+fW+9STexXdopVEormdSg628+fqoJ44LCNXH&#10;7T1HMdL0s/tknUsamEunqqrUXj9zNQwX9ZnO9SWZ4haN0dxYai6RMqo8tyKOpiamqxztucrZGPXX&#10;TVF7TB/aa1Jp2lxi1RZ2tSVW4jmN7GcYQct2ar1FJNrYmn0svThtl2YT0hllapFRpu3ouLk8MV1c&#10;cGly8hYlPn+KOnlcl1h0WR6pqqeF3qkLauQZtVqyqxoywk21j3WZkhfWsIqDmtiNH6fcV+esHv0/&#10;HOv5uZx6yz9fGFp6ND6fcV+esHv0/HHzczj1lj4wtPRofT7ivz1g9+n44+bmcessfGFp6ND6fcV+&#10;esHv0/HHzczj1lj4wtPRofT7ivz1g9+n44+bmcessfGFp6ND6fcV+esHv0/HHzczj1lj4wtPRofT&#10;7ivz1g9+n44+bmcessfGFp6ND6fcV+esHv0/HHzczj1lj4wtPRofT7ivz1g9+n44+bmcessfGFp6&#10;NHWstzvF32Osa26QK5Y1RE1TjwKrkuns3jmEG6L5Ty3d/aug8JouW7le5Udw6mN8XUkyStTaSJVV&#10;PQ+nSg4m47sAWte21JmqrRw/6GP5ekRE491IVMttHB4/jn6SRJVqvkWp+MTf6tTZ/efmlX7iXpWR&#10;lpeqx76+uRt8ozvGbdU5JT1dwbFKl1uzFarfCla9O1VQ+XnP89s5X+Z2NONSVV3FwklB8vWz53gv&#10;qmzSwsayoW1aTioqnTeOP9VcxQN2fYqrnL81YO1fCno+qYkenc3bbVF7S6lmFolhvo+fp9xX56we&#10;/T8c4+bmcess5+MLT0aH0+4r89YPfp+OPm5nHrLHxhaejQ+n3FfnrB79Pxx83M49ZY+MLT0aH0+4&#10;r89YPfp+OPm5nHrLHxhaejQ+n3FfnrB79Pxx83M49ZY+MLT0aH0+4r89YPfp+OPm5nHrLHxhaejQ&#10;+n3FfnrB79Pxx83M49ZY+MLT0aH0+4r89YPfp+OPm5nHrLHxhaejQ+n3FfnrB79Pxx83M49ZY+ML&#10;T0aH0+4r89YPfp+OPm5nHrLHxhaejRRneLNcbqbK5kNyie7ybuCKnoaF9aIyHNKV+pTpNLEouc31&#10;tKg92XMZzu5jqIqno6SWF3PG7dLPNHJ4f9ogPoD7GtOdLgxRhNYNXVx9eJArjFJS1lOUeTqqf9Jk&#10;4z9yMwTNXuXRrcSyNzl9BG2eZVUz1xHe7w8z5vmy69/VqpYenVjqCxX/AMxR/KRI3973Axalss1P&#10;PcWsl5Vbyq3Tii8eKqfMRdZzbXuUSy61hUnVezBQaXheCNltGzq0LuNxVcVFd37BSD6fcV+esHv0&#10;/HMf/N3OPWWV74wtPRo/Pp9xX56we/T8cfNzOPWWPjC09Ggue4rov/rWDsXwocrTucY+osfGFp6N&#10;Fmu6OT2WvzXHUpa2OVVyeyIiN46r81IiS3B/Kb+2zKzdam1+NpeniY61bdUKlvW3JY+LL6zJy59K&#10;hrhAAAABjh7xPpik3h27j3Mwu3LNubtjSVFbHDSQo6tyfEY9aq62NGs8aSam8aro28VVfKxNarpm&#10;6Qp7aXAOPFXQz1ZkFDfzrJoSkoxWM7m0WMqtHZtlOntq0VtbfWQinKosMzcG9dvS2d/FV/PCyvJJ&#10;Nt7KdXkjPuKXnZv7lt4RZglxjcKzvpGRV1Y2GaNEa5JOCoqJoqKimgPN9M38K7dGm2sSeVpmNFwS&#10;nI7Z9PuK/PWD36fjlG+bucess9fxhaejR+fT7ivz1g9+n44+bmcessfGFp6ND6fcV+esHv0/HHzc&#10;zj1lj4wtPRopHu5m2NT2J7IrnC9ysfoiL6Remi8hzWnmClOk0sUUjN761lQ2SM0Pcm1MNV0sZlNA&#10;9HxrvVlSI5PSsFqN+3YmpTo8IqsKiwfv6r+SokEONMoz1bBx9Yh6aZmIJgmIgAAAAADDL1t5LZ7H&#10;v3XJcqpKdVxPHXJqmvBYpdFNGXbzzizy3tH143O9i8vssN2Ll9rPoJucC7OtccO4Onh+cVuVpc8T&#10;HJfdwsTmudS9t1h5Vfw1VEX3yKa882yzMc0v6l7bUZ7k3sxWD8G0z/aXNva0I0ak1vJbcDh/p9xX&#10;56we/T8cpvzczj1lno+MLT0aH0+4r89YPfp+OPm5nHrLHxhaejR1jMM7xd9irGtukKuVjkREVPyv&#10;qlXyTT2bxzCDdF8p5by/tHQeE0XRdyfcaSv6h9/3UkzZWptjZVVU9BctZoblP5f9tWts8zhVo4f9&#10;HS/LIiBx7qQqWNm4PH8dL0jJKRtAIygAAAAAAAAAAAAAAAAAAAAAAAAAAAAAAAAH/9WfwAAAAAAA&#10;AAAAAAAAAAAAACFr3zfdtdeHUb16bn7r7EdPOSbhbeXzGts6K05PbcjwO3UtZVWTAKC03WFlLfrt&#10;SVLVhqYpInK+FEVW6tVU0VZwcFuKuhdLcOrTJc7zGFvc0513KDhVbSnWnKO2NOUdsWnsZCbjHwo1&#10;rqniNd51lOXyr21SFBRmp0km4UYRlslNS2STW1GJGXuXe9dc9VTpAzTRf/zntR+/5kuXHPhm3is3&#10;p+11/cixafA3Xyjg8rn9/R90NP2lzvXv6oGafZntR+/5+fLnw0/a9P2uv7kfvyHa+/Zc/v6Pug9p&#10;c717+qBmn2Z7Ufv+PLnw0/a9P2uv7kPIdr79lz+/o+6D2lzvXv6oGafZntR+/wCPLnw0/a9P2uv7&#10;kPIdr79lz+/o+6D2lzvXv6oGafZntR+/48ufDT9r0/a6/uQ8h2vv2XP7+j7oaM3crd67K3lXo/zT&#10;3uZ7U/v+fmXHHhnLZ8bU/a6/uR2U+CWvqbxWVz+/o+6EjP3O30KdW3R3mfVNdOpnZm97VUWeYztV&#10;Q4lPdr3iN3bequwXW+1F4hgbjFwrnMWFlVTucsyMRedOVV0XSOXaB1zpbWFnldPTt5G6lQnXdRRj&#10;UjuqUaSjjvxjy7r5MeQkHwM0XqTSd3mM89tJW0a0KKg3KD3nF1HJeJKXJvLlw5SUeRlJEgAAAAAA&#10;AAAAAAAtS6uOinpz64Nul226hsBpcooKN1VU4tk9BM6z5zgl1q4Uiku+G5TSos9LIqsidNTPSSkq&#10;fJxtq6aojajC69I621HofMfjLTtw6UpYKcH41KrFfa1IPZJcuDWE44twlFvEtfVejdPa0y/4uz+g&#10;qsVi4TXi1KUn9tTmtsXyYrbCWCU4ySwIcfWP7nG6tdkay55R0u3ih6nNuo/LVUNijfb8P3hs1K13&#10;OtNV45cp2267+TYqNbPaq1Kioc1ytt0OrWrMnRnaT0vnEI22povLLjYnLbUt5PpU0t+ni+acd2Pr&#10;ktrIiaw7OeosslK407JZjb8qjshXiuhwb3Z4dMJb0tv4tchgT3Aw7dXZjI6jDt29vc62xyqkVyVG&#10;OZ/it9xC9xcioivW2X+CnmVvFFR6MVqoqKiqiopIPLNQ5dm1urvKrmnc0nyTpVI1I+GLaI/5ppK9&#10;y24drmdtUt6q5Y1IShLwSSZ1WPLnJ2v/AMNCrLMH0lDnp6L5Ea/04r+XT8Q/bzDDnOr5uLoNvJmT&#10;uOj0/wC0/EsxfSdsNNrnRxNTmMztUbIvvFPPPMZczKhR05TXKi5/Ybof63OrGehbsN04brZ3abm+&#10;NlNmDccqMe28asqtVi1O42VLQ2KHVHI/SW4tVW6uRFRFUsfUXEbSem4y+O8xo0JR5ae+pVfMpQ3q&#10;j8yBf+neGuos8cfifL6taMuSe5u0/Nqz3aa82RI26M/cvNwmrLXmfXZuzTpRR+Rq3bL7KVsstRVP&#10;5vKJRZbufdIGNhYmiR1NLZ6B7no53kbnErUc6Nuse0wpRlaaLtm5PZ74uFsXdhRi9vSpVJLDnpvH&#10;AkXpLs8bjjc6tuEorb1FB7X3J1WtnQ1CLx5qiJY+yew+znTht/adrNi9ucX2wwGy876LHMVtzKKm&#10;fUzaec3K5VT1fUVtZMqItRW1s0tRKqaySOXiRZznPM31DfzzPO7idzXnyzm8XhzJLkjFc0YpRXMk&#10;STynJ8ryKyjl2UUIW9GHJGCwWPO2+WUnzyk3J87KHd4bsheuo7oi6mtmsYtLr/l2YbUZC/CrEyaj&#10;p5L1nONNZl2E2iGpuMkNPFJU3Wgo4Y5Z5WRsc5HPexqK5Lh4b59R0xrvKs8up9XRoXEOtnte7Snj&#10;TqyaSbaVOcm0k20sEmy3OI2Q1tTaGzTI7aHWVq9CfVx2LeqwwqUo4tpJupCKTbSTeLaRAfrO5f71&#10;VyqkPSFmat14aZltSnr38n1U46cMPtc3p+11/ciC9twL4iLbVyqaf3dH3Q472lzvXv6oGafZntR+&#10;/wCdHlz4aften7XX9yPb5Dtffsuf39H3Qe0ud69/VAzT7M9qP3/Hlz4aften7XX9yHkO19+y5/f0&#10;fdB7S53r39UDNPsz2o/f8eXPhp+16ftdf3IeQ7X37Ln9/R90HtLfevf1QM0+zPaj9/x5c+Gf7Xp+&#10;11/ch5Dtffsuf39H3Q/U7lrvWl0R3R9ma+rmW1H7/nPly4ZPlzan7XX9yOHwP4grbHLJ/f0fdCWx&#10;3GmK945tHthnGw3W9t3esW2924osW+0FeMsvOM3/ACWK3V0tZBfsGZdcdule6S12tkNHJboquJr6&#10;dszqeKV1NHBBTxO453vDnOczoZ/om4jUublz99xpxnCDa3XCruzhHCpPGSm4vCTjvNbzlKUoeCtl&#10;xBybLq+Q6xoShbW6h71lOUJTSe8pUt6M5YwhhFwUljFScU91RjHPGYGM4EEXvK+6z7xDeXrh6lt0&#10;Np+mfKcwwDNtx629YrklFlG3VFS3i1y2+nhjq4aa7XmnqGIrmOTSWFjuHYT84bcYOH2RaAyrJ8yz&#10;OFG4t6CjUg4Vm4yxk8MY02ny8zaIF8Q+Duu891/mmc2OXTq29xXc6c1OklKLS24OomuTnSMf7+5c&#10;711XOVOkDNNFX+Ge1H7/AJdz458M8flen7XX9yKDHgbr5RSeVz+/o+6Hz7S53r39UDNPsz2o/f8A&#10;OPLnw0/a9P2uv7kfryHa+/Zc/v6Pug9pc717+qBmn2Z7Ufv+PLnw0/a9P2uv7kPIdr79lz+/o+6D&#10;2lzvXv6oGafZntR+/wCPLnw0/a9P2uv7kPIdr79lz+/o+6GlL3LHeuyt5V6QM0+zPaj9/wA4lxy4&#10;ZtYfG1P2uv7kfunwR19CW8srn9/R90M3/ufzu6+tbpI6ytzNyupDYe/7XYRe+mXMsHtV/uuQYTda&#10;esyu5bqYZf6Gzsp8budbO18lJba6ZHviSNEiVFejlajsGceuIej9W6Qtsu0/fRua0LynUlGMakWo&#10;RoXEXLGcIrZKcVy47eTlM2cE9Baq0rqq4vs7s5W9GdpOmpOVNpzdahJRwjOT2xhJ8mGzlJgREolC&#10;UT6lcZv2a9OW/wDhuK26W8ZPluye6uM43aYZaeGa6X6/YLX2qz26KarfHEx09RLHE10sjWIrtXOR&#10;NVK9pa7t7DU+W313LcpULq3qTlte7CFWEpSwSb2JN7E30IoOqbS4zDTGY2FpHfq17W4pwjsW9OdK&#10;cYrbgtraW1pdJ55Vw7mTvVHq5IOkPM3N8GmZbVJ69/NitXjtwwfnc3p+11/cjXzacCOIsUnVyqaf&#10;slH3Q4T2lzvXv6oGafZntR+/55vLnwz/AGvT9rr+5FU8h2vv2XP7+j7oPaXO9e/qgZp9me1H7/nH&#10;lz4aften7XX9yHkO19+y5/f0fdB7S53r39UDNPsz2o/f8eXPhp+16ftdf3IeQ7X37Ln9/R90HtLn&#10;evf1QM0+zPaj9/x5c+Gn7Xp+11/ch5Dtffsuf39H3Q2k/cpd65P7Lo/zPT08z2p/f8/E+OHDOXLm&#10;1P2uv7kd9Lgrr+lyZXP7+j7oTRu446dN6+lvoMx/ajf7A7htxuHSbm7j3ypxm53CyXOqitV6uMM1&#10;rrFqsfqqumVsrWuVGpMrk08ZEIaca9Q5NqfXNTNcirq4t3RoxU0pJb0U95YTjF7O8S44QZDmum9G&#10;QyzOaLoV1Vqy3G4t7smsHjFyW3vmYExIZRAAAAAAAAAAAAABYX3m3TFWdXnRDvxsxYbbHdM6rcW+&#10;m3bKmVaaKpm3EwaqZlOMWyiq6xzIqeS5yUzrO+eR7WNiq5OdyN1UyDwt1XHRmu8vzyvLcoRn1dd7&#10;cOpqp05tpYtqCl1iSTbcFhtLA4oaVlrLQ1/kdGO/XlDrKK2Y9dSaqQSbwSc3Hq8W0kpvHYQRaruX&#10;e9WVV8j0hZm5PBpmW1P4mt/J2z46cMW/Fzen7XX9yISUOBvENL8ZlU1/bo+6Gx9pc717+qBmn2Z7&#10;Ufv+dXlz4aften7XX9yPV5Dtffsuf39H3Qe0ud69/VAzT7M9qP3/AB5c+Gn7Xp+11/ch5Dtffsuf&#10;39H3Qe0ud69/VAzT7M9qP3/Hlz4aften7XX9yHkO19+y5/f0fdB7S53r39UDNPsz2o/f8eXPhp+1&#10;6ftdf3IeQ7X37Ln9/R90NlU9yh3rlT7LpAzPT08z2p9b5vnXPjfwzny5tT9rr+5Hpo8Ftf0eTK5/&#10;f0fdCb53M/SjmXRz0A7U7V7m47Jim691u+cZ9ubYZqmgrJbZkmT5RUMttDNU2uWenfJBZaa008ro&#10;pntV7HKjtNESE/F/VNpq7Xd1mmW1OttYxp0qMsGsYQgsXhJJ4Oo5tYpbGTD4WabutLaLtstv6fV3&#10;MpVKlWOKeEpzeCxTaxVNQTwb2oymmMjIgAABaP16bDVHU50b9RmxtupGV1+zrbC/xYhRyLC2Oozu&#10;wMblOAxvkqHMYxFvVDQayOciNTxtU0Ly4e6hjpTW2WZ/Ue7Tt68OsfRSnjTrcm1/ipz2c/IWfxA0&#10;89VaLzLIILencUJKmtm2rDCpS5dnqsYbeblIBlZ3L3erOVfI9IWZuT0sy2pT17+T+qcdOGP2ub0/&#10;a6/uRBO34GcREvxmVTX9uj7ocd7S53r39UDNPsz2o/f86PLnw0/a9P2uv7kezyHa+/Zc/v6Pug9p&#10;c717+qBmn2Z7Ufv+PLnw0/a9P2uv7kPIdr79lz+/o+6D2lzvXv6oGafZntR+/wCPLnw0/a9P2uv7&#10;kPIdr79lz+/o+6D2lzvXv6oGafZntR+/48ufDT9r0/a6/uQ8h2vv2XP7+j7obOp7lHvXahNF6QMz&#10;09PM9qV/+/zrnxw4Zz//ABtT9rr+5Hoo8Fdf0Xisrn9/R90JlvcWdEeddEnRRHj28OMS4hvVunuN&#10;lm4e4WOVlVbLhcMchgkjw7ELBUXCzT1NLK1LbbIrm1IZnIx9dIxV5kVEhzxs1nZaz1l74ymr11nb&#10;UoUqU0mlPHGpUklJKS8ebhtSxUEyWvCDSV3pLSat8zp9VdXFWdSpFtNxwwhCOMW0/Fip7Hsc2Zmz&#10;EBlMAAAAAAAGHfvEO5c6YuvaS457Ckux/UJNBozd3C7TSVdLk88TGxUzdzcNdJTQ3lGMTkZWRVNL&#10;XoiRtdVyQRNgMxcO+NWqNAqNg/8ArsvT/N6kmnBc/U1MG6eL27rU6fK9xSbkYk1/wd0zrpyvsPed&#10;+16vTimpvm66nilUw5N5OM+Rb7SUSHv1T9yx3h3ShV3Ovn2huO9m3tE+eSm3D2IjrtwKN9BC5HLV&#10;XfEKKFuQW7ycbmvqZKq1pTMXn5KmVkbpEmLpPjnoLU8IwjeKyuHhjRusKTx6I1G+qni+RRnvPZjF&#10;NpERtVcDdaaflKcrR3lBY4VbbGqsOmUEuthguVuG6tuEmliYrai93O0VtVbLpTVltuNBUS0ldb6+&#10;nmpK2jqqd6xT01XS1CNkjkY5Fa9j2o5F4Kmpl+jmUakFUpyUoyWKaeKafI01y98xBcae3ZuE4OMk&#10;8GmsGn0NczNdmXuRE1fx9U9KzB9J4JadTfIfS5kuns0DzHunC02ug2cuZP46P096dcsxfSeinpuP&#10;OjYwXy73utprXZ6Ouulzrpm01Db7bTT1tdWVEi8scFLSUzXSSPcvBrGNVV8CHjr5pGnB1KklGMdr&#10;beCS6W3sSKta6bjKahCO9J7EksW30JLazJZ039zP3kvVTU2+osOweQbWYbXvjWTPt90qNq7DTUkz&#10;ElhuFPZr7F83rhTyNVFjmtVmqmO4LzInExLqbjXoLTsZRr38bmtH/urb8dJvocovqotc6nUizLmm&#10;uDGsc6cZULGVvTf/AHlx+Jil0qMl1kk+ZwhJEpToU9zjdLPTpUWPcDqVuSdUu69vdDXRWW8235k7&#10;I49cWpztbSYPK6Wa+OhVXM8tfZ30sqI2RLZTyNRUi5rftCan1Cp2Ono/FlrLZvRe9cTXdqbFTx5c&#10;KaUltXWSRJfR/AvTuQuF5nr+MLiO3da3aEX3Ke11MOmo3F8vVpkiukpKWgpaahoaanoqKip4aSjo&#10;6SGOnpaSlp40hp6amp4URkccbERrGNREaiIiIiIR/lKU5Oc23JvFt7W2+Vt87ZnCMYwioQSSSwSW&#10;xJLkSXQR1fdBXQn1BdX2N9NGTdNu2d03NzDbi87lWPJbRaLrjNqmhxzM6G0V9BcamTJayia9sFVa&#10;HxMbDIqotQ5XN00VJJdnbiDp/RVfNbbUlzG2o3UaE4SlGcsZ0nUTityMuWNRN4r7VYEcu0Jw+z3W&#10;tHK7nT1s7mrayrRnGMoRwhUVNpvflHklTaWD+2eJF9qO5d71tztWdIOaKmv8M9qez3t/JMS458M2&#10;9mb0/a6/uRHijwN4gKPjZXP7+j7obf2lzvXv6oGafZntR+/5+PLnw0/a9P2uv7kd3kO19+y5/f0f&#10;dB7S53r39UDNPsz2o/f8eXPhp+16ftdf3IeQ7X37Ln9/R90HtLnevf1QM0+zPaj9/wAeXPhp+16f&#10;tdf3IeQ7X37Ln9/R90HtLfeveHo/zT7M9qP3/Hly4Z/ten7XX9yHkO19+y5/f0fdDt2Cd0h3w222&#10;Y43uBgfTFuVh+a4feKK/4zk9hz/a63XiyXi3TJUUdfQVlPkCOY9jk9NHJq1yK1VRfNe8ZOEuaWdT&#10;L8yzGjWoVouE4TpVpRlFrBpp0uR/+tHfacHuJ+WXVO/y2wq0a9GSnCcKtJSjJbU01U2Yf+on8dHe&#10;R9QmWdM+0N+6rcUocK6hazG5ot0MdtsVvgpaW+W+8VVtpq3yFoq62kZJW0cNNXTspahYWyzPSJkT&#10;EbCyAusbfTtpqa8oaTqutlymnQnLFtxcYyaxlGMmoycopyW9hFYtva5zaRuM/udN2lbVNJUcwcMK&#10;0YpJKSlJJ4RlKKcoqMmovDFvBJbFcsWyXGAAAADEV332332zegPM8XpoYpb3LuFtbWY75TyiyRXG&#10;nyyJtbLTMjVOZ6W59cio7VOVXLpqiKmbuz3mSyriXb3dRtU1RuFP7l03hj3N9Q83Awd2iMtea8Mr&#10;i0ppOo69u6f3SqLHDpfVufmYkMPeLZ921W2EFBVROZVPfE5yvTR7nudzOcvpquqqT4yLPPjnN3Vg&#10;/FNfuf5E8lydU5rxmWQGQjHQAAAANGeRI4nOXwIp+ZPCOJ20ouc1FHzsztBkvUr1AbR7CYhqmQbt&#10;biYvgtFVeTfNFa4r9do6K432sbGjlSnt9M6auqXIi8sUT3aLoWHq7PrfT+S3meXXqdrSnUa9Fuxb&#10;UV3ZPCMeltGYdD5BXzrNLTJ7ZePc1IU0/Q7zScn3IrGT7iZ6uGD4bj23WF4ht9iNAy1YpgmL2DDc&#10;Ytca6x23HsYtMNkstBGvhbDTQRRp6SGp69vLjMLytf3ct6rXnKpOXTOcnKT81ts2lWdrQsbSlY2s&#10;d2lRhGEF0RhFRivMSSO0HmPQAAAfL01av+HqgHS8hoUngk1brwVOzh+IAWQbw4fFX0dbDNA2WKaO&#10;WOSNW6teyRqtci+qilNznJ8r1DlF1kOd0IXNne0qlCvSmsYVKVWLhUhJdEotp8+3Y8T02d3c5fd0&#10;r6ym6dajKM4TjscZRacZLuppMxN5Vj1RjN5qrbMjlja9z6WVyKnladzl5FVV/JN9i70017FQ+ZDt&#10;NcB827PvFG70hcb9XLa+Nxl1zJer2k5PdjKWCTr0HjRrpYePFVFFU6tNvZRw21za6+0zSzanhG4h&#10;+LuKa+0qpLFpcu5NePB7dj3W3KMsOuEei/y0/qy6ZrT1D4Ry0Pm9t3FxmGoqsOvcjWtiqVc3yk+N&#10;XiRE5lo6pUTlkReanl5Zmo5vlYptj38uDt66g7FfFTczp1L7Q+fTp0s4sotylRwe7TzOzjjgru1T&#10;e/Tw3by337ebhU973FvDXtj9lfLO0Zon31lEYW+p8qhOVhXeEVWj56VlcSw20ar9TnjjQqtVFjB1&#10;adSOpkOPXvE73dMbyS11llvtlrJaC6WuviWGqo6qFdHxyMXtReDmPaqtc1Uc1VaqKv216N1lpbiF&#10;paw1voi/o5plOaUYXFrdW81Uo1qNRYxnCS81Si0pQkpQnGM4yivm4z7Ic50vnNzp7UNtUs76zqSp&#10;V6FWLhUp1IPCUZRfI1zPkawabTTONpp30tTT1Maq2SnninY5q6K18UiSNVF9FFQuOcVODg+Rprwl&#10;LhJwmprlTT8B6aXQpv8A4/1NdKGy27mPVFdUsvGGWm03x9wpJqSdmXY1StsWWwIkzW+UZHcIKhjJ&#10;WateiI5FVFNSHEbTN1pHWmYZJdJLq6spQ3WmuqqNzpvZyNwcW09q5Db5w21Pa6v0Tl+eWrb6ylGM&#10;95NPraa3Kq28qU4ySa2PlRduWQXyAAAAAAAAAAAAcXd7jarPbrhd75W0drtFqoKq4XS53KohpLbQ&#10;W+jiWorKytqqhWsjiiY1Xvke5EaiKqqiHdQpVq9WFC3i51JtRjGKbk5N4JJLa23sSR0161C3pTr3&#10;MlCnCLlKUmlGMUsW23sSS2tvkRAh757rW2t6qt94sc2ZbU3zBdt55qNu4dVeKyspcvvKwebV8uNW&#10;pyNgprZGvixSIjnzuRZdWsVEXZPwE4f5xozTjus+wp3N2k+oUUnSjjjHrJbXKo+dbFFbNrNZvaA4&#10;hZNrTUitMgxqW1o2uvcm1VnhhJ048kaa5ntcnt2IwwmeyP4AL6ejLpOrt8cjgzLMaOppNqMdrWvq&#10;nOY6F2aXSlkRzcdt8q6KlM1ya3CoZqqN+IRq2WRZYNSv80H+Ytk/ZJ0LV4bcNrmlc8Rc7oONCKam&#10;sltasWnmVzBYr3w1sy+3qYKdT/qqsZ0KPUXM6+xZ2R8y4/aqhqnVdGpR0lltROvPBwd/Wg01ZUZe&#10;g57qrDFwh+Ki41ainTkC01NT0dPT0dHBDS0lLDFTUtLTxMhp6engYkUMEEMaI1jGNRGta1ERERER&#10;ND4x8wzC/wA3v6+a5rWnc3VzUnVrVas5TqVatSTnUqVJyblOc5NylKTcpSbbbbPozsbGzyyypZdl&#10;1KFC3oQjTp06cVGFOnBKMIQiklGMYpKKSSSWCNY8Z6izDdjMnZxlMWNWqXylgx6qeyWWN3NFcrw3&#10;WKoqEVODo4E1hiXwqsjkVWubpv2/l+9m+XCzQr4m6robmfaipQlThOOE7PLnhOlSae2NW6e7cVly&#10;xgrenJRnTqJwQ498RFqjPFprK542OXyak0/FrXC8WUuhxpLGnB87dSSbjKOFwey+EuklpF8lqqqz&#10;ROX0UNiBH4zA7L4d5CKlXyWmiM/Ir6HZxAMhuIWptPBEnKiKjW9iKgBVSFvK33mnoerwANYAAFI9&#10;+sGyDcvZrcjAcVqbVRZHluK3Ky2arvlRWUlop66rjRkMtwqaCCqmZEi+ydHTyO9BqmNeMWjMw4ic&#10;L880Plc6VO4zS1qUKcqzlGlGU8Ns3CFSaj9zCT7hcekM4t9P6mss7uoylTtqsaklBJyaXoVJxWPf&#10;kiOVmnc49eeQ1Ej7bud0008DnKrW1Wcbqxv011RHJDhkifimuzIv5f2s8tpKN1e5XKS9DVumvq2S&#10;JDXvHzJbiWNKjdJd2FL+isyn/tI/eC/yrdLv2e7u/wASC5P4FtU/peXe2XP+0Kd5ccq9ZuPvafuo&#10;9pH7wX+Vbpd+z3d3+JA/gW1T+l5d7Zc/7QeXHKvWbj72n7qPaR+8F/lW6Xfs93d/iQP4FtU/peXe&#10;2XP+0Hlxyr1m4+9p+6nXq/uIevS7TK64bqdLj43L4yNzndp7tPDojsIRPxSp2/Yr1lZwwtrvLk/Z&#10;bn/aHnqcZ8mrP8ZRufvafupK72zxu4YdtzgOI3WSjmumL4ZjGPXGa3yzT0EtdZrLDbquSimqY4ZH&#10;xOkjcsbpImOVuiqxq8E2IZDY1sryOzy24cXUt6FKnJxbcXKEIxbi2otrFbG0nhypchHq/rwur2tc&#10;08VGpOUljy4Sk2scG1jt27X3zu5VjyGLbrk6UuqTqMy631u1uU7SWHFLJYo7ZaqTMsnzS33B1fUz&#10;OqbtcZ6ax49cIo1kXyUTUZO/VsTXLorlamvntQdlPiX2guI1pn1G/wAuoZNlttGjbUK1e663rJyc&#10;7itKELOdOMqj3KaSqTxhSi3g24rPvDLilprQOnqtjOhcTvLio51JwhS3d1JRhBSlWjJqPjS2xW2T&#10;XIsTEnfu5f7we810tWu63TAiPcqta/PN20VEVfDy4SvrmPMu7BGqLG3VFXeW7Oipc/7QuK4475XW&#10;qb/VXP3tP3Y4P2kfvBf5Vul37Pd3f4kFQ/gW1T+l5d7Zc/7Q6PLjlXrNx97T91HtI/eC/wAq3S79&#10;nu7v8SB/Atqn9Ly72y5/2g8uOVes3H3tP3U2Nw7jrvBK+ndTu3Y6XEa/guuebu8f/wDBz0W3Yd1T&#10;b1VUV1l2K/xLn/aHXV425TUjuulcfe0/dTKj3U3dx7mdD0m7uS7z5Nt3lOb7hfS9abTNt3dMlvNt&#10;t2NWXy1ZOyqq8otNomZPPVTqrmRQParI2Kr9fFSVHAfgxmPCv3/cZxVoVa111cIdRKpKMacMW8XU&#10;pUmpOT5EmsEtvMYu13rO31T1FOzjUhClvN9YopuTwWzdlLYkudrlewzHEiTHgAAAAABaJ1t9PGQ9&#10;S2xl0wDDK7HbVm8F4s97xa6ZVVXOislHVUdT5K4NrKq0UtbUMSWkknjarKZ/jK3VETVUwJ2jeDtb&#10;jZw7lpWwnRpXtK4o16FS4c404ShLCpi6cKklvUpTisIPa1jgtpffDvV8NF6hWaV1OVGVOcKkaai5&#10;NNYxwUpRWyST88thgFvfcr9fNfUuko90umOOJXKrWzZ1uwx2nppHhTk/FIZWHYN1hbUlGveZY33K&#10;tz/TZozJX465PUljCjcpd2NL3Y4P2kfvBf5Vul37Pd3f4kHv/gW1T+l5d7Zc/wC0Ojy45V6zcfe0&#10;/dR7SP3gv8q3S79nu7v8SB/Atqn9Ly72y5/2g8uOVes3H3tP3UL3I3eCqip9tbpd+zzdz+JA/gW1&#10;T+l5d7Zc/wC0Hlxyr1m4+9p+6lY9jO6d7wnZXcTCtw6Hcrpjra3DsltWQMo4twd2qdlxit9Y2ert&#10;c8/0katjqokkp5VRq+I93Bew92Rdi/iDpfVeXauyS+y2Nzl1xSrw/HXUd7q5JuDcbNtRqRxhPY/F&#10;k1tOi+4yaezPKrjKbyhcuncU5U34lJ4byaUknWW2Lwku6kVL6lO6962N3t39083w3cHp8teMZjnu&#10;W5FjtFf8z3KprtSWW83uevtkF0p7biVVDHUNhkYkzIZ5GNfqjZHoiOXx607C+qtUcRc81pSu8ujT&#10;zW/uruMZ1bnrFGvXnVippWjipJSW8lKSTxSk1tO3JuN+VZXp6yyadK4crWhSpNqNPdbpwUW1jVTw&#10;xWzFJ9xcham7uSO8Ec5zvtrdLvFVX6vN3PCuv8CD8LsK6pSw995b7Zc/7Q/flyyp/wDdXH3tP3U+&#10;faR+8F/lW6Xfs93d/iQc/wAC2qf0vLvbLn/aHHlxyr1m4+9p+6j2kfvBf5Vul37Pd3f4kD+BbVP6&#10;Xl3tlz/tB5ccq9ZuPvafuo9pH7wX+Vbpd+z3d3+JA/gW1T+l5d7Zc/7QeXHKvWbj72n7qPaR+8F/&#10;lW6Xfs93d/iQP4FtU/peXe2XP+0Hlxyr1m4+9p+6j2kfvBf5Vul37Pd3f4kD+BbVP6Xl3tlz/tB5&#10;ccq9ZuPvafuo9pH7wX+Vbpd+z3d3+JA/gW1T+l5d7Zc/7QeXHKvWbj72n7qPaR+8F/lW6Xfs93d/&#10;iQP4FtU/peXe2XP+0Hlxyr1m4+9p+6j2kfvBf5Vul37Pd3f4kD+BbVP6Xl3tlz/tB5ccq9ZuPvaf&#10;uo9pH7wX+Vbpd+z3d3+JA/gW1T+l5d7Zc/7QeXHKvWbj72n7qbar7j7vA6qF0Lt1ulzldwXXPN3V&#10;TT7CDuo9hvVVGopq7y7Z/iXP+0PzPjflM47rpXH3tP3UyOd1t3b/AFDdFm6e5Gc7zZdtDkltzHAY&#10;sXtsW3OQ5peLjBco8ipbsstdDk+P2iNsCxQvTnjme7m5U5NFVySM4CcCtScJ8/vcyzevaVaNzb9V&#10;FUJ1pTUushPGSqUKS3cIvapN44bMNqx3rzXOW6rsKNtZwqxnTqb76yMEsN1rY4zk8cWubzTNxURu&#10;lp54maI+SGWNquVUajnsVreZURV017eBKKvTdWhOlHllFpY91YGMISUZqT5mmRr92e6V63M1v19u&#10;ONbi9OtDQ3O63Gtpornmm50FRHBWVb54mTNo8Pmajka5EdyuVNexV7TVFZ/y/ddQzO4zC8vsrl11&#10;WpUSVa7bSnNySeNktuD2kp6vHvI3bU7elQuluQjHbClzJLmrFBV7kfvBFVf/AHrdLvb/AA83c/iQ&#10;XT/Arqn9Ly72y5/2hTfLjlXrNx97T91Pz2kfvBf5Vul37Pd3f4kD+BbVP6Xl3tlz/tB5ccq9ZuPv&#10;afuo9pH7wX+Vbpd+z3d3+JA/gW1T+l5d7Zc/7QeXHKvWbj72n7qPaR+8F/lW6Xfs93d/iQP4FtU/&#10;peXe2XP+0Hlxyr1m4+9p+6j2kfvBf5Vul37Pd3f4kD+BbVP6Xl3tlz/tB5ccq9ZuPvafuo9pH7wX&#10;+Vbpd+z3d3+JA/gW1T+l5d7Zc/7QeXHKvWbj72n7qPaR+8F/lW6Xfs93d/iQP4FtU/peXe2XP+0H&#10;lxyr1m4+9p+6j2kfvBf5Vul37Pd3f4kD+BbVP6Xl3tlz/tB5ccq9ZuPvafuo9pH7wX+Vbpd+z3d3&#10;+JA/gW1T+l5d7Zc/7QeXHKvWbj72n7qPaR+8F/lW6Xfs93d/iQP4FtU/peXe2XP+0Hlxyr1m4+9p&#10;+6j2kfvBf5Vul37Pd3f4kD+BbVP6Xl3tlz/tB5ccq9ZuPvafupxVy7jHr+ubUjqN1ulxY+xUXO93&#10;FXTw6IuEHstexFq20e9Tu8ux9kuf9odVXjXlFXZKjcfe0/dTPZ3bvS3uP0g9OFPtDunecLvuVRZn&#10;k2RSV+B3K+3Wwuor1JFJTRpVZDbbXUeVbyOSRvmvKnDR7tV0mfwS4f5tw00WtNZzUo1aqr1ailQl&#10;OUN2e7gsalOlLe2PFbuHQ2Ya1rn9pqTOvjKzjOMHCMcJqKliscfOyksPN8wvVzO01t/w/K7FbX00&#10;dxvWNX200ElZJLFSR1tytctHSvqpYGSPbGj3tV7mRucjdVRrl4Lf+q8qr57pbMsjtXGNW8tbihBz&#10;bUFKtRnTi5OKk1FOS3moyaWOCb2FAyu6hY5nbXtVNxo1ac2lteEJqTwxaWOC2YtbedEajPO5+66s&#10;kqJ3WfcrptpYJHvc1tZm+6UbkRy6ojkgw2RPxTVvkH8vjXGWxTvb7K5S/q1bp/Xsoknr7j9kdw8K&#10;NC6S7sKX9FZlKvaR+8F/lW6Xfs93d/iQXd/Atqn9Ly72y5/2hSvLjlXrNx97T91HtI/eC/yrdLv2&#10;e7u/xIH8C2qf0vLvbLn/AGg8uOVes3H3tP3Ue0j94L/Kt0u/Z5u7/EgfwLap/S8u9suf9oPLjlXr&#10;Nx97T91Nlae4s66Y8lst5vO5/TDUUttvNtuU8VNnG7D55IaKtZVSxxJNhTG8yo1UTVyJr2qV7Lex&#10;rrTLK9Ktb3eXfi5xl6rcrzrT/RO4eG44xZLc05QnSuPGTXnafOvZiW8bGyOoAAAAABHz6v8AuiN4&#10;9xd4MjzbpnzDaTEsLytUvVZjOeXrMbDPY8lrJXvvNNZYcZsV3hdQSP0qIUWSJY1kfC2JI42Odrv4&#10;mdiS41Brq71DoitZWthePrXQryrU3SrTbdWNNUqFWPVSfjwW9Hc3nBQUYxbkHprjTSy/I6WX53Ct&#10;VuKK3FUgoSU4LDdcnKpB76Wx7HjgpY4tos9f3JHeBq5Vbut0vaeDXPN3P+zCC1Y9hXVSWDu8t9su&#10;f9oVby45V6zcfe0/dT49pH7wX+Vbpd+z3d3+JBz/AALap/S8u9suf9oceXHKvWbj72n7qPaR+8F/&#10;lW6Xfs93d/iQP4FtU/peXe2XP+0Hlxyr1m4+9p+6nGXLuM+v+5sbHPut0uKxO1Fzzdxe30lwg9dr&#10;2IdWWst6nd5dj7Jc/wC0OqrxsyiqsJUrn72n7qZz+7L6S90OjbYK9bW7tXvBb/ktx3EveWw12391&#10;yC72VLbc7TQUUEM1RkdrtM7Z2yU0vMxtO5nKrVR6qqtbMbgZw4zjhfpGtp7OqlCrUnczqxdCVSUN&#10;yUKcUm6lKk1LGLxSi1hht5lh/XGo7PU+bQzCyjOMVTjBqoop4pyf2spLDaufzDIqZoLMAAAAAAMN&#10;/Xn0G9SfUlurNmu0eW7RWGxyY3ZrQkGcZHmlqunnlAyRtTI6nx/H7nEkaq5ORfLqq8dWtNfHaE7I&#10;WruMfFmpr3LbuwpWkra3oqFepcRrb1JSUm407WpDdbfi/jG3zpGfuH/FvKNIaVjkVzSuJVVUqTbp&#10;xpuGE2sNsqsXjs2+KYx6vuTe8DqKiWZu63S8iPcqojs83cRU19HTCFLIo9hLVVKkoO7y3Z/iXP8A&#10;tCuz455TKTkqNzt/q0/djbe0j94L/Kt0u/Z7u7/Eg7f4FtU/peXe2XP+0Px5ccq9ZuPvafuo9pH7&#10;wX+Vbpd+z3d3+JA/gW1T+l5d7Zc/7QeXHKvWbj72n7qbWs7j3vA6uF0Lt1+lzld2655u4v8A/o53&#10;UOw3qqjUVRXeXYr/ABLn/aH5nxvyqcd10rj72n7qZJu6y7uTqC6Kdxd0cx3ny3aPJKHN8LtmO2qL&#10;bnIMzvFbTV9FfW3OWS4RZPYLOxsTo0VGujle7m0RWaLqkj+AfA3UfCfO77MM3r2tWldUI0oqhOrK&#10;SlGopYyVShSSjhzqTePNzmOde64y7VdlQt7OFWE6U3J9ZGCWDjhs3ZyeOPSl3zNqSkMXgAAAAAAA&#10;AAAAAAAAAAAAAAAAAAAAAAAAAH//1p/AAAAAAAAAAAAAAAAAAAAAAAAAAAAAAAAAAAAAAAAAAAAA&#10;AAAAAAOr5fg+F7g2abHc9xDF83x+p184sWX2C05LZqjmYsbvLWy8wzQP1a5zV5mLwVU7FPTaXt5Y&#10;VlcWNadGouSVOUoSXelFp/VPPdWdpfUnQvaUK0HyxnGM4+CSaLE837pHu1NwZpqi/wDRfsZRyzq1&#10;0q4ZiqbcNVzXo/mbHt3La2tVVanMrUTm4o7VHO1viy4rcRrCKjQzm5aXrk+t/KqZZ13wz0DetyrZ&#10;TbrH0EOq/JOBQ6r7gzulq2pnqpukuBktRK+WRlLvd1H0NM1715lSCiocwjhib6DIo2tTsREQrMeO&#10;nFSEVFZq8F029o35rdBt99vEpMuDPDWUnJ5YsX0V7lLwKskvMO72juTe6zscrJqPo72/neyn82al&#10;4v8AuLkMSx+L4z4b/eqljpPFT4q5qv7fG8ZdfFW4ycTa6wnm9VbcfFjSj6Wmtnc5D10uE/Dyi8YZ&#10;XTfNtlVl6ab293lLsdt+ijo82enhrNrelnp7wG5QOV0d5xfZ/AbTfld5Z07XS3+moErZFa5y8iyT&#10;rypo1ujUREtbMNY6tzaLhmeZ3VeL+1nXqyj0edct1eYtpcljpTTGWSU8vy62oyX20KNNS++Ud76p&#10;c6W2XAAAAAAAAAAAAAAAAAAAAAAAAAAAAAAAAAAAAAAAAAAAAAAAAAAAAAAAAAAAAAAAAAAAAAAA&#10;AAAAAAAAAAAAAAAAAAAAAAAAAAUW3T6b+nrfKN8W9Gxe0G7CPhSnSTcbbfD8zqIomN5Ykp6rIaOo&#10;lidH2xvje1zF0VioqIpWcr1Fn+SPHJ764tef8TWqU15qhJJ48+PLzlJzHIcjzhYZtZ0Lnm/G0oVH&#10;5jlFtYc2HJzFkGUdyp3W+Xy1U126O9vKR9YyojlTF71n+DxMbUyulkWlgwq8W9kCorlSN0DWKxuj&#10;WK1rWol6W3GTibaJKlm9V4YefjSqcnS6lOWPdxxx5y0bjhPw7uW3UyqksfQOpT5ejcnHDzMMOY6L&#10;Q9wh3S9vq4a2DpKpZJoHOcxldvT1FXSkcrmKxfLUFzy+aCRNF4JJG5EXRU4oip7J8c+KlSLhLNXg&#10;+i3tU/CqCa8xnkhwa4a05KUcsWK6a9y14HWafmoqxi/c7d2LiD2yWnox2cq3MfJIiZRbbtm7FdKj&#10;Ucjo80rLg1zU5U5Wqio3irURXLrS7ni3xIu1hVzi4X3DjT/JxiVO34YaAtXjTyqg/u1Kp+UlIvV2&#10;52I2P2dhSn2j2b2q2sp0iSBINudvMRwiFIUZyJCkWM0dK3lRqInLpppwLOzDO86zZ72a3le6fLjV&#10;q1Knp5MuuxyfKMrW7ltrRt1/hUoU/SRRVUpZUQAAAAAAAAAAAAAAAAURzjf/AATAb/W4zd475V3i&#10;30dJXVNNaaGlqlbBWxLLTq3y1REqqqJ6HvS4cu0zmWZ20bug4RpybScm1tWx8kWW7mOp8tyy5lZ1&#10;1OVSKTaik9j2rlkig9d3hXT/AGytW23GPcGjrm+zp5MOmkVi66aOkp53sX/FcqFx0+GGpq1PraTo&#10;yj09av6UmW1U4paXo1OqqqvGXR1T/obRuabru2yvLeTGsR3CulQ7XyS11ss9noVXVUb5WpfWyyt1&#10;4KmlM7h26Kmh+Z8OM3t3jd16EFz4SlJ+DcS/vH7hxJye42WdCvN82MYxXh32/wC6WwdSW5X2zbNT&#10;XDPX0FlxjHpZ7nacZiqFmhbXrC6JLhX1EvL5xUMjc6Jj+RjWNc9GMar5FfeGk8p+KK7pZbvVK1XC&#10;MqjWDwx87FLHdjjtaxbbSxbwWFnatzf44t1VzPCnRpYyjTTxW9hhvSb89LB4J4JJN4JYvGI11/bq&#10;WjLcmmstidF5jS1DmtbCqcujHf8AdJucM8mr2Vori5881zkGuJ2dUL67dvbedi+YxoGWjEIAAAAO&#10;AvtWlPSvTXRVRfCeW6qbkMCr5VburXRIE9zKdLq7ndVe5PVNkFv8tjnTtiS4/iFTPF8Sk3P3SpKm&#10;0ec0cj0Vr3UFgiuzKhreMbq6meqpq3WInaZ1V7x03b6aoSwqZhU36iXrNFqWD6N6q4YdO5JE1Ozl&#10;pdXWeVtQ1o+JY092DfrtZOOK+5pqePRvxZOrIOEzQAAAAADjqyBJI3NVNeC/+RQCg2d48lTTzeJr&#10;q13g7dQDGZvlt15y2eaKLlqIHPkgkRvY78kxVTjyu00VPUXwIR37TPZ+yLtEcOK2lr1xt8ztXKvl&#10;t21i7e53cN2TXjO3uElTuILHZu1VF1aNJrIPDbXt9w+1FDNKONS2q4QuKSfqlPHlWOzrKb8am9m3&#10;GLajOWNks0MlPLJDMxY5YnKx7HcFa5q6Kh80usNIaj0Fqa90fq21nZZjYVZUq1KawcZLkafJOnOL&#10;U6dSLcKlOUZwlKMk3seyjNsvz3LaOb5VVVa3rxUoTjyNPmfOpJ4qUXg4yTi0mmjSLbKiWZdWPSNY&#10;eoO0JfbG6hx/dK0UvkrVfJmOjob7SRIro7HkbqdrnrGi/I9U1jnwqq6NexVYu03+XJ/Mo1d2NNRf&#10;MzWar5zw+zGrvXNlCSlXy6tNpSvstVSUYKT/APiLVzp0rlJS3qdVKo4KdsPsaZH2hMqeqdLdVl+r&#10;LSGFOtJbtK9pxWy3u3FN4rko11GU6fnJKVNpRj/ZhhuU4BkVyxPMrHX49kNondT19suESMljci+J&#10;NDKxXRzQyJ48NRC98UrFR8b3MVHL9lHDbiZoHjBoqw4icMs1t86yXMqaq291bT3oTT5Yzi1GpRrU&#10;34la3rQp16FRSpVqdOpGUV882rtIan0HqK60nrGyq5dmNlN061CtHdnGS509sZwkvGp1IOVOpBqd&#10;OUoSUnmC7qvvbcl6Ep7ntpuPQ3fOenq8vuN4ix62eRkyDEspquRyV+OTVb2xspahyPdWUq8HPXyj&#10;dH66464y8ErTiPGGbZVKNvmlPdjvyx3KlNc1RJYuUdm7LmWx7DL/AAW443fDaU8ozaMrnK6m9JQj&#10;hv0qj+2ptvBRlt34872raTkNod69t97tt8Y3S2/yizXnGMpxy1ZLDNT3ShnktlPc6RtQtHd2RSL5&#10;vPA5XQzxycqtkY5q9hrvzzT+a6ezWtk2Z0ZU61GcqbTi1vOLwxjivGTW1NcqaZsayLUOU6iymjnO&#10;V1oVKNanGompJ7qkscJYPxWnsafI0yqscscrGSRSMkZIxsjHxva9r43pqx7XNVUVFTsVOClGacXg&#10;1hgVpNSWKeKZ9nByAAAAAAOwAoR1BdSezfTFgd33C3jzmwYdZ7dRVFTR090uNNBc79VxROdBa7Hb&#10;dVnqJpnokTUjjVEc5OZUQuTTGk8+1fmUMryG3nXqTaTcYtxgnyynLkiktu18iLa1Rq7INHZZPNM/&#10;uYW9OCbSlJKU2lsjCPLJt7FguV7SF13jXfb7qdYeP3fZ3aixVOz2yFxqHRXtjbjJU5rn9uY1ES3Z&#10;LWwcsMNA6RPLeZ07U5vFSZ7+VEJ88K+z5k2hbqGe51VV9mEF4ni4UqMvRU09rnhs3pcm3dSxNfvF&#10;ftEZ1ry1qZDklJ2GXTeE/Gxq1o+hqNbFDHbux5dm83gYKyRZG4AF9PSd0ZZHvjXUeY5lBW47tRSV&#10;LHOqntkpbpmjoXay2/HWuRHNpkVOSouC+KiqscHlJWyrBqV/mLfzQdC9knJ7nhtw2q0M74i3NJqN&#10;CLjVtclU1hC5zJp4O4wfWW+Xr8ZNKNW66mhOh75nX2R+xZqrj9mVHVeqYVMt0lRqLfrtOFa/cH41&#10;GyTXnPtKt0/Eg240usqxmqefWw2GzYvZrZjuO2yjs9js9HDQWy2UELaekoqSnbyRQwxM7ETtVV4q&#10;uqqqqqqfHDrPWequImqr/XGuL+tmmbZpWncXV1cTdSrWq1HjKc5PwRisIwilGKUUkvof0xpjINGZ&#10;BaaW0taU7HL7GnGlQoUo7sKcI8iS52+WUnjKUm5Sbk2zli2SvFvW9m5y2Klfh2PVGuR3SHkuFTTv&#10;RX2S3Tt8bx2+wqZ2rpGnsmMXyniqsarsf7B3ZPq8UNQ0eLOvbV/NzLKu9bUasfFzK7pPYt2Wydnb&#10;zWNZ7adarFW/jxjcRjHbjlxThpnL56VyKr/9o3McKk4vbbUpLbtXna1RbILz0IPrNjdNumW12FPq&#10;ZqZVh15lb4Pe6aaG+cgwZW9ktvValIqwKmnIvsdfXAMp+22KtpYYPiemiM8HDs4AF0dppEghamnH&#10;RPB+J/8AKAdgRNE0AP0AAAAAAAAAAAAAAAAAAAAAAAAAAAAAAAAAAAAAAAAAAAAAAAAAAAAAAAAA&#10;AAAAAAAAAAAAAAAAAAAAAAAAAAAAAAAAAAAAAAAAAAAAAAAAAAAAAAAAAAAAAAAAAAAAAAAAAAAA&#10;AAAAAAAAAAAAAAAAAAAAAAAAAH//15/AAAAAAAAAAAAAAAAAAAAAAAAAAAAAAAAAAAAAAAAAAAAA&#10;AAAAAAAAAAAAAAAAAAAAAAAAAAAAAAAAAAAAAAAAAAAAAAAAAAAAAAAAAAAAAAAAAAAAAAAAAAAA&#10;AAAAAAAAAAAAAAAAAAAAAAAAAAAAAAAAAAAAAAAAAAAAAAAAAAAAAAAAAAAABF26/wDrLdsH3lmT&#10;YXd2VEthrdtts6+NkaLIznqrZL5w1WJ2LwRSYPDPQa1LwmpX9DBVY1668ElgQ34n6+emeLlXL66b&#10;pSt7eSw7sXiWubyd4vshbsvZI6iqUlkoYpntSjd7N3b4C8ci4Wahq2LSksE2uUszP+K2naV8m4vF&#10;pPkKTV3e04NZqdzMasdbLMjVRj1p+RNdOHaVqnwUzG4ljd1El3yiVON+W28GrSm2+8WRb4d49uRu&#10;pDPQUsk9voJkc1I0kc3Rq8ETRFMhae4VZVkzVSaUpIx3qLixm2dRdODcIsx03q+XC/VktdcZ3zzy&#10;vV7nPcqrq5dV7TKdvb0ramqdJYJGKbi5q3NR1KrxbOHO884AAB8vcjWqq8NEDeCxP1FOTwRSrLbo&#10;iq6JruzVNEUoV/X+1Rfmn7FpKckelT3PnR4/oq6Edpdub9afmXufmtNLu7vDHLTpT18Oe53Tw1S2&#10;K4sRXaTWW1xW2xy6OVrpKN8jdPKKhq/4t6uWstcXeY0J71tRfUUNuK6qk2t5dypNzqLuTS5jZxwv&#10;0t80tHW1hVju3FVddW2YPrKiT3X3acFGm+7FvnMnxjQyEAAAAAAfEjdU/wAOwA6hfLalRE/xddWq&#10;mnqp6IBaVubhbauGo0iRV5X9jdfAvEAxibq4FNbayetp4VRzXL5REaqI9qL66eiQl7YXZJyvtA6d&#10;+cOmIUrXVmXw/EVpeJG9pRTfvK4nsSxbxt600+pn4rcaVSbjmfhHxWutBZh8X5k5Vcqrvx4La6M3&#10;h+Opr8pBYb62rGUYp0F9dFVFTwoqcFRUPnr1Bp7PNKZ1c6c1LaVbG/s5unWoVoSp1ac1twlGSTWK&#10;alF8kotSi3Fpufthf2WaWdPMMtqxr0Kq3oTg1KMl0prwPnTTT2oFHPYUI306ddtuoCwtteaW10F3&#10;oWL8wsttXkabIrI9VVyxwVT2ubNTPVV8rSVDXxO150ayVscrJhdkTtwcc+xnq2Wd8Mr1XGVXcl7/&#10;AMnu3Opl17HBLflSjKMqF1BJOld28qdeO6qc5VLeVWhUjp2guzFwz7RWRqy1dbuhmNCOFrmNBRjd&#10;W7xxUXJpqtQbb36FVSg95yhuVVCpHBLv90k7qbBVVTW3Wgdk2DJLpR53YqWd9rbHJUJBTR3+k1fJ&#10;bZ3q6NOSdzonPejIZ5lR2n149jr+Y32eu2Ll1DLtM3qyPVe5jXyC/q043e9Gm51ZWFTxKeZW8FGo&#10;+soRjXhTpurc2tspRT0CdoLskcWez1fVK+f2rzDJN7ClmlrCUrZpy3YK4W2VpVljFdXVe45y3KNW&#10;tg2Ujwzd/dPbu05PYcE3By7ErLmlqSyZVa7DfbhbaG+WtKptalJXU1M9rXIkrGvRyIjk4oi6Ociz&#10;mv8AI8mzSvRucxtaVepby36cpwjJwlhhim10PDo8CI55fnudZVQrW2W3VWhTuI7lSMJyipxxTwaT&#10;6Vj0+Flb8D68esfbS92fIMO6j91rbcLDYqbGLWyqyqvvNtgsNI9z6e2vs96WopJGMV7uV8kKvTwO&#10;4Jpb2ZcN9CZtb1La/wAqtpxqzdSWFNRk5vllvQ3ZLHoTw7hceWcS9e5RcU7qwza5hKlBU441HOKg&#10;uSO5Pei0seVrHulbb33u/eMX24VFxqOqHNaJ9Q6ie+ltVvxa3ULHUGiweSpoKBEZqqayI1dH6qjt&#10;U4Fv2/A/hXbUlSjk9KWGO2Uqknt5cW57e50cxcNxx04r3NV1ZZzWjjhsjGnFeLyYJQ2d3p5y+fFf&#10;dGnWVYsesdnvGE7TZTcrXbrfQ1+Q19tvNJXXuahm0luFXT0dSkTJaiHxZ/JtRvP8UYjE8Qx1e9lf&#10;QdzdVK9C4uaMJyk1BSi1BNbIpuOLUXyY82x48pkey7V2v7a1p0K9vbVpwjFOcozTm09smlLBOS2P&#10;DZjtWHIX9bTe6X9ubpeL5HvV0+ZRiNjZarZLjtRgF/oMyr57w3Vl4pbrBeWWlrIXao+mkic5URqt&#10;e3VUcmNM77JWa0aFN6fzSnXqb0t9VoSpRUftXFw6xt80k8FzpmTsk7XmU1riotQ5XUoU92PVujNV&#10;ZOX2ykpqmkueLWPQ1zl8G3ffs9E+5N9o2013yHDMcpLTeK7KLzntBUWuusjqGmbVUjKOw2CO5pXM&#10;qFR8aSNqo3MciIsatcrkx7mnZy4gZTbSc4Qr1ZSiqcKMlJTxeDxnN09xx2PDdaa58VgZFyrtJcPM&#10;2uYqFSdvRjGbqTrJxcMFisIQVTfUtqx3k0+bafe+nf09BO0lHWRYhlWUb15HHTRyUlpwPGrhQ26S&#10;eZiPjhrr7lraBkKIi+O6OKVW/lVXgcac7NvEnO6kXfUaeX0m9sq1SLlgudQp77fcxccek51J2l+G&#10;eR05KxrVMxqpbI0aclHF8znV3Eu7gpd4wu9TPujffvP6Csx/py27smydFULSK3ML3WxZrmUbWwJ5&#10;5FR0tRTw26DmlVeWR8Ey8qJwaqqZ80j2VtNZZVjdaqup5hJY/ioJ0qXLsxak5vZzJx29JH7V/av1&#10;NmlKVrpO0hl0Xh+Nm1Vq8m1JOKgtvO1LZ0GBzezqA3m6jcxqM+3u3EyTcXKZ2NibcL9WI+Gigaxr&#10;EprXbKZsdLSRaNRVjpoWNcvjORXKqrJDT+mch0rYLLdPWtO1orbuwW1vplJ4yk+7JvoWwjVqHU+f&#10;6sv3meorqpd1ns3pvYl0RisIxXciknyvaUdK6UA5rHscv+W3ihx7GLNc8gvtylWGgtNnoqi4XCre&#10;1iyyJDS0zXPVGMa573aaNaiucqNRVS2dZa00hw701d6y15mdrk+U2MN+4vLyvTt7ejFyUYudWrKM&#10;IuU5RhBY705yjCCcpJOsZDp/PNU5vQyDTVnWv765lu0qFvTnVrVJYNtQpwUpSwScngtkU5PBJsy8&#10;9Nvd1Ulqkt2Z7+pT3K4RPgraDbaiqGVNppXsZ5RiZfcIFVlY9r1TmoaZ6068mkstTHI+JPmv7dH8&#10;7a9zuje8Luxy6lna1IzoXGpq9OVO5qRbcZfE1tUSnaxlBNRvrqCu11jdC3s61Gncy3DdmP8AlsQt&#10;altrbtC7tScXGpSyanNSgmljH4wrRxjUwltdtRk6T3UqtWrCc6Kyt01NT0dPBR0dPDS0lLDFT0tL&#10;TRMgp6enhYkcMEEMSI1jGNRGta1ERERERND508wzC/ze/rZrmtepc3VzOdWrWqzlUq1ak5OU6lSp&#10;NuU5zk3KUpNylJttts3AWNjZZZZ0suy6lChb0IRp06dOKhTpwikowhCKUYxikkopJJLBGseM9RRj&#10;djdiiweiktVqkhrsvrYlbSUjXMlZaWSs8S5XJnFEREVHRROTWRdOHJqpNbsi9kXUHH7UFLUWoqVS&#10;z0lZ1E7i4alCV9KEvGs7OWxycmnCvXg923jjtdZwg8M8WOLFhoOwll+XyjWzWtFqnTTTVFNbKtVb&#10;cMMcYQe2o8Nm5iy1/D8auN+ub7jcZKiurq6odU1dVUOdLNPNM7mfJI93FVX0vUTQ+hvI8jyfTOT2&#10;2n9P21OzsbOnGlQoUoqFOlTgsIwhFbEkvNbxbbbbNf8AfX15mV5Uv7+pKtWrSc5zm8ZSk9rbbMjW&#10;ze2audSuWD8p+Q/8hVTymVrabAm0sVMqxaaI38jw7EAL4MYszaaGPxUboiKnDh2ekAVHhj5UT0vX&#10;ANwAAAAAAAAAAAAAAAAAAAAAAAAAAAAAAAAAAAAAAAAAAAAAAAAAAAAAAAAAAAAAAAAAAAAAAAAA&#10;AAAAAAAAAAAAAAAAAAAAAAAAAAAAAAAAAAAAAAAAAAAAAAAAAAAAAAAAAAAAAAAAAAAAAAAAAAAA&#10;AAAAAAAAAAAf/9CfwAAAAAAAAAAAAAAAAAAAAAAAAAAAAAAAAAAAAAAAAAAAAAAAAAAAAAAAAAAA&#10;AAAAAAAAAAAAAAAAAAAAAAAAAAAAAAAAAAAAAAAAAAAAAAAAAAAAAAAAAAAAAAAAAAAAAAAAAAAA&#10;AAAAAAAAAAAAAAAAAAAAAAAAAAAAAAAAAAAAAAAAAAAAAAQbO+8/vTrl96na76FTGw/s9fudj8Iu&#10;PTI1z9on980vg1v6VmHXf76sof8Ad0JnfTXyf/aZgPU/ygvuUUMLiLbAAAAAAAOTrl8usdJTv8ZO&#10;bRUTj6R47quqcCs5XYTuKq2bDKt3FPQZU9bHWJbNws2svn2wfTXXWbcPO31rFW25TmkdU+q222+R&#10;r0c2dKmtpnXK5Qva6J1DRzwTKxaqFHxu47a/WlNLTsbOeF9mKlSpYcsKeGFar3MIvcg+VTmpLHdl&#10;hK3ghoL5w6hhd3UMbOw3alTHknPlpU+7jJb0lybkWn55Y+i6a9CeIAAAAAAAABtJ4Ueioqa6ounq&#10;egAU0yewsqoZE8mi6o7wa/igFlW6W3bKqOoVIEVVR35HtUAxt7g4PWWGsmqaaB3k0e5ZIkTRrk/L&#10;NXwL/h6kQ+1F2RtG9orKXmVFwyzUttT3ba/UcY1Ixxcba8jHbVoNt7s0uuoPxqblDfo1Ms8MuLGc&#10;cPrr3tPG5y2pLGpQb2xbwxqUW9kZ4LbF+JNbJYPCcaXRyslRVYvFq8r2LwfG7wte1exf8EPn34m8&#10;K9d8H9UVdIcQLCpY3dPbFtY0q9PFqNa3qrxK1GWGycG92ScJqFSMoRnvprVGR6uyyGbZDXjXpS2P&#10;DZOEueFSD8aE10NbVhKOMWm9Qx6XAfEsUU8UkM8cc0MzHRSxSsbJFLG9vK+OSN6KjmqiqioqaKh3&#10;2t1dWNzTvbKpKjWpSU4VIScJwnF4xlCUWpRlFpNSTTT2pnRc2tte287S8pxrUqsXGcJxUoTi1g4y&#10;jJNSi1saaaa5SwjeXu9Nndxn1d3wlZdqsmqHrM51jpW1uJ1UrnN5/OMUkkiZB4rVaxLfPTMarle6&#10;KVeC7jOy/wDzqu0xwUp22muLUIcQsioxUF79quhnFKCUsNzNY06srl70lKbzChd1qiiqcLijHatd&#10;3Gz+W3we4iTrZzw9qS0pmdRuTjRh12XTk2m07Nyg6CwW7H3rUpU4YuToVHseMfc7oY6hdtpKmohx&#10;Nc9scCI9l5wJ8l8kcx8itYyXH+SO5te1ujpVZRviZrwlciKqb7+Af82jsWcdaNCzq6kWkc2q7HY6&#10;gUbDCSim3C/c55ZOEpYxpJ3kK9TBY28JSjF6seKfYV7RvC6dW4qZLLO7CntV1lW9dx3cftreMY3k&#10;HFYOblb9XHbhUkk2Wj1tFW22rqKC40lVQV1JK+Croq2nlpaulnjXlkhqKadGvY9q8Fa5EVPCbH8t&#10;zPLc6y+jm2T3FK7tbiCqUq1GpGrSqwksYzp1IOUJwktqlFtNbUyIt1a3Vjczs72nKjWpScZwnFwn&#10;CS2OMoySlGSexppNG1PaecAAAAAAqTgWz26W6FRHBgGB5Nk7JJ3U619vtk6WanmY3ndHXX6pSOip&#10;9E0/N6hicUTtVDCPF7tKcAuAdlO94xauyvIHGCqKhc3VNXlSDeCdCxg53txi8dlChUeCbwwTayLo&#10;PhHxO4oXas+H+RXubSct1zt6E5UYNbX1tdpUKS5NtWpBbVt2oyFbTd2RlFzWium8mW02M0T0ZNPi&#10;uJLDdr+6N8S81LWX+oatDSysfpzLTxVrHNRUR6KurdLXaO/n18OtPRusg7MenKuobuO9CnmubqpZ&#10;5cpKSwq0bCDV/d0pwxwjXqZXUjJpyg1HdlsZ4Qfyt9bZ1KjmnGbNaeTWzwlKysnC5vWmtsJ3DxtK&#10;E0/tqavItbNjeKym7WbKbYbMWp9p26xO32FtQjfmhcvitbfLq5jle1bne650lTM1rnOdHE6TycfM&#10;qRsY1dD57u0N2sOP/am1BHUHGzUVxm3Ut+97RbtDL7RPBP3tY0FTtqUnFRjOsqbr1lGLrVaklvG2&#10;bhFwB4T8DcseW8OMopWc6iSq3Msat3Xw9duam9VlHHFqmpRpQbfV04p4FVCOpmQAFum6O+VHYFqM&#10;cw18F1yReenqbgzlnttjeurX6uTVs9SxeyNNWMd+aaqixrsf7J/YO1DxQq2uveLNKrlmnPFq0baW&#10;NK7zKPno4LZO3s5rlrPdq1oNe90ozjcRjtxT45ZfpmFXItKzjc5jtjOosJUrd8j28lStHmgsYQl6&#10;pi06bt3xnFrlf7jJcbjJPXV1dO6pqqqoc6WeonmdzvklkdxVVU3pZHkeT6Zye20/p+2p2djZ040q&#10;FClFQp0qcFhGEIrYkl5reLbbbZCK+vrzMrypf39SVatWk5znN4ylJ7W22X6bTbVve+mc6nVV8RV8&#10;T3xVTymUXabbNtOymVadE0Rn5EAv5w3F2UkUXxJE0Rvg8ABWijpmxMaiJp2aeh6oByiJoiIAfoAA&#10;AAAAAAAAAAAAAAAAAAAAAAAAAAAAAAAAAAAAAAAAAAAAAAAAAAAAAAAAAAAAAAAAAAAAAAAAAAAA&#10;AAAAAAAAAAAAAAAAAAAAAAAAAAAAAAAAAAAAAAAAAAAAAAAAAAAAAAAAAAAAAAAAAAAAAAAAAAAA&#10;AAAAAB//0Z/AAAAAAAAAAAAAAAAAAAAAAAAAAAAAAAAAAAAAAAAAAAAAAAAAAAAAAAAAAAAAAAAA&#10;AAAAAAAAAAAAAAAAAAAAAAAAAAAAAAAAAAAAAAAAAAAAAAAAAAAAAAAAAAAAAAAAAAAAAAAAAAAA&#10;AAAAAAAAAAAAAAAAAAAAAAAAAAAAAAAAAAAAAAAABBs77z+9OuX3qdrvoVMbD+z1+52Pwi49MjXP&#10;2if3zS+DW/pWYdd/vqyh/wB3Qmd9NfJ/9pmA9T/KC+5RQwuItsAAAaonaqA5wNCSphiRVc9qaemh&#10;+XOMeVnZCjUm8Io61dMkpqVjka9FdovYp4q95CC2Mrdjk1evJNrYVJ6VelTffry3tsOyOxWNzXe8&#10;XOaOpyHI6xlTBiOAYy2ZGXHL81vMLJG0lFTtVeVEa6aol5KeljmqJY4nY51rrfJ9I5TUznOqu5Tj&#10;shBYb9WfNTpx2b0n4IrGUmoptZk0PoXMtRZlTynKKW/UltlJ47lOHPOpLB4RXhk8IxTk0n6XXQ/0&#10;a7VdCHTxh/T9tRSulorM2S8ZfllZTwQ3zcLPbpDG3I80v7oU4y1CxRwU0KuclNSQ09KxyxwNU1r6&#10;z1fmmt8/rZ9mjwlPxacE3u0qUcdynHHmWLbf203KT2yZsP0lpbLtH5JSyXLVioeNObXjVKjw3py7&#10;rwSS+1ioxWxIu5LULlAAAAAAAAAPxU1TQA4yrpWysc1U/wAPRAKT5VjEdVFJ8TRdUd4OGi+kAWV7&#10;mbYMq2VCpTouvNx5fRAMde4e2VfaaqWstzX08zFdqrG+I9qLryysXgqekvqpoY24o8I+H3GXTctL&#10;cQ8up39vtdOT8Wvb1GsOttq0cKlGotmLi92aW5UjODcXcemdWZ/o/MVmen7iVCpsUktsKkU8d2pB&#10;+LOPfWKe2LUsGqNMvTaefzO7x/M+p5uRsj9UpJl7E5ZXewVfQfw9BymkbtB/y/OJfC2dfUPDtVNT&#10;ZFDen+Lh/wDaFtBYt9fbwX4+MVy1rZPHBznQoxJo6B496c1OoZfqDdy2+eC8Z/8AT1JcniVH5xt/&#10;aVHs2JTmznUXXinFF4oqeE1+SjKEnCawa2NPY01ypoz2mmsVtTBwcgA6hle3+CZ3BHTZrhmLZbBC&#10;qrBHklgtd6SncrVar6ZbjFIsbtFXRzFRU14KZP4c8bOMfCC6necKtVZtpypUw33luYXVmqiTT3as&#10;berTjVjiljGopReCxRYeseF3DbiFSVHXWQ2GbqPnXd2lCvKPKsYTqQc4Pa9sJJrHlLbsg6D+l+/y&#10;VdR9rx9kq6tXOdPj+SZLbo4Huj8m11JbFqn0UXLwcjWUyN1TVWrqus6NGfzg+35o6jb2c9ZU83t7&#10;fBKnmOWZbcSmlLeaq3MLWle1d7bFyncuai8IzjhHdjBqP+Xn2WNQTqVqORVsuqVcW5Wd9dU1FtYY&#10;wpVKtahDDY0o0lHFbU8XjSWr7sbYaeaSWmyrdWibJK57aeO94rNBAxy6pDCtRZnSaN7EWSRy6dqq&#10;vEkbln8/PtdWtvChmOnNJ3coRUXUdlm1Oc5LlnPcznq8ZcrUKcIp8iS2GI77+VbwJr1HOxzvPKCc&#10;m911rGpFJ8kY42EZbOmUpN8+3abVO7A2P1TXNd1lTVNUS64giqnhRFWyrp74qMv5/fapcXu6T0on&#10;zY2+btY91fHCx72K754Y/wAqfgxvLe1DnTXPhKxTw7/vN4eB947dj/dwdN9mdrcYc4yxOZy8l/yl&#10;KZujlaqN/wDZamtq6JyqicdfGdqq+Ly411h/PK7cGpae5kksg088Et6wyqdWWK3sX/8Aal3mUcXv&#10;JvxcMYRwSTmp3pkP8sXs25TPfzKpm+aLHztxe04Rw2bP+jtrWWzB/bcknjtUWq8Yj0sdPGENh+YG&#10;0eGrNTzJUU9ZfLcuV3GCdsnlmTQXPKnVtQxzXcWK2ROXgjdEREIhcSP5iHbZ4ryqrV3EjOY0q0HT&#10;qUcvrxyi3nBx3HCdvlULKjOMo7JqUHv7XPebbeftHdj/ALNOhtyeSaPsKlSD3o1LyEswqRknipRn&#10;fTuJRae1OLW7yRwWCK9xxRwxsihjZFFG1rI4o2NZHGxqcrWMY3RERE4IiIQ4ubq5vbid1eVJVqtR&#10;uUpzk5TlJvFuUpNttva23i2SMtrW1sqEbWzpxo0oJKMIRUYxS2JKMUkklyJI+zoO8AHWcozHG8No&#10;VuGRXSnt8So7yELlWSsrHtTXyVHRx6ySO+Bbona5UTiZK4Y8IOI3GPPVp7h3ldbMKya6ycVu0KEW&#10;8N+4rzwpUYdG/JOWGEIylgnbmpdW6e0hYu/1BdQt4bd1N4zm19rTgsZTfeWC5W0tpZ9nO9OUZy6W&#10;0YvHVY5j0nNFJMx/LernE7gqVFRFqkEbk7YoXKq8UdI5q8qbrOzf/L90LwslQ1XxNdLUWfQ3Zwpy&#10;hjl1nNbU6VKaTuqsXtVa4ioxeDp0Kc4qo4Z8ROPeeaoU8r02pZfYvFOSeFxWj/WlHZSi1ywptt7V&#10;KpKL3VxuF7cz1MkOsCqiq1fYr6OpsQI/F9e1+0Dnvp1dTLp4vaz3vEAyS7W7UNp2U7lpk4cq6cmm&#10;nvAC/DC8PjpIoU8kiaImi6eHQArrbqBlOxERNNETsT8QA51jeVP8OAB9gAAAAAAAAAAAAAAAAAAA&#10;AAAAAAAAAAAAAAAAAAAAAAAAAAAAAAAAAAAAAAAAAAAAAAAAAAAAAAAAAAAAAAAAAAAAAAAAAAAA&#10;AAAAAAAAAAAAAAAAAAAAAAAAAAAAAAAAAAAAAAAAAAAAAAAAAAAAAAAAAAAAAAAAAA//0p/AAAAA&#10;AAAAAAAAAAAAAAAAAAAAAAAAAAAAAAAAAAAAAAAAAAAAAAAAAAAAAAAAAAAAAAAAAAAAAAAAAAAA&#10;AAAAAAAAAAAAAAAAAAAAAAAAAAAAAAAAAAAAAAAAAAAAAAAAAAAAAAAAAAAAAAAAAAAAAAAAAAAA&#10;AAAAAAAAAAAAAAAAAAAAAAAABAP90PXl9q7yLJJIpnwys2l2qeySN7mPYvzKn0c17dFRTYx2a6yp&#10;8LKUZbU7i49MjXT2krKVzxUqyjyq3t9v9lmBytzmqq6h01VVzVUyoiLNUTPnkVG8ERXyKqqieAzq&#10;r2NPxaaUV0LBGFFkEqi3qmLfS9r+qaKZiqfkk/EP0sx7p+XpxPmC5kv5dE9TQPMehnC04ug278yd&#10;4Honb2H5eYvpO6Om1zo46fMZV1RJF9+dMsxfSe2lpyC2tFT9qtkOo/qHuEdq2O2U3W3Yq5pnQKuB&#10;YNkuTUlM9n5o6vuNqp5KemYxFRZJKiVjGJxc5ELbzrV+SZJTdTOb2japLH8bUhBvvKTTfcSTb5i6&#10;8l0Pmma1FTyqzq3L/wAOnKaXfaTS77aSM8vR/wC5nOqTdm4WfJ+rzL7N074BI6nq67Dcer7XnO8l&#10;zpXI2ZaNjLc6ew2dZY3K1KmprqyaB6KktudpoR91h2ktO5fCdvpanLMK+1KpNSp26fJjtwq1MHzK&#10;MFJclQz/AKT7PmeXcoV9RTjY0djcItVK7XRsxpwxXO5SafLAmQ9KHR108dFG2VPtT067e27CceWW&#10;Otv1zV8lzy3NLyxisdfs0yit5qq4VSo5yR+VekVOxfI0sUEDWRNiFqjVuf6xzJ5pqC4dapyRXJCn&#10;H0NOC8WMenDbJ7ZOUsWSn05pfJNKWCy7I6CpQ5ZPlnOXoqk3tk+jHZFbIpRwRc6W2XAAAAAAAAAA&#10;AAAfLmo5PT/w4KAcXV0jZWua5uqL79FAKWZLisVWyRPJNXVF04cPRALStwdroqtk6pTouqO/IdvD&#10;tALBtydluZahW0v5ZeDNPR4gFo12xvKsPmd8zZXvpGOVVoKpj5qXRHaqkaKvNHr/APNuT00UjHxo&#10;7IvBLjg6mYaky1WWazT/APtGx3be6cmvPVsIypXLxw23FKpNJbsJwWJkrR3FnWmit2hl1z11rHD/&#10;AKevjUpJdENqnT71OUVi8WmbCl3DoI3pBfaOqtEyKjXTIx9XQud2KqSRN8o3j4HR6J4XeE1ZcVf5&#10;avGHSU6t/wAOrmhqayjvONNONpfRituDo1p9RUaWzGlcOc2nhRjiokntL9o3SObKNDUNOeW1ngnJ&#10;p1aDfcnBb8dvoqeEcds3tZ3ahuduucflrdXUldGmmr6WoinRnMmqI/yaryr6TtFIFar0PrLQuYPK&#10;9aZVd5VcYvCnd29WhKWDwbh1sY78eiUMYtNNNppmdMrzvJ88oe+smuqV1T2eNSqRqJY8z3W8H3Hg&#10;1zo3pa5VAAAAAAAAFXTivBE4qq+AJNvBbWw3htZTjJN2sAxdHsrsgpKurZqnzPtDkutbzouixvZR&#10;q5sTvjz2fioSR4a9kjtA8U5wqae07cW1pPB++76LsrbdeHjxlXUZ1o7eW3p1ny7Njwx1qPivoLS6&#10;lHMMwp1Kq/7qg+uqY9DVPFQfskoFvmS9QuUXrytJhdoZYqd6KxtzuTY666qi6/FIaZNaeFezg/y3&#10;pLx4bKeEP8sbReRSpZrxizOed14tSdlZudtZY7PFqVnu3dePLth70e3BxeG2OWre0rnN8pWukLZW&#10;VN7OurbtSt34w20oPuS63vlK6XFL5klwdcbzVV11r6hUWWrrppaqd6a6tbzyqqo1OxrU4InBERDZ&#10;ZpjSmmdFZNS09pGwt8tsaC8ShbUoUaa5MZbsEk5ywxlN4zm9sm3tI4ZnmmZZzeSzDNq9S5rz5Z1J&#10;Ocn0LGTeCXMlsS2JJFw2E7RTTyQr5sq6q3tYq+n6BcB4C97bfZVfiDlpfyn5BdAC/wB262ljpmwK&#10;tMiaI38h6CcU7AC8zEsMio44viSJoifkfQ9IArXb7dHTsajWomiJrw7PSQA55jEaicPUT/tUA1AA&#10;AAAAAAAAAAAAAAAAAAAAAAAAAAAAAAAAAAAAAAAAAAAAAAAAAAAAAAAAAAAAAAAAAAAAAAAAAAAA&#10;AAAAAAAAAAAAAAAAAAAAAAAAAAAAAAAAAAAAAAAAAAAAAAAAAAAAAAAAAAAAAAAAAAAAAAAAAAAA&#10;AAAAAAAAAD//05/AAAAAAAAAAAAAAAAAAAAAAAAAAAAAAAAAAAAAAAAAAAAAAAAAAAAAAAAAAAAA&#10;AAAAAAAAAAAAAAAAAAAAAAAAAAAAAAAAAAAAAAAAAAAAAAAAAAAAAAAAAAAAAAAAAAAAAAAAAAAA&#10;AAAAAAAAAAAAAAAAAAAAAAAAAAAAAAAAAAAAAAAAAAAABbvud0h9KG9d+qsr3i6ZdgN08srbfBaa&#10;nLNwtntvswyqS20kToKOiTJb/b565scDXOSBGzp5PX4nyqXHlmsNWZLbKzyfM7u1oxbkqdK4rU6e&#10;89re5Gaji+fZt5y38x0npbOLl3ma5ba3NaSUXUq29KdTBbEt+UHLBc23ZzFt167ovu0L9Ks1d0Xb&#10;GwvWm800s2MPxyPyXM93P5LHpqVnldXr8W5fKacqc2jW6V+jxX4j0VhDObl7cfGnv+nUtnc5O5tZ&#10;RavDLQFXbLKbdbMPFhu+la293lKY3DuMO6mudHNQ1PSHjccM/k+d9v3F3otNY3ycrZm+RuFqySGo&#10;j1VqI7ycqczdWu1aqotRp8bOKFKanHNp4rppW8l4JUmn5q7pT58IOHFSLhLK4YPoqV0/Cqqa8Jw9&#10;u7hPumbXVx1tN0k0Us0bXtay5by9Q14pFSRisdz0F3y2eBy6L4qujVWrxTRURTuqccuKdSO5LNWl&#10;3Le1i/DGgn9U66fBvhtTlvRyxY92vcyXgdZr6h3yz9y13XFjklloujjbSd03kudLxcM3yGNPIuVz&#10;PJRX+61LWa6rzcjU5k0R2qImnhrcYeJddJTzessPQqnD0sFie2lwq4e0XjDK6Tx9E6kvTTZcfg/Q&#10;R0P7azx1eB9IXTVi9wie58d2tmye3Ud7artV0S9yW51XypqvK3y2jdV0RNS3b3XOs8xjuX2bXdWL&#10;+1lcVd373f3fqFdtNG6SsHvWeWWtOXSqFLe++3cfql1lJSUtBTQUVDTU9HR0sTIKakpIY6emp4Y0&#10;5Y4YIIURrGtTgjWoiIWxKcpyc5ttvlb2t99lxRjGEVGCSS5EtiRuD8n6AAAAAAAAAAAAAAAAB8ua&#10;jgDYVNK2VFRWouqae89FADoV7xqKqY74mi66+BPeqAW+ZhtrBVtlXzdq66/kE0RPR7AC0LO9lo5v&#10;LKlLrqjl4M07OwAs2zbYx2sypSJ2u48nocAC17INn6+3zvqKRk9LOxVVk1O6SCVq/wDdkjVFT3il&#10;OzXJ8oz6xnlmeWtG9tqnn6VelCtSl91TqRlGXmpnotbu7sa6ubKrOjUjyThJwku9KLTXmM6ZJLuX&#10;YV5ae911RGzh5O5Qw3Hn08D5qtjpffSIpGXVvYl7MesXOrd6Wt7KrPHCdhOtY7jfPGjbVKdt3lKj&#10;KK9CZJynjPxKyhRjSzSpWgvta8YV8e/OpGVTzVNPummm6W4FD4lXZ7JWo3VOdsFdSSu7eL1bM9no&#10;djE4e/I+Z7/K74LXs3VyHOs3sXJ+dnUtLinHk2RTtqVTp89Vm8XjjgsC/wCx7TWsqMVG+s7Svhzq&#10;NWnJ9/8AGSj4IrZ4TU+3ne4eby+ERSrw5VivskCdnHVH0cmuvqmNrz+VHl85J2GualJbcVUyiNVv&#10;owccypYYc+x49wuKj2pbiKfX5JGT/q3bj9e3n/6dJoO6gLk1fqBVfUyVf3vPH/8A8oP/APPv/wCC&#10;f/1c7v4p/wD8hf63/wDZDiqjfzLHppSYhbYHcfGqa2sqm9vDxYmw+DXwl05Z/Ks0TSnjnGrb6vHo&#10;o2lCg+R47Z1LlcuD87sWK244ql3PahzqUf8Ao8poQf8AXq1JrwRjT+udZrt2t2bmitpprXZ0domt&#10;stLHuRNNOC3Z1V2+FffaGZtM/wAuHs05DKM8zt8wzlx5ry+lCLeOO1WMLLYuRLHBrz289pZ+Zdoj&#10;iPfJq2qW9nj6zQTa82vKty/+zA6bX0ec5Qqtvt+vdzhf7KlqK2o8y18KtoY1bCng9jGmuhKHRHA/&#10;hBw3camh9N5fl1aHJXp21N3Pm3M1K4klzKVV4YvDlZjPOta6t1EnHOsxuLiD+0lUl1fmU01TXmRO&#10;VtG1dRKrE82cvYvsFMplrlaca2anlWNFpV4qnBWeDs4gFzmGbGvc6JXUevZ+QALw8E2RZH5FXUvH&#10;xfyHb4ewAvGwvayClSL/AGdOGn5DTj2ogBcrj+Iw0rY9ImoiIidmmnpAFTKOgZC1qI1E09Ljr2aA&#10;HLtYjfxvQANQAAAAAAAAAAAAAAAAAAAAAAAAAAAAAAAAAAAAAAAAAAAAAAAAAAAAAAAAAAAAAAAA&#10;AAAAAAAAAAAAAAAAAAAAAAAAAAAAAAAAAAAAAAAAAAAAAAAAAAAAAAAAAAAAAAAAAAAAAAAAAAAA&#10;AAAAAAAAAAAAAAAAAAAAAAAAH//Un8AAAAAAAAAAAAAAAAAAAAAAAAAAAAAAAAAAAAAAAAAAAAAA&#10;AAAAAAAAAAAAAAAAAAAAAAAAAAAAAAAAAAAAAAAAAAAAAAAAAAAAAAAAAAAAAAAAAAAAAAAAAAAA&#10;AAAAAAAAAAAAAAAAAAAAAAAAAAAAAAAAAAAAAAAAAAAAAAAAAAAAAAAAAAAAAAAAAAAAAAAAAAAA&#10;AAAAAAAAAAAAAH4qIqaKAbeWBHouqap/h2gHAV1niqEdqxF17PQ9JACml9wqCpR+sKLrrx5U469g&#10;BQvJdq4KhJF82auqqnsdU9UAt4yfZKGbymlInHX8gAW/ZFsIx3lOWj9H/RgFF7zsA7V+lJw8Pido&#10;BTqv2EmRXaUar6Gka/igHWpdh6hFX/Yl4f8AcAPhmxFQq/IS8P8AufiAHN0Wwk6qmtGvg/0a6ehr&#10;2AHfrTsC9Vaq0noa+JwX/wAgBV/H9gkarFdR+h/owCvmM7HRReT1pE4aL7AAuIxnaSCBI/8AZWoq&#10;aL7Hjw9P0wCvVgwKnpkZ8Qb4OCN0QAqxbrBFTtb8TRFRE8H+HhAO0Q0zWInKicPfdgBvEaier6IB&#10;9AAAAAAAAAAAAAAAAAAAAAAAAAAAAAAAAAAAAAAAAAAAAAAAAAAAAAAAAAAAAAAAAAAAAAAAAAAA&#10;AAAAAAAAAAAAAAAAAAAAAAAAAAAAAAAAAAAAAAAAAAAAAAAAAAAAAAAAAAAAAAAAAAAAAAAAAAAA&#10;AAAAAAAAAAAAAAAH/9WfwAAAAAAAAAAAAAAAAAAAAAAAAAAAAAAAAAAAAAAAAAAAAAAAAAAAAAAA&#10;AAAAAAAAAAAAAAAAAAAAAAAAAAAAAAAAAAAAAAAAAAAAAAAAAAAAAAAAAAAAAAAAAAAAAAAAAAAA&#10;AAAAAAAAAAAAAAAAAAAAAAAAAAAAAAAAAAAAAAAAAAAAAAAAAAAAAAAAAAAAAAAAAAAAAAAAAAAA&#10;AAAAAAAfKtRf8PXANrLTNeiorUXX0gDhKuywzourEX3ie9AOnXDDoJuZfJNXXX8j6PgQA6Dctuqe&#10;XX4gi+oxADoVw2rp5Fd/szf8n/sAOn1e0EDlVUpU8Paz0wDhJdnKZVXWlb6vJ+JqgBps2bpkXhSt&#10;X0uTsAOWptn4EVP9laumn5BADtdBtRTs5V82TwfkdFAO+W3baniVv+zonZ+RThxAO/W7CIIeX4k1&#10;NF/KgHdqKwQwI3xERUT0E7U9MA7BDRsj9i1PfcPQ7QDfNjRP8OAB9gAAAAAAAAAAAAAAAAAAAAAA&#10;AAAAAAAAAAAAAAAAAAAAAAAAAAAAAAAAAAAAAAAAAAAAAAAAAAAAAAAAAAAAAAAAAAAAAAAAAAAA&#10;AAAAAAAAAAAAAAAAAAAAAAAAAAAAAAAAAAAAAAAAAAAAAAAAAAAAAAAAAAAAAAAAAAAAAAH/1p/A&#10;AAAAAAAAAAAAAAAAAAAAAAAAAAAAAAAAAAAAAAAAAAAAAAAAAAAAAAAAAAAAAAAAAAAAAAAAAAAA&#10;AAAAAAAAAAAAAAAAAAAAAAAAAAAAAAAAAAAAAAAAAAAAAAAAAAAAAAAAAAAAAAAAAAAAAAAAAAAA&#10;AAAAAAAAAAAAAAAAAAAAAAAAAAAAAAAAAAAAAAAAAAAAAAAAAAAAAAAAAAAAAAAAB+KiL2oAabom&#10;uANB9HG/XVqLr6nrAGyktMD/APRp77j+IAbJ9gp3KvxNNPgUANs7G6ZfyDf+38QA+UxqmT8gwA3D&#10;cep29kae+T1wDex2eBmmkacPS0T3ygG9ZQxM7GInodn/AGAG5bAxvgTs8CAGqjUTwAH6AAAAAAAA&#10;AAAAAAAAAAAAAAAAAAAAAAAAAAAAAAAAAAAAAAAAAAAAAAAAAAAAAAAAAAAAAAAAAAAAAAAAAAAA&#10;AAAAAAAAAAAAAAAAAAAAAAAAAAAAAAAAAAAAAAAAAAAAAAAAAAAAAAAAAAAAAAAAAAAAAAAAAAAA&#10;AAAAAAAAAAAAf//Xn8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0J/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P/9Gfw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D//Sn8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05/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P/9Sfw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D//Vn8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1p/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P/9efw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D//Qn8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0Z/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P&#10;/9Kfw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D//Tn8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1J/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P/9Wfw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D//Wn8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15/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P/9Cfw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D//Rn8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0p/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P/9Of&#10;w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D//Un8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2VBLAQItABQA&#10;BgAIAAAAIQDI4TOSFQEAAFICAAATAAAAAAAAAAAAAAAAAAAAAABbQ29udGVudF9UeXBlc10ueG1s&#10;UEsBAi0AFAAGAAgAAAAhAK0wP/HBAAAAMgEAAAsAAAAAAAAAAAAAAAAARgEAAF9yZWxzLy5yZWxz&#10;UEsBAi0AFAAGAAgAAAAhAKhu8B+2AgAASwcAAB8AAAAAAAAAAAAAAAAAMAIAAGNsaXBib2FyZC9k&#10;cmF3aW5ncy9kcmF3aW5nMS54bWxQSwECLQAUAAYACAAAACEAVVV84gIBAABXAgAAKgAAAAAAAAAA&#10;AAAAAAAjBQAAY2xpcGJvYXJkL2RyYXdpbmdzL19yZWxzL2RyYXdpbmcxLnhtbC5yZWxzUEsBAi0A&#10;FAAGAAgAAAAhAOFRNx/PBgAA5hsAABoAAAAAAAAAAAAAAAAAbQYAAGNsaXBib2FyZC90aGVtZS90&#10;aGVtZTEueG1sUEsBAi0ACgAAAAAAAAAhANtxKwca5wIAGucCABsAAAAAAAAAAAAAAAAAdA0AAGNs&#10;aXBib2FyZC9tZWRpYS9pbWFnZTEuanBlZ1BLBQYAAAAABgAGALABAADH9AIAAAA=&#10;" o:button="t">
              <v:fill o:detectmouseclick="t"/>
              <v:imagedata r:id="rId9" o:title=""/>
              <o:lock v:ext="edit" aspectratio="f"/>
            </v:shape>
          </w:pict>
        </w:r>
      </w:hyperlink>
    </w:p>
    <w:p w:rsidR="009F2AA0" w:rsidRPr="009F2AA0" w:rsidRDefault="009F2AA0" w:rsidP="009F2AA0">
      <w:pPr>
        <w:rPr>
          <w:rFonts w:ascii="Tahoma" w:hAnsi="Tahoma" w:cs="Tahoma"/>
          <w:i/>
          <w:noProof/>
          <w:color w:val="FFC000"/>
          <w:sz w:val="20"/>
          <w:szCs w:val="20"/>
          <w:u w:val="single"/>
        </w:rPr>
      </w:pPr>
      <w:r w:rsidRPr="009F2AA0">
        <w:rPr>
          <w:rFonts w:ascii="Tahoma" w:hAnsi="Tahoma" w:cs="Tahoma"/>
          <w:i/>
          <w:noProof/>
          <w:color w:val="FFC000"/>
          <w:sz w:val="20"/>
          <w:szCs w:val="20"/>
          <w:u w:val="single"/>
        </w:rPr>
        <w:t>Please visit our Fairway Talent website to search for openings within our family of companies:</w:t>
      </w:r>
    </w:p>
    <w:p w:rsidR="009F2AA0" w:rsidRDefault="009F2AA0" w:rsidP="009F2AA0">
      <w:pPr>
        <w:rPr>
          <w:rFonts w:ascii="Arial" w:hAnsi="Arial" w:cs="Arial"/>
          <w:noProof/>
          <w:sz w:val="22"/>
          <w:szCs w:val="22"/>
        </w:rPr>
      </w:pPr>
      <w:hyperlink r:id="rId10" w:history="1">
        <w:r>
          <w:rPr>
            <w:rFonts w:ascii="Verdana" w:hAnsi="Verdana"/>
            <w:noProof/>
            <w:color w:val="0000FF"/>
          </w:rPr>
          <w:pict>
            <v:shape id="Picture 1" o:spid="_x0000_i1027" type="#_x0000_t75" alt="Learning Resources" href="http://www.learningresources.com/" style="width:62.25pt;height:25.5pt;visibility:visible" o:button="t">
              <v:imagedata r:id="rId11" o:title="Learning Resources" croptop="11606f" cropbottom=".125" cropright="5168f"/>
            </v:shape>
          </w:pict>
        </w:r>
      </w:hyperlink>
      <w:hyperlink r:id="rId12" w:history="1">
        <w:r>
          <w:rPr>
            <w:rFonts w:ascii="Verdana" w:hAnsi="Verdana"/>
            <w:noProof/>
            <w:color w:val="0000FF"/>
          </w:rPr>
          <w:pict>
            <v:shape id="_x0000_i1028" type="#_x0000_t75" alt="Educational Insights" href="http://www.educationalinsights.com/" style="width:30pt;height:27.75pt;visibility:visible" o:button="t">
              <v:imagedata r:id="rId13" o:title="Educational Insights" croptop="10347f" cropbottom="8623f" cropleft="15194f" cropright="9023f"/>
            </v:shape>
          </w:pict>
        </w:r>
      </w:hyperlink>
      <w:r>
        <w:rPr>
          <w:noProof/>
        </w:rPr>
        <w:pict>
          <v:shape id="Picture 3" o:spid="_x0000_i1029" type="#_x0000_t75" alt="h2micon_100x60 (2).gif" style="width:43.5pt;height:26.25pt;visibility:visible">
            <v:imagedata r:id="rId14" o:title="h2micon_100x60 (2)"/>
          </v:shape>
        </w:pict>
      </w:r>
      <w:hyperlink r:id="rId15" w:history="1">
        <w:r>
          <w:rPr>
            <w:rFonts w:ascii="Verdana" w:hAnsi="Verdana"/>
            <w:noProof/>
            <w:color w:val="0000FF"/>
          </w:rPr>
          <w:pict>
            <v:shape id="Picture 7" o:spid="_x0000_i1030" type="#_x0000_t75" alt="Classroom Products Warehouse" href="http://www.classroomproductswarehouse.com/" style="width:42.75pt;height:18.75pt;visibility:visible" o:button="t">
              <v:imagedata r:id="rId16" o:title="Classroom Products Warehouse" croptop="14504f" cropbottom="5193f" cropleft="10876f" cropright="2935f"/>
            </v:shape>
          </w:pict>
        </w:r>
      </w:hyperlink>
      <w:hyperlink r:id="rId17" w:history="1">
        <w:r>
          <w:rPr>
            <w:rFonts w:ascii="Verdana" w:hAnsi="Verdana"/>
            <w:noProof/>
            <w:color w:val="0000FF"/>
          </w:rPr>
          <w:pict>
            <v:shape id="Picture 4" o:spid="_x0000_i1031" type="#_x0000_t75" alt="Daigger" href="http://www.daigger.com/" style="width:57pt;height:19.5pt;visibility:visible" o:button="t">
              <v:imagedata r:id="rId18" o:title="Daigger" croptop="18140f" cropbottom="6624f" cropleft="5373f" cropright="4444f"/>
            </v:shape>
          </w:pict>
        </w:r>
      </w:hyperlink>
      <w:hyperlink r:id="rId19" w:history="1">
        <w:r>
          <w:rPr>
            <w:rFonts w:ascii="Verdana" w:hAnsi="Verdana"/>
            <w:noProof/>
            <w:color w:val="0000FF"/>
          </w:rPr>
          <w:pict>
            <v:shape id="Picture 5" o:spid="_x0000_i1032" type="#_x0000_t75" alt="Heathrow Scientific" href="http://www.heathrowscientific.com/" style="width:57.75pt;height:24.75pt;visibility:visible" o:button="t">
              <v:imagedata r:id="rId20" o:title="Heathrow Scientific" croptop="8655f" cropbottom="5189f" cropleft="8642f" cropright="4501f"/>
            </v:shape>
          </w:pict>
        </w:r>
      </w:hyperlink>
    </w:p>
    <w:p w:rsidR="009F2AA0" w:rsidRDefault="009F2AA0">
      <w:pPr>
        <w:rPr>
          <w:rFonts w:ascii="Arial" w:hAnsi="Arial" w:cs="Arial"/>
          <w:sz w:val="20"/>
          <w:szCs w:val="20"/>
        </w:rPr>
      </w:pPr>
    </w:p>
    <w:p w:rsidR="009F2AA0" w:rsidRPr="009F2AA0" w:rsidRDefault="009F2AA0">
      <w:pPr>
        <w:rPr>
          <w:rFonts w:ascii="Arial" w:hAnsi="Arial" w:cs="Arial"/>
          <w:sz w:val="20"/>
          <w:szCs w:val="20"/>
        </w:rPr>
      </w:pPr>
    </w:p>
    <w:p w:rsidR="00D33F69" w:rsidRPr="009F2AA0" w:rsidRDefault="00D33F69">
      <w:pPr>
        <w:rPr>
          <w:b/>
          <w:sz w:val="20"/>
          <w:szCs w:val="20"/>
          <w:u w:val="single"/>
        </w:rPr>
      </w:pPr>
    </w:p>
    <w:sectPr w:rsidR="00D33F69" w:rsidRPr="009F2AA0"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447C59"/>
    <w:rsid w:val="00534443"/>
    <w:rsid w:val="007E0737"/>
    <w:rsid w:val="0095166A"/>
    <w:rsid w:val="009F2AA0"/>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9F2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73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airwaytalent.com/" TargetMode="Externa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fairwaytalent.com/" TargetMode="External"/><Relationship Id="rId12" Type="http://schemas.openxmlformats.org/officeDocument/2006/relationships/hyperlink" Target="http://www.educationalinsights.com/" TargetMode="External"/><Relationship Id="rId17" Type="http://schemas.openxmlformats.org/officeDocument/2006/relationships/hyperlink" Target="http://www.daigger.com/"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mailto:awillits@fairwaytalent.com" TargetMode="External"/><Relationship Id="rId11" Type="http://schemas.openxmlformats.org/officeDocument/2006/relationships/image" Target="media/image3.jpeg"/><Relationship Id="rId5" Type="http://schemas.openxmlformats.org/officeDocument/2006/relationships/hyperlink" Target="http://fairwaytalent.myexacthire.com/ViewJob-45391.html" TargetMode="External"/><Relationship Id="rId15" Type="http://schemas.openxmlformats.org/officeDocument/2006/relationships/hyperlink" Target="http://www.classroomproductswarehouse.com/" TargetMode="External"/><Relationship Id="rId10" Type="http://schemas.openxmlformats.org/officeDocument/2006/relationships/hyperlink" Target="http://www.learningresources.com/" TargetMode="External"/><Relationship Id="rId19" Type="http://schemas.openxmlformats.org/officeDocument/2006/relationships/hyperlink" Target="http://www.heathrowscientific.com/"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ICPA_Job_Form_Customs Compliance Specialist_ETA hand2mind Fairway Talent.docx</Template>
  <TotalTime>0</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4132</CharactersWithSpaces>
  <SharedDoc>false</SharedDoc>
  <HLinks>
    <vt:vector size="90" baseType="variant">
      <vt:variant>
        <vt:i4>4128829</vt:i4>
      </vt:variant>
      <vt:variant>
        <vt:i4>24</vt:i4>
      </vt:variant>
      <vt:variant>
        <vt:i4>0</vt:i4>
      </vt:variant>
      <vt:variant>
        <vt:i4>5</vt:i4>
      </vt:variant>
      <vt:variant>
        <vt:lpwstr>http://www.heathrowscientific.com/</vt:lpwstr>
      </vt:variant>
      <vt:variant>
        <vt:lpwstr/>
      </vt:variant>
      <vt:variant>
        <vt:i4>3997810</vt:i4>
      </vt:variant>
      <vt:variant>
        <vt:i4>21</vt:i4>
      </vt:variant>
      <vt:variant>
        <vt:i4>0</vt:i4>
      </vt:variant>
      <vt:variant>
        <vt:i4>5</vt:i4>
      </vt:variant>
      <vt:variant>
        <vt:lpwstr>http://www.daigger.com/</vt:lpwstr>
      </vt:variant>
      <vt:variant>
        <vt:lpwstr/>
      </vt:variant>
      <vt:variant>
        <vt:i4>2621503</vt:i4>
      </vt:variant>
      <vt:variant>
        <vt:i4>18</vt:i4>
      </vt:variant>
      <vt:variant>
        <vt:i4>0</vt:i4>
      </vt:variant>
      <vt:variant>
        <vt:i4>5</vt:i4>
      </vt:variant>
      <vt:variant>
        <vt:lpwstr>http://www.classroomproductswarehouse.com/</vt:lpwstr>
      </vt:variant>
      <vt:variant>
        <vt:lpwstr/>
      </vt:variant>
      <vt:variant>
        <vt:i4>2293861</vt:i4>
      </vt:variant>
      <vt:variant>
        <vt:i4>15</vt:i4>
      </vt:variant>
      <vt:variant>
        <vt:i4>0</vt:i4>
      </vt:variant>
      <vt:variant>
        <vt:i4>5</vt:i4>
      </vt:variant>
      <vt:variant>
        <vt:lpwstr>http://www.educationalinsights.com/</vt:lpwstr>
      </vt:variant>
      <vt:variant>
        <vt:lpwstr/>
      </vt:variant>
      <vt:variant>
        <vt:i4>4980757</vt:i4>
      </vt:variant>
      <vt:variant>
        <vt:i4>12</vt:i4>
      </vt:variant>
      <vt:variant>
        <vt:i4>0</vt:i4>
      </vt:variant>
      <vt:variant>
        <vt:i4>5</vt:i4>
      </vt:variant>
      <vt:variant>
        <vt:lpwstr>http://www.learningresources.com/</vt:lpwstr>
      </vt:variant>
      <vt:variant>
        <vt:lpwstr/>
      </vt:variant>
      <vt:variant>
        <vt:i4>5505045</vt:i4>
      </vt:variant>
      <vt:variant>
        <vt:i4>9</vt:i4>
      </vt:variant>
      <vt:variant>
        <vt:i4>0</vt:i4>
      </vt:variant>
      <vt:variant>
        <vt:i4>5</vt:i4>
      </vt:variant>
      <vt:variant>
        <vt:lpwstr>http://www.fairwaytalent.com/</vt:lpwstr>
      </vt:variant>
      <vt:variant>
        <vt:lpwstr/>
      </vt:variant>
      <vt:variant>
        <vt:i4>5505045</vt:i4>
      </vt:variant>
      <vt:variant>
        <vt:i4>6</vt:i4>
      </vt:variant>
      <vt:variant>
        <vt:i4>0</vt:i4>
      </vt:variant>
      <vt:variant>
        <vt:i4>5</vt:i4>
      </vt:variant>
      <vt:variant>
        <vt:lpwstr>http://www.fairwaytalent.com/</vt:lpwstr>
      </vt:variant>
      <vt:variant>
        <vt:lpwstr/>
      </vt:variant>
      <vt:variant>
        <vt:i4>7798873</vt:i4>
      </vt:variant>
      <vt:variant>
        <vt:i4>3</vt:i4>
      </vt:variant>
      <vt:variant>
        <vt:i4>0</vt:i4>
      </vt:variant>
      <vt:variant>
        <vt:i4>5</vt:i4>
      </vt:variant>
      <vt:variant>
        <vt:lpwstr>mailto:awillits@fairwaytalent.com</vt:lpwstr>
      </vt:variant>
      <vt:variant>
        <vt:lpwstr/>
      </vt:variant>
      <vt:variant>
        <vt:i4>7143487</vt:i4>
      </vt:variant>
      <vt:variant>
        <vt:i4>0</vt:i4>
      </vt:variant>
      <vt:variant>
        <vt:i4>0</vt:i4>
      </vt:variant>
      <vt:variant>
        <vt:i4>5</vt:i4>
      </vt:variant>
      <vt:variant>
        <vt:lpwstr>http://fairwaytalent.myexacthire.com/ViewJob-45391.html</vt:lpwstr>
      </vt:variant>
      <vt:variant>
        <vt:lpwstr/>
      </vt:variant>
      <vt:variant>
        <vt:i4>5505045</vt:i4>
      </vt:variant>
      <vt:variant>
        <vt:i4>5828</vt:i4>
      </vt:variant>
      <vt:variant>
        <vt:i4>1026</vt:i4>
      </vt:variant>
      <vt:variant>
        <vt:i4>4</vt:i4>
      </vt:variant>
      <vt:variant>
        <vt:lpwstr>http://www.fairwaytalent.com/</vt:lpwstr>
      </vt:variant>
      <vt:variant>
        <vt:lpwstr/>
      </vt:variant>
      <vt:variant>
        <vt:i4>4980757</vt:i4>
      </vt:variant>
      <vt:variant>
        <vt:i4>5975</vt:i4>
      </vt:variant>
      <vt:variant>
        <vt:i4>1027</vt:i4>
      </vt:variant>
      <vt:variant>
        <vt:i4>4</vt:i4>
      </vt:variant>
      <vt:variant>
        <vt:lpwstr>http://www.learningresources.com/</vt:lpwstr>
      </vt:variant>
      <vt:variant>
        <vt:lpwstr/>
      </vt:variant>
      <vt:variant>
        <vt:i4>2293861</vt:i4>
      </vt:variant>
      <vt:variant>
        <vt:i4>6028</vt:i4>
      </vt:variant>
      <vt:variant>
        <vt:i4>1028</vt:i4>
      </vt:variant>
      <vt:variant>
        <vt:i4>4</vt:i4>
      </vt:variant>
      <vt:variant>
        <vt:lpwstr>http://www.educationalinsights.com/</vt:lpwstr>
      </vt:variant>
      <vt:variant>
        <vt:lpwstr/>
      </vt:variant>
      <vt:variant>
        <vt:i4>2621503</vt:i4>
      </vt:variant>
      <vt:variant>
        <vt:i4>6089</vt:i4>
      </vt:variant>
      <vt:variant>
        <vt:i4>1030</vt:i4>
      </vt:variant>
      <vt:variant>
        <vt:i4>4</vt:i4>
      </vt:variant>
      <vt:variant>
        <vt:lpwstr>http://www.classroomproductswarehouse.com/</vt:lpwstr>
      </vt:variant>
      <vt:variant>
        <vt:lpwstr/>
      </vt:variant>
      <vt:variant>
        <vt:i4>3997810</vt:i4>
      </vt:variant>
      <vt:variant>
        <vt:i4>6130</vt:i4>
      </vt:variant>
      <vt:variant>
        <vt:i4>1031</vt:i4>
      </vt:variant>
      <vt:variant>
        <vt:i4>4</vt:i4>
      </vt:variant>
      <vt:variant>
        <vt:lpwstr>http://www.daigger.com/</vt:lpwstr>
      </vt:variant>
      <vt:variant>
        <vt:lpwstr/>
      </vt:variant>
      <vt:variant>
        <vt:i4>4128829</vt:i4>
      </vt:variant>
      <vt:variant>
        <vt:i4>6182</vt:i4>
      </vt:variant>
      <vt:variant>
        <vt:i4>1032</vt:i4>
      </vt:variant>
      <vt:variant>
        <vt:i4>4</vt:i4>
      </vt:variant>
      <vt:variant>
        <vt:lpwstr>http://www.heathrowscientific.com/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Joe Burks</cp:lastModifiedBy>
  <cp:revision>2</cp:revision>
  <dcterms:created xsi:type="dcterms:W3CDTF">2013-09-18T00:25:00Z</dcterms:created>
  <dcterms:modified xsi:type="dcterms:W3CDTF">2013-09-18T00:25:00Z</dcterms:modified>
</cp:coreProperties>
</file>