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446" w:rsidRDefault="00416446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1in">
            <v:imagedata r:id="rId5" o:title="ICPA Logo - 300 dpi"/>
          </v:shape>
        </w:pict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p w:rsidR="00416446" w:rsidRDefault="00416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B418E6">
            <w:r>
              <w:t>Company</w:t>
            </w:r>
          </w:p>
        </w:tc>
        <w:tc>
          <w:tcPr>
            <w:tcW w:w="6408" w:type="dxa"/>
          </w:tcPr>
          <w:p w:rsidR="00B418E6" w:rsidRDefault="00E43BB5">
            <w:r>
              <w:t>Tribune Company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Job Title</w:t>
            </w:r>
          </w:p>
        </w:tc>
        <w:tc>
          <w:tcPr>
            <w:tcW w:w="6408" w:type="dxa"/>
          </w:tcPr>
          <w:p w:rsidR="00B418E6" w:rsidRDefault="00E43BB5">
            <w:r>
              <w:t>Senior IT Auditor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Location</w:t>
            </w:r>
          </w:p>
        </w:tc>
        <w:tc>
          <w:tcPr>
            <w:tcW w:w="6408" w:type="dxa"/>
          </w:tcPr>
          <w:p w:rsidR="00B418E6" w:rsidRDefault="00E43BB5">
            <w:r>
              <w:t>N. Michigan Ave – Chicago 60611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B418E6" w:rsidRDefault="00E43BB5">
            <w:r>
              <w:t>DOE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Relocation Assistance</w:t>
            </w:r>
          </w:p>
        </w:tc>
        <w:tc>
          <w:tcPr>
            <w:tcW w:w="6408" w:type="dxa"/>
          </w:tcPr>
          <w:p w:rsidR="00B418E6" w:rsidRDefault="00E43BB5">
            <w:r>
              <w:t>No</w:t>
            </w:r>
          </w:p>
        </w:tc>
      </w:tr>
    </w:tbl>
    <w:p w:rsidR="00D33F69" w:rsidRDefault="00D33F69"/>
    <w:p w:rsidR="00416446" w:rsidRDefault="00D33F69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E43BB5" w:rsidRDefault="00E43BB5" w:rsidP="00E43BB5">
      <w:pPr>
        <w:rPr>
          <w:color w:val="000000"/>
        </w:rPr>
      </w:pPr>
      <w:r>
        <w:rPr>
          <w:color w:val="000000"/>
        </w:rPr>
        <w:t>Are you attention to detail?  Have you worked for a “Big 4” firm?  Are you passionate about IT audit or risk management?  Do you feel you have strong analytical skills and strong process mapping?</w:t>
      </w:r>
    </w:p>
    <w:p w:rsidR="00E43BB5" w:rsidRDefault="00E43BB5" w:rsidP="00E43BB5">
      <w:pPr>
        <w:rPr>
          <w:color w:val="000000"/>
        </w:rPr>
      </w:pPr>
    </w:p>
    <w:p w:rsidR="00E43BB5" w:rsidRDefault="00E43BB5" w:rsidP="00E43BB5">
      <w:pPr>
        <w:rPr>
          <w:color w:val="000000"/>
        </w:rPr>
      </w:pPr>
      <w:r>
        <w:rPr>
          <w:color w:val="000000"/>
        </w:rPr>
        <w:t>If so, Tribune wants YOU!!!</w:t>
      </w:r>
    </w:p>
    <w:p w:rsidR="00E43BB5" w:rsidRDefault="00E43BB5" w:rsidP="00E43BB5">
      <w:pPr>
        <w:rPr>
          <w:color w:val="000000"/>
        </w:rPr>
      </w:pPr>
    </w:p>
    <w:p w:rsidR="00E43BB5" w:rsidRDefault="00E43BB5" w:rsidP="00E43BB5">
      <w:pPr>
        <w:rPr>
          <w:color w:val="000000"/>
        </w:rPr>
      </w:pPr>
      <w:r>
        <w:rPr>
          <w:color w:val="000000"/>
        </w:rPr>
        <w:t>The Tribune Company is seeking a Senior IT Auditor that will use a risk-based approach to plan and execute all internal IT-related audit activities, including SOX 404 compliance audits and reviews of the technical infrastructure, information security, disaster recovery, application control and the system development lifecycles. </w:t>
      </w:r>
    </w:p>
    <w:p w:rsidR="00E43BB5" w:rsidRDefault="00E43BB5" w:rsidP="00E43BB5">
      <w:pPr>
        <w:rPr>
          <w:color w:val="000000"/>
        </w:rPr>
      </w:pPr>
    </w:p>
    <w:p w:rsidR="00E43BB5" w:rsidRDefault="00E43BB5" w:rsidP="00E43BB5">
      <w:pPr>
        <w:rPr>
          <w:color w:val="000000"/>
        </w:rPr>
      </w:pPr>
      <w:r>
        <w:rPr>
          <w:color w:val="000000"/>
        </w:rPr>
        <w:t>Required Qualifications</w:t>
      </w:r>
    </w:p>
    <w:p w:rsidR="00E43BB5" w:rsidRDefault="00E43BB5" w:rsidP="00E43BB5">
      <w:pPr>
        <w:numPr>
          <w:ilvl w:val="0"/>
          <w:numId w:val="1"/>
        </w:numPr>
        <w:ind w:left="360"/>
        <w:rPr>
          <w:color w:val="000000"/>
        </w:rPr>
      </w:pPr>
      <w:r>
        <w:rPr>
          <w:color w:val="000000"/>
        </w:rPr>
        <w:t>Undergraduate degree in Information Technology, Management Information Systems, Computer Science, or Audit/Accounting</w:t>
      </w:r>
    </w:p>
    <w:p w:rsidR="00E43BB5" w:rsidRDefault="00E43BB5" w:rsidP="00E43BB5">
      <w:pPr>
        <w:numPr>
          <w:ilvl w:val="0"/>
          <w:numId w:val="1"/>
        </w:numPr>
        <w:ind w:left="360"/>
        <w:rPr>
          <w:color w:val="000000"/>
        </w:rPr>
      </w:pPr>
      <w:r>
        <w:rPr>
          <w:color w:val="000000"/>
        </w:rPr>
        <w:t>3+ years of public accounting experience, preferably with a “Big 4” firm</w:t>
      </w:r>
    </w:p>
    <w:p w:rsidR="00E43BB5" w:rsidRDefault="00E43BB5" w:rsidP="00E43BB5">
      <w:pPr>
        <w:numPr>
          <w:ilvl w:val="0"/>
          <w:numId w:val="1"/>
        </w:numPr>
        <w:ind w:left="360"/>
        <w:rPr>
          <w:color w:val="000000"/>
        </w:rPr>
      </w:pPr>
      <w:r>
        <w:rPr>
          <w:color w:val="000000"/>
        </w:rPr>
        <w:t>Minimum of 3 years directly related to IT audit or risk management</w:t>
      </w:r>
    </w:p>
    <w:p w:rsidR="00E43BB5" w:rsidRDefault="00E43BB5" w:rsidP="00E43BB5">
      <w:pPr>
        <w:numPr>
          <w:ilvl w:val="0"/>
          <w:numId w:val="1"/>
        </w:numPr>
        <w:ind w:left="360"/>
        <w:rPr>
          <w:color w:val="000000"/>
        </w:rPr>
      </w:pPr>
      <w:r>
        <w:rPr>
          <w:color w:val="000000"/>
        </w:rPr>
        <w:t>Experience auditing large scale system implementations</w:t>
      </w:r>
    </w:p>
    <w:p w:rsidR="00E43BB5" w:rsidRDefault="00E43BB5" w:rsidP="00E43BB5">
      <w:pPr>
        <w:numPr>
          <w:ilvl w:val="0"/>
          <w:numId w:val="1"/>
        </w:numPr>
        <w:ind w:left="360"/>
        <w:rPr>
          <w:color w:val="000000"/>
        </w:rPr>
      </w:pPr>
      <w:r>
        <w:rPr>
          <w:color w:val="000000"/>
        </w:rPr>
        <w:t>CISA, CISSP, CIA, or CPA certification preferred</w:t>
      </w:r>
    </w:p>
    <w:p w:rsidR="00E43BB5" w:rsidRDefault="00E43BB5" w:rsidP="00E43BB5">
      <w:pPr>
        <w:numPr>
          <w:ilvl w:val="0"/>
          <w:numId w:val="1"/>
        </w:numPr>
        <w:ind w:left="360"/>
        <w:rPr>
          <w:color w:val="000000"/>
        </w:rPr>
      </w:pPr>
      <w:r>
        <w:rPr>
          <w:color w:val="000000"/>
        </w:rPr>
        <w:t>Experience with business process controls is a plus</w:t>
      </w:r>
    </w:p>
    <w:p w:rsidR="00E43BB5" w:rsidRDefault="00E43BB5" w:rsidP="00E43BB5">
      <w:pPr>
        <w:numPr>
          <w:ilvl w:val="0"/>
          <w:numId w:val="1"/>
        </w:numPr>
        <w:ind w:left="360"/>
        <w:rPr>
          <w:color w:val="000000"/>
        </w:rPr>
      </w:pPr>
      <w:r>
        <w:rPr>
          <w:color w:val="000000"/>
        </w:rPr>
        <w:t>Strong process mapping and analytical skills</w:t>
      </w:r>
    </w:p>
    <w:p w:rsidR="00E43BB5" w:rsidRDefault="00E43BB5" w:rsidP="00E43BB5">
      <w:pPr>
        <w:numPr>
          <w:ilvl w:val="0"/>
          <w:numId w:val="1"/>
        </w:numPr>
        <w:ind w:left="360"/>
        <w:rPr>
          <w:color w:val="000000"/>
        </w:rPr>
      </w:pPr>
      <w:r>
        <w:rPr>
          <w:color w:val="000000"/>
        </w:rPr>
        <w:t>Excellent written and oral communications skills</w:t>
      </w:r>
    </w:p>
    <w:p w:rsidR="00E43BB5" w:rsidRDefault="00E43BB5" w:rsidP="00E43BB5">
      <w:pPr>
        <w:rPr>
          <w:color w:val="000000"/>
        </w:rPr>
      </w:pPr>
    </w:p>
    <w:p w:rsidR="00E43BB5" w:rsidRDefault="00E43BB5" w:rsidP="00E43BB5">
      <w:pPr>
        <w:rPr>
          <w:color w:val="000000"/>
        </w:rPr>
      </w:pPr>
      <w:r>
        <w:rPr>
          <w:color w:val="000000"/>
        </w:rPr>
        <w:t xml:space="preserve">This is a full-time opportunity with one of the country's leading multimedia companies, operating businesses in publishing, digital and broadcasting. </w:t>
      </w:r>
    </w:p>
    <w:p w:rsidR="00E43BB5" w:rsidRDefault="00E43BB5" w:rsidP="00E43BB5">
      <w:pPr>
        <w:rPr>
          <w:color w:val="000000"/>
        </w:rPr>
      </w:pPr>
    </w:p>
    <w:p w:rsidR="00E43BB5" w:rsidRDefault="00E43BB5" w:rsidP="00E43BB5">
      <w:pPr>
        <w:rPr>
          <w:color w:val="000000"/>
        </w:rPr>
      </w:pPr>
      <w:r>
        <w:rPr>
          <w:color w:val="000000"/>
        </w:rPr>
        <w:t xml:space="preserve">For immediate consideration, email resume to: </w:t>
      </w:r>
      <w:proofErr w:type="gramStart"/>
      <w:r>
        <w:rPr>
          <w:color w:val="000000"/>
        </w:rPr>
        <w:t>elie.ruiz[</w:t>
      </w:r>
      <w:proofErr w:type="gramEnd"/>
      <w:r>
        <w:rPr>
          <w:color w:val="000000"/>
        </w:rPr>
        <w:t>at]latimes[dot]com</w:t>
      </w:r>
    </w:p>
    <w:p w:rsidR="00E43BB5" w:rsidRDefault="00E43BB5" w:rsidP="00E43BB5">
      <w:pPr>
        <w:rPr>
          <w:color w:val="000000"/>
        </w:rPr>
      </w:pPr>
      <w:r>
        <w:rPr>
          <w:color w:val="000000"/>
        </w:rPr>
        <w:t xml:space="preserve">Join my professional network:  </w:t>
      </w:r>
      <w:hyperlink r:id="rId6" w:history="1">
        <w:r>
          <w:rPr>
            <w:rStyle w:val="Hyperlink"/>
          </w:rPr>
          <w:t>www.linkedin.com/in/elieruiz</w:t>
        </w:r>
      </w:hyperlink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 w:rsidP="0095166A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</w:t>
      </w:r>
      <w:r w:rsidR="007E0737">
        <w:rPr>
          <w:b/>
          <w:sz w:val="32"/>
          <w:szCs w:val="32"/>
          <w:u w:val="single"/>
        </w:rPr>
        <w:t xml:space="preserve"> to Apply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E43BB5" w:rsidRDefault="00E43BB5" w:rsidP="00E43BB5">
      <w:pPr>
        <w:rPr>
          <w:color w:val="000000"/>
        </w:rPr>
      </w:pPr>
      <w:r>
        <w:rPr>
          <w:color w:val="000000"/>
        </w:rPr>
        <w:t xml:space="preserve">For immediate consideration, email resume to: </w:t>
      </w:r>
      <w:proofErr w:type="gramStart"/>
      <w:r>
        <w:rPr>
          <w:color w:val="000000"/>
        </w:rPr>
        <w:t>elie.ruiz[</w:t>
      </w:r>
      <w:proofErr w:type="gramEnd"/>
      <w:r>
        <w:rPr>
          <w:color w:val="000000"/>
        </w:rPr>
        <w:t>at]latimes[dot]com</w:t>
      </w:r>
    </w:p>
    <w:p w:rsidR="00D33F69" w:rsidRPr="00D33F69" w:rsidRDefault="00D33F69">
      <w:pPr>
        <w:rPr>
          <w:b/>
          <w:sz w:val="32"/>
          <w:szCs w:val="32"/>
          <w:u w:val="single"/>
        </w:rPr>
      </w:pPr>
    </w:p>
    <w:sectPr w:rsidR="00D33F69" w:rsidRPr="00D33F69" w:rsidSect="00E43BB5">
      <w:pgSz w:w="12240" w:h="15840"/>
      <w:pgMar w:top="1440" w:right="1800" w:bottom="90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65E64"/>
    <w:multiLevelType w:val="multilevel"/>
    <w:tmpl w:val="C1009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6446"/>
    <w:rsid w:val="000B5F0C"/>
    <w:rsid w:val="00416446"/>
    <w:rsid w:val="004A7C73"/>
    <w:rsid w:val="00534443"/>
    <w:rsid w:val="007E0737"/>
    <w:rsid w:val="0095166A"/>
    <w:rsid w:val="00B418E6"/>
    <w:rsid w:val="00D33F69"/>
    <w:rsid w:val="00E4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uiPriority w:val="99"/>
    <w:unhideWhenUsed/>
    <w:rsid w:val="00E43B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elierui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Tribune Job Posting</Template>
  <TotalTime>0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Ciba Specialty Chemicals</Company>
  <LinksUpToDate>false</LinksUpToDate>
  <CharactersWithSpaces>1750</CharactersWithSpaces>
  <SharedDoc>false</SharedDoc>
  <HLinks>
    <vt:vector size="6" baseType="variant">
      <vt:variant>
        <vt:i4>3276908</vt:i4>
      </vt:variant>
      <vt:variant>
        <vt:i4>0</vt:i4>
      </vt:variant>
      <vt:variant>
        <vt:i4>0</vt:i4>
      </vt:variant>
      <vt:variant>
        <vt:i4>5</vt:i4>
      </vt:variant>
      <vt:variant>
        <vt:lpwstr>http://www.linkedin.com/in/elieruiz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carrobl1</dc:creator>
  <cp:lastModifiedBy>Patty Burks</cp:lastModifiedBy>
  <cp:revision>2</cp:revision>
  <dcterms:created xsi:type="dcterms:W3CDTF">2013-07-02T23:21:00Z</dcterms:created>
  <dcterms:modified xsi:type="dcterms:W3CDTF">2013-07-02T23:21:00Z</dcterms:modified>
</cp:coreProperties>
</file>