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F01D8A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1F1112">
            <w:r>
              <w:t>Wal-Mart Stores,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1F1112">
            <w:r>
              <w:t>Manager – Customs Compliance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1F1112">
            <w:r>
              <w:t>Bentonville, AR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5944E6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A201E6" w:rsidRDefault="002031F8" w:rsidP="00CF3AEE">
      <w:r>
        <w:t>The role of Manager</w:t>
      </w:r>
      <w:r w:rsidR="00A201E6">
        <w:t>, Customs Compliance</w:t>
      </w:r>
      <w:r w:rsidR="00A201E6" w:rsidRPr="00A201E6">
        <w:t xml:space="preserve"> </w:t>
      </w:r>
      <w:r w:rsidR="00A201E6">
        <w:t xml:space="preserve">within </w:t>
      </w:r>
      <w:r w:rsidR="00BA2F1A">
        <w:t>Wal</w:t>
      </w:r>
      <w:r w:rsidR="00883489">
        <w:t>-</w:t>
      </w:r>
      <w:r w:rsidR="00BA2F1A">
        <w:t xml:space="preserve">mart’s </w:t>
      </w:r>
      <w:r w:rsidR="00A201E6">
        <w:t xml:space="preserve">Direct Import Administration Customs group will be to: </w:t>
      </w:r>
    </w:p>
    <w:p w:rsidR="00A201E6" w:rsidRDefault="00A201E6" w:rsidP="00CF3AEE"/>
    <w:p w:rsidR="00BA2F1A" w:rsidRDefault="00BA2F1A" w:rsidP="00BA2F1A">
      <w:pPr>
        <w:numPr>
          <w:ilvl w:val="0"/>
          <w:numId w:val="1"/>
        </w:numPr>
      </w:pPr>
      <w:r>
        <w:t xml:space="preserve">Research, strategize, create processes, provide guidance and manage new, proposed, or changing regulatory requirements impacting the classification and admissibility of imported </w:t>
      </w:r>
      <w:r w:rsidR="00F01D8A">
        <w:t>product into the US</w:t>
      </w:r>
    </w:p>
    <w:p w:rsidR="00BA2F1A" w:rsidRDefault="00BA2F1A" w:rsidP="00BA2F1A">
      <w:pPr>
        <w:numPr>
          <w:ilvl w:val="0"/>
          <w:numId w:val="1"/>
        </w:numPr>
      </w:pPr>
      <w:r>
        <w:t>Support the internal and external auditing of the operational processes associated with the classification and admissibility of imported product in the US</w:t>
      </w:r>
    </w:p>
    <w:p w:rsidR="0017503F" w:rsidRDefault="0017503F" w:rsidP="0017503F">
      <w:pPr>
        <w:numPr>
          <w:ilvl w:val="0"/>
          <w:numId w:val="1"/>
        </w:numPr>
      </w:pPr>
      <w:r>
        <w:t xml:space="preserve">Manage the Customs Compliance Policy Manual including associated processes and procedures  </w:t>
      </w:r>
    </w:p>
    <w:p w:rsidR="0017503F" w:rsidRDefault="00BA2F1A" w:rsidP="0017503F">
      <w:pPr>
        <w:numPr>
          <w:ilvl w:val="0"/>
          <w:numId w:val="1"/>
        </w:numPr>
      </w:pPr>
      <w:r>
        <w:t xml:space="preserve">Oversee and manage </w:t>
      </w:r>
      <w:r w:rsidR="0017503F">
        <w:t xml:space="preserve">special projects </w:t>
      </w:r>
      <w:r>
        <w:t xml:space="preserve">as assigned </w:t>
      </w:r>
      <w:r w:rsidR="0017503F">
        <w:t xml:space="preserve">involving customs and trade compliance (for example, </w:t>
      </w:r>
      <w:r w:rsidR="00842D0F">
        <w:t xml:space="preserve">HTSUS Classification support, OGA admissibility support, Valuation reviews (assists, royalties), </w:t>
      </w:r>
      <w:r>
        <w:t>First Sale support,</w:t>
      </w:r>
      <w:r w:rsidR="0017503F">
        <w:t xml:space="preserve"> </w:t>
      </w:r>
      <w:r>
        <w:t>STP/</w:t>
      </w:r>
      <w:r w:rsidR="0017503F">
        <w:t>FTA and AD_CVD verification</w:t>
      </w:r>
      <w:r w:rsidR="00842D0F">
        <w:t>, Post Entry Reconciliation, Value Reconciliation)</w:t>
      </w:r>
    </w:p>
    <w:p w:rsidR="00A201E6" w:rsidRDefault="0017503F" w:rsidP="00CF3AEE">
      <w:pPr>
        <w:numPr>
          <w:ilvl w:val="0"/>
          <w:numId w:val="1"/>
        </w:numPr>
      </w:pPr>
      <w:r>
        <w:t>Coordinate and complete</w:t>
      </w:r>
      <w:r w:rsidR="00CF3AEE">
        <w:t xml:space="preserve"> job-related activities and </w:t>
      </w:r>
      <w:r>
        <w:t>assignments</w:t>
      </w:r>
    </w:p>
    <w:p w:rsidR="00A201E6" w:rsidRDefault="00A201E6" w:rsidP="00CF3AEE">
      <w:pPr>
        <w:numPr>
          <w:ilvl w:val="0"/>
          <w:numId w:val="1"/>
        </w:numPr>
      </w:pPr>
      <w:r>
        <w:t>Provide</w:t>
      </w:r>
      <w:r w:rsidR="00CF3AEE">
        <w:t xml:space="preserve"> supervision and development opportunities for associates </w:t>
      </w:r>
      <w:r w:rsidR="0017503F">
        <w:t>with</w:t>
      </w:r>
      <w:r w:rsidR="00CF3AEE">
        <w:t>in the Direct Imports area</w:t>
      </w:r>
    </w:p>
    <w:p w:rsidR="002031F8" w:rsidRDefault="00A201E6" w:rsidP="0017503F">
      <w:pPr>
        <w:numPr>
          <w:ilvl w:val="0"/>
          <w:numId w:val="1"/>
        </w:numPr>
      </w:pPr>
      <w:r>
        <w:t>C</w:t>
      </w:r>
      <w:r w:rsidR="0017503F">
        <w:t>omply</w:t>
      </w:r>
      <w:r w:rsidR="00F01D8A">
        <w:t xml:space="preserve"> and support</w:t>
      </w:r>
      <w:r>
        <w:t xml:space="preserve"> company policies and procedures including the company’s mission, values, and sta</w:t>
      </w:r>
      <w:r w:rsidR="00842D0F">
        <w:t>ndards of ethics and integrity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7"/>
      </w:tblGrid>
      <w:tr w:rsidR="002031F8" w:rsidRPr="002031F8" w:rsidTr="00203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D0F" w:rsidRDefault="00842D0F" w:rsidP="002031F8"/>
          <w:p w:rsidR="002031F8" w:rsidRPr="002031F8" w:rsidRDefault="002031F8" w:rsidP="002031F8">
            <w:r w:rsidRPr="002031F8">
              <w:t>Minimum Qualifications</w:t>
            </w:r>
            <w:r w:rsidR="00842D0F">
              <w:t>:</w:t>
            </w:r>
          </w:p>
        </w:tc>
      </w:tr>
    </w:tbl>
    <w:p w:rsidR="002031F8" w:rsidRPr="002031F8" w:rsidRDefault="002031F8" w:rsidP="002031F8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0"/>
      </w:tblGrid>
      <w:tr w:rsidR="002031F8" w:rsidRPr="002031F8" w:rsidTr="00203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31F8" w:rsidRDefault="00842D0F" w:rsidP="002031F8">
            <w:r>
              <w:t>Bachelor’</w:t>
            </w:r>
            <w:r w:rsidR="002031F8" w:rsidRPr="002031F8">
              <w:t xml:space="preserve">s degree in Business or related field OR </w:t>
            </w:r>
            <w:r w:rsidR="00BA2F1A">
              <w:t>5</w:t>
            </w:r>
            <w:r w:rsidR="002031F8" w:rsidRPr="002031F8">
              <w:t xml:space="preserve"> years experien</w:t>
            </w:r>
            <w:r>
              <w:t>ce in Business or related field</w:t>
            </w:r>
          </w:p>
          <w:p w:rsidR="00BA2F1A" w:rsidRDefault="00BA2F1A" w:rsidP="00BA2F1A">
            <w:r>
              <w:t>3 years supervisory experience</w:t>
            </w:r>
          </w:p>
          <w:p w:rsidR="00BA2F1A" w:rsidRDefault="00BA2F1A" w:rsidP="00BA2F1A">
            <w:r>
              <w:t xml:space="preserve">Preferred Qualifications: </w:t>
            </w:r>
          </w:p>
          <w:p w:rsidR="00BA2F1A" w:rsidRDefault="00BA2F1A" w:rsidP="00BA2F1A">
            <w:r w:rsidRPr="002031F8">
              <w:t xml:space="preserve">U.S. Customs Brokers License </w:t>
            </w:r>
          </w:p>
          <w:p w:rsidR="00BA2F1A" w:rsidRDefault="00BA2F1A" w:rsidP="00BA2F1A">
            <w:r w:rsidRPr="002031F8">
              <w:t>Certifi</w:t>
            </w:r>
            <w:r>
              <w:t>ed Customs Specialist (CCS)</w:t>
            </w:r>
          </w:p>
          <w:p w:rsidR="00BA2F1A" w:rsidRDefault="00BA2F1A" w:rsidP="00BA2F1A">
            <w:r w:rsidRPr="002031F8">
              <w:t>Master's degree i</w:t>
            </w:r>
            <w:r>
              <w:t>n Business or related field</w:t>
            </w:r>
          </w:p>
          <w:p w:rsidR="00842D0F" w:rsidRDefault="00842D0F" w:rsidP="002031F8"/>
          <w:p w:rsidR="002031F8" w:rsidRDefault="002031F8" w:rsidP="002031F8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031F8" w:rsidRPr="002031F8" w:rsidTr="002031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31F8" w:rsidRPr="002031F8" w:rsidRDefault="002031F8" w:rsidP="00842D0F"/>
              </w:tc>
            </w:tr>
          </w:tbl>
          <w:p w:rsidR="002031F8" w:rsidRPr="002031F8" w:rsidRDefault="002031F8" w:rsidP="002031F8"/>
        </w:tc>
      </w:tr>
    </w:tbl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2031F8">
      <w:pPr>
        <w:rPr>
          <w:noProof/>
          <w:color w:val="1F497D"/>
        </w:rPr>
      </w:pPr>
      <w:r w:rsidRPr="00883489">
        <w:rPr>
          <w:b/>
          <w:bCs/>
          <w:noProof/>
        </w:rPr>
        <w:t>Jennifer M. Horner, Sr. Manager Customs Compliance - Direct Imports</w:t>
      </w:r>
      <w:r w:rsidRPr="00883489">
        <w:rPr>
          <w:noProof/>
        </w:rPr>
        <w:t xml:space="preserve"> </w:t>
      </w:r>
      <w:r w:rsidRPr="00883489">
        <w:rPr>
          <w:noProof/>
        </w:rPr>
        <w:br/>
        <w:t xml:space="preserve">Phone 703.542.5706 </w:t>
      </w:r>
      <w:r w:rsidR="001660AB" w:rsidRPr="00883489">
        <w:rPr>
          <w:noProof/>
        </w:rPr>
        <w:t xml:space="preserve">   </w:t>
      </w:r>
      <w:r w:rsidRPr="00883489">
        <w:rPr>
          <w:noProof/>
        </w:rPr>
        <w:t>Fax 479.204.0993</w:t>
      </w:r>
      <w:r>
        <w:rPr>
          <w:noProof/>
          <w:color w:val="1F497D"/>
        </w:rPr>
        <w:br/>
      </w:r>
      <w:hyperlink r:id="rId6" w:history="1">
        <w:r>
          <w:rPr>
            <w:rStyle w:val="Hyperlink"/>
            <w:noProof/>
          </w:rPr>
          <w:t>jennifer.m.horner@wal-mart.com</w:t>
        </w:r>
      </w:hyperlink>
    </w:p>
    <w:p w:rsidR="00A2263C" w:rsidRDefault="00A2263C">
      <w:pPr>
        <w:rPr>
          <w:noProof/>
          <w:color w:val="1F497D"/>
        </w:rPr>
      </w:pPr>
    </w:p>
    <w:p w:rsidR="00A2263C" w:rsidRDefault="001660AB">
      <w:pPr>
        <w:rPr>
          <w:noProof/>
          <w:color w:val="1F497D"/>
        </w:rPr>
      </w:pPr>
      <w:r>
        <w:rPr>
          <w:noProof/>
          <w:color w:val="1F497D"/>
        </w:rPr>
        <w:t xml:space="preserve">Online applications can be found at </w:t>
      </w:r>
      <w:hyperlink r:id="rId7" w:history="1">
        <w:r w:rsidRPr="007F1389">
          <w:rPr>
            <w:rStyle w:val="Hyperlink"/>
            <w:noProof/>
          </w:rPr>
          <w:t>www.wal-mart.com</w:t>
        </w:r>
      </w:hyperlink>
    </w:p>
    <w:p w:rsidR="001660AB" w:rsidRPr="00D33F69" w:rsidRDefault="001660AB">
      <w:pPr>
        <w:rPr>
          <w:b/>
          <w:sz w:val="32"/>
          <w:szCs w:val="32"/>
          <w:u w:val="single"/>
        </w:rPr>
      </w:pPr>
      <w:r>
        <w:t>Position #233038BR: Mgr</w:t>
      </w:r>
      <w:r w:rsidR="00842D0F">
        <w:t xml:space="preserve"> Customs Compliance-LOGS </w:t>
      </w:r>
    </w:p>
    <w:sectPr w:rsidR="001660AB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128C3"/>
    <w:multiLevelType w:val="hybridMultilevel"/>
    <w:tmpl w:val="F660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5944E6"/>
    <w:rsid w:val="000B5F0C"/>
    <w:rsid w:val="001660AB"/>
    <w:rsid w:val="0017503F"/>
    <w:rsid w:val="001F1112"/>
    <w:rsid w:val="002031F8"/>
    <w:rsid w:val="00416446"/>
    <w:rsid w:val="00534443"/>
    <w:rsid w:val="005944E6"/>
    <w:rsid w:val="005C0621"/>
    <w:rsid w:val="007E0737"/>
    <w:rsid w:val="00842D0F"/>
    <w:rsid w:val="00883489"/>
    <w:rsid w:val="0095166A"/>
    <w:rsid w:val="00A201E6"/>
    <w:rsid w:val="00A2263C"/>
    <w:rsid w:val="00B418E6"/>
    <w:rsid w:val="00BA2F1A"/>
    <w:rsid w:val="00CF3AEE"/>
    <w:rsid w:val="00D33F69"/>
    <w:rsid w:val="00E25B86"/>
    <w:rsid w:val="00F0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questioninput">
    <w:name w:val="questioninput"/>
    <w:basedOn w:val="DefaultParagraphFont"/>
    <w:rsid w:val="002031F8"/>
  </w:style>
  <w:style w:type="character" w:styleId="Hyperlink">
    <w:name w:val="Hyperlink"/>
    <w:basedOn w:val="DefaultParagraphFont"/>
    <w:uiPriority w:val="99"/>
    <w:unhideWhenUsed/>
    <w:rsid w:val="002031F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83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4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7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l-ma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m.horner@wal-mar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horner\Local%20Settings\Temporary%20Internet%20Files\Content.Outlook\RHRGU4DR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103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2020</CharactersWithSpaces>
  <SharedDoc>false</SharedDoc>
  <HLinks>
    <vt:vector size="12" baseType="variant"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http://www.wal-mart.com/</vt:lpwstr>
      </vt:variant>
      <vt:variant>
        <vt:lpwstr/>
      </vt:variant>
      <vt:variant>
        <vt:i4>6029373</vt:i4>
      </vt:variant>
      <vt:variant>
        <vt:i4>0</vt:i4>
      </vt:variant>
      <vt:variant>
        <vt:i4>0</vt:i4>
      </vt:variant>
      <vt:variant>
        <vt:i4>5</vt:i4>
      </vt:variant>
      <vt:variant>
        <vt:lpwstr>mailto:jennifer.m.horner@wal-mart.com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 M Horner</dc:creator>
  <cp:keywords/>
  <dc:description/>
  <cp:lastModifiedBy>Jennifer M Horner</cp:lastModifiedBy>
  <cp:revision>2</cp:revision>
  <dcterms:created xsi:type="dcterms:W3CDTF">2013-07-11T19:47:00Z</dcterms:created>
  <dcterms:modified xsi:type="dcterms:W3CDTF">2013-07-11T20:34:00Z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-1613756795</vt:i4>
  </property>
  <property fmtid="{D5CDD505-2E9C-101B-9397-08002B2CF9AE}" pid="3" name="_NewReviewCycle">
    <vt:lpwstr/>
  </property>
  <property fmtid="{D5CDD505-2E9C-101B-9397-08002B2CF9AE}" pid="4" name="_EmailSubject">
    <vt:lpwstr>ICPA_Job_Form.dot</vt:lpwstr>
  </property>
  <property fmtid="{D5CDD505-2E9C-101B-9397-08002B2CF9AE}" pid="5" name="_AuthorEmail">
    <vt:lpwstr>Jennifer.m.Horner@wal-mart.com</vt:lpwstr>
  </property>
  <property fmtid="{D5CDD505-2E9C-101B-9397-08002B2CF9AE}" pid="6" name="_AuthorEmailDisplayName">
    <vt:lpwstr>Jennifer Horner</vt:lpwstr>
  </property>
  <property fmtid="{D5CDD505-2E9C-101B-9397-08002B2CF9AE}" pid="7" name="_ReviewingToolsShownOnce">
    <vt:lpwstr/>
  </property>
</Properties>
</file>