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416446" w:rsidRDefault="001519A9">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in;height:1in">
            <v:imagedata r:id="rId4" o:title="ICPA Logo - 300 dpi"/>
          </v:shape>
        </w:pict>
      </w:r>
    </w:p>
    <w:p w:rsidR="00416446" w:rsidRPr="00416446" w:rsidRDefault="001519A9">
      <w:pPr>
        <w:rPr>
          <w:b/>
          <w:sz w:val="44"/>
          <w:szCs w:val="44"/>
        </w:rPr>
      </w:pPr>
    </w:p>
    <w:p w:rsidR="00416446" w:rsidRPr="00416446" w:rsidRDefault="001519A9" w:rsidP="000B5F0C">
      <w:pPr>
        <w:jc w:val="center"/>
        <w:outlineLvl w:val="0"/>
        <w:rPr>
          <w:b/>
          <w:sz w:val="44"/>
          <w:szCs w:val="44"/>
        </w:rPr>
      </w:pPr>
      <w:r w:rsidRPr="00416446">
        <w:rPr>
          <w:b/>
          <w:sz w:val="44"/>
          <w:szCs w:val="44"/>
        </w:rPr>
        <w:t>Job Opportunity</w:t>
      </w:r>
    </w:p>
    <w:p w:rsidR="00416446" w:rsidRDefault="001519A9"/>
    <w:p w:rsidR="00416446" w:rsidRDefault="001519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tblPr>
      <w:tblGrid>
        <w:gridCol w:w="2448"/>
        <w:gridCol w:w="6408"/>
      </w:tblGrid>
      <w:tr w:rsidR="00B418E6" w:rsidTr="00534443">
        <w:tc>
          <w:tcPr>
            <w:tcW w:w="2448" w:type="dxa"/>
          </w:tcPr>
          <w:p w:rsidR="00B418E6" w:rsidRDefault="001519A9">
            <w:r>
              <w:t>Company</w:t>
            </w:r>
          </w:p>
        </w:tc>
        <w:tc>
          <w:tcPr>
            <w:tcW w:w="6408" w:type="dxa"/>
          </w:tcPr>
          <w:p w:rsidR="00B418E6" w:rsidRDefault="001519A9">
            <w:r>
              <w:t>The Home Depot</w:t>
            </w:r>
          </w:p>
        </w:tc>
      </w:tr>
      <w:tr w:rsidR="00B418E6" w:rsidTr="00534443">
        <w:tc>
          <w:tcPr>
            <w:tcW w:w="2448" w:type="dxa"/>
          </w:tcPr>
          <w:p w:rsidR="00B418E6" w:rsidRDefault="001519A9">
            <w:r>
              <w:t>Job Title</w:t>
            </w:r>
          </w:p>
        </w:tc>
        <w:tc>
          <w:tcPr>
            <w:tcW w:w="6408" w:type="dxa"/>
          </w:tcPr>
          <w:p w:rsidR="00B418E6" w:rsidRDefault="001519A9">
            <w:r>
              <w:t>Sr. Auditor Global Trade</w:t>
            </w:r>
          </w:p>
        </w:tc>
      </w:tr>
      <w:tr w:rsidR="00B418E6" w:rsidTr="00534443">
        <w:tc>
          <w:tcPr>
            <w:tcW w:w="2448" w:type="dxa"/>
          </w:tcPr>
          <w:p w:rsidR="00B418E6" w:rsidRDefault="001519A9">
            <w:r>
              <w:t>Location</w:t>
            </w:r>
          </w:p>
        </w:tc>
        <w:tc>
          <w:tcPr>
            <w:tcW w:w="6408" w:type="dxa"/>
          </w:tcPr>
          <w:p w:rsidR="00B418E6" w:rsidRDefault="001519A9">
            <w:r>
              <w:t>Atlanta, GA</w:t>
            </w:r>
          </w:p>
        </w:tc>
      </w:tr>
      <w:tr w:rsidR="00B418E6" w:rsidTr="00534443">
        <w:tc>
          <w:tcPr>
            <w:tcW w:w="2448" w:type="dxa"/>
          </w:tcPr>
          <w:p w:rsidR="00B418E6" w:rsidRDefault="001519A9">
            <w:r>
              <w:t>Salary Range</w:t>
            </w:r>
          </w:p>
        </w:tc>
        <w:tc>
          <w:tcPr>
            <w:tcW w:w="6408" w:type="dxa"/>
          </w:tcPr>
          <w:p w:rsidR="00B418E6" w:rsidRDefault="001519A9">
            <w:r>
              <w:t>N/A</w:t>
            </w:r>
          </w:p>
        </w:tc>
      </w:tr>
      <w:tr w:rsidR="00B418E6" w:rsidTr="00534443">
        <w:tc>
          <w:tcPr>
            <w:tcW w:w="2448" w:type="dxa"/>
          </w:tcPr>
          <w:p w:rsidR="00B418E6" w:rsidRDefault="001519A9">
            <w:r>
              <w:t>Relocation Assistance</w:t>
            </w:r>
          </w:p>
        </w:tc>
        <w:tc>
          <w:tcPr>
            <w:tcW w:w="6408" w:type="dxa"/>
          </w:tcPr>
          <w:p w:rsidR="00B418E6" w:rsidRDefault="001519A9">
            <w:r>
              <w:t>None provided</w:t>
            </w:r>
          </w:p>
        </w:tc>
      </w:tr>
    </w:tbl>
    <w:p w:rsidR="00416446" w:rsidRDefault="001519A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tbl>
      <w:tblPr>
        <w:tblW w:w="8653" w:type="dxa"/>
        <w:tblCellSpacing w:w="0" w:type="dxa"/>
        <w:tblCellMar>
          <w:left w:w="0" w:type="dxa"/>
          <w:right w:w="0" w:type="dxa"/>
        </w:tblCellMar>
        <w:tblLook w:val="04A0"/>
      </w:tblPr>
      <w:tblGrid>
        <w:gridCol w:w="50"/>
        <w:gridCol w:w="8603"/>
      </w:tblGrid>
      <w:tr w:rsidR="00556D7A" w:rsidTr="00556D7A">
        <w:trPr>
          <w:tblCellSpacing w:w="0" w:type="dxa"/>
        </w:trPr>
        <w:tc>
          <w:tcPr>
            <w:tcW w:w="8653" w:type="dxa"/>
            <w:gridSpan w:val="2"/>
            <w:vAlign w:val="center"/>
            <w:hideMark/>
          </w:tcPr>
          <w:p w:rsidR="00556D7A" w:rsidRDefault="001519A9">
            <w:pPr>
              <w:rPr>
                <w:rStyle w:val="wgt-textwidget"/>
                <w:b/>
                <w:bCs/>
              </w:rPr>
            </w:pPr>
          </w:p>
          <w:p w:rsidR="00556D7A" w:rsidRDefault="001519A9">
            <w:pPr>
              <w:rPr>
                <w:rStyle w:val="wgt-textwidget"/>
              </w:rPr>
            </w:pPr>
            <w:r>
              <w:rPr>
                <w:rStyle w:val="wgt-textwidget"/>
                <w:b/>
                <w:bCs/>
              </w:rPr>
              <w:t xml:space="preserve">POSITION PURPOSE - </w:t>
            </w:r>
            <w:r>
              <w:br/>
            </w:r>
            <w:r>
              <w:rPr>
                <w:rStyle w:val="wgt-textwidget"/>
              </w:rPr>
              <w:t>Performs audits as assigned</w:t>
            </w:r>
            <w:r>
              <w:rPr>
                <w:rStyle w:val="wgt-textwidget"/>
              </w:rPr>
              <w:t xml:space="preserve"> by management team, addressing key business risks, identifying improvement opportunities and developing solutions. Provides support and guidance as required for executing Customs audits. The scope of these audits will encompass the examination and evaluat</w:t>
            </w:r>
            <w:r>
              <w:rPr>
                <w:rStyle w:val="wgt-textwidget"/>
              </w:rPr>
              <w:t>ion of the adequacy of company's system of internal controls as they relate to Customs. Partners with internal and external partners to identify risks and recommend solutions.</w:t>
            </w:r>
            <w:r>
              <w:br/>
            </w:r>
            <w:r>
              <w:br/>
            </w:r>
            <w:r>
              <w:rPr>
                <w:rStyle w:val="wgt-textwidget"/>
                <w:b/>
                <w:bCs/>
              </w:rPr>
              <w:t xml:space="preserve">MAJOR TASKS, RESPONSIBILITIES AND KEY ACCOUNTABILITIES - </w:t>
            </w:r>
          </w:p>
          <w:p w:rsidR="00556D7A" w:rsidRDefault="001519A9">
            <w:pPr>
              <w:rPr>
                <w:rStyle w:val="wgt-textwidget"/>
              </w:rPr>
            </w:pPr>
            <w:r>
              <w:rPr>
                <w:rFonts w:hAnsi="Symbol"/>
              </w:rPr>
              <w:t></w:t>
            </w:r>
            <w:r>
              <w:t xml:space="preserve">  </w:t>
            </w:r>
            <w:r>
              <w:rPr>
                <w:rStyle w:val="wgt-textwidget"/>
              </w:rPr>
              <w:t>Conducts import/ex</w:t>
            </w:r>
            <w:r>
              <w:rPr>
                <w:rStyle w:val="wgt-textwidget"/>
              </w:rPr>
              <w:t>port compliance audits of various functional groups, processes and service providers to assess the effectiveness of internal controls; identify risk areas and make recommendations; prepare comprehensive work papers and audit reports.</w:t>
            </w:r>
          </w:p>
          <w:p w:rsidR="00556D7A" w:rsidRDefault="001519A9">
            <w:pPr>
              <w:rPr>
                <w:rStyle w:val="wgt-textwidget"/>
              </w:rPr>
            </w:pPr>
            <w:r>
              <w:rPr>
                <w:rFonts w:hAnsi="Symbol"/>
              </w:rPr>
              <w:t></w:t>
            </w:r>
            <w:r>
              <w:t xml:space="preserve">  </w:t>
            </w:r>
            <w:r>
              <w:rPr>
                <w:rStyle w:val="wgt-textwidget"/>
              </w:rPr>
              <w:t>Partner with manage</w:t>
            </w:r>
            <w:r>
              <w:rPr>
                <w:rStyle w:val="wgt-textwidget"/>
              </w:rPr>
              <w:t>ment in assigned business areas to identify key business risk for audits</w:t>
            </w:r>
          </w:p>
          <w:p w:rsidR="00556D7A" w:rsidRDefault="001519A9">
            <w:pPr>
              <w:rPr>
                <w:rStyle w:val="wgt-textwidget"/>
              </w:rPr>
            </w:pPr>
            <w:r>
              <w:rPr>
                <w:rFonts w:hAnsi="Symbol"/>
              </w:rPr>
              <w:t></w:t>
            </w:r>
            <w:r>
              <w:t xml:space="preserve">  </w:t>
            </w:r>
            <w:r>
              <w:rPr>
                <w:rStyle w:val="wgt-textwidget"/>
              </w:rPr>
              <w:t>Prepares departmental metrics</w:t>
            </w:r>
          </w:p>
          <w:p w:rsidR="00556D7A" w:rsidRDefault="001519A9">
            <w:pPr>
              <w:rPr>
                <w:rStyle w:val="wgt-textwidget"/>
              </w:rPr>
            </w:pPr>
            <w:r>
              <w:rPr>
                <w:rFonts w:hAnsi="Symbol"/>
              </w:rPr>
              <w:t></w:t>
            </w:r>
            <w:r>
              <w:t xml:space="preserve">  </w:t>
            </w:r>
            <w:r>
              <w:rPr>
                <w:rStyle w:val="wgt-textwidget"/>
              </w:rPr>
              <w:t>Research, develop and test new audit programs and processes</w:t>
            </w:r>
          </w:p>
          <w:p w:rsidR="00556D7A" w:rsidRDefault="001519A9">
            <w:pPr>
              <w:rPr>
                <w:rStyle w:val="wgt-textwidget"/>
              </w:rPr>
            </w:pPr>
            <w:r>
              <w:rPr>
                <w:rFonts w:hAnsi="Symbol"/>
              </w:rPr>
              <w:t></w:t>
            </w:r>
            <w:r>
              <w:t xml:space="preserve">  </w:t>
            </w:r>
            <w:r>
              <w:rPr>
                <w:rStyle w:val="wgt-textwidget"/>
              </w:rPr>
              <w:t>Develop and train Auditors</w:t>
            </w:r>
          </w:p>
          <w:p w:rsidR="00556D7A" w:rsidRDefault="001519A9">
            <w:pPr>
              <w:rPr>
                <w:rStyle w:val="wgt-textwidget"/>
              </w:rPr>
            </w:pPr>
            <w:r>
              <w:rPr>
                <w:rFonts w:hAnsi="Symbol"/>
              </w:rPr>
              <w:t></w:t>
            </w:r>
            <w:r>
              <w:t xml:space="preserve">  </w:t>
            </w:r>
            <w:r>
              <w:rPr>
                <w:rStyle w:val="wgt-textwidget"/>
              </w:rPr>
              <w:t>Oversees audit work of team members</w:t>
            </w:r>
          </w:p>
          <w:p w:rsidR="00556D7A" w:rsidRDefault="001519A9">
            <w:pPr>
              <w:rPr>
                <w:rStyle w:val="wgt-textwidget"/>
              </w:rPr>
            </w:pPr>
            <w:r>
              <w:rPr>
                <w:rFonts w:hAnsi="Symbol"/>
              </w:rPr>
              <w:t></w:t>
            </w:r>
            <w:r>
              <w:t xml:space="preserve">  </w:t>
            </w:r>
            <w:r>
              <w:rPr>
                <w:rStyle w:val="wgt-textwidget"/>
              </w:rPr>
              <w:t>Review import H</w:t>
            </w:r>
            <w:r>
              <w:rPr>
                <w:rStyle w:val="wgt-textwidget"/>
              </w:rPr>
              <w:t>TS codes for accuracy and prepare Quantitative Analysis</w:t>
            </w:r>
            <w:r>
              <w:br/>
            </w:r>
            <w:r>
              <w:br/>
            </w:r>
            <w:r>
              <w:rPr>
                <w:rStyle w:val="wgt-textwidget"/>
                <w:b/>
                <w:bCs/>
              </w:rPr>
              <w:t xml:space="preserve">NATURE AND SCOPE - </w:t>
            </w:r>
          </w:p>
          <w:p w:rsidR="00556D7A" w:rsidRDefault="001519A9">
            <w:pPr>
              <w:rPr>
                <w:rStyle w:val="wgt-textwidget"/>
              </w:rPr>
            </w:pPr>
            <w:r>
              <w:rPr>
                <w:rFonts w:hAnsi="Symbol"/>
              </w:rPr>
              <w:t></w:t>
            </w:r>
            <w:r>
              <w:t xml:space="preserve">  </w:t>
            </w:r>
            <w:r>
              <w:rPr>
                <w:rStyle w:val="wgt-textwidget"/>
              </w:rPr>
              <w:t>Typically reports to Mgr/Sr Mgr Global Trade Audit</w:t>
            </w:r>
          </w:p>
          <w:p w:rsidR="00556D7A" w:rsidRDefault="001519A9">
            <w:pPr>
              <w:rPr>
                <w:rStyle w:val="wgt-textwidget"/>
              </w:rPr>
            </w:pPr>
            <w:r>
              <w:rPr>
                <w:rFonts w:hAnsi="Symbol"/>
              </w:rPr>
              <w:t></w:t>
            </w:r>
            <w:r>
              <w:t xml:space="preserve">  </w:t>
            </w:r>
            <w:r>
              <w:rPr>
                <w:rStyle w:val="wgt-textwidget"/>
              </w:rPr>
              <w:t>Accountable for direct supervision of the work activities of others. Planning, monitoring and reviewing work of subordinat</w:t>
            </w:r>
            <w:r>
              <w:rPr>
                <w:rStyle w:val="wgt-textwidget"/>
              </w:rPr>
              <w:t>es is required. This may include direct supervision of a shift or the coordination of multiple work groups. Makes recommendations concerning selection, termination, performance appraisal and professional development.</w:t>
            </w:r>
            <w:r>
              <w:br/>
            </w:r>
            <w:r>
              <w:rPr>
                <w:rStyle w:val="wgt-textwidget"/>
                <w:b/>
                <w:bCs/>
              </w:rPr>
              <w:t xml:space="preserve">ENVIRONMENTAL JOB REQUIREMENTS - </w:t>
            </w:r>
          </w:p>
          <w:p w:rsidR="00556D7A" w:rsidRDefault="001519A9">
            <w:pPr>
              <w:rPr>
                <w:rStyle w:val="wgt-textwidget"/>
              </w:rPr>
            </w:pPr>
            <w:r>
              <w:rPr>
                <w:rFonts w:hAnsi="Symbol"/>
              </w:rPr>
              <w:t></w:t>
            </w:r>
            <w:r>
              <w:t xml:space="preserve">  </w:t>
            </w:r>
            <w:r>
              <w:rPr>
                <w:rStyle w:val="wgt-textwidget"/>
              </w:rPr>
              <w:t>Lo</w:t>
            </w:r>
            <w:r>
              <w:rPr>
                <w:rStyle w:val="wgt-textwidget"/>
              </w:rPr>
              <w:t xml:space="preserve">cated in a comfortable indoor area. Any unpleasant conditions would be infrequent and not objectionable. </w:t>
            </w:r>
          </w:p>
          <w:p w:rsidR="00556D7A" w:rsidRDefault="001519A9">
            <w:r>
              <w:rPr>
                <w:rFonts w:hAnsi="Symbol"/>
              </w:rPr>
              <w:t></w:t>
            </w:r>
            <w:r>
              <w:t xml:space="preserve">  </w:t>
            </w:r>
            <w:r>
              <w:rPr>
                <w:rStyle w:val="wgt-textwidget"/>
              </w:rPr>
              <w:t>Typically requires overnight travel 5% to 20% of the time.</w:t>
            </w:r>
            <w:r>
              <w:t xml:space="preserve"> </w:t>
            </w:r>
          </w:p>
        </w:tc>
      </w:tr>
      <w:tr w:rsidR="00556D7A" w:rsidTr="00556D7A">
        <w:trPr>
          <w:tblCellSpacing w:w="0" w:type="dxa"/>
        </w:trPr>
        <w:tc>
          <w:tcPr>
            <w:tcW w:w="20" w:type="dxa"/>
            <w:vAlign w:val="center"/>
            <w:hideMark/>
          </w:tcPr>
          <w:p w:rsidR="00556D7A" w:rsidRDefault="001519A9"/>
        </w:tc>
        <w:tc>
          <w:tcPr>
            <w:tcW w:w="8633" w:type="dxa"/>
            <w:vAlign w:val="center"/>
            <w:hideMark/>
          </w:tcPr>
          <w:p w:rsidR="00556D7A" w:rsidRDefault="001519A9">
            <w:pPr>
              <w:rPr>
                <w:rStyle w:val="wgt-textwidget"/>
                <w:b/>
                <w:bCs/>
              </w:rPr>
            </w:pPr>
          </w:p>
          <w:p w:rsidR="00556D7A" w:rsidRDefault="001519A9">
            <w:pPr>
              <w:rPr>
                <w:rStyle w:val="wgt-textwidget"/>
              </w:rPr>
            </w:pPr>
            <w:r>
              <w:rPr>
                <w:rStyle w:val="wgt-textwidget"/>
                <w:b/>
                <w:bCs/>
              </w:rPr>
              <w:t xml:space="preserve">MINIMUM QUALIFICATIONS – </w:t>
            </w:r>
          </w:p>
          <w:p w:rsidR="00556D7A" w:rsidRDefault="001519A9">
            <w:pPr>
              <w:rPr>
                <w:rStyle w:val="wgt-textwidget"/>
              </w:rPr>
            </w:pPr>
            <w:r>
              <w:rPr>
                <w:rFonts w:hAnsi="Symbol"/>
              </w:rPr>
              <w:t></w:t>
            </w:r>
            <w:r>
              <w:t xml:space="preserve">  </w:t>
            </w:r>
            <w:r>
              <w:rPr>
                <w:rStyle w:val="wgt-textwidget"/>
              </w:rPr>
              <w:t>Must be eighteen years of age or older.</w:t>
            </w:r>
          </w:p>
          <w:p w:rsidR="00556D7A" w:rsidRDefault="001519A9">
            <w:pPr>
              <w:rPr>
                <w:rStyle w:val="wgt-textwidget"/>
              </w:rPr>
            </w:pPr>
            <w:r>
              <w:rPr>
                <w:rFonts w:hAnsi="Symbol"/>
              </w:rPr>
              <w:t></w:t>
            </w:r>
            <w:r>
              <w:t xml:space="preserve">  </w:t>
            </w:r>
            <w:r>
              <w:rPr>
                <w:rStyle w:val="wgt-textwidget"/>
              </w:rPr>
              <w:t>Must pass th</w:t>
            </w:r>
            <w:r>
              <w:rPr>
                <w:rStyle w:val="wgt-textwidget"/>
              </w:rPr>
              <w:t>e Drug Test.</w:t>
            </w:r>
          </w:p>
          <w:p w:rsidR="00556D7A" w:rsidRDefault="001519A9">
            <w:pPr>
              <w:rPr>
                <w:rStyle w:val="wgt-textwidget"/>
              </w:rPr>
            </w:pPr>
            <w:r>
              <w:rPr>
                <w:rFonts w:hAnsi="Symbol"/>
              </w:rPr>
              <w:t></w:t>
            </w:r>
            <w:r>
              <w:t xml:space="preserve">  </w:t>
            </w:r>
            <w:r>
              <w:rPr>
                <w:rStyle w:val="wgt-textwidget"/>
              </w:rPr>
              <w:t>Must pass the Background Check.</w:t>
            </w:r>
          </w:p>
          <w:p w:rsidR="00556D7A" w:rsidRDefault="001519A9">
            <w:pPr>
              <w:rPr>
                <w:rStyle w:val="wgt-textwidget"/>
              </w:rPr>
            </w:pPr>
            <w:r>
              <w:rPr>
                <w:rFonts w:hAnsi="Symbol"/>
              </w:rPr>
              <w:t></w:t>
            </w:r>
            <w:r>
              <w:t xml:space="preserve">  </w:t>
            </w:r>
            <w:r>
              <w:rPr>
                <w:rStyle w:val="wgt-textwidget"/>
              </w:rPr>
              <w:t xml:space="preserve">Must pass pre-employment tests if applicable. </w:t>
            </w:r>
            <w:r>
              <w:br/>
            </w:r>
            <w:r>
              <w:br/>
            </w:r>
            <w:r>
              <w:rPr>
                <w:rStyle w:val="wgt-textwidget"/>
                <w:b/>
                <w:bCs/>
              </w:rPr>
              <w:t xml:space="preserve">EDUCATION REQUIRED - </w:t>
            </w:r>
          </w:p>
          <w:p w:rsidR="00556D7A" w:rsidRDefault="001519A9">
            <w:r>
              <w:rPr>
                <w:rFonts w:hAnsi="Symbol"/>
              </w:rPr>
              <w:t></w:t>
            </w:r>
            <w:r>
              <w:t xml:space="preserve">  </w:t>
            </w:r>
            <w:r>
              <w:rPr>
                <w:rStyle w:val="wgt-textwidget"/>
              </w:rPr>
              <w:t>The knowledge, skills and abilities typically acquired through the completion of a bachelor's degree program or equivalent degree in</w:t>
            </w:r>
            <w:r>
              <w:rPr>
                <w:rStyle w:val="wgt-textwidget"/>
              </w:rPr>
              <w:t xml:space="preserve"> a field of study related to the job. </w:t>
            </w:r>
            <w:r>
              <w:br/>
            </w:r>
            <w:r>
              <w:br/>
            </w:r>
            <w:r>
              <w:rPr>
                <w:rStyle w:val="wgt-textwidget"/>
                <w:b/>
                <w:bCs/>
              </w:rPr>
              <w:t>YEARS OF RELEVANT WORK EXPERIENCE - 3</w:t>
            </w:r>
            <w:r>
              <w:br/>
            </w:r>
          </w:p>
          <w:p w:rsidR="00556D7A" w:rsidRDefault="001519A9">
            <w:pPr>
              <w:rPr>
                <w:rStyle w:val="wgt-textwidget"/>
              </w:rPr>
            </w:pPr>
            <w:r>
              <w:rPr>
                <w:rStyle w:val="wgt-textwidget"/>
                <w:b/>
                <w:bCs/>
              </w:rPr>
              <w:t xml:space="preserve">CERTIFICATES/LICENSES - </w:t>
            </w:r>
          </w:p>
          <w:p w:rsidR="00556D7A" w:rsidRDefault="001519A9">
            <w:pPr>
              <w:rPr>
                <w:rStyle w:val="wgt-textwidget"/>
              </w:rPr>
            </w:pPr>
            <w:r>
              <w:rPr>
                <w:rFonts w:hAnsi="Symbol"/>
              </w:rPr>
              <w:t></w:t>
            </w:r>
            <w:r>
              <w:t xml:space="preserve">  </w:t>
            </w:r>
            <w:r>
              <w:rPr>
                <w:rStyle w:val="wgt-textwidget"/>
              </w:rPr>
              <w:t>Prefer Customs Brokerage License</w:t>
            </w:r>
            <w:r>
              <w:br/>
            </w:r>
            <w:r>
              <w:br/>
            </w:r>
            <w:r>
              <w:rPr>
                <w:rStyle w:val="wgt-textwidget"/>
                <w:b/>
                <w:bCs/>
              </w:rPr>
              <w:t xml:space="preserve">PHYSICAL JOB REQUIREMENTS - </w:t>
            </w:r>
          </w:p>
          <w:p w:rsidR="00556D7A" w:rsidRDefault="001519A9">
            <w:pPr>
              <w:rPr>
                <w:rStyle w:val="wgt-textwidget"/>
              </w:rPr>
            </w:pPr>
            <w:r>
              <w:rPr>
                <w:rFonts w:hAnsi="Symbol"/>
              </w:rPr>
              <w:t></w:t>
            </w:r>
            <w:r>
              <w:t xml:space="preserve">  </w:t>
            </w:r>
            <w:r>
              <w:rPr>
                <w:rStyle w:val="wgt-textwidget"/>
              </w:rPr>
              <w:t>Most of the time is spent sitting in a comfortable position and there is frequent o</w:t>
            </w:r>
            <w:r>
              <w:rPr>
                <w:rStyle w:val="wgt-textwidget"/>
              </w:rPr>
              <w:t>pportunity to move about. On rare occasions there may be a need to move or lift light articles.</w:t>
            </w:r>
            <w:r>
              <w:br/>
            </w:r>
            <w:r>
              <w:br/>
            </w:r>
            <w:r>
              <w:rPr>
                <w:rStyle w:val="wgt-textwidget"/>
                <w:b/>
                <w:bCs/>
              </w:rPr>
              <w:t xml:space="preserve">PREFERRED QUALIFICATIONS - </w:t>
            </w:r>
          </w:p>
          <w:p w:rsidR="00556D7A" w:rsidRDefault="001519A9">
            <w:pPr>
              <w:rPr>
                <w:rStyle w:val="wgt-textwidget"/>
              </w:rPr>
            </w:pPr>
            <w:r>
              <w:rPr>
                <w:rFonts w:hAnsi="Symbol"/>
              </w:rPr>
              <w:t></w:t>
            </w:r>
            <w:r>
              <w:t xml:space="preserve">  </w:t>
            </w:r>
            <w:r>
              <w:rPr>
                <w:rStyle w:val="wgt-textwidget"/>
              </w:rPr>
              <w:t>Experience in compliance auditing of government regulations</w:t>
            </w:r>
          </w:p>
          <w:p w:rsidR="00556D7A" w:rsidRDefault="001519A9">
            <w:pPr>
              <w:rPr>
                <w:rStyle w:val="wgt-textwidget"/>
              </w:rPr>
            </w:pPr>
            <w:r>
              <w:rPr>
                <w:rFonts w:hAnsi="Symbol"/>
              </w:rPr>
              <w:t></w:t>
            </w:r>
            <w:r>
              <w:t xml:space="preserve">  </w:t>
            </w:r>
            <w:r>
              <w:rPr>
                <w:rStyle w:val="wgt-textwidget"/>
              </w:rPr>
              <w:t>Customs Brokers License</w:t>
            </w:r>
            <w:r>
              <w:br/>
            </w:r>
            <w:r>
              <w:br/>
            </w:r>
            <w:r>
              <w:rPr>
                <w:rStyle w:val="wgt-textwidget"/>
                <w:b/>
                <w:bCs/>
              </w:rPr>
              <w:t>KNOWLEDGE, SKILLS, ABILITIES AND COMPETE</w:t>
            </w:r>
            <w:r>
              <w:rPr>
                <w:rStyle w:val="wgt-textwidget"/>
                <w:b/>
                <w:bCs/>
              </w:rPr>
              <w:t xml:space="preserve">NCIES - </w:t>
            </w:r>
          </w:p>
          <w:p w:rsidR="00556D7A" w:rsidRDefault="001519A9">
            <w:pPr>
              <w:rPr>
                <w:rStyle w:val="wgt-textwidget"/>
              </w:rPr>
            </w:pPr>
            <w:r>
              <w:rPr>
                <w:rFonts w:hAnsi="Symbol"/>
              </w:rPr>
              <w:t></w:t>
            </w:r>
            <w:r>
              <w:t xml:space="preserve">  </w:t>
            </w:r>
            <w:r>
              <w:rPr>
                <w:rStyle w:val="wgt-textwidget"/>
              </w:rPr>
              <w:t>Must have knowledge of US Customs tariff schedule</w:t>
            </w:r>
          </w:p>
          <w:p w:rsidR="00556D7A" w:rsidRDefault="001519A9">
            <w:pPr>
              <w:rPr>
                <w:rStyle w:val="wgt-textwidget"/>
              </w:rPr>
            </w:pPr>
            <w:r>
              <w:rPr>
                <w:rFonts w:hAnsi="Symbol"/>
              </w:rPr>
              <w:t></w:t>
            </w:r>
            <w:r>
              <w:t xml:space="preserve">  </w:t>
            </w:r>
            <w:r>
              <w:rPr>
                <w:rStyle w:val="wgt-textwidget"/>
              </w:rPr>
              <w:t>Must have knowledge of US and Canadian Customs import rules and regulations as well as other government agency laws</w:t>
            </w:r>
          </w:p>
          <w:p w:rsidR="00556D7A" w:rsidRDefault="001519A9">
            <w:pPr>
              <w:rPr>
                <w:rStyle w:val="wgt-textwidget"/>
              </w:rPr>
            </w:pPr>
            <w:r>
              <w:rPr>
                <w:rFonts w:hAnsi="Symbol"/>
              </w:rPr>
              <w:t></w:t>
            </w:r>
            <w:r>
              <w:t xml:space="preserve">  </w:t>
            </w:r>
            <w:r>
              <w:rPr>
                <w:rStyle w:val="wgt-textwidget"/>
              </w:rPr>
              <w:t>Must have knowledge related to the import process</w:t>
            </w:r>
          </w:p>
          <w:p w:rsidR="00556D7A" w:rsidRDefault="001519A9">
            <w:pPr>
              <w:rPr>
                <w:rStyle w:val="wgt-textwidget"/>
              </w:rPr>
            </w:pPr>
            <w:r>
              <w:rPr>
                <w:rFonts w:hAnsi="Symbol"/>
              </w:rPr>
              <w:t></w:t>
            </w:r>
            <w:r>
              <w:t xml:space="preserve">  </w:t>
            </w:r>
            <w:r>
              <w:rPr>
                <w:rStyle w:val="wgt-textwidget"/>
              </w:rPr>
              <w:t>Must have excellent</w:t>
            </w:r>
            <w:r>
              <w:rPr>
                <w:rStyle w:val="wgt-textwidget"/>
              </w:rPr>
              <w:t xml:space="preserve"> communication and organizational skills</w:t>
            </w:r>
          </w:p>
          <w:p w:rsidR="00556D7A" w:rsidRDefault="001519A9">
            <w:pPr>
              <w:rPr>
                <w:rStyle w:val="wgt-textwidget"/>
              </w:rPr>
            </w:pPr>
            <w:r>
              <w:rPr>
                <w:rFonts w:hAnsi="Symbol"/>
              </w:rPr>
              <w:t></w:t>
            </w:r>
            <w:r>
              <w:t xml:space="preserve">  </w:t>
            </w:r>
            <w:r>
              <w:rPr>
                <w:rStyle w:val="wgt-textwidget"/>
              </w:rPr>
              <w:t>Ability to supervisor others</w:t>
            </w:r>
          </w:p>
          <w:p w:rsidR="00556D7A" w:rsidRDefault="001519A9">
            <w:r>
              <w:rPr>
                <w:rFonts w:hAnsi="Symbol"/>
              </w:rPr>
              <w:t></w:t>
            </w:r>
            <w:r>
              <w:t xml:space="preserve">  </w:t>
            </w:r>
            <w:r>
              <w:rPr>
                <w:rStyle w:val="wgt-textwidget"/>
              </w:rPr>
              <w:t>Strong analytical skills</w:t>
            </w:r>
          </w:p>
        </w:tc>
      </w:tr>
    </w:tbl>
    <w:p w:rsidR="00556D7A" w:rsidRDefault="001519A9" w:rsidP="0095166A">
      <w:pPr>
        <w:outlineLvl w:val="0"/>
        <w:rPr>
          <w:b/>
          <w:sz w:val="32"/>
          <w:szCs w:val="32"/>
          <w:u w:val="single"/>
        </w:rPr>
      </w:pPr>
    </w:p>
    <w:p w:rsidR="00D33F69" w:rsidRPr="00D33F69" w:rsidRDefault="001519A9" w:rsidP="00556D7A">
      <w:pPr>
        <w:outlineLvl w:val="0"/>
        <w:rPr>
          <w:b/>
          <w:sz w:val="32"/>
          <w:szCs w:val="32"/>
          <w:u w:val="single"/>
        </w:rPr>
      </w:pPr>
      <w:r>
        <w:rPr>
          <w:b/>
          <w:sz w:val="32"/>
          <w:szCs w:val="32"/>
          <w:u w:val="single"/>
        </w:rPr>
        <w:t>Contact Information</w:t>
      </w:r>
      <w:r>
        <w:rPr>
          <w:b/>
          <w:sz w:val="32"/>
          <w:szCs w:val="32"/>
          <w:u w:val="single"/>
        </w:rPr>
        <w:t xml:space="preserve"> to Apply</w:t>
      </w:r>
      <w:r>
        <w:rPr>
          <w:b/>
          <w:sz w:val="32"/>
          <w:szCs w:val="32"/>
          <w:u w:val="single"/>
        </w:rPr>
        <w:t xml:space="preserve">: Please apply online at the following link:  </w:t>
      </w:r>
      <w:hyperlink r:id="rId5" w:history="1">
        <w:r w:rsidRPr="00F920E1">
          <w:rPr>
            <w:rStyle w:val="Hyperlink"/>
            <w:b/>
            <w:sz w:val="32"/>
            <w:szCs w:val="32"/>
          </w:rPr>
          <w:t>https://careers.peopleclick.com/careerscp/client_homedepot/external/gateway.do?functionName=viewFromLink&amp;jobPostId=205108&amp;localeCode=en-us</w:t>
        </w:r>
      </w:hyperlink>
    </w:p>
    <w:sectPr w:rsidR="00D33F69" w:rsidRPr="00D33F69" w:rsidSect="000B5F0C">
      <w:pgSz w:w="12240" w:h="15840"/>
      <w:pgMar w:top="1440" w:right="1800" w:bottom="1440" w:left="180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AFF" w:usb1="C000605B" w:usb2="00000029" w:usb3="00000000" w:csb0="000101FF" w:csb1="00000000"/>
  </w:font>
  <w:font w:name="Symbol">
    <w:panose1 w:val="020005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splitPgBreakAndParaMark/>
  </w:compat>
  <w:rsids>
    <w:rsidRoot w:val="001519A9"/>
    <w:rsid w:val="001519A9"/>
  </w:rsids>
  <m:mathPr>
    <m:mathFont m:val="Times"/>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character" w:styleId="Hyperlink">
    <w:name w:val="Hyperlink"/>
    <w:rsid w:val="00556D7A"/>
    <w:rPr>
      <w:color w:val="0000FF"/>
      <w:u w:val="single"/>
    </w:rPr>
  </w:style>
  <w:style w:type="character" w:customStyle="1" w:styleId="wgt-textwidget">
    <w:name w:val="wgt-textwidget"/>
    <w:rsid w:val="00556D7A"/>
  </w:style>
</w:styles>
</file>

<file path=word/webSettings.xml><?xml version="1.0" encoding="utf-8"?>
<w:webSettings xmlns:r="http://schemas.openxmlformats.org/officeDocument/2006/relationships" xmlns:w="http://schemas.openxmlformats.org/wordprocessingml/2006/main">
  <w:divs>
    <w:div w:id="1669137637">
      <w:bodyDiv w:val="1"/>
      <w:marLeft w:val="0"/>
      <w:marRight w:val="0"/>
      <w:marTop w:val="0"/>
      <w:marBottom w:val="0"/>
      <w:divBdr>
        <w:top w:val="none" w:sz="0" w:space="0" w:color="auto"/>
        <w:left w:val="none" w:sz="0" w:space="0" w:color="auto"/>
        <w:bottom w:val="none" w:sz="0" w:space="0" w:color="auto"/>
        <w:right w:val="none" w:sz="0" w:space="0" w:color="auto"/>
      </w:divBdr>
      <w:divsChild>
        <w:div w:id="624775279">
          <w:marLeft w:val="0"/>
          <w:marRight w:val="0"/>
          <w:marTop w:val="0"/>
          <w:marBottom w:val="0"/>
          <w:divBdr>
            <w:top w:val="none" w:sz="0" w:space="0" w:color="auto"/>
            <w:left w:val="none" w:sz="0" w:space="0" w:color="auto"/>
            <w:bottom w:val="none" w:sz="0" w:space="0" w:color="auto"/>
            <w:right w:val="none" w:sz="0" w:space="0" w:color="auto"/>
          </w:divBdr>
          <w:divsChild>
            <w:div w:id="26219539">
              <w:marLeft w:val="0"/>
              <w:marRight w:val="0"/>
              <w:marTop w:val="0"/>
              <w:marBottom w:val="0"/>
              <w:divBdr>
                <w:top w:val="none" w:sz="0" w:space="0" w:color="auto"/>
                <w:left w:val="none" w:sz="0" w:space="0" w:color="auto"/>
                <w:bottom w:val="none" w:sz="0" w:space="0" w:color="auto"/>
                <w:right w:val="none" w:sz="0" w:space="0" w:color="auto"/>
              </w:divBdr>
              <w:divsChild>
                <w:div w:id="2108651562">
                  <w:marLeft w:val="-4650"/>
                  <w:marRight w:val="0"/>
                  <w:marTop w:val="0"/>
                  <w:marBottom w:val="0"/>
                  <w:divBdr>
                    <w:top w:val="none" w:sz="0" w:space="0" w:color="auto"/>
                    <w:left w:val="none" w:sz="0" w:space="0" w:color="auto"/>
                    <w:bottom w:val="none" w:sz="0" w:space="0" w:color="auto"/>
                    <w:right w:val="none" w:sz="0" w:space="0" w:color="auto"/>
                  </w:divBdr>
                  <w:divsChild>
                    <w:div w:id="1641615975">
                      <w:marLeft w:val="4650"/>
                      <w:marRight w:val="0"/>
                      <w:marTop w:val="0"/>
                      <w:marBottom w:val="0"/>
                      <w:divBdr>
                        <w:top w:val="none" w:sz="0" w:space="0" w:color="auto"/>
                        <w:left w:val="none" w:sz="0" w:space="0" w:color="auto"/>
                        <w:bottom w:val="none" w:sz="0" w:space="0" w:color="auto"/>
                        <w:right w:val="none" w:sz="0" w:space="0" w:color="auto"/>
                      </w:divBdr>
                      <w:divsChild>
                        <w:div w:id="1474520911">
                          <w:marLeft w:val="0"/>
                          <w:marRight w:val="0"/>
                          <w:marTop w:val="0"/>
                          <w:marBottom w:val="0"/>
                          <w:divBdr>
                            <w:top w:val="none" w:sz="0" w:space="0" w:color="auto"/>
                            <w:left w:val="none" w:sz="0" w:space="0" w:color="auto"/>
                            <w:bottom w:val="none" w:sz="0" w:space="0" w:color="auto"/>
                            <w:right w:val="none" w:sz="0" w:space="0" w:color="auto"/>
                          </w:divBdr>
                          <w:divsChild>
                            <w:div w:id="1046296325">
                              <w:marLeft w:val="0"/>
                              <w:marRight w:val="0"/>
                              <w:marTop w:val="0"/>
                              <w:marBottom w:val="0"/>
                              <w:divBdr>
                                <w:top w:val="none" w:sz="0" w:space="0" w:color="auto"/>
                                <w:left w:val="none" w:sz="0" w:space="0" w:color="auto"/>
                                <w:bottom w:val="none" w:sz="0" w:space="0" w:color="auto"/>
                                <w:right w:val="none" w:sz="0" w:space="0" w:color="auto"/>
                              </w:divBdr>
                              <w:divsChild>
                                <w:div w:id="1399789301">
                                  <w:marLeft w:val="0"/>
                                  <w:marRight w:val="0"/>
                                  <w:marTop w:val="0"/>
                                  <w:marBottom w:val="0"/>
                                  <w:divBdr>
                                    <w:top w:val="none" w:sz="0" w:space="0" w:color="auto"/>
                                    <w:left w:val="none" w:sz="0" w:space="0" w:color="auto"/>
                                    <w:bottom w:val="none" w:sz="0" w:space="0" w:color="auto"/>
                                    <w:right w:val="none" w:sz="0" w:space="0" w:color="auto"/>
                                  </w:divBdr>
                                  <w:divsChild>
                                    <w:div w:id="1344628161">
                                      <w:marLeft w:val="0"/>
                                      <w:marRight w:val="0"/>
                                      <w:marTop w:val="0"/>
                                      <w:marBottom w:val="0"/>
                                      <w:divBdr>
                                        <w:top w:val="none" w:sz="0" w:space="0" w:color="auto"/>
                                        <w:left w:val="none" w:sz="0" w:space="0" w:color="auto"/>
                                        <w:bottom w:val="none" w:sz="0" w:space="0" w:color="auto"/>
                                        <w:right w:val="none" w:sz="0" w:space="0" w:color="auto"/>
                                      </w:divBdr>
                                      <w:divsChild>
                                        <w:div w:id="819004422">
                                          <w:marLeft w:val="0"/>
                                          <w:marRight w:val="0"/>
                                          <w:marTop w:val="0"/>
                                          <w:marBottom w:val="0"/>
                                          <w:divBdr>
                                            <w:top w:val="none" w:sz="0" w:space="0" w:color="auto"/>
                                            <w:left w:val="none" w:sz="0" w:space="0" w:color="auto"/>
                                            <w:bottom w:val="none" w:sz="0" w:space="0" w:color="auto"/>
                                            <w:right w:val="none" w:sz="0" w:space="0" w:color="auto"/>
                                          </w:divBdr>
                                          <w:divsChild>
                                            <w:div w:id="1056778307">
                                              <w:marLeft w:val="0"/>
                                              <w:marRight w:val="0"/>
                                              <w:marTop w:val="0"/>
                                              <w:marBottom w:val="0"/>
                                              <w:divBdr>
                                                <w:top w:val="none" w:sz="0" w:space="0" w:color="auto"/>
                                                <w:left w:val="none" w:sz="0" w:space="0" w:color="auto"/>
                                                <w:bottom w:val="none" w:sz="0" w:space="0" w:color="auto"/>
                                                <w:right w:val="none" w:sz="0" w:space="0" w:color="auto"/>
                                              </w:divBdr>
                                              <w:divsChild>
                                                <w:div w:id="72360931">
                                                  <w:marLeft w:val="0"/>
                                                  <w:marRight w:val="0"/>
                                                  <w:marTop w:val="0"/>
                                                  <w:marBottom w:val="0"/>
                                                  <w:divBdr>
                                                    <w:top w:val="none" w:sz="0" w:space="0" w:color="auto"/>
                                                    <w:left w:val="none" w:sz="0" w:space="0" w:color="auto"/>
                                                    <w:bottom w:val="none" w:sz="0" w:space="0" w:color="auto"/>
                                                    <w:right w:val="none" w:sz="0" w:space="0" w:color="auto"/>
                                                  </w:divBdr>
                                                  <w:divsChild>
                                                    <w:div w:id="1199471071">
                                                      <w:marLeft w:val="0"/>
                                                      <w:marRight w:val="0"/>
                                                      <w:marTop w:val="0"/>
                                                      <w:marBottom w:val="0"/>
                                                      <w:divBdr>
                                                        <w:top w:val="none" w:sz="0" w:space="0" w:color="auto"/>
                                                        <w:left w:val="none" w:sz="0" w:space="0" w:color="auto"/>
                                                        <w:bottom w:val="none" w:sz="0" w:space="0" w:color="auto"/>
                                                        <w:right w:val="none" w:sz="0" w:space="0" w:color="auto"/>
                                                      </w:divBdr>
                                                      <w:divsChild>
                                                        <w:div w:id="1906599261">
                                                          <w:marLeft w:val="0"/>
                                                          <w:marRight w:val="0"/>
                                                          <w:marTop w:val="0"/>
                                                          <w:marBottom w:val="0"/>
                                                          <w:divBdr>
                                                            <w:top w:val="none" w:sz="0" w:space="0" w:color="auto"/>
                                                            <w:left w:val="none" w:sz="0" w:space="0" w:color="auto"/>
                                                            <w:bottom w:val="none" w:sz="0" w:space="0" w:color="auto"/>
                                                            <w:right w:val="none" w:sz="0" w:space="0" w:color="auto"/>
                                                          </w:divBdr>
                                                          <w:divsChild>
                                                            <w:div w:id="1710451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image" Target="media/image1.jpeg"/><Relationship Id="rId5" Type="http://schemas.openxmlformats.org/officeDocument/2006/relationships/hyperlink" Target="https://careers.peopleclick.com/careerscp/client_homedepot/external/gateway.do?functionName=viewFromLink&amp;jobPostId=205108&amp;localeCode=en-us"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Joe:Users:joeburks:Downloads:ICPA_Job_Form-1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ICPA_Job_Form-13.dot</Template>
  <TotalTime>0</TotalTime>
  <Pages>2</Pages>
  <Words>512</Words>
  <Characters>2921</Characters>
  <Application>Microsoft Word 12.0.0</Application>
  <DocSecurity>0</DocSecurity>
  <Lines>24</Lines>
  <Paragraphs>5</Paragraphs>
  <ScaleCrop>false</ScaleCrop>
  <Company>Ciba Specialty Chemicals</Company>
  <LinksUpToDate>false</LinksUpToDate>
  <CharactersWithSpaces>3587</CharactersWithSpaces>
  <SharedDoc>false</SharedDoc>
  <HLinks>
    <vt:vector size="6" baseType="variant">
      <vt:variant>
        <vt:i4>6357001</vt:i4>
      </vt:variant>
      <vt:variant>
        <vt:i4>0</vt:i4>
      </vt:variant>
      <vt:variant>
        <vt:i4>0</vt:i4>
      </vt:variant>
      <vt:variant>
        <vt:i4>5</vt:i4>
      </vt:variant>
      <vt:variant>
        <vt:lpwstr>https://careers.peopleclick.com/careerscp/client_homedepot/external/gateway.do?functionName=viewFromLink&amp;jobPostId=205108&amp;localeCode=en-us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Joe Burks</dc:creator>
  <cp:keywords/>
  <cp:lastModifiedBy>Joe Burks</cp:lastModifiedBy>
  <cp:revision>1</cp:revision>
  <dcterms:created xsi:type="dcterms:W3CDTF">2013-06-18T22:22:00Z</dcterms:created>
  <dcterms:modified xsi:type="dcterms:W3CDTF">2013-06-18T22:22:00Z</dcterms:modified>
</cp:coreProperties>
</file>