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446" w:rsidRDefault="00F36B07">
      <w:r>
        <w:rPr>
          <w:noProof/>
        </w:rPr>
        <w:drawing>
          <wp:inline distT="0" distB="0" distL="0" distR="0">
            <wp:extent cx="5486400" cy="914400"/>
            <wp:effectExtent l="0" t="0" r="0" b="0"/>
            <wp:docPr id="1" name="Picture 1" descr="ICPA Logo - 30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PA Logo - 300 dp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446" w:rsidRPr="00416446" w:rsidRDefault="00416446">
      <w:pPr>
        <w:rPr>
          <w:b/>
          <w:sz w:val="44"/>
          <w:szCs w:val="44"/>
        </w:rPr>
      </w:pPr>
    </w:p>
    <w:p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16446" w:rsidRDefault="00416446"/>
    <w:p w:rsidR="00416446" w:rsidRDefault="00416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B418E6">
            <w:r>
              <w:t>Company</w:t>
            </w:r>
          </w:p>
        </w:tc>
        <w:tc>
          <w:tcPr>
            <w:tcW w:w="6408" w:type="dxa"/>
          </w:tcPr>
          <w:p w:rsidR="00B418E6" w:rsidRDefault="00D00670">
            <w:r>
              <w:t>General Mills</w:t>
            </w:r>
            <w:bookmarkStart w:id="0" w:name="_GoBack"/>
            <w:bookmarkEnd w:id="0"/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Job Title</w:t>
            </w:r>
          </w:p>
        </w:tc>
        <w:tc>
          <w:tcPr>
            <w:tcW w:w="6408" w:type="dxa"/>
          </w:tcPr>
          <w:p w:rsidR="00B418E6" w:rsidRDefault="00D00670">
            <w:r>
              <w:t>Export Analyst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Location</w:t>
            </w:r>
          </w:p>
        </w:tc>
        <w:tc>
          <w:tcPr>
            <w:tcW w:w="6408" w:type="dxa"/>
          </w:tcPr>
          <w:p w:rsidR="00B418E6" w:rsidRDefault="00D00670">
            <w:r>
              <w:t>Minneapolis, MN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 w:rsidR="00B418E6" w:rsidRDefault="00D00670">
            <w:r>
              <w:t>Prefer not to disclose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Relocation Assistance</w:t>
            </w:r>
          </w:p>
        </w:tc>
        <w:tc>
          <w:tcPr>
            <w:tcW w:w="6408" w:type="dxa"/>
          </w:tcPr>
          <w:p w:rsidR="00B418E6" w:rsidRDefault="00D00670">
            <w:r>
              <w:t>No</w:t>
            </w:r>
          </w:p>
        </w:tc>
      </w:tr>
    </w:tbl>
    <w:p w:rsidR="00D33F69" w:rsidRDefault="00D33F69"/>
    <w:p w:rsidR="00416446" w:rsidRDefault="00416446"/>
    <w:p w:rsidR="00416446" w:rsidRDefault="00D33F69" w:rsidP="000B5F0C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00670" w:rsidRPr="00797239" w:rsidRDefault="00D00670" w:rsidP="00D00670">
      <w:pPr>
        <w:autoSpaceDE w:val="0"/>
        <w:autoSpaceDN w:val="0"/>
        <w:adjustRightInd w:val="0"/>
        <w:rPr>
          <w:rStyle w:val="DetailsChar"/>
          <w:rFonts w:ascii="Tahoma" w:hAnsi="Tahoma" w:cs="Tahoma"/>
        </w:rPr>
      </w:pPr>
      <w:r w:rsidRPr="00797239">
        <w:t>General Mills is seeking an</w:t>
      </w:r>
      <w:r w:rsidRPr="00797239">
        <w:rPr>
          <w:b/>
        </w:rPr>
        <w:t xml:space="preserve"> Export Analyst</w:t>
      </w:r>
      <w:r w:rsidRPr="00797239">
        <w:t xml:space="preserve"> to </w:t>
      </w:r>
      <w:r w:rsidRPr="00797239">
        <w:rPr>
          <w:color w:val="262626"/>
        </w:rPr>
        <w:t xml:space="preserve">support all General Mills business divisions, specifically supporting General Mills’ sample program. This role will </w:t>
      </w:r>
      <w:r>
        <w:rPr>
          <w:color w:val="262626"/>
        </w:rPr>
        <w:t>work in conjunction</w:t>
      </w:r>
      <w:r w:rsidRPr="00797239">
        <w:rPr>
          <w:color w:val="262626"/>
        </w:rPr>
        <w:t xml:space="preserve"> with the Export Compliance team, resulting in compliance with all governmental regulatory requirements, achieving service goals and cost savings.</w:t>
      </w:r>
    </w:p>
    <w:p w:rsidR="00D00670" w:rsidRDefault="00D00670" w:rsidP="00D00670">
      <w:pPr>
        <w:pStyle w:val="BulletedList"/>
        <w:numPr>
          <w:ilvl w:val="0"/>
          <w:numId w:val="0"/>
        </w:numPr>
        <w:rPr>
          <w:rStyle w:val="DetailsChar"/>
        </w:rPr>
      </w:pPr>
      <w:r>
        <w:rPr>
          <w:rStyle w:val="DetailsChar"/>
        </w:rPr>
        <w:t xml:space="preserve"> </w:t>
      </w:r>
    </w:p>
    <w:p w:rsidR="00D00670" w:rsidRDefault="00D00670" w:rsidP="00D00670">
      <w:pPr>
        <w:pStyle w:val="Details"/>
        <w:rPr>
          <w:rStyle w:val="DetailsChar"/>
          <w:b/>
        </w:rPr>
      </w:pPr>
      <w:r w:rsidRPr="00611A04">
        <w:rPr>
          <w:rStyle w:val="DetailsChar"/>
          <w:b/>
        </w:rPr>
        <w:t>MAIN RESPONSIBILITIES</w:t>
      </w:r>
    </w:p>
    <w:p w:rsidR="00D00670" w:rsidRPr="00611A04" w:rsidRDefault="00D00670" w:rsidP="00D00670">
      <w:pPr>
        <w:pStyle w:val="Details"/>
        <w:rPr>
          <w:rStyle w:val="DetailsChar"/>
          <w:b/>
        </w:rPr>
      </w:pPr>
      <w:r>
        <w:rPr>
          <w:rStyle w:val="DetailsChar"/>
          <w:b/>
        </w:rPr>
        <w:t>In this role you will:</w:t>
      </w:r>
    </w:p>
    <w:p w:rsidR="00D00670" w:rsidRPr="00C573F9" w:rsidRDefault="00D00670" w:rsidP="00D00670">
      <w:pPr>
        <w:pStyle w:val="BulletedList"/>
      </w:pPr>
      <w:r w:rsidRPr="00C573F9">
        <w:t xml:space="preserve">Lead execution of day to day </w:t>
      </w:r>
      <w:r>
        <w:t xml:space="preserve">export operations and </w:t>
      </w:r>
      <w:r w:rsidRPr="00C573F9">
        <w:t xml:space="preserve">compliance activities in conjunction with </w:t>
      </w:r>
      <w:r>
        <w:t>3PL/Freight forwarder</w:t>
      </w:r>
      <w:r w:rsidRPr="00C573F9">
        <w:t xml:space="preserve"> partners supporting </w:t>
      </w:r>
      <w:r>
        <w:t xml:space="preserve">the US sample export program with General Mill’s facilities (plants, CSF, warehouses, R&amp;D facilities) </w:t>
      </w:r>
      <w:r w:rsidRPr="00C573F9">
        <w:t>to ensure business division and regulatory requirements are met.</w:t>
      </w:r>
    </w:p>
    <w:p w:rsidR="00D00670" w:rsidRPr="00B50011" w:rsidRDefault="00D00670" w:rsidP="00D00670">
      <w:pPr>
        <w:pStyle w:val="BulletedList"/>
      </w:pPr>
      <w:r>
        <w:t>Determine proper schedule B</w:t>
      </w:r>
      <w:r w:rsidRPr="00B50011">
        <w:t xml:space="preserve"> classifications, valuation, and country of origin/marking of products, equipment, and raw materials  assuring regulatory compliance and minimized duty payments</w:t>
      </w:r>
    </w:p>
    <w:p w:rsidR="00D00670" w:rsidRPr="00D00670" w:rsidRDefault="00D00670" w:rsidP="00D00670">
      <w:pPr>
        <w:pStyle w:val="BulletedList"/>
        <w:rPr>
          <w:color w:val="000000"/>
          <w:sz w:val="24"/>
        </w:rPr>
      </w:pPr>
      <w:r w:rsidRPr="00B50011">
        <w:t xml:space="preserve">Ensure correct export controls are in place based on country of destination, product, platform, </w:t>
      </w:r>
      <w:r>
        <w:t>country</w:t>
      </w:r>
      <w:r w:rsidRPr="00B50011">
        <w:t xml:space="preserve"> requirements, QRO regulations, etc</w:t>
      </w:r>
      <w:r w:rsidRPr="00D00670">
        <w:rPr>
          <w:color w:val="000000"/>
          <w:sz w:val="24"/>
        </w:rPr>
        <w:t>.</w:t>
      </w:r>
    </w:p>
    <w:p w:rsidR="00D00670" w:rsidRPr="00922AC4" w:rsidRDefault="00D00670" w:rsidP="00D00670">
      <w:pPr>
        <w:pStyle w:val="BulletedList"/>
      </w:pPr>
      <w:r>
        <w:t>M</w:t>
      </w:r>
      <w:r w:rsidRPr="00922AC4">
        <w:t xml:space="preserve">aintain </w:t>
      </w:r>
      <w:r>
        <w:t>export</w:t>
      </w:r>
      <w:r w:rsidRPr="00922AC4">
        <w:t xml:space="preserve"> documentation </w:t>
      </w:r>
      <w:r>
        <w:t>in Trade system for recordkeeping requirements</w:t>
      </w:r>
    </w:p>
    <w:p w:rsidR="00D00670" w:rsidRDefault="00D00670" w:rsidP="00D00670">
      <w:pPr>
        <w:pStyle w:val="BulletedList"/>
        <w:rPr>
          <w:rStyle w:val="BulletedListChar"/>
        </w:rPr>
      </w:pPr>
      <w:r w:rsidRPr="00B50011">
        <w:t>Review and manag</w:t>
      </w:r>
      <w:r>
        <w:t>e</w:t>
      </w:r>
      <w:r w:rsidRPr="00B50011">
        <w:t xml:space="preserve"> order holds within t</w:t>
      </w:r>
      <w:r>
        <w:t>he Global Trade system</w:t>
      </w:r>
    </w:p>
    <w:p w:rsidR="00D00670" w:rsidRPr="00C573F9" w:rsidRDefault="00D00670" w:rsidP="00D00670">
      <w:pPr>
        <w:pStyle w:val="BulletedList"/>
      </w:pPr>
      <w:r w:rsidRPr="00C573F9">
        <w:t>Collaborate with departmental staff and domestic business divisions on project implementation, timelines, and internal process requirements delivering project mi</w:t>
      </w:r>
      <w:r>
        <w:t>lestones and objectives on time</w:t>
      </w:r>
      <w:r w:rsidRPr="00C573F9">
        <w:t xml:space="preserve"> </w:t>
      </w:r>
    </w:p>
    <w:p w:rsidR="00D00670" w:rsidRPr="00C573F9" w:rsidRDefault="00D00670" w:rsidP="00D00670">
      <w:pPr>
        <w:pStyle w:val="BulletedList"/>
      </w:pPr>
      <w:r w:rsidRPr="00C573F9">
        <w:t>Develop, implement, and document Continuous Improvement p</w:t>
      </w:r>
      <w:r>
        <w:t xml:space="preserve">rocesses enhancing </w:t>
      </w:r>
      <w:r w:rsidRPr="00C573F9">
        <w:t xml:space="preserve">Export </w:t>
      </w:r>
      <w:r>
        <w:t>compliance</w:t>
      </w:r>
      <w:r w:rsidRPr="00C573F9">
        <w:t xml:space="preserve"> meeting dynamic an</w:t>
      </w:r>
      <w:r>
        <w:t>d growing business requirements</w:t>
      </w:r>
      <w:r w:rsidRPr="00C573F9">
        <w:t xml:space="preserve"> </w:t>
      </w:r>
    </w:p>
    <w:p w:rsidR="00D00670" w:rsidRPr="00C573F9" w:rsidRDefault="00D00670" w:rsidP="00D00670">
      <w:pPr>
        <w:pStyle w:val="BulletedList"/>
      </w:pPr>
      <w:r w:rsidRPr="00C573F9">
        <w:t>Provide decision analysis and support to new cross-border projects</w:t>
      </w:r>
    </w:p>
    <w:p w:rsidR="00D00670" w:rsidRPr="00C573F9" w:rsidRDefault="00D00670" w:rsidP="00D00670">
      <w:pPr>
        <w:pStyle w:val="BulletedList"/>
      </w:pPr>
      <w:r w:rsidRPr="00C573F9">
        <w:lastRenderedPageBreak/>
        <w:t>Participate in development, testing and implementation of systems changes to support global cross border growth</w:t>
      </w:r>
    </w:p>
    <w:p w:rsidR="00D00670" w:rsidRDefault="00D00670" w:rsidP="00D00670">
      <w:pPr>
        <w:pStyle w:val="BulletedList"/>
      </w:pPr>
      <w:r>
        <w:t>Drive export</w:t>
      </w:r>
      <w:r w:rsidRPr="00C573F9">
        <w:t xml:space="preserve"> compliance process improvements by conducting internal audit assessment</w:t>
      </w:r>
    </w:p>
    <w:p w:rsidR="00D00670" w:rsidRPr="00C573F9" w:rsidRDefault="00D00670" w:rsidP="00D00670">
      <w:pPr>
        <w:pStyle w:val="BulletedList"/>
      </w:pPr>
      <w:r w:rsidRPr="00C573F9">
        <w:t xml:space="preserve">Ensure recordkeeping policies are followed (responsible for </w:t>
      </w:r>
      <w:r>
        <w:t xml:space="preserve">record keeping </w:t>
      </w:r>
      <w:r w:rsidRPr="00C573F9">
        <w:t>audit</w:t>
      </w:r>
      <w:r>
        <w:t xml:space="preserve"> &amp;</w:t>
      </w:r>
      <w:r w:rsidRPr="00C573F9">
        <w:t xml:space="preserve"> exception management process</w:t>
      </w:r>
      <w:r>
        <w:t>es</w:t>
      </w:r>
      <w:r w:rsidRPr="00C573F9">
        <w:t>)</w:t>
      </w:r>
    </w:p>
    <w:p w:rsidR="00D00670" w:rsidRPr="00C573F9" w:rsidRDefault="00D00670" w:rsidP="00D00670">
      <w:pPr>
        <w:pStyle w:val="BulletedList"/>
      </w:pPr>
      <w:r w:rsidRPr="00C573F9">
        <w:t>Develop scorecard</w:t>
      </w:r>
      <w:r>
        <w:t>s</w:t>
      </w:r>
      <w:r w:rsidRPr="00C573F9">
        <w:t xml:space="preserve"> and create monthly/quarterly reports</w:t>
      </w:r>
    </w:p>
    <w:p w:rsidR="00D00670" w:rsidRDefault="00D00670" w:rsidP="00D00670">
      <w:pPr>
        <w:pStyle w:val="BulletedList"/>
        <w:numPr>
          <w:ilvl w:val="0"/>
          <w:numId w:val="0"/>
        </w:numPr>
        <w:ind w:left="720" w:hanging="360"/>
        <w:rPr>
          <w:rStyle w:val="BulletedListChar"/>
        </w:rPr>
      </w:pPr>
    </w:p>
    <w:p w:rsidR="00D00670" w:rsidRDefault="00D00670" w:rsidP="00D00670">
      <w:pPr>
        <w:pStyle w:val="Descriptionlabels"/>
      </w:pPr>
      <w:r>
        <w:t>Minimum qualifications</w:t>
      </w:r>
    </w:p>
    <w:p w:rsidR="00D00670" w:rsidRDefault="00D00670" w:rsidP="00D00670">
      <w:pPr>
        <w:pStyle w:val="BulletedList"/>
        <w:rPr>
          <w:rStyle w:val="BulletedListChar"/>
        </w:rPr>
      </w:pPr>
      <w:r>
        <w:rPr>
          <w:rStyle w:val="BulletedListChar"/>
        </w:rPr>
        <w:t>Bachelor's Degree</w:t>
      </w:r>
    </w:p>
    <w:p w:rsidR="00D00670" w:rsidRDefault="00D00670" w:rsidP="00D00670">
      <w:pPr>
        <w:pStyle w:val="BulletedList"/>
        <w:rPr>
          <w:rStyle w:val="BulletedListChar"/>
        </w:rPr>
      </w:pPr>
      <w:r>
        <w:rPr>
          <w:rStyle w:val="BulletedListChar"/>
        </w:rPr>
        <w:t>Minimum of 4-5 years supply chain experience</w:t>
      </w:r>
    </w:p>
    <w:p w:rsidR="00D00670" w:rsidRDefault="00D00670" w:rsidP="00D00670">
      <w:pPr>
        <w:pStyle w:val="BulletedList"/>
        <w:rPr>
          <w:rStyle w:val="BulletedListChar"/>
        </w:rPr>
      </w:pPr>
      <w:r>
        <w:rPr>
          <w:rStyle w:val="BulletedListChar"/>
        </w:rPr>
        <w:t>Knowledge/experience with U.S. exports, including BIS &amp; EAR regulations</w:t>
      </w:r>
    </w:p>
    <w:p w:rsidR="00D00670" w:rsidRDefault="00D00670" w:rsidP="00D00670">
      <w:pPr>
        <w:pStyle w:val="BulletedList"/>
        <w:rPr>
          <w:rStyle w:val="BulletedListChar"/>
        </w:rPr>
      </w:pPr>
      <w:r>
        <w:rPr>
          <w:rStyle w:val="BulletedListChar"/>
        </w:rPr>
        <w:t xml:space="preserve">Experience with ocean and air freight forwarding </w:t>
      </w:r>
    </w:p>
    <w:p w:rsidR="00D00670" w:rsidRPr="00B408F3" w:rsidRDefault="00D00670" w:rsidP="00D00670">
      <w:pPr>
        <w:pStyle w:val="BulletedList"/>
      </w:pPr>
      <w:r w:rsidRPr="00CE2526">
        <w:t>Excellent interpersonal skills and personal presence to communicate internally and externally at all levels as well as across functions.</w:t>
      </w:r>
    </w:p>
    <w:p w:rsidR="00D00670" w:rsidRPr="00B408F3" w:rsidRDefault="00D00670" w:rsidP="00D00670">
      <w:pPr>
        <w:pStyle w:val="BulletedList"/>
      </w:pPr>
      <w:r w:rsidRPr="00CE2526">
        <w:t>Strong quantitative, problem solving, analytical and critical thinking skills</w:t>
      </w:r>
    </w:p>
    <w:p w:rsidR="00D00670" w:rsidRPr="00CE2526" w:rsidRDefault="00D00670" w:rsidP="00D00670">
      <w:pPr>
        <w:pStyle w:val="BulletedList"/>
      </w:pPr>
      <w:r>
        <w:t>Ability to multi-task, prioritize work and handle ambiguity and complexity</w:t>
      </w:r>
    </w:p>
    <w:p w:rsidR="00D00670" w:rsidRDefault="00D00670" w:rsidP="00D00670">
      <w:pPr>
        <w:pStyle w:val="Descriptionlabels"/>
      </w:pPr>
    </w:p>
    <w:p w:rsidR="00D00670" w:rsidRDefault="00D00670" w:rsidP="00D00670">
      <w:pPr>
        <w:pStyle w:val="Descriptionlabels"/>
      </w:pPr>
      <w:r w:rsidRPr="00276A6F">
        <w:t>Preferred</w:t>
      </w:r>
      <w:r>
        <w:t xml:space="preserve"> Qualifications</w:t>
      </w:r>
    </w:p>
    <w:p w:rsidR="00D00670" w:rsidRDefault="00D00670" w:rsidP="00D00670">
      <w:pPr>
        <w:pStyle w:val="BulletedList"/>
        <w:rPr>
          <w:rStyle w:val="BulletedListChar"/>
        </w:rPr>
      </w:pPr>
      <w:r>
        <w:rPr>
          <w:rStyle w:val="BulletedListChar"/>
        </w:rPr>
        <w:t xml:space="preserve">General knowledge of US imports </w:t>
      </w:r>
    </w:p>
    <w:p w:rsidR="00D00670" w:rsidRDefault="00D00670" w:rsidP="00D00670">
      <w:pPr>
        <w:pStyle w:val="BulletedList"/>
        <w:rPr>
          <w:rStyle w:val="BulletedListChar"/>
        </w:rPr>
      </w:pPr>
      <w:r w:rsidRPr="00CE2526">
        <w:t xml:space="preserve">Cross-cultural professional experience </w:t>
      </w:r>
    </w:p>
    <w:p w:rsidR="00D00670" w:rsidRDefault="00D00670" w:rsidP="00D00670"/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 w:rsidP="0095166A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</w:t>
      </w:r>
      <w:r w:rsidR="007E0737">
        <w:rPr>
          <w:b/>
          <w:sz w:val="32"/>
          <w:szCs w:val="32"/>
          <w:u w:val="single"/>
        </w:rPr>
        <w:t xml:space="preserve"> to Apply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Pr="00D33F69" w:rsidRDefault="00D00670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TO apply click here: </w:t>
      </w:r>
      <w:hyperlink r:id="rId7" w:history="1">
        <w:r w:rsidRPr="005015B7">
          <w:rPr>
            <w:rStyle w:val="Hyperlink"/>
            <w:b/>
            <w:sz w:val="32"/>
            <w:szCs w:val="32"/>
          </w:rPr>
          <w:t>http://jobs.generalmills.com/minneapolis/logistics/jobid3527764-export-analyst-jobs</w:t>
        </w:r>
      </w:hyperlink>
      <w:r>
        <w:rPr>
          <w:b/>
          <w:sz w:val="32"/>
          <w:szCs w:val="32"/>
          <w:u w:val="single"/>
        </w:rPr>
        <w:t xml:space="preserve"> </w:t>
      </w:r>
    </w:p>
    <w:sectPr w:rsidR="00D33F69" w:rsidRPr="00D33F69" w:rsidSect="000B5F0C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446"/>
    <w:rsid w:val="000B5F0C"/>
    <w:rsid w:val="00416446"/>
    <w:rsid w:val="00534443"/>
    <w:rsid w:val="007E0737"/>
    <w:rsid w:val="0095166A"/>
    <w:rsid w:val="00B418E6"/>
    <w:rsid w:val="00D00670"/>
    <w:rsid w:val="00D33F69"/>
    <w:rsid w:val="00F3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tails">
    <w:name w:val="Details"/>
    <w:basedOn w:val="Normal"/>
    <w:link w:val="DetailsChar"/>
    <w:qFormat/>
    <w:rsid w:val="00D00670"/>
    <w:pPr>
      <w:spacing w:before="60" w:after="20"/>
    </w:pPr>
    <w:rPr>
      <w:rFonts w:ascii="Calibri" w:eastAsia="Calibri" w:hAnsi="Calibri"/>
      <w:color w:val="262626"/>
      <w:sz w:val="20"/>
      <w:szCs w:val="22"/>
    </w:rPr>
  </w:style>
  <w:style w:type="paragraph" w:customStyle="1" w:styleId="BulletedList">
    <w:name w:val="Bulleted List"/>
    <w:basedOn w:val="Normal"/>
    <w:link w:val="BulletedListChar"/>
    <w:qFormat/>
    <w:rsid w:val="00D00670"/>
    <w:pPr>
      <w:numPr>
        <w:numId w:val="1"/>
      </w:numPr>
      <w:spacing w:before="60" w:after="20"/>
    </w:pPr>
    <w:rPr>
      <w:rFonts w:ascii="Calibri" w:eastAsia="Calibri" w:hAnsi="Calibri"/>
      <w:color w:val="262626"/>
      <w:sz w:val="20"/>
      <w:szCs w:val="22"/>
    </w:rPr>
  </w:style>
  <w:style w:type="paragraph" w:customStyle="1" w:styleId="Descriptionlabels">
    <w:name w:val="Description labels"/>
    <w:basedOn w:val="Normal"/>
    <w:link w:val="DescriptionlabelsChar"/>
    <w:qFormat/>
    <w:rsid w:val="00D00670"/>
    <w:pPr>
      <w:spacing w:before="120" w:after="120"/>
    </w:pPr>
    <w:rPr>
      <w:rFonts w:ascii="Calibri" w:eastAsia="Calibri" w:hAnsi="Calibri"/>
      <w:b/>
      <w:smallCaps/>
      <w:color w:val="262626"/>
      <w:sz w:val="22"/>
      <w:szCs w:val="22"/>
    </w:rPr>
  </w:style>
  <w:style w:type="character" w:customStyle="1" w:styleId="DetailsChar">
    <w:name w:val="Details Char"/>
    <w:link w:val="Details"/>
    <w:rsid w:val="00D00670"/>
    <w:rPr>
      <w:rFonts w:ascii="Calibri" w:eastAsia="Calibri" w:hAnsi="Calibri"/>
      <w:color w:val="262626"/>
      <w:szCs w:val="22"/>
    </w:rPr>
  </w:style>
  <w:style w:type="character" w:customStyle="1" w:styleId="BulletedListChar">
    <w:name w:val="Bulleted List Char"/>
    <w:link w:val="BulletedList"/>
    <w:rsid w:val="00D00670"/>
    <w:rPr>
      <w:rFonts w:ascii="Calibri" w:eastAsia="Calibri" w:hAnsi="Calibri"/>
      <w:color w:val="262626"/>
      <w:szCs w:val="22"/>
    </w:rPr>
  </w:style>
  <w:style w:type="character" w:customStyle="1" w:styleId="DescriptionlabelsChar">
    <w:name w:val="Description labels Char"/>
    <w:link w:val="Descriptionlabels"/>
    <w:rsid w:val="00D00670"/>
    <w:rPr>
      <w:rFonts w:ascii="Calibri" w:eastAsia="Calibri" w:hAnsi="Calibri"/>
      <w:b/>
      <w:smallCaps/>
      <w:color w:val="262626"/>
      <w:sz w:val="22"/>
      <w:szCs w:val="22"/>
    </w:rPr>
  </w:style>
  <w:style w:type="character" w:styleId="Hyperlink">
    <w:name w:val="Hyperlink"/>
    <w:rsid w:val="00D006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tails">
    <w:name w:val="Details"/>
    <w:basedOn w:val="Normal"/>
    <w:link w:val="DetailsChar"/>
    <w:qFormat/>
    <w:rsid w:val="00D00670"/>
    <w:pPr>
      <w:spacing w:before="60" w:after="20"/>
    </w:pPr>
    <w:rPr>
      <w:rFonts w:ascii="Calibri" w:eastAsia="Calibri" w:hAnsi="Calibri"/>
      <w:color w:val="262626"/>
      <w:sz w:val="20"/>
      <w:szCs w:val="22"/>
    </w:rPr>
  </w:style>
  <w:style w:type="paragraph" w:customStyle="1" w:styleId="BulletedList">
    <w:name w:val="Bulleted List"/>
    <w:basedOn w:val="Normal"/>
    <w:link w:val="BulletedListChar"/>
    <w:qFormat/>
    <w:rsid w:val="00D00670"/>
    <w:pPr>
      <w:numPr>
        <w:numId w:val="1"/>
      </w:numPr>
      <w:spacing w:before="60" w:after="20"/>
    </w:pPr>
    <w:rPr>
      <w:rFonts w:ascii="Calibri" w:eastAsia="Calibri" w:hAnsi="Calibri"/>
      <w:color w:val="262626"/>
      <w:sz w:val="20"/>
      <w:szCs w:val="22"/>
    </w:rPr>
  </w:style>
  <w:style w:type="paragraph" w:customStyle="1" w:styleId="Descriptionlabels">
    <w:name w:val="Description labels"/>
    <w:basedOn w:val="Normal"/>
    <w:link w:val="DescriptionlabelsChar"/>
    <w:qFormat/>
    <w:rsid w:val="00D00670"/>
    <w:pPr>
      <w:spacing w:before="120" w:after="120"/>
    </w:pPr>
    <w:rPr>
      <w:rFonts w:ascii="Calibri" w:eastAsia="Calibri" w:hAnsi="Calibri"/>
      <w:b/>
      <w:smallCaps/>
      <w:color w:val="262626"/>
      <w:sz w:val="22"/>
      <w:szCs w:val="22"/>
    </w:rPr>
  </w:style>
  <w:style w:type="character" w:customStyle="1" w:styleId="DetailsChar">
    <w:name w:val="Details Char"/>
    <w:link w:val="Details"/>
    <w:rsid w:val="00D00670"/>
    <w:rPr>
      <w:rFonts w:ascii="Calibri" w:eastAsia="Calibri" w:hAnsi="Calibri"/>
      <w:color w:val="262626"/>
      <w:szCs w:val="22"/>
    </w:rPr>
  </w:style>
  <w:style w:type="character" w:customStyle="1" w:styleId="BulletedListChar">
    <w:name w:val="Bulleted List Char"/>
    <w:link w:val="BulletedList"/>
    <w:rsid w:val="00D00670"/>
    <w:rPr>
      <w:rFonts w:ascii="Calibri" w:eastAsia="Calibri" w:hAnsi="Calibri"/>
      <w:color w:val="262626"/>
      <w:szCs w:val="22"/>
    </w:rPr>
  </w:style>
  <w:style w:type="character" w:customStyle="1" w:styleId="DescriptionlabelsChar">
    <w:name w:val="Description labels Char"/>
    <w:link w:val="Descriptionlabels"/>
    <w:rsid w:val="00D00670"/>
    <w:rPr>
      <w:rFonts w:ascii="Calibri" w:eastAsia="Calibri" w:hAnsi="Calibri"/>
      <w:b/>
      <w:smallCaps/>
      <w:color w:val="262626"/>
      <w:sz w:val="22"/>
      <w:szCs w:val="22"/>
    </w:rPr>
  </w:style>
  <w:style w:type="character" w:styleId="Hyperlink">
    <w:name w:val="Hyperlink"/>
    <w:rsid w:val="00D006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jobs.generalmills.com/minneapolis/logistics/jobid3527764-export-analyst-job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ICPA_Job_Form_Export.docx</Template>
  <TotalTime>0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Ciba Specialty Chemicals</Company>
  <LinksUpToDate>false</LinksUpToDate>
  <CharactersWithSpaces>2964</CharactersWithSpaces>
  <SharedDoc>false</SharedDoc>
  <HLinks>
    <vt:vector size="6" baseType="variant">
      <vt:variant>
        <vt:i4>6815845</vt:i4>
      </vt:variant>
      <vt:variant>
        <vt:i4>0</vt:i4>
      </vt:variant>
      <vt:variant>
        <vt:i4>0</vt:i4>
      </vt:variant>
      <vt:variant>
        <vt:i4>5</vt:i4>
      </vt:variant>
      <vt:variant>
        <vt:lpwstr>http://jobs.generalmills.com/minneapolis/logistics/jobid3527764-export-analyst-jobs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carrobl1</dc:creator>
  <cp:keywords/>
  <cp:lastModifiedBy>Joe Burks</cp:lastModifiedBy>
  <cp:revision>2</cp:revision>
  <dcterms:created xsi:type="dcterms:W3CDTF">2013-05-29T01:13:00Z</dcterms:created>
  <dcterms:modified xsi:type="dcterms:W3CDTF">2013-05-29T01:13:00Z</dcterms:modified>
</cp:coreProperties>
</file>