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7D6514">
            <w:r>
              <w:t>Tyler Search Consultants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BE00D1" w:rsidP="00B804F1">
            <w:r>
              <w:t xml:space="preserve">International </w:t>
            </w:r>
            <w:r w:rsidR="00B804F1">
              <w:t>Transportation Analyst – 3 positions available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7D6514">
            <w:r>
              <w:t>New York, NY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E00D1">
            <w:r>
              <w:t>DOE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7D6514">
            <w:r>
              <w:t>N/A/ - Locals only</w:t>
            </w:r>
          </w:p>
        </w:tc>
      </w:tr>
    </w:tbl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BE00D1" w:rsidRDefault="00BE00D1" w:rsidP="00BE00D1">
      <w:pPr>
        <w:rPr>
          <w:rFonts w:ascii="Arial" w:hAnsi="Arial" w:cs="Arial"/>
          <w:b/>
          <w:bCs/>
        </w:rPr>
      </w:pPr>
    </w:p>
    <w:p w:rsidR="00B804F1" w:rsidRPr="00B804F1" w:rsidRDefault="00B804F1" w:rsidP="00B804F1">
      <w:pPr>
        <w:rPr>
          <w:rFonts w:ascii="Arial" w:hAnsi="Arial" w:cs="Arial"/>
          <w:b/>
        </w:rPr>
      </w:pPr>
      <w:r w:rsidRPr="00B804F1">
        <w:rPr>
          <w:rFonts w:ascii="Arial" w:hAnsi="Arial" w:cs="Arial"/>
          <w:b/>
        </w:rPr>
        <w:t>Summary:  </w:t>
      </w:r>
    </w:p>
    <w:p w:rsidR="00B804F1" w:rsidRPr="00B804F1" w:rsidRDefault="00B804F1" w:rsidP="00B804F1">
      <w:p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The Transportation Analyst will compare both cost and service levels of third party transportation providers and identify areas of improvement – typical KPI reporting, working cross-functionally to achieve optimal transportation solutions</w:t>
      </w:r>
    </w:p>
    <w:p w:rsidR="00B804F1" w:rsidRPr="00B804F1" w:rsidRDefault="00B804F1" w:rsidP="00B804F1">
      <w:pPr>
        <w:rPr>
          <w:rFonts w:ascii="Arial" w:hAnsi="Arial" w:cs="Arial"/>
          <w:b/>
        </w:rPr>
      </w:pPr>
    </w:p>
    <w:p w:rsidR="00B804F1" w:rsidRPr="00B804F1" w:rsidRDefault="00B804F1" w:rsidP="00B804F1">
      <w:pPr>
        <w:rPr>
          <w:rFonts w:ascii="Arial" w:hAnsi="Arial" w:cs="Arial"/>
          <w:b/>
        </w:rPr>
      </w:pPr>
      <w:r w:rsidRPr="00B804F1">
        <w:rPr>
          <w:rFonts w:ascii="Arial" w:hAnsi="Arial" w:cs="Arial"/>
          <w:b/>
        </w:rPr>
        <w:t>Responsibilities:</w:t>
      </w:r>
    </w:p>
    <w:p w:rsidR="00B804F1" w:rsidRPr="00B804F1" w:rsidRDefault="00B804F1" w:rsidP="00B804F1">
      <w:pPr>
        <w:numPr>
          <w:ilvl w:val="0"/>
          <w:numId w:val="4"/>
        </w:num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Keep track of provider rates, service levels, service failures, corrective actions, etc., as well as other management-defined criteria (mode, trade lane, etc.) and report analysis of same on a weekly and monthly basis; some ad hoc reporting may be requested</w:t>
      </w:r>
    </w:p>
    <w:p w:rsidR="00B804F1" w:rsidRPr="00B804F1" w:rsidRDefault="00B804F1" w:rsidP="00B804F1">
      <w:pPr>
        <w:ind w:left="360"/>
        <w:rPr>
          <w:rFonts w:ascii="Arial" w:eastAsia="Calibri" w:hAnsi="Arial" w:cs="Arial"/>
        </w:rPr>
      </w:pPr>
    </w:p>
    <w:p w:rsidR="00B804F1" w:rsidRPr="00B804F1" w:rsidRDefault="00B804F1" w:rsidP="00B804F1">
      <w:pPr>
        <w:numPr>
          <w:ilvl w:val="0"/>
          <w:numId w:val="4"/>
        </w:num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Create database to keep record of various service providers and monthly performance grades</w:t>
      </w:r>
    </w:p>
    <w:p w:rsidR="00B804F1" w:rsidRPr="00B804F1" w:rsidRDefault="00B804F1" w:rsidP="00B804F1">
      <w:pPr>
        <w:rPr>
          <w:rFonts w:ascii="Arial" w:eastAsia="Calibri" w:hAnsi="Arial" w:cs="Arial"/>
        </w:rPr>
      </w:pPr>
    </w:p>
    <w:p w:rsidR="00B804F1" w:rsidRPr="00B804F1" w:rsidRDefault="00B804F1" w:rsidP="00B804F1">
      <w:pPr>
        <w:numPr>
          <w:ilvl w:val="0"/>
          <w:numId w:val="4"/>
        </w:num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Identify areas requiring improvement</w:t>
      </w:r>
    </w:p>
    <w:p w:rsidR="00B804F1" w:rsidRPr="00B804F1" w:rsidRDefault="00B804F1" w:rsidP="00B804F1">
      <w:pPr>
        <w:rPr>
          <w:rFonts w:ascii="Arial" w:eastAsia="Calibri" w:hAnsi="Arial" w:cs="Arial"/>
        </w:rPr>
      </w:pPr>
    </w:p>
    <w:p w:rsidR="00B804F1" w:rsidRPr="00B804F1" w:rsidRDefault="00B804F1" w:rsidP="00B804F1">
      <w:pPr>
        <w:numPr>
          <w:ilvl w:val="0"/>
          <w:numId w:val="4"/>
        </w:num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Help in the development of standardized RFQs  / RFPs as well as 3</w:t>
      </w:r>
      <w:r w:rsidRPr="00B804F1">
        <w:rPr>
          <w:rFonts w:ascii="Arial" w:eastAsia="Calibri" w:hAnsi="Arial" w:cs="Arial"/>
          <w:vertAlign w:val="superscript"/>
        </w:rPr>
        <w:t>rd</w:t>
      </w:r>
      <w:r w:rsidRPr="00B804F1">
        <w:rPr>
          <w:rFonts w:ascii="Arial" w:eastAsia="Calibri" w:hAnsi="Arial" w:cs="Arial"/>
        </w:rPr>
        <w:t xml:space="preserve"> party service agreements for domestic and international transportation services</w:t>
      </w:r>
    </w:p>
    <w:p w:rsidR="00B804F1" w:rsidRPr="00B804F1" w:rsidRDefault="00B804F1" w:rsidP="00B804F1">
      <w:pPr>
        <w:tabs>
          <w:tab w:val="left" w:pos="8640"/>
        </w:tabs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ab/>
      </w:r>
    </w:p>
    <w:p w:rsidR="00B804F1" w:rsidRPr="00B804F1" w:rsidRDefault="00B804F1" w:rsidP="00B804F1">
      <w:pPr>
        <w:numPr>
          <w:ilvl w:val="0"/>
          <w:numId w:val="4"/>
        </w:num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Compare actual operations files against contracts to ensure that contractual agreements are being honored</w:t>
      </w:r>
    </w:p>
    <w:p w:rsidR="00B804F1" w:rsidRPr="00B804F1" w:rsidRDefault="00B804F1" w:rsidP="00B804F1">
      <w:pPr>
        <w:rPr>
          <w:rFonts w:ascii="Arial" w:eastAsia="Calibri" w:hAnsi="Arial" w:cs="Arial"/>
        </w:rPr>
      </w:pPr>
    </w:p>
    <w:p w:rsidR="00B804F1" w:rsidRPr="00B804F1" w:rsidRDefault="00B804F1" w:rsidP="00B804F1">
      <w:pPr>
        <w:numPr>
          <w:ilvl w:val="0"/>
          <w:numId w:val="4"/>
        </w:num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Ensure that invoices / payments meet contractual guidelines – if not, bring to the attention of management and make note in database</w:t>
      </w:r>
    </w:p>
    <w:p w:rsidR="00B804F1" w:rsidRPr="00B804F1" w:rsidRDefault="00B804F1" w:rsidP="00B804F1">
      <w:pPr>
        <w:ind w:left="360"/>
        <w:rPr>
          <w:rFonts w:ascii="Arial" w:eastAsia="Calibri" w:hAnsi="Arial" w:cs="Arial"/>
        </w:rPr>
      </w:pPr>
    </w:p>
    <w:p w:rsidR="00B804F1" w:rsidRPr="00B804F1" w:rsidRDefault="00B804F1" w:rsidP="00B804F1">
      <w:pPr>
        <w:numPr>
          <w:ilvl w:val="0"/>
          <w:numId w:val="4"/>
        </w:numPr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Provide assistance as needed for special projects</w:t>
      </w:r>
    </w:p>
    <w:p w:rsidR="00B804F1" w:rsidRPr="00B804F1" w:rsidRDefault="00B804F1" w:rsidP="00B804F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B804F1" w:rsidRPr="00B804F1" w:rsidRDefault="00B804F1" w:rsidP="00B804F1">
      <w:pPr>
        <w:rPr>
          <w:rFonts w:ascii="Arial" w:hAnsi="Arial" w:cs="Arial"/>
        </w:rPr>
      </w:pPr>
      <w:r w:rsidRPr="00B804F1">
        <w:rPr>
          <w:rFonts w:ascii="Arial" w:hAnsi="Arial" w:cs="Arial"/>
          <w:b/>
        </w:rPr>
        <w:t>Desired Background / Skills:</w:t>
      </w:r>
      <w:r w:rsidRPr="00B804F1">
        <w:rPr>
          <w:rFonts w:ascii="Arial" w:hAnsi="Arial" w:cs="Arial"/>
        </w:rPr>
        <w:t xml:space="preserve"> 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BA required, preferably in transportation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Hands-on logistics, import/ export experience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Must be database savvy, as well as standard computer skills (Access, Word, Excel, PowerPoint, etc.)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Keen attention to detail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Highly honed skills in logistical analysis (KPI’s, cost / service report carding)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Experience with continuous process improvement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Ability to communicate clearly, both in writing and verbally</w:t>
      </w:r>
    </w:p>
    <w:p w:rsidR="00B804F1" w:rsidRPr="00B804F1" w:rsidRDefault="00B804F1" w:rsidP="00B804F1">
      <w:pPr>
        <w:numPr>
          <w:ilvl w:val="0"/>
          <w:numId w:val="3"/>
        </w:numPr>
        <w:ind w:left="360"/>
        <w:rPr>
          <w:rFonts w:ascii="Arial" w:eastAsia="Calibri" w:hAnsi="Arial" w:cs="Arial"/>
        </w:rPr>
      </w:pPr>
      <w:r w:rsidRPr="00B804F1">
        <w:rPr>
          <w:rFonts w:ascii="Arial" w:eastAsia="Calibri" w:hAnsi="Arial" w:cs="Arial"/>
        </w:rPr>
        <w:t>Retail or E-tail experience a big plus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852369" w:rsidRDefault="00852369" w:rsidP="008523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 and to be considered, please send your resume and compensation information to </w:t>
      </w:r>
      <w:hyperlink r:id="rId6" w:history="1">
        <w:r>
          <w:rPr>
            <w:rStyle w:val="Hyperlink"/>
            <w:rFonts w:ascii="Arial" w:hAnsi="Arial" w:cs="Arial"/>
          </w:rPr>
          <w:t>jbeckett@tylersearch.com</w:t>
        </w:r>
      </w:hyperlink>
    </w:p>
    <w:p w:rsidR="00D33F69" w:rsidRPr="00D33F69" w:rsidRDefault="00D33F69">
      <w:pPr>
        <w:rPr>
          <w:b/>
          <w:sz w:val="32"/>
          <w:szCs w:val="32"/>
          <w:u w:val="single"/>
        </w:rPr>
      </w:pPr>
      <w:bookmarkStart w:id="0" w:name="_GoBack"/>
      <w:bookmarkEnd w:id="0"/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336"/>
    <w:multiLevelType w:val="hybridMultilevel"/>
    <w:tmpl w:val="BAD4D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B52040"/>
    <w:multiLevelType w:val="hybridMultilevel"/>
    <w:tmpl w:val="CACE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3114E"/>
    <w:multiLevelType w:val="hybridMultilevel"/>
    <w:tmpl w:val="10D8A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556C8A"/>
    <w:multiLevelType w:val="hybridMultilevel"/>
    <w:tmpl w:val="7592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14"/>
    <w:rsid w:val="000B5F0C"/>
    <w:rsid w:val="00416446"/>
    <w:rsid w:val="00534443"/>
    <w:rsid w:val="007D6514"/>
    <w:rsid w:val="007E0737"/>
    <w:rsid w:val="00852369"/>
    <w:rsid w:val="0095166A"/>
    <w:rsid w:val="00B418E6"/>
    <w:rsid w:val="00B804F1"/>
    <w:rsid w:val="00BE00D1"/>
    <w:rsid w:val="00D33F69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85236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E00D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eckett@tylersearc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\Deskto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2013-04-26T19:15:00Z</dcterms:created>
  <dcterms:modified xsi:type="dcterms:W3CDTF">2013-04-26T19:15:00Z</dcterms:modified>
</cp:coreProperties>
</file>