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7D6514">
            <w:r>
              <w:t>Tyler Search Consultants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BE00D1">
            <w:r>
              <w:t>International Trade Compliance Manager (Export &amp; Import)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7D6514">
            <w:r>
              <w:t>New York, NY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E00D1">
            <w:r>
              <w:t>DOE</w:t>
            </w:r>
            <w:bookmarkStart w:id="0" w:name="_GoBack"/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7D6514">
            <w:r>
              <w:t>N/A/ - Locals only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BE00D1" w:rsidRDefault="00BE00D1" w:rsidP="00BE00D1">
      <w:pPr>
        <w:rPr>
          <w:rFonts w:ascii="Arial" w:hAnsi="Arial" w:cs="Arial"/>
          <w:b/>
          <w:bCs/>
        </w:rPr>
      </w:pPr>
    </w:p>
    <w:p w:rsidR="00BE00D1" w:rsidRDefault="00BE00D1" w:rsidP="00BE00D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Summary:  </w:t>
      </w:r>
      <w:r w:rsidRPr="00BE00D1">
        <w:rPr>
          <w:rFonts w:ascii="Arial" w:hAnsi="Arial" w:cs="Arial"/>
          <w:bCs/>
        </w:rPr>
        <w:t>Support GTC Director in building up GTC dept.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Help create and implement import / export trade processes and procedures to ensure company compliance with all U.S. Customs and Export Regulations, as well as destination regulations.</w:t>
      </w:r>
    </w:p>
    <w:p w:rsidR="00BE00D1" w:rsidRDefault="00BE00D1" w:rsidP="00BE00D1">
      <w:pPr>
        <w:rPr>
          <w:rFonts w:ascii="Arial" w:hAnsi="Arial" w:cs="Arial"/>
          <w:b/>
          <w:bCs/>
        </w:rPr>
      </w:pPr>
    </w:p>
    <w:p w:rsidR="00BE00D1" w:rsidRDefault="00BE00D1" w:rsidP="00BE00D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Responsibilities:</w:t>
      </w:r>
    </w:p>
    <w:p w:rsidR="00BE00D1" w:rsidRDefault="00BE00D1" w:rsidP="00BE00D1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the Director with creating and implementing import / export training materials for various company departments; keep record of same</w:t>
      </w:r>
    </w:p>
    <w:p w:rsidR="00BE00D1" w:rsidRDefault="00BE00D1" w:rsidP="00BE00D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BE00D1" w:rsidRDefault="00BE00D1" w:rsidP="00BE00D1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Keep abreast of changes in import / export regulations and transmit this information to all parties within the company whose job function is affected by such changes; update import / export trade compliance policy accordingly</w:t>
      </w:r>
    </w:p>
    <w:p w:rsidR="00BE00D1" w:rsidRDefault="00BE00D1" w:rsidP="00BE00D1">
      <w:pPr>
        <w:pStyle w:val="NoSpacing"/>
        <w:rPr>
          <w:rFonts w:ascii="Arial" w:hAnsi="Arial" w:cs="Arial"/>
          <w:sz w:val="24"/>
          <w:szCs w:val="24"/>
        </w:rPr>
      </w:pPr>
    </w:p>
    <w:p w:rsidR="00BE00D1" w:rsidRDefault="00BE00D1" w:rsidP="00BE00D1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USHTS and ECCN classification, as well as ensuring items previously classified have been done correctly – update database regularly</w:t>
      </w:r>
    </w:p>
    <w:p w:rsidR="00BE00D1" w:rsidRDefault="00BE00D1" w:rsidP="00BE00D1">
      <w:pPr>
        <w:pStyle w:val="NoSpacing"/>
        <w:rPr>
          <w:rFonts w:ascii="Arial" w:hAnsi="Arial" w:cs="Arial"/>
          <w:sz w:val="24"/>
          <w:szCs w:val="24"/>
        </w:rPr>
      </w:pPr>
    </w:p>
    <w:p w:rsidR="00BE00D1" w:rsidRDefault="00BE00D1" w:rsidP="00BE00D1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determine country-specific export restrictions for individual items / products</w:t>
      </w:r>
    </w:p>
    <w:p w:rsidR="00BE00D1" w:rsidRDefault="00BE00D1" w:rsidP="00BE00D1">
      <w:pPr>
        <w:pStyle w:val="NoSpacing"/>
        <w:rPr>
          <w:rFonts w:ascii="Arial" w:hAnsi="Arial" w:cs="Arial"/>
          <w:sz w:val="24"/>
          <w:szCs w:val="24"/>
        </w:rPr>
      </w:pPr>
    </w:p>
    <w:p w:rsidR="00BE00D1" w:rsidRDefault="00BE00D1" w:rsidP="00BE00D1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that company vendors / services providers are also compliance with all U.S. regulations</w:t>
      </w:r>
    </w:p>
    <w:p w:rsidR="00BE00D1" w:rsidRDefault="00BE00D1" w:rsidP="00BE00D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E00D1" w:rsidRDefault="00BE00D1" w:rsidP="00BE00D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Desired Background / Skills: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Bachelor’s degree preferred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LCB highly preferred or other Import / Export Certification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a case-by-case basis, extensive Import/ Export experience may suffice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5 years of global trade experience at the managerial level required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Textile / Fashion / Apparel preferred, compliance experience in a retail setting ideal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work independently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communication and interpersonal skills – from coordinator to VP level</w:t>
      </w:r>
    </w:p>
    <w:p w:rsidR="00BE00D1" w:rsidRDefault="00BE00D1" w:rsidP="00BE00D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Foreign language(s) a plus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852369" w:rsidRDefault="00852369" w:rsidP="008523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 and to be considered, please send your resume and compensation information to </w:t>
      </w:r>
      <w:hyperlink r:id="rId6" w:history="1">
        <w:r>
          <w:rPr>
            <w:rStyle w:val="Hyperlink"/>
            <w:rFonts w:ascii="Arial" w:hAnsi="Arial" w:cs="Arial"/>
          </w:rPr>
          <w:t>jbeckett@tylersearch.com</w:t>
        </w:r>
      </w:hyperlink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336"/>
    <w:multiLevelType w:val="hybridMultilevel"/>
    <w:tmpl w:val="BAD4D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B52040"/>
    <w:multiLevelType w:val="hybridMultilevel"/>
    <w:tmpl w:val="CACE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514"/>
    <w:rsid w:val="000B5F0C"/>
    <w:rsid w:val="00416446"/>
    <w:rsid w:val="00534443"/>
    <w:rsid w:val="007D6514"/>
    <w:rsid w:val="007E0737"/>
    <w:rsid w:val="00852369"/>
    <w:rsid w:val="0095166A"/>
    <w:rsid w:val="00B418E6"/>
    <w:rsid w:val="00BE00D1"/>
    <w:rsid w:val="00D33F69"/>
    <w:rsid w:val="00F9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85236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E00D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eckett@tylersearch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\Deskto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2</cp:revision>
  <dcterms:created xsi:type="dcterms:W3CDTF">2013-04-26T19:11:00Z</dcterms:created>
  <dcterms:modified xsi:type="dcterms:W3CDTF">2013-04-26T19:11:00Z</dcterms:modified>
</cp:coreProperties>
</file>