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6446" w:rsidRDefault="00822A5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822A56">
      <w:pPr>
        <w:rPr>
          <w:b/>
          <w:sz w:val="44"/>
          <w:szCs w:val="44"/>
        </w:rPr>
      </w:pPr>
    </w:p>
    <w:p w:rsidR="00416446" w:rsidRPr="00416446" w:rsidRDefault="00822A5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416446" w:rsidRDefault="00822A56"/>
    <w:p w:rsidR="00416446" w:rsidRDefault="00822A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822A56">
            <w:r>
              <w:t>Company</w:t>
            </w:r>
          </w:p>
        </w:tc>
        <w:tc>
          <w:tcPr>
            <w:tcW w:w="6408" w:type="dxa"/>
          </w:tcPr>
          <w:p w:rsidR="00B418E6" w:rsidRDefault="00822A56">
            <w:r>
              <w:t>Bank of America</w:t>
            </w:r>
          </w:p>
        </w:tc>
      </w:tr>
      <w:tr w:rsidR="00B418E6" w:rsidTr="00534443">
        <w:tc>
          <w:tcPr>
            <w:tcW w:w="2448" w:type="dxa"/>
          </w:tcPr>
          <w:p w:rsidR="00B418E6" w:rsidRDefault="00822A56">
            <w:r>
              <w:t>Job Title</w:t>
            </w:r>
          </w:p>
        </w:tc>
        <w:tc>
          <w:tcPr>
            <w:tcW w:w="6408" w:type="dxa"/>
          </w:tcPr>
          <w:p w:rsidR="00B418E6" w:rsidRDefault="00822A56">
            <w:r>
              <w:t>Senior Enterprise Compliance Program Manager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 </w:t>
            </w:r>
          </w:p>
        </w:tc>
      </w:tr>
      <w:tr w:rsidR="00B418E6" w:rsidTr="00534443">
        <w:tc>
          <w:tcPr>
            <w:tcW w:w="2448" w:type="dxa"/>
          </w:tcPr>
          <w:p w:rsidR="00B418E6" w:rsidRDefault="00822A56">
            <w:r>
              <w:t>Location</w:t>
            </w:r>
          </w:p>
        </w:tc>
        <w:tc>
          <w:tcPr>
            <w:tcW w:w="6408" w:type="dxa"/>
          </w:tcPr>
          <w:p w:rsidR="00B418E6" w:rsidRDefault="00822A56">
            <w:r>
              <w:t>Charlotte, NC</w:t>
            </w:r>
          </w:p>
        </w:tc>
      </w:tr>
      <w:tr w:rsidR="00B418E6" w:rsidTr="00534443">
        <w:tc>
          <w:tcPr>
            <w:tcW w:w="2448" w:type="dxa"/>
          </w:tcPr>
          <w:p w:rsidR="00B418E6" w:rsidRDefault="00822A56">
            <w:r>
              <w:t>Salary Range</w:t>
            </w:r>
          </w:p>
        </w:tc>
        <w:tc>
          <w:tcPr>
            <w:tcW w:w="6408" w:type="dxa"/>
          </w:tcPr>
          <w:p w:rsidR="00B418E6" w:rsidRDefault="00822A56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822A56">
            <w:r>
              <w:t>Relocation Assistance</w:t>
            </w:r>
          </w:p>
        </w:tc>
        <w:tc>
          <w:tcPr>
            <w:tcW w:w="6408" w:type="dxa"/>
          </w:tcPr>
          <w:p w:rsidR="00B418E6" w:rsidRDefault="00822A56">
            <w:r>
              <w:t>No</w:t>
            </w:r>
          </w:p>
        </w:tc>
      </w:tr>
    </w:tbl>
    <w:p w:rsidR="00D33F69" w:rsidRDefault="00822A56"/>
    <w:p w:rsidR="00416446" w:rsidRDefault="00822A56"/>
    <w:p w:rsidR="00416446" w:rsidRDefault="00822A56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Implements and manages one or </w:t>
      </w:r>
      <w:r>
        <w:rPr>
          <w:rFonts w:ascii="Arial" w:hAnsi="Arial" w:cs="Arial"/>
        </w:rPr>
        <w:t xml:space="preserve">more compliance programs with enterprise-wide impact such as SCRA, Privacy, Conflicts Mgmt, Regulatory, and/or special projects. Implements and communicates compliance strategy, concepts, programs and regulations. Evaluates enterprise wide compliance risk </w:t>
      </w:r>
      <w:r>
        <w:rPr>
          <w:rFonts w:ascii="Arial" w:hAnsi="Arial" w:cs="Arial"/>
        </w:rPr>
        <w:t>and recommends policies, procedures, standards and guidelines to mitigate risk. Proactively manages the relationship with regulatory agencies, external consultants and other internal risk management groups. May manage other employees</w:t>
      </w:r>
    </w:p>
    <w:p w:rsidR="00DE7013" w:rsidRDefault="00822A56" w:rsidP="00DE70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Will be responsible fo</w:t>
      </w:r>
      <w:r>
        <w:rPr>
          <w:rFonts w:ascii="Arial" w:hAnsi="Arial" w:cs="Arial"/>
        </w:rPr>
        <w:t xml:space="preserve">r conducting monitoring and testing, and </w:t>
      </w:r>
      <w:proofErr w:type="spellStart"/>
      <w:r>
        <w:rPr>
          <w:rFonts w:ascii="Arial" w:hAnsi="Arial" w:cs="Arial"/>
        </w:rPr>
        <w:t>analyis</w:t>
      </w:r>
      <w:proofErr w:type="spellEnd"/>
      <w:r>
        <w:rPr>
          <w:rFonts w:ascii="Arial" w:hAnsi="Arial" w:cs="Arial"/>
        </w:rPr>
        <w:t xml:space="preserve"> of appropriate controls.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Plays a critical role in the assessment of risks to key business objectives.</w:t>
      </w:r>
      <w:proofErr w:type="gramEnd"/>
      <w:r>
        <w:rPr>
          <w:rFonts w:ascii="Arial" w:hAnsi="Arial" w:cs="Arial"/>
        </w:rPr>
        <w:t xml:space="preserve"> Performs analyses and assists with the development of solutions to identified issues. </w:t>
      </w:r>
      <w:proofErr w:type="gramStart"/>
      <w:r>
        <w:rPr>
          <w:rFonts w:ascii="Arial" w:hAnsi="Arial" w:cs="Arial"/>
        </w:rPr>
        <w:t>Is capable of perfo</w:t>
      </w:r>
      <w:r>
        <w:rPr>
          <w:rFonts w:ascii="Arial" w:hAnsi="Arial" w:cs="Arial"/>
        </w:rPr>
        <w:t>rming complex analyses with limited management direction.</w:t>
      </w:r>
      <w:proofErr w:type="gramEnd"/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>Additionally:</w:t>
      </w:r>
    </w:p>
    <w:p w:rsidR="00DE7013" w:rsidRDefault="00822A56" w:rsidP="00DE70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Responsible for tracking and researching issues and/or program gaps and related mitigation plans and resolution.</w:t>
      </w:r>
      <w:proofErr w:type="gramEnd"/>
      <w:r>
        <w:rPr>
          <w:rFonts w:ascii="Arial" w:hAnsi="Arial" w:cs="Arial"/>
        </w:rPr>
        <w:t xml:space="preserve"> Creates working papers and maintain auditable repository.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Execute, </w:t>
      </w:r>
      <w:r>
        <w:rPr>
          <w:rFonts w:ascii="Arial" w:hAnsi="Arial" w:cs="Arial"/>
        </w:rPr>
        <w:t>organize and prioritize testing in a timely manner ensuring monthly deliverables are achieved.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Prepares reports and other materials related to the 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 W compliance program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Distributes statistical report and provides feedback and insight to management, </w:t>
      </w:r>
      <w:r>
        <w:rPr>
          <w:rFonts w:ascii="Arial" w:hAnsi="Arial" w:cs="Arial"/>
        </w:rPr>
        <w:t>audit, and lines of business regarding testing results and trends.</w:t>
      </w:r>
    </w:p>
    <w:p w:rsidR="00DE7013" w:rsidRDefault="00822A56" w:rsidP="00DE7013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Assists with special projects as assigned</w:t>
      </w:r>
    </w:p>
    <w:p w:rsidR="00DE7013" w:rsidRDefault="00822A56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Required Skills: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Excellent verbal and written communication skills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Ability to communicate professionally and interact with individuals across</w:t>
      </w:r>
      <w:r>
        <w:rPr>
          <w:rFonts w:ascii="Arial" w:hAnsi="Arial" w:cs="Arial"/>
        </w:rPr>
        <w:t xml:space="preserve"> the organization including varying levels of senior management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Works independently, detail oriented, capable of meeting </w:t>
      </w:r>
      <w:proofErr w:type="spellStart"/>
      <w:r>
        <w:rPr>
          <w:rFonts w:ascii="Arial" w:hAnsi="Arial" w:cs="Arial"/>
        </w:rPr>
        <w:t>acclerated</w:t>
      </w:r>
      <w:proofErr w:type="spellEnd"/>
      <w:r>
        <w:rPr>
          <w:rFonts w:ascii="Arial" w:hAnsi="Arial" w:cs="Arial"/>
        </w:rPr>
        <w:t xml:space="preserve"> deadlines and drives for results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Strong research and analytical skills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Self starter, organized, versatile, and capable of</w:t>
      </w:r>
      <w:r>
        <w:rPr>
          <w:rFonts w:ascii="Arial" w:hAnsi="Arial" w:cs="Arial"/>
        </w:rPr>
        <w:t xml:space="preserve"> performing work with minimal direction 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Prior monitoring and testing experience with emphasis on regulatory requirements.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Change management skills like issue summarization, escalation and action planning. </w:t>
      </w:r>
    </w:p>
    <w:p w:rsidR="00DE7013" w:rsidRDefault="00822A56" w:rsidP="00DE701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Experience with Microsoft Office applications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DE7013" w:rsidRDefault="00822A56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E7013" w:rsidRDefault="00822A56" w:rsidP="00DE701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Desired Skills:</w:t>
      </w:r>
    </w:p>
    <w:p w:rsidR="00DE7013" w:rsidRDefault="00822A56" w:rsidP="00DE701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Compliance, Risk, Finance or Audit experience </w:t>
      </w:r>
    </w:p>
    <w:p w:rsidR="00DE7013" w:rsidRDefault="00822A56" w:rsidP="00DE701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Breadth of product knowledge and/or experience within BAC </w:t>
      </w:r>
    </w:p>
    <w:p w:rsidR="00DE7013" w:rsidRDefault="00822A56" w:rsidP="00DE7013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Green Belt/BB Certification</w:t>
      </w:r>
    </w:p>
    <w:p w:rsidR="00DE7013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Default="00822A56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>
        <w:rPr>
          <w:b/>
          <w:sz w:val="32"/>
          <w:szCs w:val="32"/>
          <w:u w:val="single"/>
        </w:rPr>
        <w:t xml:space="preserve"> to Apply</w:t>
      </w:r>
    </w:p>
    <w:p w:rsidR="00D33F69" w:rsidRDefault="00822A56">
      <w:pPr>
        <w:rPr>
          <w:b/>
          <w:sz w:val="32"/>
          <w:szCs w:val="32"/>
          <w:u w:val="single"/>
        </w:rPr>
      </w:pPr>
    </w:p>
    <w:p w:rsidR="00D33F69" w:rsidRPr="00DE7013" w:rsidRDefault="00822A56">
      <w:pPr>
        <w:rPr>
          <w:b/>
          <w:sz w:val="32"/>
          <w:szCs w:val="32"/>
        </w:rPr>
      </w:pPr>
      <w:hyperlink r:id="rId6" w:history="1">
        <w:r w:rsidRPr="00DE7013">
          <w:rPr>
            <w:rStyle w:val="Hyperlink"/>
            <w:b/>
            <w:sz w:val="32"/>
            <w:szCs w:val="32"/>
            <w:u w:val="none"/>
          </w:rPr>
          <w:t>www</w:t>
        </w:r>
        <w:r w:rsidRPr="00DE7013">
          <w:rPr>
            <w:rStyle w:val="Hyperlink"/>
            <w:b/>
            <w:sz w:val="32"/>
            <w:szCs w:val="32"/>
            <w:u w:val="none"/>
          </w:rPr>
          <w:t>.bankofamerica.com/careers</w:t>
        </w:r>
      </w:hyperlink>
    </w:p>
    <w:p w:rsidR="00DE7013" w:rsidRPr="00DE7013" w:rsidRDefault="00822A56">
      <w:pPr>
        <w:rPr>
          <w:b/>
          <w:sz w:val="32"/>
          <w:szCs w:val="32"/>
        </w:rPr>
      </w:pPr>
      <w:r w:rsidRPr="00DE7013">
        <w:rPr>
          <w:b/>
          <w:sz w:val="32"/>
          <w:szCs w:val="32"/>
        </w:rPr>
        <w:t>Job ID: 1300027543</w:t>
      </w:r>
    </w:p>
    <w:sectPr w:rsidR="00DE7013" w:rsidRPr="00DE7013" w:rsidSect="000B5F0C">
      <w:pgSz w:w="12240" w:h="15840"/>
      <w:pgMar w:top="1440" w:right="1800" w:bottom="1440" w:left="180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39D0E3E"/>
    <w:multiLevelType w:val="multilevel"/>
    <w:tmpl w:val="01F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62664"/>
    <w:multiLevelType w:val="multilevel"/>
    <w:tmpl w:val="2D1A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822A56"/>
    <w:rsid w:val="00822A56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DE7013"/>
  </w:style>
  <w:style w:type="character" w:styleId="Hyperlink">
    <w:name w:val="Hyperlink"/>
    <w:basedOn w:val="DefaultParagraphFont"/>
    <w:rsid w:val="00DE70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bankofamerica.com/career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Joe:Users:joeburks:Downloads:ICPA_Job_Form-%201300027543%20-%20Sr%20Ent%20Compliance%20Program%20M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ICPA_Job_Form- 1300027543 - Sr Ent Compliance Program Mgr.dot</Template>
  <TotalTime>1</TotalTime>
  <Pages>3</Pages>
  <Words>377</Words>
  <Characters>2149</Characters>
  <Application>Microsoft Word 12.0.0</Application>
  <DocSecurity>0</DocSecurity>
  <Lines>17</Lines>
  <Paragraphs>4</Paragraphs>
  <ScaleCrop>false</ScaleCrop>
  <Company>Ciba Specialty Chemicals</Company>
  <LinksUpToDate>false</LinksUpToDate>
  <CharactersWithSpaces>2639</CharactersWithSpaces>
  <SharedDoc>false</SharedDoc>
  <HLinks>
    <vt:vector size="6" baseType="variant"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http://www.bankofamerica.com/careers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 Burks</dc:creator>
  <cp:keywords/>
  <dc:description/>
  <cp:lastModifiedBy>Joe Burks</cp:lastModifiedBy>
  <cp:revision>1</cp:revision>
  <dcterms:created xsi:type="dcterms:W3CDTF">2013-05-14T23:30:00Z</dcterms:created>
  <dcterms:modified xsi:type="dcterms:W3CDTF">2013-05-14T23:34:00Z</dcterms:modified>
</cp:coreProperties>
</file>